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3185" w14:textId="77777777" w:rsidR="00047151" w:rsidRDefault="00047151">
      <w:pPr>
        <w:jc w:val="center"/>
        <w:rPr>
          <w:rFonts w:ascii="Arial" w:hAnsi="Arial" w:cs="Arial"/>
          <w:b/>
          <w:bCs/>
        </w:rPr>
      </w:pPr>
      <w:r>
        <w:rPr>
          <w:rFonts w:ascii="Arial" w:hAnsi="Arial" w:cs="Arial"/>
          <w:b/>
          <w:bCs/>
        </w:rPr>
        <w:t xml:space="preserve">Sēdes protokols </w:t>
      </w:r>
    </w:p>
    <w:p w14:paraId="29708233" w14:textId="77777777" w:rsidR="00E5001B" w:rsidRDefault="00DE643B">
      <w:pPr>
        <w:jc w:val="center"/>
        <w:rPr>
          <w:rFonts w:ascii="Arial" w:hAnsi="Arial" w:cs="Arial"/>
          <w:bCs/>
          <w:position w:val="16"/>
          <w:sz w:val="22"/>
          <w:szCs w:val="22"/>
        </w:rPr>
      </w:pPr>
      <w:r w:rsidRPr="003B30E1">
        <w:rPr>
          <w:rFonts w:ascii="Arial" w:hAnsi="Arial" w:cs="Arial"/>
          <w:bCs/>
          <w:position w:val="16"/>
          <w:sz w:val="22"/>
          <w:szCs w:val="22"/>
        </w:rPr>
        <w:t>Jelgav</w:t>
      </w:r>
      <w:r w:rsidR="00E5001B" w:rsidRPr="003B30E1">
        <w:rPr>
          <w:rFonts w:ascii="Arial" w:hAnsi="Arial" w:cs="Arial"/>
          <w:bCs/>
          <w:position w:val="16"/>
          <w:sz w:val="22"/>
          <w:szCs w:val="22"/>
        </w:rPr>
        <w:t>ā</w:t>
      </w:r>
    </w:p>
    <w:p w14:paraId="64EFA221" w14:textId="37F1163D" w:rsidR="00DF39A3" w:rsidRDefault="00966B03" w:rsidP="00DF39A3">
      <w:pPr>
        <w:pStyle w:val="Galvene"/>
        <w:tabs>
          <w:tab w:val="clear" w:pos="8640"/>
          <w:tab w:val="right" w:pos="8931"/>
        </w:tabs>
        <w:ind w:right="-96"/>
        <w:jc w:val="both"/>
        <w:rPr>
          <w:color w:val="000000" w:themeColor="text1"/>
          <w:position w:val="-6"/>
          <w:szCs w:val="24"/>
          <w:lang w:val="lv-LV"/>
        </w:rPr>
      </w:pPr>
      <w:r>
        <w:rPr>
          <w:color w:val="000000" w:themeColor="text1"/>
          <w:position w:val="-6"/>
          <w:szCs w:val="24"/>
          <w:lang w:val="lv-LV"/>
        </w:rPr>
        <w:t>2</w:t>
      </w:r>
      <w:r w:rsidR="00843164">
        <w:rPr>
          <w:color w:val="000000" w:themeColor="text1"/>
          <w:position w:val="-6"/>
          <w:szCs w:val="24"/>
          <w:lang w:val="lv-LV"/>
        </w:rPr>
        <w:t>4.02</w:t>
      </w:r>
      <w:r>
        <w:rPr>
          <w:color w:val="000000" w:themeColor="text1"/>
          <w:position w:val="-6"/>
          <w:szCs w:val="24"/>
          <w:lang w:val="lv-LV"/>
        </w:rPr>
        <w:t>.2026.</w:t>
      </w:r>
      <w:r w:rsidR="00DF39A3">
        <w:rPr>
          <w:color w:val="000000" w:themeColor="text1"/>
          <w:position w:val="-6"/>
          <w:szCs w:val="24"/>
          <w:lang w:val="lv-LV"/>
        </w:rPr>
        <w:t xml:space="preserve">  </w:t>
      </w:r>
      <w:r w:rsidR="00DF39A3">
        <w:rPr>
          <w:color w:val="000000" w:themeColor="text1"/>
          <w:position w:val="-6"/>
          <w:szCs w:val="24"/>
          <w:lang w:val="lv-LV"/>
        </w:rPr>
        <w:tab/>
      </w:r>
      <w:r w:rsidR="00DF39A3">
        <w:rPr>
          <w:color w:val="000000" w:themeColor="text1"/>
          <w:position w:val="-6"/>
          <w:szCs w:val="24"/>
          <w:lang w:val="lv-LV"/>
        </w:rPr>
        <w:tab/>
        <w:t>Nr.</w:t>
      </w:r>
      <w:r w:rsidR="00843164">
        <w:rPr>
          <w:color w:val="000000" w:themeColor="text1"/>
          <w:position w:val="-6"/>
          <w:szCs w:val="24"/>
          <w:lang w:val="lv-LV"/>
        </w:rPr>
        <w:t>2</w:t>
      </w:r>
      <w:r w:rsidR="00DF39A3">
        <w:rPr>
          <w:color w:val="000000" w:themeColor="text1"/>
          <w:szCs w:val="24"/>
          <w:lang w:val="lv-LV"/>
        </w:rPr>
        <w:t xml:space="preserve"> </w:t>
      </w:r>
    </w:p>
    <w:p w14:paraId="582BB9D5" w14:textId="77777777" w:rsidR="00DF39A3" w:rsidRDefault="00DF39A3" w:rsidP="00DF39A3">
      <w:pPr>
        <w:ind w:right="-96"/>
        <w:jc w:val="both"/>
        <w:rPr>
          <w:bCs/>
          <w:color w:val="000000" w:themeColor="text1"/>
        </w:rPr>
      </w:pPr>
      <w:r>
        <w:rPr>
          <w:bCs/>
          <w:color w:val="000000" w:themeColor="text1"/>
        </w:rPr>
        <w:t>Sēdi atklāj plkst. 15.00</w:t>
      </w:r>
    </w:p>
    <w:p w14:paraId="20850529" w14:textId="77777777" w:rsidR="00DF39A3" w:rsidRDefault="00DF39A3" w:rsidP="00DF39A3">
      <w:pPr>
        <w:shd w:val="clear" w:color="auto" w:fill="FFFFFF"/>
        <w:rPr>
          <w:color w:val="000000"/>
        </w:rPr>
      </w:pPr>
      <w:r>
        <w:rPr>
          <w:color w:val="000000"/>
        </w:rPr>
        <w:t>Sēde notiek klātienē – Sanāksmju zālē (214.kab.)</w:t>
      </w:r>
    </w:p>
    <w:p w14:paraId="2A23B523" w14:textId="77777777" w:rsidR="00DF39A3" w:rsidRDefault="00DF39A3" w:rsidP="00DF39A3">
      <w:pPr>
        <w:tabs>
          <w:tab w:val="left" w:pos="1843"/>
        </w:tabs>
        <w:ind w:right="-96"/>
        <w:jc w:val="both"/>
      </w:pPr>
    </w:p>
    <w:tbl>
      <w:tblPr>
        <w:tblStyle w:val="Reatabula"/>
        <w:tblW w:w="907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9"/>
        <w:gridCol w:w="5546"/>
      </w:tblGrid>
      <w:tr w:rsidR="00DF39A3" w:rsidRPr="006B4647" w14:paraId="594A3756" w14:textId="77777777" w:rsidTr="00CA64EC">
        <w:trPr>
          <w:trHeight w:val="624"/>
        </w:trPr>
        <w:tc>
          <w:tcPr>
            <w:tcW w:w="3529" w:type="dxa"/>
          </w:tcPr>
          <w:p w14:paraId="36E8BEE1" w14:textId="77777777" w:rsidR="00DF39A3" w:rsidRPr="006B4647" w:rsidRDefault="00DF39A3" w:rsidP="00CA64EC">
            <w:pPr>
              <w:tabs>
                <w:tab w:val="left" w:pos="1843"/>
              </w:tabs>
              <w:ind w:right="-96"/>
              <w:jc w:val="both"/>
              <w:rPr>
                <w:b/>
              </w:rPr>
            </w:pPr>
            <w:r w:rsidRPr="006B4647">
              <w:rPr>
                <w:b/>
              </w:rPr>
              <w:t xml:space="preserve">Sēdi vada: </w:t>
            </w:r>
          </w:p>
          <w:p w14:paraId="19EF9C4D" w14:textId="77777777" w:rsidR="00DF39A3" w:rsidRPr="006B4647" w:rsidRDefault="00DF39A3" w:rsidP="00CA64EC">
            <w:pPr>
              <w:tabs>
                <w:tab w:val="left" w:pos="2384"/>
              </w:tabs>
              <w:ind w:right="-96"/>
              <w:jc w:val="both"/>
              <w:rPr>
                <w:b/>
              </w:rPr>
            </w:pPr>
            <w:r w:rsidRPr="006B4647">
              <w:rPr>
                <w:b/>
              </w:rPr>
              <w:t>Komisijas priekšsēdētājs</w:t>
            </w:r>
          </w:p>
          <w:p w14:paraId="184BF24B" w14:textId="77777777" w:rsidR="00DF39A3" w:rsidRPr="006B4647" w:rsidRDefault="00DF39A3" w:rsidP="00CA64EC">
            <w:pPr>
              <w:tabs>
                <w:tab w:val="left" w:pos="1843"/>
              </w:tabs>
              <w:ind w:right="-96"/>
              <w:jc w:val="both"/>
              <w:rPr>
                <w:b/>
              </w:rPr>
            </w:pPr>
          </w:p>
          <w:p w14:paraId="349AE331" w14:textId="77777777" w:rsidR="00DF39A3" w:rsidRPr="006B4647" w:rsidRDefault="00DF39A3" w:rsidP="00CA64EC">
            <w:pPr>
              <w:tabs>
                <w:tab w:val="left" w:pos="1843"/>
              </w:tabs>
              <w:ind w:right="-96"/>
              <w:jc w:val="both"/>
              <w:rPr>
                <w:b/>
              </w:rPr>
            </w:pPr>
            <w:r w:rsidRPr="006B4647">
              <w:rPr>
                <w:b/>
              </w:rPr>
              <w:t>Sēdē piedalās:</w:t>
            </w:r>
          </w:p>
          <w:p w14:paraId="350A8E44" w14:textId="77777777" w:rsidR="00DF39A3" w:rsidRPr="006B4647" w:rsidRDefault="00DF39A3" w:rsidP="00CA64EC">
            <w:pPr>
              <w:tabs>
                <w:tab w:val="left" w:pos="1843"/>
              </w:tabs>
              <w:ind w:right="-96"/>
              <w:jc w:val="both"/>
            </w:pPr>
          </w:p>
          <w:p w14:paraId="71009AC5" w14:textId="77777777" w:rsidR="00DF39A3" w:rsidRPr="006B4647" w:rsidRDefault="00DF39A3" w:rsidP="00CA64EC">
            <w:pPr>
              <w:tabs>
                <w:tab w:val="left" w:pos="1843"/>
              </w:tabs>
              <w:ind w:right="-96"/>
              <w:jc w:val="both"/>
            </w:pPr>
          </w:p>
          <w:p w14:paraId="3F3E7020" w14:textId="77777777" w:rsidR="00DF39A3" w:rsidRPr="006B4647" w:rsidRDefault="00DF39A3" w:rsidP="00CA64EC">
            <w:pPr>
              <w:tabs>
                <w:tab w:val="left" w:pos="1843"/>
              </w:tabs>
              <w:ind w:right="-96"/>
              <w:jc w:val="both"/>
            </w:pPr>
          </w:p>
          <w:p w14:paraId="59605F81" w14:textId="77777777" w:rsidR="00DF39A3" w:rsidRPr="006B4647" w:rsidRDefault="00DF39A3" w:rsidP="00CA64EC">
            <w:pPr>
              <w:tabs>
                <w:tab w:val="left" w:pos="1843"/>
              </w:tabs>
              <w:ind w:right="-96"/>
              <w:jc w:val="both"/>
            </w:pPr>
          </w:p>
          <w:p w14:paraId="613CB692" w14:textId="77777777" w:rsidR="00DF39A3" w:rsidRPr="006B4647" w:rsidRDefault="00DF39A3" w:rsidP="00CA64EC">
            <w:pPr>
              <w:tabs>
                <w:tab w:val="left" w:pos="1843"/>
              </w:tabs>
              <w:ind w:right="-96"/>
              <w:jc w:val="both"/>
              <w:rPr>
                <w:b/>
              </w:rPr>
            </w:pPr>
          </w:p>
          <w:p w14:paraId="7134EFA7" w14:textId="77777777" w:rsidR="00DF39A3" w:rsidRPr="006B4647" w:rsidRDefault="00DF39A3" w:rsidP="00CA64EC">
            <w:pPr>
              <w:tabs>
                <w:tab w:val="left" w:pos="1843"/>
              </w:tabs>
              <w:ind w:right="-96"/>
              <w:jc w:val="both"/>
              <w:rPr>
                <w:b/>
              </w:rPr>
            </w:pPr>
          </w:p>
          <w:p w14:paraId="16DADA19" w14:textId="77777777" w:rsidR="00DF39A3" w:rsidRDefault="00DF39A3" w:rsidP="00CA64EC">
            <w:pPr>
              <w:tabs>
                <w:tab w:val="left" w:pos="1843"/>
              </w:tabs>
              <w:ind w:right="-96"/>
              <w:jc w:val="both"/>
              <w:rPr>
                <w:b/>
              </w:rPr>
            </w:pPr>
          </w:p>
          <w:p w14:paraId="64EDB172" w14:textId="77777777" w:rsidR="00DF39A3" w:rsidRDefault="00DF39A3" w:rsidP="00CA64EC">
            <w:pPr>
              <w:tabs>
                <w:tab w:val="left" w:pos="1843"/>
              </w:tabs>
              <w:ind w:right="-96"/>
              <w:jc w:val="both"/>
              <w:rPr>
                <w:b/>
              </w:rPr>
            </w:pPr>
          </w:p>
          <w:p w14:paraId="0DBD3D61" w14:textId="77777777" w:rsidR="00DF39A3" w:rsidRDefault="00DF39A3" w:rsidP="00CA64EC">
            <w:pPr>
              <w:tabs>
                <w:tab w:val="left" w:pos="1843"/>
              </w:tabs>
              <w:ind w:right="-96"/>
              <w:jc w:val="both"/>
              <w:rPr>
                <w:b/>
              </w:rPr>
            </w:pPr>
          </w:p>
          <w:p w14:paraId="2FE87959" w14:textId="77777777" w:rsidR="00DF39A3" w:rsidRDefault="00DF39A3" w:rsidP="00CA64EC">
            <w:pPr>
              <w:tabs>
                <w:tab w:val="left" w:pos="1843"/>
              </w:tabs>
              <w:ind w:right="-96"/>
              <w:jc w:val="both"/>
              <w:rPr>
                <w:b/>
              </w:rPr>
            </w:pPr>
          </w:p>
          <w:p w14:paraId="26D46038" w14:textId="77777777" w:rsidR="00FB54BF" w:rsidRDefault="00FB54BF" w:rsidP="00CA64EC">
            <w:pPr>
              <w:tabs>
                <w:tab w:val="left" w:pos="1843"/>
              </w:tabs>
              <w:ind w:right="-96"/>
              <w:jc w:val="both"/>
              <w:rPr>
                <w:b/>
              </w:rPr>
            </w:pPr>
          </w:p>
          <w:p w14:paraId="7F45D243" w14:textId="77777777" w:rsidR="00FB54BF" w:rsidRDefault="00FB54BF" w:rsidP="00CA64EC">
            <w:pPr>
              <w:tabs>
                <w:tab w:val="left" w:pos="1843"/>
              </w:tabs>
              <w:ind w:right="-96"/>
              <w:jc w:val="both"/>
              <w:rPr>
                <w:b/>
              </w:rPr>
            </w:pPr>
          </w:p>
          <w:p w14:paraId="0525F244" w14:textId="77777777" w:rsidR="00FB54BF" w:rsidRDefault="00FB54BF" w:rsidP="00CA64EC">
            <w:pPr>
              <w:tabs>
                <w:tab w:val="left" w:pos="1843"/>
              </w:tabs>
              <w:ind w:right="-96"/>
              <w:jc w:val="both"/>
              <w:rPr>
                <w:b/>
              </w:rPr>
            </w:pPr>
          </w:p>
          <w:p w14:paraId="73B777A2" w14:textId="77777777" w:rsidR="00FB54BF" w:rsidRDefault="00FB54BF" w:rsidP="00CA64EC">
            <w:pPr>
              <w:tabs>
                <w:tab w:val="left" w:pos="1843"/>
              </w:tabs>
              <w:ind w:right="-96"/>
              <w:jc w:val="both"/>
              <w:rPr>
                <w:b/>
              </w:rPr>
            </w:pPr>
          </w:p>
          <w:p w14:paraId="1336F103" w14:textId="77777777" w:rsidR="00FB54BF" w:rsidRDefault="00FB54BF" w:rsidP="00CA64EC">
            <w:pPr>
              <w:tabs>
                <w:tab w:val="left" w:pos="1843"/>
              </w:tabs>
              <w:ind w:right="-96"/>
              <w:jc w:val="both"/>
              <w:rPr>
                <w:b/>
              </w:rPr>
            </w:pPr>
          </w:p>
          <w:p w14:paraId="5783B483" w14:textId="77777777" w:rsidR="00FB54BF" w:rsidRDefault="00FB54BF" w:rsidP="00CA64EC">
            <w:pPr>
              <w:tabs>
                <w:tab w:val="left" w:pos="1843"/>
              </w:tabs>
              <w:ind w:right="-96"/>
              <w:jc w:val="both"/>
              <w:rPr>
                <w:b/>
              </w:rPr>
            </w:pPr>
          </w:p>
          <w:p w14:paraId="19B7538C" w14:textId="3DC8B2E4" w:rsidR="00DF39A3" w:rsidRPr="006B4647" w:rsidRDefault="00DF39A3" w:rsidP="00CA64EC">
            <w:pPr>
              <w:tabs>
                <w:tab w:val="left" w:pos="1843"/>
              </w:tabs>
              <w:ind w:right="-96"/>
              <w:jc w:val="both"/>
              <w:rPr>
                <w:b/>
              </w:rPr>
            </w:pPr>
            <w:r>
              <w:rPr>
                <w:b/>
              </w:rPr>
              <w:t>U</w:t>
            </w:r>
            <w:r w:rsidRPr="006B4647">
              <w:rPr>
                <w:b/>
              </w:rPr>
              <w:t xml:space="preserve">zaicinātie: </w:t>
            </w:r>
          </w:p>
          <w:p w14:paraId="290CEBAA" w14:textId="77777777" w:rsidR="00DF39A3" w:rsidRPr="006B4647" w:rsidRDefault="00DF39A3" w:rsidP="00CA64EC">
            <w:pPr>
              <w:tabs>
                <w:tab w:val="left" w:pos="1843"/>
              </w:tabs>
              <w:ind w:right="-96"/>
              <w:jc w:val="both"/>
              <w:rPr>
                <w:b/>
              </w:rPr>
            </w:pPr>
          </w:p>
          <w:p w14:paraId="6FB9AF5F" w14:textId="77777777" w:rsidR="00DF39A3" w:rsidRPr="006B4647" w:rsidRDefault="00DF39A3" w:rsidP="00CA64EC">
            <w:pPr>
              <w:tabs>
                <w:tab w:val="left" w:pos="1843"/>
              </w:tabs>
              <w:ind w:right="-96"/>
              <w:jc w:val="both"/>
              <w:rPr>
                <w:b/>
              </w:rPr>
            </w:pPr>
          </w:p>
          <w:p w14:paraId="4189CED1" w14:textId="77777777" w:rsidR="00DF39A3" w:rsidRPr="006B4647" w:rsidRDefault="00DF39A3" w:rsidP="00CA64EC">
            <w:pPr>
              <w:tabs>
                <w:tab w:val="left" w:pos="1843"/>
              </w:tabs>
              <w:ind w:right="-96"/>
              <w:jc w:val="both"/>
              <w:rPr>
                <w:b/>
              </w:rPr>
            </w:pPr>
          </w:p>
          <w:p w14:paraId="5ECFF2C7" w14:textId="77777777" w:rsidR="00DF39A3" w:rsidRPr="006B4647" w:rsidRDefault="00DF39A3" w:rsidP="00CA64EC">
            <w:pPr>
              <w:tabs>
                <w:tab w:val="left" w:pos="1843"/>
              </w:tabs>
              <w:ind w:right="-96"/>
              <w:jc w:val="both"/>
              <w:rPr>
                <w:b/>
              </w:rPr>
            </w:pPr>
          </w:p>
          <w:p w14:paraId="6AA1A7BD" w14:textId="77777777" w:rsidR="00DF39A3" w:rsidRPr="006B4647" w:rsidRDefault="00DF39A3" w:rsidP="00CA64EC">
            <w:pPr>
              <w:tabs>
                <w:tab w:val="left" w:pos="1843"/>
              </w:tabs>
              <w:ind w:right="-96"/>
              <w:jc w:val="both"/>
              <w:rPr>
                <w:b/>
              </w:rPr>
            </w:pPr>
          </w:p>
          <w:p w14:paraId="1E95AEE6" w14:textId="77777777" w:rsidR="00893440" w:rsidRDefault="00893440" w:rsidP="00CA64EC">
            <w:pPr>
              <w:tabs>
                <w:tab w:val="left" w:pos="1843"/>
              </w:tabs>
              <w:ind w:right="-96"/>
              <w:jc w:val="both"/>
              <w:rPr>
                <w:b/>
              </w:rPr>
            </w:pPr>
          </w:p>
          <w:p w14:paraId="05B359EB" w14:textId="77777777" w:rsidR="00DF39A3" w:rsidRDefault="00DF39A3" w:rsidP="00CA64EC">
            <w:pPr>
              <w:tabs>
                <w:tab w:val="left" w:pos="1843"/>
              </w:tabs>
              <w:ind w:right="-96"/>
              <w:jc w:val="both"/>
              <w:rPr>
                <w:b/>
              </w:rPr>
            </w:pPr>
          </w:p>
          <w:p w14:paraId="4C8D422B" w14:textId="77777777" w:rsidR="00DF39A3" w:rsidRDefault="00DF39A3" w:rsidP="00CA64EC">
            <w:pPr>
              <w:tabs>
                <w:tab w:val="left" w:pos="1843"/>
              </w:tabs>
              <w:ind w:right="-96"/>
              <w:jc w:val="both"/>
              <w:rPr>
                <w:b/>
              </w:rPr>
            </w:pPr>
          </w:p>
          <w:p w14:paraId="60EF3028" w14:textId="77777777" w:rsidR="00893440" w:rsidRDefault="00893440" w:rsidP="00CA64EC">
            <w:pPr>
              <w:tabs>
                <w:tab w:val="left" w:pos="1843"/>
              </w:tabs>
              <w:ind w:right="-96"/>
              <w:jc w:val="both"/>
              <w:rPr>
                <w:b/>
              </w:rPr>
            </w:pPr>
          </w:p>
          <w:p w14:paraId="6230557E" w14:textId="5808B406" w:rsidR="00DF39A3" w:rsidRPr="006B4647" w:rsidRDefault="00DF39A3" w:rsidP="00CA64EC">
            <w:pPr>
              <w:tabs>
                <w:tab w:val="left" w:pos="1843"/>
              </w:tabs>
              <w:ind w:right="-96"/>
              <w:jc w:val="both"/>
              <w:rPr>
                <w:b/>
              </w:rPr>
            </w:pPr>
            <w:r w:rsidRPr="006B4647">
              <w:rPr>
                <w:b/>
              </w:rPr>
              <w:t>Sēdi protokolē:</w:t>
            </w:r>
          </w:p>
          <w:p w14:paraId="734CB5DC" w14:textId="77777777" w:rsidR="00DF39A3" w:rsidRPr="006B4647" w:rsidRDefault="00DF39A3" w:rsidP="00CA64EC">
            <w:pPr>
              <w:tabs>
                <w:tab w:val="left" w:pos="1843"/>
              </w:tabs>
              <w:ind w:right="-96"/>
              <w:jc w:val="both"/>
            </w:pPr>
          </w:p>
          <w:p w14:paraId="60E9B91F" w14:textId="77777777" w:rsidR="00DF39A3" w:rsidRPr="006B4647" w:rsidRDefault="00DF39A3" w:rsidP="00CA64EC"/>
        </w:tc>
        <w:tc>
          <w:tcPr>
            <w:tcW w:w="5546" w:type="dxa"/>
          </w:tcPr>
          <w:p w14:paraId="016FD260" w14:textId="77777777" w:rsidR="00DF39A3" w:rsidRDefault="00DF39A3" w:rsidP="00CA64EC">
            <w:pPr>
              <w:tabs>
                <w:tab w:val="left" w:pos="1843"/>
              </w:tabs>
              <w:ind w:right="-96"/>
              <w:jc w:val="both"/>
            </w:pPr>
            <w:r>
              <w:t xml:space="preserve">Mārtiņš Štāls – Jelgavas </w:t>
            </w:r>
            <w:proofErr w:type="spellStart"/>
            <w:r>
              <w:t>valstspilsētas</w:t>
            </w:r>
            <w:proofErr w:type="spellEnd"/>
            <w:r>
              <w:t xml:space="preserve"> pašvaldības domes priekšsēdētāja vietnieks</w:t>
            </w:r>
          </w:p>
          <w:p w14:paraId="39E666DF" w14:textId="77777777" w:rsidR="00DF39A3" w:rsidRDefault="00DF39A3" w:rsidP="00CA64EC">
            <w:pPr>
              <w:tabs>
                <w:tab w:val="left" w:pos="1843"/>
              </w:tabs>
              <w:ind w:right="-96"/>
              <w:jc w:val="both"/>
            </w:pPr>
          </w:p>
          <w:p w14:paraId="5705431E" w14:textId="77777777" w:rsidR="00DF39A3" w:rsidRDefault="00DF39A3" w:rsidP="00CA64EC">
            <w:pPr>
              <w:tabs>
                <w:tab w:val="left" w:pos="1843"/>
              </w:tabs>
              <w:ind w:right="-96"/>
              <w:jc w:val="both"/>
            </w:pPr>
            <w:r>
              <w:t xml:space="preserve">Dainis Petzāls - Jelgavas </w:t>
            </w:r>
            <w:proofErr w:type="spellStart"/>
            <w:r>
              <w:t>valstspilsētas</w:t>
            </w:r>
            <w:proofErr w:type="spellEnd"/>
            <w:r>
              <w:t xml:space="preserve"> pašvaldības administrācijas Būvvaldes vadītājs; </w:t>
            </w:r>
          </w:p>
          <w:p w14:paraId="7FECAD7C" w14:textId="77777777" w:rsidR="00DF39A3" w:rsidRDefault="00DF39A3" w:rsidP="00CA64EC">
            <w:pPr>
              <w:tabs>
                <w:tab w:val="left" w:pos="1843"/>
              </w:tabs>
              <w:ind w:right="-96"/>
              <w:jc w:val="both"/>
            </w:pPr>
            <w:r>
              <w:t xml:space="preserve">Sigita Beļaka - Jelgavas </w:t>
            </w:r>
            <w:proofErr w:type="spellStart"/>
            <w:r>
              <w:t>valstspilsētas</w:t>
            </w:r>
            <w:proofErr w:type="spellEnd"/>
            <w:r>
              <w:t xml:space="preserve"> pašvaldības administrācijas Pašvaldības īpašuma departamenta vadītāja;</w:t>
            </w:r>
          </w:p>
          <w:p w14:paraId="672BA88C" w14:textId="77777777" w:rsidR="00DF39A3" w:rsidRDefault="00DF39A3" w:rsidP="00CA64EC">
            <w:pPr>
              <w:tabs>
                <w:tab w:val="left" w:pos="1843"/>
              </w:tabs>
              <w:ind w:right="-96"/>
              <w:jc w:val="both"/>
            </w:pPr>
            <w:r>
              <w:t xml:space="preserve">Lelde Rinča - Jelgavas </w:t>
            </w:r>
            <w:proofErr w:type="spellStart"/>
            <w:r>
              <w:t>valstspilsētas</w:t>
            </w:r>
            <w:proofErr w:type="spellEnd"/>
            <w:r>
              <w:t xml:space="preserve"> pašvaldības administrācijas Administratīvā departamenta Juridiskā sektora juriste</w:t>
            </w:r>
            <w:r>
              <w:rPr>
                <w:bCs/>
                <w:color w:val="000000"/>
              </w:rPr>
              <w:t>;</w:t>
            </w:r>
          </w:p>
          <w:p w14:paraId="2C9BBC1B" w14:textId="3BE8CE4C" w:rsidR="00FB54BF" w:rsidRDefault="00FB54BF" w:rsidP="00FB54BF">
            <w:pPr>
              <w:tabs>
                <w:tab w:val="left" w:pos="1843"/>
              </w:tabs>
              <w:ind w:right="-96"/>
              <w:jc w:val="both"/>
            </w:pPr>
            <w:r>
              <w:t xml:space="preserve">Inga Eglīte - Jelgavas </w:t>
            </w:r>
            <w:proofErr w:type="spellStart"/>
            <w:r>
              <w:t>valstspilsētas</w:t>
            </w:r>
            <w:proofErr w:type="spellEnd"/>
            <w:r>
              <w:t xml:space="preserve"> pašvaldības iestādes “Jelgavas pašvaldības policija” Pilsētas iecirkņu grupas vecākais inspektors (grupas vadītājs);</w:t>
            </w:r>
          </w:p>
          <w:p w14:paraId="6D8C279B" w14:textId="698DA8DC" w:rsidR="00FB54BF" w:rsidRDefault="00FB54BF" w:rsidP="00FB54BF">
            <w:pPr>
              <w:tabs>
                <w:tab w:val="left" w:pos="1843"/>
              </w:tabs>
              <w:ind w:right="-96"/>
              <w:jc w:val="both"/>
            </w:pPr>
            <w:r>
              <w:t xml:space="preserve">Gunita Osīte - Jelgavas </w:t>
            </w:r>
            <w:proofErr w:type="spellStart"/>
            <w:r>
              <w:t>valstspilsētas</w:t>
            </w:r>
            <w:proofErr w:type="spellEnd"/>
            <w:r>
              <w:t xml:space="preserve"> pašvaldības administrācijas Attīstības un pilsētplānošanas departamenta vadītāja;</w:t>
            </w:r>
          </w:p>
          <w:p w14:paraId="128B95EF" w14:textId="77777777" w:rsidR="00DF39A3" w:rsidRDefault="00DF39A3" w:rsidP="00CA64EC">
            <w:pPr>
              <w:tabs>
                <w:tab w:val="left" w:pos="1843"/>
              </w:tabs>
              <w:ind w:right="-96"/>
              <w:jc w:val="both"/>
            </w:pPr>
            <w:r>
              <w:t>Aina Nagle - sabiedrības pārstāve;</w:t>
            </w:r>
          </w:p>
          <w:p w14:paraId="10039BCA" w14:textId="7E1ADB21" w:rsidR="00DF39A3" w:rsidRDefault="00DF39A3" w:rsidP="00CA64EC">
            <w:pPr>
              <w:tabs>
                <w:tab w:val="left" w:pos="1843"/>
              </w:tabs>
              <w:ind w:right="-96"/>
              <w:jc w:val="both"/>
            </w:pPr>
            <w:r>
              <w:t xml:space="preserve">Artis Ramutis - sabiedrības pārstāvis </w:t>
            </w:r>
          </w:p>
          <w:p w14:paraId="757C3D11" w14:textId="77777777" w:rsidR="00DF39A3" w:rsidRDefault="00DF39A3" w:rsidP="00CA64EC">
            <w:pPr>
              <w:tabs>
                <w:tab w:val="left" w:pos="1843"/>
              </w:tabs>
              <w:ind w:right="-96"/>
              <w:jc w:val="both"/>
            </w:pPr>
          </w:p>
          <w:p w14:paraId="3A3FA738" w14:textId="77777777" w:rsidR="00DF39A3" w:rsidRDefault="00DF39A3" w:rsidP="00CA64EC">
            <w:pPr>
              <w:tabs>
                <w:tab w:val="left" w:pos="1843"/>
              </w:tabs>
              <w:ind w:right="-96"/>
              <w:jc w:val="both"/>
            </w:pPr>
            <w:r>
              <w:t xml:space="preserve">Jolanta Valdovska – Jelgavas </w:t>
            </w:r>
            <w:proofErr w:type="spellStart"/>
            <w:r>
              <w:t>valstspilsētas</w:t>
            </w:r>
            <w:proofErr w:type="spellEnd"/>
            <w:r>
              <w:t xml:space="preserve"> pašvaldības administrācijas Pašvaldības īpašuma departamenta galvenā speciāliste zemes lietu jautājumos;</w:t>
            </w:r>
          </w:p>
          <w:p w14:paraId="36FED481" w14:textId="77777777" w:rsidR="00DF39A3" w:rsidRDefault="00DF39A3" w:rsidP="00CA64EC">
            <w:pPr>
              <w:tabs>
                <w:tab w:val="left" w:pos="1843"/>
              </w:tabs>
              <w:ind w:right="-96"/>
              <w:jc w:val="both"/>
            </w:pPr>
            <w:r>
              <w:t xml:space="preserve">Sandra Ozola - Jelgavas </w:t>
            </w:r>
            <w:proofErr w:type="spellStart"/>
            <w:r>
              <w:t>valstspilsētas</w:t>
            </w:r>
            <w:proofErr w:type="spellEnd"/>
            <w:r>
              <w:t xml:space="preserve"> pašvaldības administrācijas Attīstības un pilsētplānošanas departamenta teritorijas plānošanas nodaļas vadītāja;</w:t>
            </w:r>
          </w:p>
          <w:p w14:paraId="692B2570" w14:textId="77777777" w:rsidR="00DF39A3" w:rsidRDefault="00DF39A3" w:rsidP="00CA64EC">
            <w:pPr>
              <w:tabs>
                <w:tab w:val="left" w:pos="1843"/>
              </w:tabs>
              <w:ind w:right="-96"/>
              <w:jc w:val="both"/>
            </w:pPr>
            <w:r>
              <w:t xml:space="preserve">Kristīne Savicka - Jelgavas </w:t>
            </w:r>
            <w:proofErr w:type="spellStart"/>
            <w:r>
              <w:t>valstspilsētas</w:t>
            </w:r>
            <w:proofErr w:type="spellEnd"/>
            <w:r>
              <w:t xml:space="preserve"> pašvaldības administrācijas Būvvaldes zemes ierīkotāja</w:t>
            </w:r>
          </w:p>
          <w:p w14:paraId="37482BF4" w14:textId="77777777" w:rsidR="00DF39A3" w:rsidRDefault="00DF39A3" w:rsidP="00CA64EC">
            <w:pPr>
              <w:tabs>
                <w:tab w:val="left" w:pos="1843"/>
              </w:tabs>
              <w:ind w:right="-96"/>
              <w:jc w:val="both"/>
            </w:pPr>
          </w:p>
          <w:p w14:paraId="66CB098D" w14:textId="77777777" w:rsidR="00DF39A3" w:rsidRDefault="00DF39A3" w:rsidP="00CA64EC">
            <w:pPr>
              <w:tabs>
                <w:tab w:val="left" w:pos="1843"/>
              </w:tabs>
              <w:ind w:right="-96"/>
              <w:jc w:val="both"/>
            </w:pPr>
          </w:p>
          <w:p w14:paraId="163A653B" w14:textId="6B569F5A" w:rsidR="00DF39A3" w:rsidRPr="006B4647" w:rsidRDefault="00893440" w:rsidP="00CA64EC">
            <w:pPr>
              <w:tabs>
                <w:tab w:val="left" w:pos="1843"/>
              </w:tabs>
              <w:ind w:right="-96"/>
              <w:jc w:val="both"/>
            </w:pPr>
            <w:r>
              <w:t>Liene Kazaine - domes priekšsēdētāja vietnieka sekretāre</w:t>
            </w:r>
          </w:p>
        </w:tc>
      </w:tr>
    </w:tbl>
    <w:p w14:paraId="2C619938" w14:textId="77777777" w:rsidR="0070349D" w:rsidRDefault="0070349D" w:rsidP="00776486">
      <w:pPr>
        <w:ind w:right="-567"/>
        <w:jc w:val="center"/>
        <w:rPr>
          <w:b/>
          <w:sz w:val="22"/>
          <w:szCs w:val="22"/>
          <w:u w:val="single"/>
        </w:rPr>
      </w:pPr>
    </w:p>
    <w:p w14:paraId="7C289F85" w14:textId="77777777" w:rsidR="00970102" w:rsidRDefault="00970102" w:rsidP="00776486">
      <w:pPr>
        <w:ind w:right="-567"/>
        <w:jc w:val="center"/>
        <w:rPr>
          <w:b/>
          <w:sz w:val="22"/>
          <w:szCs w:val="22"/>
          <w:u w:val="single"/>
        </w:rPr>
      </w:pPr>
    </w:p>
    <w:p w14:paraId="2406213C" w14:textId="77777777" w:rsidR="0070349D" w:rsidRDefault="0070349D" w:rsidP="00776486">
      <w:pPr>
        <w:ind w:right="-567"/>
        <w:jc w:val="center"/>
        <w:rPr>
          <w:b/>
          <w:sz w:val="22"/>
          <w:szCs w:val="22"/>
          <w:u w:val="single"/>
        </w:rPr>
      </w:pPr>
    </w:p>
    <w:p w14:paraId="43EC0062" w14:textId="77777777" w:rsidR="00893440" w:rsidRDefault="00893440" w:rsidP="00776486">
      <w:pPr>
        <w:ind w:right="-567"/>
        <w:jc w:val="center"/>
        <w:rPr>
          <w:b/>
          <w:sz w:val="22"/>
          <w:szCs w:val="22"/>
          <w:u w:val="single"/>
        </w:rPr>
      </w:pPr>
    </w:p>
    <w:p w14:paraId="0636339C" w14:textId="77777777" w:rsidR="00FB54BF" w:rsidRDefault="00FB54BF" w:rsidP="00776486">
      <w:pPr>
        <w:ind w:right="-567"/>
        <w:jc w:val="center"/>
        <w:rPr>
          <w:b/>
          <w:sz w:val="22"/>
          <w:szCs w:val="22"/>
          <w:u w:val="single"/>
        </w:rPr>
      </w:pPr>
    </w:p>
    <w:p w14:paraId="1B2EA54A" w14:textId="77777777" w:rsidR="0070349D" w:rsidRDefault="0070349D" w:rsidP="00776486">
      <w:pPr>
        <w:ind w:right="-567"/>
        <w:jc w:val="center"/>
        <w:rPr>
          <w:b/>
          <w:sz w:val="22"/>
          <w:szCs w:val="22"/>
          <w:u w:val="single"/>
        </w:rPr>
      </w:pPr>
    </w:p>
    <w:p w14:paraId="1E378085" w14:textId="6787D0F0" w:rsidR="00FE26BF" w:rsidRDefault="00FE26BF" w:rsidP="00970102">
      <w:pPr>
        <w:jc w:val="center"/>
        <w:rPr>
          <w:b/>
          <w:sz w:val="22"/>
          <w:szCs w:val="22"/>
          <w:u w:val="single"/>
        </w:rPr>
      </w:pPr>
      <w:r w:rsidRPr="00FE26BF">
        <w:rPr>
          <w:b/>
          <w:sz w:val="22"/>
          <w:szCs w:val="22"/>
          <w:u w:val="single"/>
        </w:rPr>
        <w:lastRenderedPageBreak/>
        <w:t>DARBA KĀRTĪBA</w:t>
      </w:r>
    </w:p>
    <w:p w14:paraId="74EACE93" w14:textId="77777777" w:rsidR="00DF39A3" w:rsidRDefault="00DF39A3" w:rsidP="00970102">
      <w:pPr>
        <w:jc w:val="center"/>
        <w:rPr>
          <w:b/>
          <w:sz w:val="22"/>
          <w:szCs w:val="22"/>
          <w:u w:val="single"/>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1843"/>
        <w:gridCol w:w="1417"/>
      </w:tblGrid>
      <w:tr w:rsidR="00843164" w:rsidRPr="00843164" w14:paraId="798DDC27" w14:textId="77777777" w:rsidTr="00FC48EF">
        <w:trPr>
          <w:trHeight w:val="20"/>
        </w:trPr>
        <w:tc>
          <w:tcPr>
            <w:tcW w:w="709" w:type="dxa"/>
            <w:shd w:val="clear" w:color="auto" w:fill="D9D9D9"/>
          </w:tcPr>
          <w:p w14:paraId="688F74B1" w14:textId="77777777" w:rsidR="00843164" w:rsidRPr="00843164" w:rsidRDefault="00843164" w:rsidP="00FC48EF">
            <w:pPr>
              <w:jc w:val="center"/>
              <w:rPr>
                <w:b/>
                <w:caps/>
                <w:sz w:val="22"/>
                <w:szCs w:val="22"/>
              </w:rPr>
            </w:pPr>
            <w:r w:rsidRPr="00843164">
              <w:rPr>
                <w:b/>
                <w:caps/>
                <w:sz w:val="22"/>
                <w:szCs w:val="22"/>
              </w:rPr>
              <w:t>Nr.</w:t>
            </w:r>
          </w:p>
        </w:tc>
        <w:tc>
          <w:tcPr>
            <w:tcW w:w="6237" w:type="dxa"/>
            <w:shd w:val="clear" w:color="auto" w:fill="D9D9D9"/>
          </w:tcPr>
          <w:p w14:paraId="627CA615" w14:textId="77777777" w:rsidR="00843164" w:rsidRPr="00843164" w:rsidRDefault="00843164" w:rsidP="00FC48EF">
            <w:pPr>
              <w:jc w:val="center"/>
              <w:rPr>
                <w:b/>
                <w:caps/>
                <w:sz w:val="22"/>
                <w:szCs w:val="22"/>
              </w:rPr>
            </w:pPr>
            <w:r w:rsidRPr="00843164">
              <w:rPr>
                <w:b/>
                <w:caps/>
                <w:sz w:val="22"/>
                <w:szCs w:val="22"/>
              </w:rPr>
              <w:t>Izskatāmais jautājums</w:t>
            </w:r>
          </w:p>
        </w:tc>
        <w:tc>
          <w:tcPr>
            <w:tcW w:w="1843" w:type="dxa"/>
            <w:shd w:val="clear" w:color="auto" w:fill="D9D9D9"/>
          </w:tcPr>
          <w:p w14:paraId="62FC502A" w14:textId="77777777" w:rsidR="00843164" w:rsidRPr="00843164" w:rsidRDefault="00843164" w:rsidP="00FC48EF">
            <w:pPr>
              <w:ind w:right="-108"/>
              <w:jc w:val="center"/>
              <w:rPr>
                <w:b/>
                <w:caps/>
                <w:sz w:val="18"/>
                <w:szCs w:val="18"/>
              </w:rPr>
            </w:pPr>
            <w:r w:rsidRPr="00843164">
              <w:rPr>
                <w:b/>
                <w:caps/>
                <w:sz w:val="18"/>
                <w:szCs w:val="18"/>
              </w:rPr>
              <w:t>saite uz kadastra karti</w:t>
            </w:r>
          </w:p>
        </w:tc>
        <w:tc>
          <w:tcPr>
            <w:tcW w:w="1417" w:type="dxa"/>
            <w:shd w:val="clear" w:color="auto" w:fill="D9D9D9"/>
          </w:tcPr>
          <w:p w14:paraId="049C419D" w14:textId="77777777" w:rsidR="00843164" w:rsidRPr="00843164" w:rsidRDefault="00843164" w:rsidP="00FC48EF">
            <w:pPr>
              <w:ind w:right="-108"/>
              <w:jc w:val="both"/>
              <w:rPr>
                <w:b/>
                <w:caps/>
                <w:sz w:val="22"/>
                <w:szCs w:val="22"/>
              </w:rPr>
            </w:pPr>
            <w:r w:rsidRPr="00843164">
              <w:rPr>
                <w:b/>
                <w:caps/>
                <w:sz w:val="22"/>
                <w:szCs w:val="22"/>
              </w:rPr>
              <w:t>Ziņotājs</w:t>
            </w:r>
          </w:p>
        </w:tc>
      </w:tr>
      <w:tr w:rsidR="00843164" w:rsidRPr="00843164" w14:paraId="56BEE17B" w14:textId="77777777" w:rsidTr="00FC48EF">
        <w:trPr>
          <w:trHeight w:val="20"/>
        </w:trPr>
        <w:tc>
          <w:tcPr>
            <w:tcW w:w="709" w:type="dxa"/>
            <w:shd w:val="clear" w:color="auto" w:fill="FFFFFF"/>
            <w:vAlign w:val="center"/>
          </w:tcPr>
          <w:p w14:paraId="5243C63E" w14:textId="77777777" w:rsidR="00843164" w:rsidRPr="00843164" w:rsidRDefault="00843164" w:rsidP="00FC48EF">
            <w:pPr>
              <w:jc w:val="center"/>
              <w:rPr>
                <w:caps/>
                <w:sz w:val="22"/>
                <w:szCs w:val="22"/>
              </w:rPr>
            </w:pPr>
            <w:r w:rsidRPr="00843164">
              <w:rPr>
                <w:caps/>
                <w:sz w:val="22"/>
                <w:szCs w:val="22"/>
              </w:rPr>
              <w:t>1.</w:t>
            </w:r>
          </w:p>
        </w:tc>
        <w:tc>
          <w:tcPr>
            <w:tcW w:w="6237" w:type="dxa"/>
            <w:shd w:val="clear" w:color="auto" w:fill="FFFFFF"/>
            <w:vAlign w:val="center"/>
          </w:tcPr>
          <w:p w14:paraId="0D191EF4" w14:textId="77777777" w:rsidR="00843164" w:rsidRPr="00843164" w:rsidRDefault="00843164" w:rsidP="00FC48EF">
            <w:pPr>
              <w:jc w:val="both"/>
              <w:rPr>
                <w:sz w:val="22"/>
                <w:szCs w:val="22"/>
              </w:rPr>
            </w:pPr>
            <w:r w:rsidRPr="00843164">
              <w:rPr>
                <w:sz w:val="22"/>
                <w:szCs w:val="22"/>
              </w:rPr>
              <w:t xml:space="preserve">Zemes ierīcības projekta apstiprināšana zemes vienībai </w:t>
            </w:r>
            <w:r w:rsidRPr="00843164">
              <w:rPr>
                <w:b/>
                <w:bCs/>
                <w:sz w:val="22"/>
                <w:szCs w:val="22"/>
              </w:rPr>
              <w:t>1.līnijā 3</w:t>
            </w:r>
            <w:r w:rsidRPr="00843164">
              <w:rPr>
                <w:sz w:val="22"/>
                <w:szCs w:val="22"/>
              </w:rPr>
              <w:t>, Jelgavā</w:t>
            </w:r>
          </w:p>
        </w:tc>
        <w:tc>
          <w:tcPr>
            <w:tcW w:w="1843" w:type="dxa"/>
            <w:shd w:val="clear" w:color="auto" w:fill="FFFFFF"/>
          </w:tcPr>
          <w:p w14:paraId="17C535BC" w14:textId="77777777" w:rsidR="00843164" w:rsidRPr="00843164" w:rsidRDefault="00843164" w:rsidP="00FC48EF">
            <w:pPr>
              <w:rPr>
                <w:sz w:val="18"/>
                <w:szCs w:val="18"/>
              </w:rPr>
            </w:pPr>
            <w:hyperlink r:id="rId8" w:history="1">
              <w:r w:rsidRPr="00843164">
                <w:rPr>
                  <w:rStyle w:val="Hipersaite"/>
                  <w:sz w:val="18"/>
                  <w:szCs w:val="18"/>
                </w:rPr>
                <w:t>https://www.kadastrs.lv/map/di?xy=480361.8857055974,278988.2075835664&amp;z=2000</w:t>
              </w:r>
            </w:hyperlink>
            <w:r w:rsidRPr="00843164">
              <w:rPr>
                <w:sz w:val="18"/>
                <w:szCs w:val="18"/>
              </w:rPr>
              <w:t xml:space="preserve"> </w:t>
            </w:r>
          </w:p>
        </w:tc>
        <w:tc>
          <w:tcPr>
            <w:tcW w:w="1417" w:type="dxa"/>
            <w:shd w:val="clear" w:color="auto" w:fill="FFFFFF"/>
            <w:vAlign w:val="center"/>
          </w:tcPr>
          <w:p w14:paraId="03AB1E87"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512681BB" w14:textId="77777777" w:rsidTr="00FC48EF">
        <w:trPr>
          <w:trHeight w:val="20"/>
        </w:trPr>
        <w:tc>
          <w:tcPr>
            <w:tcW w:w="709" w:type="dxa"/>
            <w:shd w:val="clear" w:color="auto" w:fill="FFFFFF"/>
            <w:vAlign w:val="center"/>
          </w:tcPr>
          <w:p w14:paraId="73DD0D9D" w14:textId="77777777" w:rsidR="00843164" w:rsidRPr="00843164" w:rsidRDefault="00843164" w:rsidP="00FC48EF">
            <w:pPr>
              <w:jc w:val="center"/>
              <w:rPr>
                <w:caps/>
                <w:sz w:val="22"/>
                <w:szCs w:val="22"/>
              </w:rPr>
            </w:pPr>
            <w:r w:rsidRPr="00843164">
              <w:rPr>
                <w:caps/>
                <w:sz w:val="22"/>
                <w:szCs w:val="22"/>
              </w:rPr>
              <w:t>2.</w:t>
            </w:r>
          </w:p>
        </w:tc>
        <w:tc>
          <w:tcPr>
            <w:tcW w:w="6237" w:type="dxa"/>
            <w:shd w:val="clear" w:color="auto" w:fill="FFFFFF"/>
            <w:vAlign w:val="center"/>
          </w:tcPr>
          <w:p w14:paraId="02602963" w14:textId="77777777" w:rsidR="00843164" w:rsidRPr="00843164" w:rsidRDefault="00843164" w:rsidP="00FC48EF">
            <w:pPr>
              <w:jc w:val="both"/>
              <w:rPr>
                <w:sz w:val="22"/>
                <w:szCs w:val="22"/>
              </w:rPr>
            </w:pPr>
            <w:r w:rsidRPr="00843164">
              <w:rPr>
                <w:sz w:val="22"/>
                <w:szCs w:val="22"/>
              </w:rPr>
              <w:t xml:space="preserve">Zemes ierīcības projekta apstiprināšana zemes vienībām </w:t>
            </w:r>
            <w:r w:rsidRPr="00843164">
              <w:rPr>
                <w:b/>
                <w:bCs/>
                <w:sz w:val="22"/>
                <w:szCs w:val="22"/>
              </w:rPr>
              <w:t>4.līnijā 30 un 4.līnijā 30K</w:t>
            </w:r>
            <w:r w:rsidRPr="00843164">
              <w:rPr>
                <w:sz w:val="22"/>
                <w:szCs w:val="22"/>
              </w:rPr>
              <w:t>, Jelgavā</w:t>
            </w:r>
          </w:p>
        </w:tc>
        <w:tc>
          <w:tcPr>
            <w:tcW w:w="1843" w:type="dxa"/>
            <w:shd w:val="clear" w:color="auto" w:fill="FFFFFF"/>
          </w:tcPr>
          <w:p w14:paraId="3E207D6D" w14:textId="77777777" w:rsidR="00843164" w:rsidRPr="00843164" w:rsidRDefault="00843164" w:rsidP="00FC48EF">
            <w:pPr>
              <w:jc w:val="center"/>
              <w:rPr>
                <w:sz w:val="18"/>
                <w:szCs w:val="18"/>
              </w:rPr>
            </w:pPr>
            <w:hyperlink r:id="rId9" w:history="1">
              <w:r w:rsidRPr="00843164">
                <w:rPr>
                  <w:rStyle w:val="Hipersaite"/>
                  <w:sz w:val="18"/>
                  <w:szCs w:val="18"/>
                </w:rPr>
                <w:t>https://www.kadastrs.lv/map/di?xy=479526.58616550546,279370.2060852245&amp;z=2000</w:t>
              </w:r>
            </w:hyperlink>
          </w:p>
        </w:tc>
        <w:tc>
          <w:tcPr>
            <w:tcW w:w="1417" w:type="dxa"/>
            <w:shd w:val="clear" w:color="auto" w:fill="FFFFFF"/>
            <w:vAlign w:val="center"/>
          </w:tcPr>
          <w:p w14:paraId="7F789CDB"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3D125085" w14:textId="77777777" w:rsidTr="00FC48EF">
        <w:trPr>
          <w:trHeight w:val="20"/>
        </w:trPr>
        <w:tc>
          <w:tcPr>
            <w:tcW w:w="709" w:type="dxa"/>
            <w:shd w:val="clear" w:color="auto" w:fill="FFFFFF"/>
            <w:vAlign w:val="center"/>
          </w:tcPr>
          <w:p w14:paraId="4D4BCCA8" w14:textId="77777777" w:rsidR="00843164" w:rsidRPr="00843164" w:rsidRDefault="00843164" w:rsidP="00FC48EF">
            <w:pPr>
              <w:jc w:val="center"/>
              <w:rPr>
                <w:caps/>
                <w:sz w:val="22"/>
                <w:szCs w:val="22"/>
              </w:rPr>
            </w:pPr>
            <w:r w:rsidRPr="00843164">
              <w:rPr>
                <w:caps/>
                <w:sz w:val="22"/>
                <w:szCs w:val="22"/>
              </w:rPr>
              <w:t>3.</w:t>
            </w:r>
          </w:p>
        </w:tc>
        <w:tc>
          <w:tcPr>
            <w:tcW w:w="6237" w:type="dxa"/>
            <w:shd w:val="clear" w:color="auto" w:fill="FFFFFF"/>
            <w:vAlign w:val="center"/>
          </w:tcPr>
          <w:p w14:paraId="6FF72E2F" w14:textId="77777777" w:rsidR="00843164" w:rsidRPr="00843164" w:rsidRDefault="00843164" w:rsidP="00FC48EF">
            <w:pPr>
              <w:jc w:val="both"/>
              <w:rPr>
                <w:sz w:val="22"/>
                <w:szCs w:val="22"/>
              </w:rPr>
            </w:pPr>
            <w:r w:rsidRPr="00843164">
              <w:rPr>
                <w:sz w:val="22"/>
                <w:szCs w:val="22"/>
              </w:rPr>
              <w:t xml:space="preserve">Zemes ierīcības projekta apstiprināšana zemes vienībām </w:t>
            </w:r>
            <w:r w:rsidRPr="00843164">
              <w:rPr>
                <w:b/>
                <w:bCs/>
                <w:sz w:val="22"/>
                <w:szCs w:val="22"/>
              </w:rPr>
              <w:t>6.līnijā 45</w:t>
            </w:r>
            <w:r w:rsidRPr="00843164">
              <w:rPr>
                <w:sz w:val="22"/>
                <w:szCs w:val="22"/>
              </w:rPr>
              <w:t xml:space="preserve">A un </w:t>
            </w:r>
            <w:r w:rsidRPr="00843164">
              <w:rPr>
                <w:b/>
                <w:bCs/>
                <w:sz w:val="22"/>
                <w:szCs w:val="22"/>
              </w:rPr>
              <w:t>6.līnijā 45B</w:t>
            </w:r>
            <w:r w:rsidRPr="00843164">
              <w:rPr>
                <w:sz w:val="22"/>
                <w:szCs w:val="22"/>
              </w:rPr>
              <w:t>, Jelgavā</w:t>
            </w:r>
          </w:p>
        </w:tc>
        <w:tc>
          <w:tcPr>
            <w:tcW w:w="1843" w:type="dxa"/>
            <w:shd w:val="clear" w:color="auto" w:fill="FFFFFF"/>
          </w:tcPr>
          <w:p w14:paraId="78B3A327" w14:textId="77777777" w:rsidR="00843164" w:rsidRPr="00843164" w:rsidRDefault="00843164" w:rsidP="00FC48EF">
            <w:pPr>
              <w:rPr>
                <w:sz w:val="18"/>
                <w:szCs w:val="18"/>
              </w:rPr>
            </w:pPr>
            <w:hyperlink r:id="rId10" w:history="1">
              <w:r w:rsidRPr="00843164">
                <w:rPr>
                  <w:rStyle w:val="Hipersaite"/>
                  <w:sz w:val="18"/>
                  <w:szCs w:val="18"/>
                </w:rPr>
                <w:t>https://www.kadastrs.lv/map/di?xy=477874.52449690545,279507.52509902447&amp;z=2000</w:t>
              </w:r>
            </w:hyperlink>
          </w:p>
        </w:tc>
        <w:tc>
          <w:tcPr>
            <w:tcW w:w="1417" w:type="dxa"/>
            <w:shd w:val="clear" w:color="auto" w:fill="FFFFFF"/>
            <w:vAlign w:val="center"/>
          </w:tcPr>
          <w:p w14:paraId="1E870688"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2426C160" w14:textId="77777777" w:rsidTr="00FC48EF">
        <w:trPr>
          <w:trHeight w:val="20"/>
        </w:trPr>
        <w:tc>
          <w:tcPr>
            <w:tcW w:w="709" w:type="dxa"/>
            <w:shd w:val="clear" w:color="auto" w:fill="FFFFFF"/>
            <w:vAlign w:val="center"/>
          </w:tcPr>
          <w:p w14:paraId="02A7D23D" w14:textId="77777777" w:rsidR="00843164" w:rsidRPr="00843164" w:rsidRDefault="00843164" w:rsidP="00FC48EF">
            <w:pPr>
              <w:jc w:val="center"/>
              <w:rPr>
                <w:caps/>
                <w:sz w:val="22"/>
                <w:szCs w:val="22"/>
              </w:rPr>
            </w:pPr>
            <w:r w:rsidRPr="00843164">
              <w:rPr>
                <w:caps/>
                <w:sz w:val="22"/>
                <w:szCs w:val="22"/>
              </w:rPr>
              <w:t>4.</w:t>
            </w:r>
          </w:p>
        </w:tc>
        <w:tc>
          <w:tcPr>
            <w:tcW w:w="6237" w:type="dxa"/>
            <w:shd w:val="clear" w:color="auto" w:fill="FFFFFF"/>
            <w:vAlign w:val="center"/>
          </w:tcPr>
          <w:p w14:paraId="7B39326B" w14:textId="77777777" w:rsidR="00843164" w:rsidRPr="00843164" w:rsidRDefault="00843164" w:rsidP="00FC48EF">
            <w:pPr>
              <w:jc w:val="both"/>
              <w:rPr>
                <w:sz w:val="22"/>
                <w:szCs w:val="22"/>
              </w:rPr>
            </w:pPr>
            <w:r w:rsidRPr="00843164">
              <w:rPr>
                <w:sz w:val="22"/>
                <w:szCs w:val="22"/>
              </w:rPr>
              <w:t xml:space="preserve">Zemes ierīcības projekta apstiprināšana zemes vienībām </w:t>
            </w:r>
            <w:r w:rsidRPr="00843164">
              <w:rPr>
                <w:b/>
                <w:bCs/>
                <w:sz w:val="22"/>
                <w:szCs w:val="22"/>
              </w:rPr>
              <w:t>Apiņu ielā 34</w:t>
            </w:r>
            <w:r w:rsidRPr="00843164">
              <w:rPr>
                <w:sz w:val="22"/>
                <w:szCs w:val="22"/>
              </w:rPr>
              <w:t xml:space="preserve"> un </w:t>
            </w:r>
            <w:r w:rsidRPr="00843164">
              <w:rPr>
                <w:b/>
                <w:bCs/>
                <w:sz w:val="22"/>
                <w:szCs w:val="22"/>
              </w:rPr>
              <w:t>Apiņu ielā 35</w:t>
            </w:r>
            <w:r w:rsidRPr="00843164">
              <w:rPr>
                <w:sz w:val="22"/>
                <w:szCs w:val="22"/>
              </w:rPr>
              <w:t>, Jelgavā</w:t>
            </w:r>
          </w:p>
        </w:tc>
        <w:tc>
          <w:tcPr>
            <w:tcW w:w="1843" w:type="dxa"/>
            <w:shd w:val="clear" w:color="auto" w:fill="FFFFFF"/>
          </w:tcPr>
          <w:p w14:paraId="5C501EEB" w14:textId="77777777" w:rsidR="00843164" w:rsidRPr="00843164" w:rsidRDefault="00843164" w:rsidP="00FC48EF">
            <w:pPr>
              <w:rPr>
                <w:sz w:val="18"/>
                <w:szCs w:val="18"/>
              </w:rPr>
            </w:pPr>
            <w:hyperlink r:id="rId11" w:history="1">
              <w:r w:rsidRPr="00843164">
                <w:rPr>
                  <w:rStyle w:val="Hipersaite"/>
                  <w:sz w:val="18"/>
                  <w:szCs w:val="18"/>
                </w:rPr>
                <w:t>https://www.kadastrs.lv/map/di?xy=486087.86940228724,279442.5697367564&amp;z=1000</w:t>
              </w:r>
            </w:hyperlink>
          </w:p>
        </w:tc>
        <w:tc>
          <w:tcPr>
            <w:tcW w:w="1417" w:type="dxa"/>
            <w:shd w:val="clear" w:color="auto" w:fill="FFFFFF"/>
            <w:vAlign w:val="center"/>
          </w:tcPr>
          <w:p w14:paraId="08BF0B72"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52D569E0" w14:textId="77777777" w:rsidTr="00FC48EF">
        <w:trPr>
          <w:trHeight w:val="20"/>
        </w:trPr>
        <w:tc>
          <w:tcPr>
            <w:tcW w:w="709" w:type="dxa"/>
            <w:shd w:val="clear" w:color="auto" w:fill="FFFFFF"/>
            <w:vAlign w:val="center"/>
          </w:tcPr>
          <w:p w14:paraId="7DD532BF" w14:textId="77777777" w:rsidR="00843164" w:rsidRPr="00843164" w:rsidRDefault="00843164" w:rsidP="00FC48EF">
            <w:pPr>
              <w:jc w:val="center"/>
              <w:rPr>
                <w:caps/>
                <w:sz w:val="22"/>
                <w:szCs w:val="22"/>
              </w:rPr>
            </w:pPr>
            <w:r w:rsidRPr="00843164">
              <w:rPr>
                <w:caps/>
                <w:sz w:val="22"/>
                <w:szCs w:val="22"/>
              </w:rPr>
              <w:t>5.</w:t>
            </w:r>
          </w:p>
        </w:tc>
        <w:tc>
          <w:tcPr>
            <w:tcW w:w="6237" w:type="dxa"/>
            <w:shd w:val="clear" w:color="auto" w:fill="FFFFFF"/>
            <w:vAlign w:val="center"/>
          </w:tcPr>
          <w:p w14:paraId="7708D666" w14:textId="77777777" w:rsidR="00843164" w:rsidRPr="00843164" w:rsidRDefault="00843164" w:rsidP="00FC48EF">
            <w:pPr>
              <w:jc w:val="both"/>
              <w:rPr>
                <w:sz w:val="22"/>
                <w:szCs w:val="22"/>
              </w:rPr>
            </w:pPr>
            <w:r w:rsidRPr="00843164">
              <w:rPr>
                <w:sz w:val="22"/>
                <w:szCs w:val="22"/>
              </w:rPr>
              <w:t xml:space="preserve">Grozījumu Jelgavas </w:t>
            </w:r>
            <w:proofErr w:type="spellStart"/>
            <w:r w:rsidRPr="00843164">
              <w:rPr>
                <w:sz w:val="22"/>
                <w:szCs w:val="22"/>
              </w:rPr>
              <w:t>valstspilsētas</w:t>
            </w:r>
            <w:proofErr w:type="spellEnd"/>
            <w:r w:rsidRPr="00843164">
              <w:rPr>
                <w:sz w:val="22"/>
                <w:szCs w:val="22"/>
              </w:rPr>
              <w:t xml:space="preserve"> pašvaldības Zemes lietu komisijas 2025.gada 17.decembra lēmumā Nr.12/20 “Zemes ierīcības projekta apstiprināšana zemes vienībām </w:t>
            </w:r>
            <w:proofErr w:type="spellStart"/>
            <w:r w:rsidRPr="00843164">
              <w:rPr>
                <w:b/>
                <w:bCs/>
                <w:sz w:val="22"/>
                <w:szCs w:val="22"/>
              </w:rPr>
              <w:t>Viskaļu</w:t>
            </w:r>
            <w:proofErr w:type="spellEnd"/>
            <w:r w:rsidRPr="00843164">
              <w:rPr>
                <w:b/>
                <w:bCs/>
                <w:sz w:val="22"/>
                <w:szCs w:val="22"/>
              </w:rPr>
              <w:t xml:space="preserve"> ielā 119, </w:t>
            </w:r>
            <w:proofErr w:type="spellStart"/>
            <w:r w:rsidRPr="00843164">
              <w:rPr>
                <w:b/>
                <w:bCs/>
                <w:sz w:val="22"/>
                <w:szCs w:val="22"/>
              </w:rPr>
              <w:t>Viskaļu</w:t>
            </w:r>
            <w:proofErr w:type="spellEnd"/>
            <w:r w:rsidRPr="00843164">
              <w:rPr>
                <w:b/>
                <w:bCs/>
                <w:sz w:val="22"/>
                <w:szCs w:val="22"/>
              </w:rPr>
              <w:t xml:space="preserve"> ielā 119A, </w:t>
            </w:r>
            <w:proofErr w:type="spellStart"/>
            <w:r w:rsidRPr="00843164">
              <w:rPr>
                <w:b/>
                <w:bCs/>
                <w:sz w:val="22"/>
                <w:szCs w:val="22"/>
              </w:rPr>
              <w:t>Viskaļu</w:t>
            </w:r>
            <w:proofErr w:type="spellEnd"/>
            <w:r w:rsidRPr="00843164">
              <w:rPr>
                <w:b/>
                <w:bCs/>
                <w:sz w:val="22"/>
                <w:szCs w:val="22"/>
              </w:rPr>
              <w:t xml:space="preserve"> ielā 95</w:t>
            </w:r>
            <w:r w:rsidRPr="00843164">
              <w:rPr>
                <w:sz w:val="22"/>
                <w:szCs w:val="22"/>
              </w:rPr>
              <w:t>, Jelgavā”  apstiprināšana</w:t>
            </w:r>
          </w:p>
        </w:tc>
        <w:tc>
          <w:tcPr>
            <w:tcW w:w="1843" w:type="dxa"/>
            <w:shd w:val="clear" w:color="auto" w:fill="FFFFFF"/>
          </w:tcPr>
          <w:p w14:paraId="29160190" w14:textId="77777777" w:rsidR="00843164" w:rsidRPr="00843164" w:rsidRDefault="00843164" w:rsidP="00FC48EF">
            <w:pPr>
              <w:rPr>
                <w:sz w:val="18"/>
                <w:szCs w:val="18"/>
              </w:rPr>
            </w:pPr>
            <w:hyperlink r:id="rId12" w:history="1">
              <w:r w:rsidRPr="00843164">
                <w:rPr>
                  <w:rStyle w:val="Hipersaite"/>
                  <w:sz w:val="18"/>
                  <w:szCs w:val="18"/>
                </w:rPr>
                <w:t>https://www.kadastrs.lv/map/di?xy=481809.25117255683,275613.13172627083&amp;z=2000</w:t>
              </w:r>
            </w:hyperlink>
          </w:p>
        </w:tc>
        <w:tc>
          <w:tcPr>
            <w:tcW w:w="1417" w:type="dxa"/>
            <w:shd w:val="clear" w:color="auto" w:fill="FFFFFF"/>
            <w:vAlign w:val="center"/>
          </w:tcPr>
          <w:p w14:paraId="4C46CA8D"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6A698DD1" w14:textId="77777777" w:rsidTr="00FC48EF">
        <w:trPr>
          <w:trHeight w:val="20"/>
        </w:trPr>
        <w:tc>
          <w:tcPr>
            <w:tcW w:w="709" w:type="dxa"/>
            <w:shd w:val="clear" w:color="auto" w:fill="FFFFFF"/>
            <w:vAlign w:val="center"/>
          </w:tcPr>
          <w:p w14:paraId="604B8A5E" w14:textId="77777777" w:rsidR="00843164" w:rsidRPr="00843164" w:rsidRDefault="00843164" w:rsidP="00FC48EF">
            <w:pPr>
              <w:jc w:val="center"/>
              <w:rPr>
                <w:caps/>
                <w:sz w:val="22"/>
                <w:szCs w:val="22"/>
              </w:rPr>
            </w:pPr>
            <w:r w:rsidRPr="00843164">
              <w:rPr>
                <w:caps/>
                <w:sz w:val="22"/>
                <w:szCs w:val="22"/>
              </w:rPr>
              <w:t>6.</w:t>
            </w:r>
          </w:p>
        </w:tc>
        <w:tc>
          <w:tcPr>
            <w:tcW w:w="6237" w:type="dxa"/>
            <w:shd w:val="clear" w:color="auto" w:fill="FFFFFF"/>
            <w:vAlign w:val="center"/>
          </w:tcPr>
          <w:p w14:paraId="4D0829BD" w14:textId="77777777" w:rsidR="00843164" w:rsidRPr="00843164" w:rsidRDefault="00843164" w:rsidP="00FC48EF">
            <w:pPr>
              <w:jc w:val="both"/>
              <w:rPr>
                <w:sz w:val="22"/>
                <w:szCs w:val="22"/>
              </w:rPr>
            </w:pPr>
            <w:r w:rsidRPr="00843164">
              <w:rPr>
                <w:sz w:val="22"/>
                <w:szCs w:val="22"/>
              </w:rPr>
              <w:t xml:space="preserve">Zemes vienības </w:t>
            </w:r>
            <w:r w:rsidRPr="00843164">
              <w:rPr>
                <w:b/>
                <w:bCs/>
                <w:sz w:val="22"/>
                <w:szCs w:val="22"/>
              </w:rPr>
              <w:t>Brīvības bulvārī 25A</w:t>
            </w:r>
            <w:r w:rsidRPr="00843164">
              <w:rPr>
                <w:sz w:val="22"/>
                <w:szCs w:val="22"/>
              </w:rPr>
              <w:t xml:space="preserve">, Jelgavā atbilstība </w:t>
            </w:r>
            <w:proofErr w:type="spellStart"/>
            <w:r w:rsidRPr="00843164">
              <w:rPr>
                <w:sz w:val="22"/>
                <w:szCs w:val="22"/>
              </w:rPr>
              <w:t>starpgabala</w:t>
            </w:r>
            <w:proofErr w:type="spellEnd"/>
            <w:r w:rsidRPr="00843164">
              <w:rPr>
                <w:sz w:val="22"/>
                <w:szCs w:val="22"/>
              </w:rPr>
              <w:t xml:space="preserve"> statusam</w:t>
            </w:r>
          </w:p>
        </w:tc>
        <w:tc>
          <w:tcPr>
            <w:tcW w:w="1843" w:type="dxa"/>
            <w:shd w:val="clear" w:color="auto" w:fill="FFFFFF"/>
          </w:tcPr>
          <w:p w14:paraId="4D361F96" w14:textId="77777777" w:rsidR="00843164" w:rsidRPr="00843164" w:rsidRDefault="00843164" w:rsidP="00FC48EF">
            <w:pPr>
              <w:rPr>
                <w:sz w:val="18"/>
                <w:szCs w:val="18"/>
              </w:rPr>
            </w:pPr>
            <w:hyperlink r:id="rId13" w:history="1">
              <w:r w:rsidRPr="00843164">
                <w:rPr>
                  <w:rStyle w:val="Hipersaite"/>
                  <w:sz w:val="18"/>
                  <w:szCs w:val="18"/>
                </w:rPr>
                <w:t>https://www.kadastrs.lv/map/di?xy=484781.5452542932,279427.6763272007&amp;z=1000</w:t>
              </w:r>
            </w:hyperlink>
            <w:r w:rsidRPr="00843164">
              <w:rPr>
                <w:sz w:val="18"/>
                <w:szCs w:val="18"/>
              </w:rPr>
              <w:t xml:space="preserve"> </w:t>
            </w:r>
          </w:p>
        </w:tc>
        <w:tc>
          <w:tcPr>
            <w:tcW w:w="1417" w:type="dxa"/>
            <w:shd w:val="clear" w:color="auto" w:fill="FFFFFF"/>
            <w:vAlign w:val="center"/>
          </w:tcPr>
          <w:p w14:paraId="306694DC"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2C8F8457" w14:textId="77777777" w:rsidTr="00FC48EF">
        <w:trPr>
          <w:trHeight w:val="20"/>
        </w:trPr>
        <w:tc>
          <w:tcPr>
            <w:tcW w:w="709" w:type="dxa"/>
            <w:shd w:val="clear" w:color="auto" w:fill="FFFFFF"/>
            <w:vAlign w:val="center"/>
          </w:tcPr>
          <w:p w14:paraId="6E727938" w14:textId="77777777" w:rsidR="00843164" w:rsidRPr="00843164" w:rsidRDefault="00843164" w:rsidP="00FC48EF">
            <w:pPr>
              <w:jc w:val="center"/>
              <w:rPr>
                <w:caps/>
                <w:sz w:val="22"/>
                <w:szCs w:val="22"/>
              </w:rPr>
            </w:pPr>
            <w:r w:rsidRPr="00843164">
              <w:rPr>
                <w:caps/>
                <w:sz w:val="22"/>
                <w:szCs w:val="22"/>
              </w:rPr>
              <w:t>7.</w:t>
            </w:r>
          </w:p>
        </w:tc>
        <w:tc>
          <w:tcPr>
            <w:tcW w:w="6237" w:type="dxa"/>
            <w:shd w:val="clear" w:color="auto" w:fill="FFFFFF"/>
            <w:vAlign w:val="center"/>
          </w:tcPr>
          <w:p w14:paraId="38A14192" w14:textId="77777777" w:rsidR="00843164" w:rsidRPr="00843164" w:rsidRDefault="00843164" w:rsidP="00FC48EF">
            <w:pPr>
              <w:jc w:val="both"/>
              <w:rPr>
                <w:sz w:val="22"/>
                <w:szCs w:val="22"/>
              </w:rPr>
            </w:pPr>
            <w:r w:rsidRPr="00843164">
              <w:rPr>
                <w:sz w:val="22"/>
                <w:szCs w:val="22"/>
              </w:rPr>
              <w:t xml:space="preserve">Zemes vienības </w:t>
            </w:r>
            <w:r w:rsidRPr="00843164">
              <w:rPr>
                <w:b/>
                <w:bCs/>
                <w:sz w:val="22"/>
                <w:szCs w:val="22"/>
              </w:rPr>
              <w:t>Līču ielā 12A</w:t>
            </w:r>
            <w:r w:rsidRPr="00843164">
              <w:rPr>
                <w:sz w:val="22"/>
                <w:szCs w:val="22"/>
              </w:rPr>
              <w:t xml:space="preserve">, Jelgavā atbilstība </w:t>
            </w:r>
            <w:proofErr w:type="spellStart"/>
            <w:r w:rsidRPr="00843164">
              <w:rPr>
                <w:sz w:val="22"/>
                <w:szCs w:val="22"/>
              </w:rPr>
              <w:t>starpgabala</w:t>
            </w:r>
            <w:proofErr w:type="spellEnd"/>
            <w:r w:rsidRPr="00843164">
              <w:rPr>
                <w:sz w:val="22"/>
                <w:szCs w:val="22"/>
              </w:rPr>
              <w:t xml:space="preserve"> statusam</w:t>
            </w:r>
          </w:p>
        </w:tc>
        <w:tc>
          <w:tcPr>
            <w:tcW w:w="1843" w:type="dxa"/>
            <w:shd w:val="clear" w:color="auto" w:fill="FFFFFF"/>
          </w:tcPr>
          <w:p w14:paraId="1D5D4AFE" w14:textId="77777777" w:rsidR="00843164" w:rsidRPr="00843164" w:rsidRDefault="00843164" w:rsidP="00FC48EF">
            <w:pPr>
              <w:rPr>
                <w:sz w:val="18"/>
                <w:szCs w:val="18"/>
              </w:rPr>
            </w:pPr>
            <w:hyperlink r:id="rId14" w:history="1">
              <w:r w:rsidRPr="00843164">
                <w:rPr>
                  <w:rStyle w:val="Hipersaite"/>
                  <w:sz w:val="18"/>
                  <w:szCs w:val="18"/>
                </w:rPr>
                <w:t>https://www.kadastrs.lv/map/di?xy=485346.1171142291,278203.87948249385&amp;z=1000</w:t>
              </w:r>
            </w:hyperlink>
          </w:p>
        </w:tc>
        <w:tc>
          <w:tcPr>
            <w:tcW w:w="1417" w:type="dxa"/>
            <w:shd w:val="clear" w:color="auto" w:fill="FFFFFF"/>
            <w:vAlign w:val="center"/>
          </w:tcPr>
          <w:p w14:paraId="1F12BAA8" w14:textId="77777777" w:rsidR="00843164" w:rsidRPr="00843164" w:rsidRDefault="00843164" w:rsidP="00FC48EF">
            <w:pPr>
              <w:jc w:val="center"/>
              <w:rPr>
                <w:sz w:val="22"/>
                <w:szCs w:val="22"/>
              </w:rPr>
            </w:pPr>
            <w:proofErr w:type="spellStart"/>
            <w:r w:rsidRPr="00843164">
              <w:rPr>
                <w:sz w:val="22"/>
                <w:szCs w:val="22"/>
              </w:rPr>
              <w:t>S.Ozola</w:t>
            </w:r>
            <w:proofErr w:type="spellEnd"/>
          </w:p>
        </w:tc>
      </w:tr>
      <w:tr w:rsidR="00843164" w:rsidRPr="00843164" w14:paraId="5EEEFFA6" w14:textId="77777777" w:rsidTr="00FC48EF">
        <w:trPr>
          <w:trHeight w:val="20"/>
        </w:trPr>
        <w:tc>
          <w:tcPr>
            <w:tcW w:w="709" w:type="dxa"/>
            <w:shd w:val="clear" w:color="auto" w:fill="FFFFFF"/>
            <w:vAlign w:val="center"/>
          </w:tcPr>
          <w:p w14:paraId="18D4D81F" w14:textId="77777777" w:rsidR="00843164" w:rsidRPr="00843164" w:rsidRDefault="00843164" w:rsidP="00FC48EF">
            <w:pPr>
              <w:jc w:val="center"/>
              <w:rPr>
                <w:caps/>
                <w:sz w:val="22"/>
                <w:szCs w:val="22"/>
              </w:rPr>
            </w:pPr>
            <w:r w:rsidRPr="00843164">
              <w:rPr>
                <w:caps/>
                <w:sz w:val="22"/>
                <w:szCs w:val="22"/>
              </w:rPr>
              <w:t>8.</w:t>
            </w:r>
          </w:p>
        </w:tc>
        <w:tc>
          <w:tcPr>
            <w:tcW w:w="6237" w:type="dxa"/>
            <w:shd w:val="clear" w:color="auto" w:fill="FFFFFF"/>
            <w:vAlign w:val="center"/>
          </w:tcPr>
          <w:p w14:paraId="3873E0EC" w14:textId="77777777" w:rsidR="00843164" w:rsidRPr="00843164" w:rsidRDefault="00843164" w:rsidP="00FC48EF">
            <w:pPr>
              <w:jc w:val="both"/>
              <w:rPr>
                <w:sz w:val="22"/>
                <w:szCs w:val="22"/>
              </w:rPr>
            </w:pPr>
            <w:r w:rsidRPr="00843164">
              <w:rPr>
                <w:sz w:val="22"/>
                <w:szCs w:val="22"/>
              </w:rPr>
              <w:t xml:space="preserve">Pašvaldībai piekritīgo zemes vienību </w:t>
            </w:r>
            <w:r w:rsidRPr="00843164">
              <w:rPr>
                <w:b/>
                <w:bCs/>
                <w:sz w:val="22"/>
                <w:szCs w:val="22"/>
              </w:rPr>
              <w:t>Kalnciema ceļā</w:t>
            </w:r>
            <w:r w:rsidRPr="00843164">
              <w:rPr>
                <w:sz w:val="22"/>
                <w:szCs w:val="22"/>
              </w:rPr>
              <w:t>, Jelgavā, situācijas skices apstiprināšana</w:t>
            </w:r>
          </w:p>
          <w:p w14:paraId="50889866" w14:textId="77777777" w:rsidR="00843164" w:rsidRPr="00843164" w:rsidRDefault="00843164" w:rsidP="00FC48EF">
            <w:pPr>
              <w:jc w:val="both"/>
              <w:rPr>
                <w:sz w:val="22"/>
                <w:szCs w:val="22"/>
              </w:rPr>
            </w:pPr>
            <w:r w:rsidRPr="00843164">
              <w:rPr>
                <w:sz w:val="22"/>
                <w:szCs w:val="22"/>
              </w:rPr>
              <w:t xml:space="preserve">(kadastra apzīmējumi 0900 013 0186, 0900 013 0185 un 0900 025 0477) </w:t>
            </w:r>
          </w:p>
          <w:p w14:paraId="234B52A7" w14:textId="77777777" w:rsidR="00843164" w:rsidRPr="00843164" w:rsidRDefault="00843164" w:rsidP="00FC48EF">
            <w:pPr>
              <w:jc w:val="both"/>
              <w:rPr>
                <w:sz w:val="22"/>
                <w:szCs w:val="22"/>
              </w:rPr>
            </w:pPr>
          </w:p>
        </w:tc>
        <w:tc>
          <w:tcPr>
            <w:tcW w:w="1843" w:type="dxa"/>
            <w:shd w:val="clear" w:color="auto" w:fill="FFFFFF"/>
          </w:tcPr>
          <w:p w14:paraId="1BAEA317" w14:textId="77777777" w:rsidR="00843164" w:rsidRPr="00843164" w:rsidRDefault="00843164" w:rsidP="00FC48EF">
            <w:pPr>
              <w:jc w:val="center"/>
              <w:rPr>
                <w:sz w:val="18"/>
                <w:szCs w:val="18"/>
              </w:rPr>
            </w:pPr>
            <w:hyperlink r:id="rId15" w:history="1">
              <w:r w:rsidRPr="00843164">
                <w:rPr>
                  <w:rStyle w:val="Hipersaite"/>
                  <w:sz w:val="18"/>
                  <w:szCs w:val="18"/>
                </w:rPr>
                <w:t>https://www.kadastrs.lv/map/di?xy=484032.06105019996,280710.14833279006&amp;z=15000</w:t>
              </w:r>
            </w:hyperlink>
          </w:p>
          <w:p w14:paraId="15B37BB4" w14:textId="77777777" w:rsidR="00843164" w:rsidRPr="00843164" w:rsidRDefault="00843164" w:rsidP="00FC48EF">
            <w:pPr>
              <w:jc w:val="center"/>
              <w:rPr>
                <w:sz w:val="18"/>
                <w:szCs w:val="18"/>
              </w:rPr>
            </w:pPr>
          </w:p>
          <w:p w14:paraId="219D73C5" w14:textId="77777777" w:rsidR="00843164" w:rsidRPr="00843164" w:rsidRDefault="00843164" w:rsidP="00FC48EF">
            <w:pPr>
              <w:jc w:val="center"/>
              <w:rPr>
                <w:sz w:val="18"/>
                <w:szCs w:val="18"/>
              </w:rPr>
            </w:pPr>
            <w:hyperlink r:id="rId16" w:history="1">
              <w:r w:rsidRPr="00843164">
                <w:rPr>
                  <w:rStyle w:val="Hipersaite"/>
                  <w:sz w:val="18"/>
                  <w:szCs w:val="18"/>
                </w:rPr>
                <w:t>https://www.kadastrs.lv/map/di?xy=483087.3544569143,281589.2979874854&amp;z=1000</w:t>
              </w:r>
            </w:hyperlink>
          </w:p>
          <w:p w14:paraId="306F1C11" w14:textId="77777777" w:rsidR="00843164" w:rsidRPr="00843164" w:rsidRDefault="00843164" w:rsidP="00FC48EF">
            <w:pPr>
              <w:jc w:val="center"/>
              <w:rPr>
                <w:sz w:val="18"/>
                <w:szCs w:val="18"/>
              </w:rPr>
            </w:pPr>
          </w:p>
          <w:p w14:paraId="3194874D" w14:textId="77777777" w:rsidR="00843164" w:rsidRPr="00843164" w:rsidRDefault="00843164" w:rsidP="00FC48EF">
            <w:pPr>
              <w:jc w:val="center"/>
              <w:rPr>
                <w:sz w:val="18"/>
                <w:szCs w:val="18"/>
              </w:rPr>
            </w:pPr>
            <w:hyperlink r:id="rId17" w:history="1">
              <w:r w:rsidRPr="00843164">
                <w:rPr>
                  <w:rStyle w:val="Hipersaite"/>
                  <w:sz w:val="18"/>
                  <w:szCs w:val="18"/>
                </w:rPr>
                <w:t>https://www.kadastrs.lv/map/di?xy=484016.68974975566,279981.41463879234&amp;z=2000</w:t>
              </w:r>
            </w:hyperlink>
          </w:p>
        </w:tc>
        <w:tc>
          <w:tcPr>
            <w:tcW w:w="1417" w:type="dxa"/>
            <w:shd w:val="clear" w:color="auto" w:fill="FFFFFF"/>
            <w:vAlign w:val="center"/>
          </w:tcPr>
          <w:p w14:paraId="2A17679F" w14:textId="77777777" w:rsidR="00843164" w:rsidRPr="00843164" w:rsidRDefault="00843164" w:rsidP="00FC48EF">
            <w:pPr>
              <w:jc w:val="center"/>
              <w:rPr>
                <w:sz w:val="22"/>
                <w:szCs w:val="22"/>
              </w:rPr>
            </w:pPr>
            <w:proofErr w:type="spellStart"/>
            <w:r w:rsidRPr="00843164">
              <w:rPr>
                <w:sz w:val="22"/>
                <w:szCs w:val="22"/>
              </w:rPr>
              <w:t>J.Valdovska</w:t>
            </w:r>
            <w:proofErr w:type="spellEnd"/>
          </w:p>
        </w:tc>
      </w:tr>
      <w:tr w:rsidR="00843164" w:rsidRPr="00843164" w14:paraId="26ADCD90" w14:textId="77777777" w:rsidTr="00FC48EF">
        <w:trPr>
          <w:trHeight w:val="20"/>
        </w:trPr>
        <w:tc>
          <w:tcPr>
            <w:tcW w:w="709" w:type="dxa"/>
            <w:shd w:val="clear" w:color="auto" w:fill="FFFFFF"/>
            <w:vAlign w:val="center"/>
          </w:tcPr>
          <w:p w14:paraId="11D268B0" w14:textId="77777777" w:rsidR="00843164" w:rsidRPr="00843164" w:rsidRDefault="00843164" w:rsidP="00FC48EF">
            <w:pPr>
              <w:jc w:val="center"/>
              <w:rPr>
                <w:caps/>
                <w:sz w:val="22"/>
                <w:szCs w:val="22"/>
              </w:rPr>
            </w:pPr>
            <w:r w:rsidRPr="00843164">
              <w:rPr>
                <w:caps/>
                <w:sz w:val="22"/>
                <w:szCs w:val="22"/>
              </w:rPr>
              <w:t>9.</w:t>
            </w:r>
          </w:p>
        </w:tc>
        <w:tc>
          <w:tcPr>
            <w:tcW w:w="6237" w:type="dxa"/>
            <w:shd w:val="clear" w:color="auto" w:fill="FFFFFF"/>
            <w:vAlign w:val="center"/>
          </w:tcPr>
          <w:p w14:paraId="5006D232" w14:textId="77777777" w:rsidR="00843164" w:rsidRPr="00843164" w:rsidRDefault="00843164" w:rsidP="00FC48EF">
            <w:pPr>
              <w:jc w:val="both"/>
              <w:rPr>
                <w:sz w:val="22"/>
                <w:szCs w:val="22"/>
              </w:rPr>
            </w:pPr>
            <w:r w:rsidRPr="00843164">
              <w:rPr>
                <w:sz w:val="22"/>
                <w:szCs w:val="22"/>
              </w:rPr>
              <w:t xml:space="preserve">Pašvaldībai piekritīgo zemes vienību </w:t>
            </w:r>
            <w:r w:rsidRPr="00843164">
              <w:rPr>
                <w:b/>
                <w:bCs/>
                <w:sz w:val="22"/>
                <w:szCs w:val="22"/>
              </w:rPr>
              <w:t>Skuju ielā</w:t>
            </w:r>
            <w:r w:rsidRPr="00843164">
              <w:rPr>
                <w:sz w:val="22"/>
                <w:szCs w:val="22"/>
              </w:rPr>
              <w:t>, Jelgavā, situācijas skices apstiprināšana</w:t>
            </w:r>
          </w:p>
          <w:p w14:paraId="30BAB317" w14:textId="77777777" w:rsidR="00843164" w:rsidRPr="00843164" w:rsidRDefault="00843164" w:rsidP="00FC48EF">
            <w:pPr>
              <w:jc w:val="both"/>
              <w:rPr>
                <w:sz w:val="22"/>
                <w:szCs w:val="22"/>
              </w:rPr>
            </w:pPr>
            <w:r w:rsidRPr="00843164">
              <w:rPr>
                <w:sz w:val="22"/>
                <w:szCs w:val="22"/>
              </w:rPr>
              <w:t xml:space="preserve">(kadastra apzīmējumi 0900 017 0354 un 0900 017 0372) </w:t>
            </w:r>
          </w:p>
          <w:p w14:paraId="0575348D" w14:textId="77777777" w:rsidR="00843164" w:rsidRPr="00843164" w:rsidRDefault="00843164" w:rsidP="00FC48EF">
            <w:pPr>
              <w:jc w:val="both"/>
              <w:rPr>
                <w:sz w:val="22"/>
                <w:szCs w:val="22"/>
              </w:rPr>
            </w:pPr>
          </w:p>
        </w:tc>
        <w:tc>
          <w:tcPr>
            <w:tcW w:w="1843" w:type="dxa"/>
            <w:shd w:val="clear" w:color="auto" w:fill="FFFFFF"/>
          </w:tcPr>
          <w:p w14:paraId="7C6DCBBA" w14:textId="77777777" w:rsidR="00843164" w:rsidRPr="00843164" w:rsidRDefault="00843164" w:rsidP="00FC48EF">
            <w:pPr>
              <w:jc w:val="center"/>
              <w:rPr>
                <w:sz w:val="18"/>
                <w:szCs w:val="18"/>
              </w:rPr>
            </w:pPr>
            <w:hyperlink r:id="rId18" w:history="1">
              <w:r w:rsidRPr="00843164">
                <w:rPr>
                  <w:rStyle w:val="Hipersaite"/>
                  <w:sz w:val="18"/>
                  <w:szCs w:val="18"/>
                </w:rPr>
                <w:t>https://www.kadastrs.lv/map/di?xy=483817.8276090643,275617.03378598735&amp;z=2000</w:t>
              </w:r>
            </w:hyperlink>
          </w:p>
          <w:p w14:paraId="1B2D9BDA" w14:textId="77777777" w:rsidR="00843164" w:rsidRPr="00843164" w:rsidRDefault="00843164" w:rsidP="00FC48EF">
            <w:pPr>
              <w:jc w:val="center"/>
              <w:rPr>
                <w:sz w:val="18"/>
                <w:szCs w:val="18"/>
              </w:rPr>
            </w:pPr>
          </w:p>
          <w:p w14:paraId="3FC0C8A5" w14:textId="77777777" w:rsidR="00843164" w:rsidRPr="00843164" w:rsidRDefault="00843164" w:rsidP="00FC48EF">
            <w:pPr>
              <w:jc w:val="center"/>
              <w:rPr>
                <w:sz w:val="18"/>
                <w:szCs w:val="18"/>
              </w:rPr>
            </w:pPr>
            <w:hyperlink r:id="rId19" w:history="1">
              <w:r w:rsidRPr="00843164">
                <w:rPr>
                  <w:rStyle w:val="Hipersaite"/>
                  <w:sz w:val="18"/>
                  <w:szCs w:val="18"/>
                </w:rPr>
                <w:t>https://www.kadastrs.lv/map/di?xy=483846.11202528235,275606.1566068581&amp;z=1000</w:t>
              </w:r>
            </w:hyperlink>
          </w:p>
        </w:tc>
        <w:tc>
          <w:tcPr>
            <w:tcW w:w="1417" w:type="dxa"/>
            <w:shd w:val="clear" w:color="auto" w:fill="FFFFFF"/>
            <w:vAlign w:val="center"/>
          </w:tcPr>
          <w:p w14:paraId="61DE4299" w14:textId="77777777" w:rsidR="00843164" w:rsidRPr="00843164" w:rsidRDefault="00843164" w:rsidP="00FC48EF">
            <w:pPr>
              <w:jc w:val="center"/>
              <w:rPr>
                <w:sz w:val="22"/>
                <w:szCs w:val="22"/>
              </w:rPr>
            </w:pPr>
            <w:proofErr w:type="spellStart"/>
            <w:r w:rsidRPr="00843164">
              <w:rPr>
                <w:sz w:val="22"/>
                <w:szCs w:val="22"/>
              </w:rPr>
              <w:t>J.Valdovska</w:t>
            </w:r>
            <w:proofErr w:type="spellEnd"/>
          </w:p>
        </w:tc>
      </w:tr>
      <w:tr w:rsidR="00843164" w:rsidRPr="00843164" w14:paraId="68A816B9" w14:textId="77777777" w:rsidTr="00FC48EF">
        <w:trPr>
          <w:trHeight w:val="20"/>
        </w:trPr>
        <w:tc>
          <w:tcPr>
            <w:tcW w:w="709" w:type="dxa"/>
            <w:shd w:val="clear" w:color="auto" w:fill="FFFFFF"/>
            <w:vAlign w:val="center"/>
          </w:tcPr>
          <w:p w14:paraId="74B3C8F4" w14:textId="77777777" w:rsidR="00843164" w:rsidRPr="00843164" w:rsidRDefault="00843164" w:rsidP="00FC48EF">
            <w:pPr>
              <w:jc w:val="center"/>
              <w:rPr>
                <w:b/>
                <w:bCs/>
                <w:caps/>
                <w:sz w:val="22"/>
                <w:szCs w:val="22"/>
              </w:rPr>
            </w:pPr>
            <w:r w:rsidRPr="00843164">
              <w:rPr>
                <w:caps/>
                <w:sz w:val="22"/>
                <w:szCs w:val="22"/>
              </w:rPr>
              <w:t>10</w:t>
            </w:r>
            <w:r w:rsidRPr="00843164">
              <w:rPr>
                <w:b/>
                <w:bCs/>
                <w:caps/>
                <w:sz w:val="22"/>
                <w:szCs w:val="22"/>
              </w:rPr>
              <w:t>.</w:t>
            </w:r>
          </w:p>
        </w:tc>
        <w:tc>
          <w:tcPr>
            <w:tcW w:w="6237" w:type="dxa"/>
            <w:shd w:val="clear" w:color="auto" w:fill="FFFFFF"/>
            <w:vAlign w:val="center"/>
          </w:tcPr>
          <w:p w14:paraId="303128F6" w14:textId="77777777" w:rsidR="00843164" w:rsidRPr="00843164" w:rsidRDefault="00843164" w:rsidP="00FC48EF">
            <w:pPr>
              <w:jc w:val="both"/>
              <w:rPr>
                <w:sz w:val="22"/>
                <w:szCs w:val="22"/>
              </w:rPr>
            </w:pPr>
            <w:r w:rsidRPr="00843164">
              <w:rPr>
                <w:sz w:val="22"/>
                <w:szCs w:val="22"/>
              </w:rPr>
              <w:t xml:space="preserve">Robežu pārkārtošana pašvaldībai piekritīgajai zemes vienībai </w:t>
            </w:r>
            <w:r w:rsidRPr="00843164">
              <w:rPr>
                <w:b/>
                <w:bCs/>
                <w:sz w:val="22"/>
                <w:szCs w:val="22"/>
              </w:rPr>
              <w:t>Salnas ielā</w:t>
            </w:r>
            <w:r w:rsidRPr="00843164">
              <w:rPr>
                <w:sz w:val="22"/>
                <w:szCs w:val="22"/>
              </w:rPr>
              <w:t xml:space="preserve">, Jelgavā, (kadastra apzīmējums 0900 007 0405) </w:t>
            </w:r>
          </w:p>
        </w:tc>
        <w:tc>
          <w:tcPr>
            <w:tcW w:w="1843" w:type="dxa"/>
            <w:shd w:val="clear" w:color="auto" w:fill="FFFFFF"/>
          </w:tcPr>
          <w:p w14:paraId="68FD23A1" w14:textId="77777777" w:rsidR="00843164" w:rsidRPr="00843164" w:rsidRDefault="00843164" w:rsidP="00FC48EF">
            <w:pPr>
              <w:jc w:val="center"/>
              <w:rPr>
                <w:color w:val="000000"/>
                <w:sz w:val="18"/>
                <w:szCs w:val="18"/>
              </w:rPr>
            </w:pPr>
            <w:hyperlink r:id="rId20" w:history="1">
              <w:r w:rsidRPr="00843164">
                <w:rPr>
                  <w:rStyle w:val="Hipersaite"/>
                  <w:sz w:val="18"/>
                  <w:szCs w:val="18"/>
                </w:rPr>
                <w:t>https://www.kadastrs.lv/map/di?xy=482436.6163352996,276459.5045353684&amp;z=750</w:t>
              </w:r>
            </w:hyperlink>
          </w:p>
        </w:tc>
        <w:tc>
          <w:tcPr>
            <w:tcW w:w="1417" w:type="dxa"/>
            <w:shd w:val="clear" w:color="auto" w:fill="FFFFFF"/>
            <w:vAlign w:val="center"/>
          </w:tcPr>
          <w:p w14:paraId="524CD584"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0186E729" w14:textId="77777777" w:rsidTr="00FC48EF">
        <w:trPr>
          <w:trHeight w:val="20"/>
        </w:trPr>
        <w:tc>
          <w:tcPr>
            <w:tcW w:w="709" w:type="dxa"/>
            <w:shd w:val="clear" w:color="auto" w:fill="FFFFFF"/>
            <w:vAlign w:val="center"/>
          </w:tcPr>
          <w:p w14:paraId="137C9505" w14:textId="77777777" w:rsidR="00843164" w:rsidRPr="00843164" w:rsidRDefault="00843164" w:rsidP="00FC48EF">
            <w:pPr>
              <w:jc w:val="center"/>
              <w:rPr>
                <w:caps/>
                <w:sz w:val="22"/>
                <w:szCs w:val="22"/>
              </w:rPr>
            </w:pPr>
            <w:r w:rsidRPr="00843164">
              <w:rPr>
                <w:caps/>
                <w:sz w:val="22"/>
                <w:szCs w:val="22"/>
              </w:rPr>
              <w:t>11.</w:t>
            </w:r>
          </w:p>
        </w:tc>
        <w:tc>
          <w:tcPr>
            <w:tcW w:w="6237" w:type="dxa"/>
            <w:shd w:val="clear" w:color="auto" w:fill="FFFFFF"/>
            <w:vAlign w:val="center"/>
          </w:tcPr>
          <w:p w14:paraId="2D6DA42E" w14:textId="77777777" w:rsidR="00843164" w:rsidRPr="00843164" w:rsidRDefault="00843164" w:rsidP="00FC48EF">
            <w:pPr>
              <w:jc w:val="both"/>
              <w:rPr>
                <w:sz w:val="22"/>
                <w:szCs w:val="22"/>
              </w:rPr>
            </w:pPr>
            <w:r w:rsidRPr="00843164">
              <w:rPr>
                <w:sz w:val="22"/>
                <w:szCs w:val="22"/>
              </w:rPr>
              <w:t xml:space="preserve">Pašvaldībai piekritīgās zemes vienības </w:t>
            </w:r>
            <w:r w:rsidRPr="00843164">
              <w:rPr>
                <w:b/>
                <w:bCs/>
                <w:sz w:val="22"/>
                <w:szCs w:val="22"/>
              </w:rPr>
              <w:t>Aveņu ielā 34</w:t>
            </w:r>
            <w:r w:rsidRPr="00843164">
              <w:rPr>
                <w:sz w:val="22"/>
                <w:szCs w:val="22"/>
              </w:rPr>
              <w:t>, Jelgavā, situācijas skices apstiprināšana</w:t>
            </w:r>
          </w:p>
          <w:p w14:paraId="62403780" w14:textId="77777777" w:rsidR="00843164" w:rsidRPr="00843164" w:rsidRDefault="00843164" w:rsidP="00FC48EF">
            <w:pPr>
              <w:jc w:val="both"/>
              <w:rPr>
                <w:sz w:val="22"/>
                <w:szCs w:val="22"/>
              </w:rPr>
            </w:pPr>
            <w:r w:rsidRPr="00843164">
              <w:rPr>
                <w:sz w:val="22"/>
                <w:szCs w:val="22"/>
              </w:rPr>
              <w:t>(zemes vienības kadastra apzīmējums 0900 007 0235)</w:t>
            </w:r>
          </w:p>
        </w:tc>
        <w:tc>
          <w:tcPr>
            <w:tcW w:w="1843" w:type="dxa"/>
            <w:shd w:val="clear" w:color="auto" w:fill="FFFFFF"/>
          </w:tcPr>
          <w:p w14:paraId="549E0B95" w14:textId="77777777" w:rsidR="00843164" w:rsidRPr="00843164" w:rsidRDefault="00843164" w:rsidP="00FC48EF">
            <w:pPr>
              <w:jc w:val="center"/>
              <w:rPr>
                <w:color w:val="000000"/>
                <w:sz w:val="18"/>
                <w:szCs w:val="18"/>
              </w:rPr>
            </w:pPr>
            <w:hyperlink r:id="rId21" w:history="1">
              <w:r w:rsidRPr="00843164">
                <w:rPr>
                  <w:rStyle w:val="Hipersaite"/>
                  <w:sz w:val="18"/>
                  <w:szCs w:val="18"/>
                </w:rPr>
                <w:t>https://www.kadastrs.lv/map/di?xy=483187.9373206918,276398.7711513177&amp;z=750</w:t>
              </w:r>
            </w:hyperlink>
          </w:p>
        </w:tc>
        <w:tc>
          <w:tcPr>
            <w:tcW w:w="1417" w:type="dxa"/>
            <w:shd w:val="clear" w:color="auto" w:fill="FFFFFF"/>
            <w:vAlign w:val="center"/>
          </w:tcPr>
          <w:p w14:paraId="4E2F240D"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2584E615" w14:textId="77777777" w:rsidTr="00FC48EF">
        <w:trPr>
          <w:trHeight w:val="20"/>
        </w:trPr>
        <w:tc>
          <w:tcPr>
            <w:tcW w:w="709" w:type="dxa"/>
            <w:shd w:val="clear" w:color="auto" w:fill="FFFFFF"/>
            <w:vAlign w:val="center"/>
          </w:tcPr>
          <w:p w14:paraId="2F5EBA9B" w14:textId="77777777" w:rsidR="00843164" w:rsidRPr="00843164" w:rsidRDefault="00843164" w:rsidP="00FC48EF">
            <w:pPr>
              <w:jc w:val="center"/>
              <w:rPr>
                <w:bCs/>
                <w:caps/>
                <w:sz w:val="22"/>
                <w:szCs w:val="22"/>
              </w:rPr>
            </w:pPr>
            <w:r w:rsidRPr="00843164">
              <w:rPr>
                <w:bCs/>
                <w:caps/>
                <w:sz w:val="22"/>
                <w:szCs w:val="22"/>
              </w:rPr>
              <w:t>12.</w:t>
            </w:r>
          </w:p>
        </w:tc>
        <w:tc>
          <w:tcPr>
            <w:tcW w:w="6237" w:type="dxa"/>
            <w:shd w:val="clear" w:color="auto" w:fill="FFFFFF"/>
            <w:vAlign w:val="center"/>
          </w:tcPr>
          <w:p w14:paraId="60299450" w14:textId="77777777" w:rsidR="00843164" w:rsidRPr="00843164" w:rsidRDefault="00843164" w:rsidP="00FC48EF">
            <w:pPr>
              <w:jc w:val="both"/>
              <w:rPr>
                <w:sz w:val="22"/>
                <w:szCs w:val="22"/>
              </w:rPr>
            </w:pPr>
            <w:r w:rsidRPr="00843164">
              <w:rPr>
                <w:sz w:val="22"/>
                <w:szCs w:val="22"/>
              </w:rPr>
              <w:t xml:space="preserve">Pašvaldībai piekritīgās zemes vienības </w:t>
            </w:r>
            <w:r w:rsidRPr="00843164">
              <w:rPr>
                <w:b/>
                <w:bCs/>
                <w:sz w:val="22"/>
                <w:szCs w:val="22"/>
              </w:rPr>
              <w:t>Pureņu ielā 10</w:t>
            </w:r>
            <w:r w:rsidRPr="00843164">
              <w:rPr>
                <w:sz w:val="22"/>
                <w:szCs w:val="22"/>
              </w:rPr>
              <w:t>, Jelgavā, situācijas skices apstiprināšana</w:t>
            </w:r>
          </w:p>
          <w:p w14:paraId="362BBBC2" w14:textId="77777777" w:rsidR="00843164" w:rsidRPr="00843164" w:rsidRDefault="00843164" w:rsidP="00FC48EF">
            <w:pPr>
              <w:jc w:val="both"/>
              <w:rPr>
                <w:sz w:val="22"/>
                <w:szCs w:val="22"/>
              </w:rPr>
            </w:pPr>
            <w:r w:rsidRPr="00843164">
              <w:rPr>
                <w:sz w:val="22"/>
                <w:szCs w:val="22"/>
              </w:rPr>
              <w:t>(zemes vienības kadastra apzīmējums 0900 017 0108)</w:t>
            </w:r>
          </w:p>
        </w:tc>
        <w:tc>
          <w:tcPr>
            <w:tcW w:w="1843" w:type="dxa"/>
            <w:shd w:val="clear" w:color="auto" w:fill="FFFFFF"/>
          </w:tcPr>
          <w:p w14:paraId="46CED8D8" w14:textId="77777777" w:rsidR="00843164" w:rsidRPr="00843164" w:rsidRDefault="00843164" w:rsidP="00FC48EF">
            <w:pPr>
              <w:jc w:val="center"/>
              <w:rPr>
                <w:color w:val="000000"/>
                <w:sz w:val="18"/>
                <w:szCs w:val="18"/>
              </w:rPr>
            </w:pPr>
            <w:hyperlink r:id="rId22" w:history="1">
              <w:r w:rsidRPr="00843164">
                <w:rPr>
                  <w:rStyle w:val="Hipersaite"/>
                  <w:sz w:val="18"/>
                  <w:szCs w:val="18"/>
                </w:rPr>
                <w:t>https://www.kadastrs.lv/map/di?xy=483283.62840220367,276078.690632568&amp;z=750</w:t>
              </w:r>
            </w:hyperlink>
          </w:p>
        </w:tc>
        <w:tc>
          <w:tcPr>
            <w:tcW w:w="1417" w:type="dxa"/>
            <w:shd w:val="clear" w:color="auto" w:fill="FFFFFF"/>
            <w:vAlign w:val="center"/>
          </w:tcPr>
          <w:p w14:paraId="0861A85E"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4FA0933D" w14:textId="77777777" w:rsidTr="00FC48EF">
        <w:trPr>
          <w:trHeight w:val="20"/>
        </w:trPr>
        <w:tc>
          <w:tcPr>
            <w:tcW w:w="709" w:type="dxa"/>
            <w:shd w:val="clear" w:color="auto" w:fill="FFFFFF"/>
            <w:vAlign w:val="center"/>
          </w:tcPr>
          <w:p w14:paraId="767B757D" w14:textId="77777777" w:rsidR="00843164" w:rsidRPr="00843164" w:rsidRDefault="00843164" w:rsidP="00FC48EF">
            <w:pPr>
              <w:jc w:val="center"/>
              <w:rPr>
                <w:caps/>
                <w:sz w:val="22"/>
                <w:szCs w:val="22"/>
              </w:rPr>
            </w:pPr>
            <w:r w:rsidRPr="00843164">
              <w:rPr>
                <w:caps/>
                <w:sz w:val="22"/>
                <w:szCs w:val="22"/>
              </w:rPr>
              <w:lastRenderedPageBreak/>
              <w:t>13.</w:t>
            </w:r>
          </w:p>
        </w:tc>
        <w:tc>
          <w:tcPr>
            <w:tcW w:w="6237" w:type="dxa"/>
            <w:shd w:val="clear" w:color="auto" w:fill="FFFFFF"/>
            <w:vAlign w:val="center"/>
          </w:tcPr>
          <w:p w14:paraId="79572FA6" w14:textId="77777777" w:rsidR="00843164" w:rsidRPr="00843164" w:rsidRDefault="00843164" w:rsidP="00FC48EF">
            <w:pPr>
              <w:jc w:val="both"/>
              <w:rPr>
                <w:sz w:val="22"/>
                <w:szCs w:val="22"/>
              </w:rPr>
            </w:pPr>
            <w:r w:rsidRPr="00843164">
              <w:rPr>
                <w:sz w:val="22"/>
                <w:szCs w:val="22"/>
              </w:rPr>
              <w:t xml:space="preserve">Pašvaldībai piekritīgās zemes vienības ar kadastra apzīmējumu 0900 005 0462 </w:t>
            </w:r>
            <w:r w:rsidRPr="00843164">
              <w:rPr>
                <w:b/>
                <w:bCs/>
                <w:sz w:val="22"/>
                <w:szCs w:val="22"/>
              </w:rPr>
              <w:t>Krišjāņa Barona ielā</w:t>
            </w:r>
            <w:r w:rsidRPr="00843164">
              <w:rPr>
                <w:sz w:val="22"/>
                <w:szCs w:val="22"/>
              </w:rPr>
              <w:t>, Jelgavā, sadalīšana un situācijas skices apstiprināšana</w:t>
            </w:r>
          </w:p>
        </w:tc>
        <w:tc>
          <w:tcPr>
            <w:tcW w:w="1843" w:type="dxa"/>
            <w:shd w:val="clear" w:color="auto" w:fill="FFFFFF"/>
          </w:tcPr>
          <w:p w14:paraId="20CBDB3C" w14:textId="77777777" w:rsidR="00843164" w:rsidRPr="00843164" w:rsidRDefault="00843164" w:rsidP="00FC48EF">
            <w:pPr>
              <w:jc w:val="center"/>
              <w:rPr>
                <w:sz w:val="18"/>
                <w:szCs w:val="18"/>
              </w:rPr>
            </w:pPr>
            <w:hyperlink r:id="rId23" w:history="1">
              <w:r w:rsidRPr="00843164">
                <w:rPr>
                  <w:rStyle w:val="Hipersaite"/>
                  <w:sz w:val="18"/>
                  <w:szCs w:val="18"/>
                </w:rPr>
                <w:t>https://www.kadastrs.lv/map/di?xy=482938.0621114076,278721.1886207479&amp;z=750</w:t>
              </w:r>
            </w:hyperlink>
          </w:p>
        </w:tc>
        <w:tc>
          <w:tcPr>
            <w:tcW w:w="1417" w:type="dxa"/>
            <w:shd w:val="clear" w:color="auto" w:fill="FFFFFF"/>
            <w:vAlign w:val="center"/>
          </w:tcPr>
          <w:p w14:paraId="47A63DE0"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6DB9D97F" w14:textId="77777777" w:rsidTr="00FC48EF">
        <w:trPr>
          <w:trHeight w:val="20"/>
        </w:trPr>
        <w:tc>
          <w:tcPr>
            <w:tcW w:w="709" w:type="dxa"/>
            <w:shd w:val="clear" w:color="auto" w:fill="FFFFFF"/>
            <w:vAlign w:val="center"/>
          </w:tcPr>
          <w:p w14:paraId="5E3D7555" w14:textId="77777777" w:rsidR="00843164" w:rsidRPr="00843164" w:rsidRDefault="00843164" w:rsidP="00FC48EF">
            <w:pPr>
              <w:jc w:val="center"/>
              <w:rPr>
                <w:caps/>
                <w:sz w:val="22"/>
                <w:szCs w:val="22"/>
              </w:rPr>
            </w:pPr>
            <w:r w:rsidRPr="00843164">
              <w:rPr>
                <w:caps/>
                <w:sz w:val="22"/>
                <w:szCs w:val="22"/>
              </w:rPr>
              <w:t>14.</w:t>
            </w:r>
          </w:p>
        </w:tc>
        <w:tc>
          <w:tcPr>
            <w:tcW w:w="6237" w:type="dxa"/>
            <w:shd w:val="clear" w:color="auto" w:fill="FFFFFF"/>
            <w:vAlign w:val="center"/>
          </w:tcPr>
          <w:p w14:paraId="76CB267A" w14:textId="77777777" w:rsidR="00843164" w:rsidRPr="00843164" w:rsidRDefault="00843164" w:rsidP="00FC48EF">
            <w:pPr>
              <w:jc w:val="both"/>
              <w:rPr>
                <w:bCs/>
                <w:caps/>
                <w:color w:val="000000"/>
                <w:sz w:val="22"/>
                <w:szCs w:val="22"/>
              </w:rPr>
            </w:pPr>
            <w:r w:rsidRPr="00843164">
              <w:rPr>
                <w:bCs/>
                <w:color w:val="000000"/>
                <w:sz w:val="22"/>
                <w:szCs w:val="22"/>
              </w:rPr>
              <w:t>Zemes robežu un situācijas plānu apstiprināšana</w:t>
            </w:r>
            <w:r w:rsidRPr="00843164">
              <w:rPr>
                <w:bCs/>
                <w:caps/>
                <w:color w:val="000000"/>
                <w:sz w:val="22"/>
                <w:szCs w:val="22"/>
              </w:rPr>
              <w:t xml:space="preserve"> </w:t>
            </w:r>
            <w:r w:rsidRPr="00843164">
              <w:rPr>
                <w:bCs/>
                <w:color w:val="000000"/>
                <w:sz w:val="22"/>
                <w:szCs w:val="22"/>
              </w:rPr>
              <w:t xml:space="preserve">zemes vienībai </w:t>
            </w:r>
            <w:r w:rsidRPr="00843164">
              <w:rPr>
                <w:b/>
                <w:color w:val="000000"/>
                <w:sz w:val="22"/>
                <w:szCs w:val="22"/>
              </w:rPr>
              <w:t>Aviācijas ielā 29</w:t>
            </w:r>
            <w:r w:rsidRPr="00843164">
              <w:rPr>
                <w:bCs/>
                <w:color w:val="000000"/>
                <w:sz w:val="22"/>
                <w:szCs w:val="22"/>
              </w:rPr>
              <w:t>, Jelgavā</w:t>
            </w:r>
          </w:p>
          <w:p w14:paraId="6A900609" w14:textId="77777777" w:rsidR="00843164" w:rsidRPr="00843164" w:rsidRDefault="00843164" w:rsidP="00FC48EF">
            <w:pPr>
              <w:jc w:val="both"/>
              <w:rPr>
                <w:bCs/>
                <w:caps/>
                <w:color w:val="000000"/>
                <w:sz w:val="22"/>
                <w:szCs w:val="22"/>
              </w:rPr>
            </w:pPr>
            <w:r w:rsidRPr="00843164">
              <w:rPr>
                <w:bCs/>
                <w:color w:val="000000"/>
                <w:sz w:val="22"/>
                <w:szCs w:val="22"/>
              </w:rPr>
              <w:t>(zemes vienības kadastra apzīmējums 0900 027 0117)</w:t>
            </w:r>
          </w:p>
        </w:tc>
        <w:tc>
          <w:tcPr>
            <w:tcW w:w="1843" w:type="dxa"/>
            <w:shd w:val="clear" w:color="auto" w:fill="FFFFFF"/>
          </w:tcPr>
          <w:p w14:paraId="324480E1" w14:textId="77777777" w:rsidR="00843164" w:rsidRPr="00843164" w:rsidRDefault="00843164" w:rsidP="00FC48EF">
            <w:pPr>
              <w:jc w:val="center"/>
              <w:rPr>
                <w:color w:val="000000"/>
                <w:sz w:val="18"/>
                <w:szCs w:val="18"/>
              </w:rPr>
            </w:pPr>
            <w:hyperlink r:id="rId24" w:history="1">
              <w:r w:rsidRPr="00843164">
                <w:rPr>
                  <w:rStyle w:val="Hipersaite"/>
                  <w:sz w:val="18"/>
                  <w:szCs w:val="18"/>
                </w:rPr>
                <w:t>https://www.kadastrs.lv/map/di?xy=485272.144499592,279360.2479999995&amp;z=500</w:t>
              </w:r>
            </w:hyperlink>
          </w:p>
        </w:tc>
        <w:tc>
          <w:tcPr>
            <w:tcW w:w="1417" w:type="dxa"/>
            <w:shd w:val="clear" w:color="auto" w:fill="FFFFFF"/>
            <w:vAlign w:val="center"/>
          </w:tcPr>
          <w:p w14:paraId="09110A03"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1A20E519" w14:textId="77777777" w:rsidTr="00FC48EF">
        <w:trPr>
          <w:trHeight w:val="20"/>
        </w:trPr>
        <w:tc>
          <w:tcPr>
            <w:tcW w:w="709" w:type="dxa"/>
            <w:shd w:val="clear" w:color="auto" w:fill="FFFFFF"/>
            <w:vAlign w:val="center"/>
          </w:tcPr>
          <w:p w14:paraId="0DD9D720" w14:textId="77777777" w:rsidR="00843164" w:rsidRPr="00843164" w:rsidRDefault="00843164" w:rsidP="00FC48EF">
            <w:pPr>
              <w:jc w:val="center"/>
              <w:rPr>
                <w:caps/>
                <w:sz w:val="22"/>
                <w:szCs w:val="22"/>
              </w:rPr>
            </w:pPr>
            <w:r w:rsidRPr="00843164">
              <w:rPr>
                <w:caps/>
                <w:sz w:val="22"/>
                <w:szCs w:val="22"/>
              </w:rPr>
              <w:t>15.</w:t>
            </w:r>
          </w:p>
        </w:tc>
        <w:tc>
          <w:tcPr>
            <w:tcW w:w="6237" w:type="dxa"/>
            <w:shd w:val="clear" w:color="auto" w:fill="FFFFFF"/>
            <w:vAlign w:val="center"/>
          </w:tcPr>
          <w:p w14:paraId="791E8F02" w14:textId="77777777" w:rsidR="00843164" w:rsidRPr="00843164" w:rsidRDefault="00843164" w:rsidP="00FC48EF">
            <w:pPr>
              <w:jc w:val="both"/>
              <w:rPr>
                <w:bCs/>
                <w:caps/>
                <w:color w:val="000000"/>
                <w:sz w:val="22"/>
                <w:szCs w:val="22"/>
              </w:rPr>
            </w:pPr>
            <w:r w:rsidRPr="00843164">
              <w:rPr>
                <w:bCs/>
                <w:color w:val="000000"/>
                <w:sz w:val="22"/>
                <w:szCs w:val="22"/>
              </w:rPr>
              <w:t>Zemes robežu un situācijas plānu apstiprināšana</w:t>
            </w:r>
            <w:r w:rsidRPr="00843164">
              <w:rPr>
                <w:bCs/>
                <w:caps/>
                <w:color w:val="000000"/>
                <w:sz w:val="22"/>
                <w:szCs w:val="22"/>
              </w:rPr>
              <w:t xml:space="preserve"> </w:t>
            </w:r>
            <w:r w:rsidRPr="00843164">
              <w:rPr>
                <w:bCs/>
                <w:color w:val="000000"/>
                <w:sz w:val="22"/>
                <w:szCs w:val="22"/>
              </w:rPr>
              <w:t xml:space="preserve">zemes vienībai </w:t>
            </w:r>
            <w:r w:rsidRPr="00843164">
              <w:rPr>
                <w:b/>
                <w:color w:val="000000"/>
                <w:sz w:val="22"/>
                <w:szCs w:val="22"/>
              </w:rPr>
              <w:t>Tērvetes ielā 217</w:t>
            </w:r>
            <w:r w:rsidRPr="00843164">
              <w:rPr>
                <w:bCs/>
                <w:color w:val="000000"/>
                <w:sz w:val="22"/>
                <w:szCs w:val="22"/>
              </w:rPr>
              <w:t>, Jelgavā</w:t>
            </w:r>
          </w:p>
          <w:p w14:paraId="24613C42" w14:textId="77777777" w:rsidR="00843164" w:rsidRPr="00843164" w:rsidRDefault="00843164" w:rsidP="00FC48EF">
            <w:pPr>
              <w:jc w:val="both"/>
              <w:rPr>
                <w:bCs/>
                <w:caps/>
                <w:color w:val="000000"/>
                <w:sz w:val="22"/>
                <w:szCs w:val="22"/>
              </w:rPr>
            </w:pPr>
            <w:r w:rsidRPr="00843164">
              <w:rPr>
                <w:bCs/>
                <w:color w:val="000000"/>
                <w:sz w:val="22"/>
                <w:szCs w:val="22"/>
              </w:rPr>
              <w:t>(zemes vienības kadastra apzīmējums 0900 029 0770)</w:t>
            </w:r>
          </w:p>
        </w:tc>
        <w:tc>
          <w:tcPr>
            <w:tcW w:w="1843" w:type="dxa"/>
            <w:shd w:val="clear" w:color="auto" w:fill="FFFFFF"/>
          </w:tcPr>
          <w:p w14:paraId="4151859F" w14:textId="77777777" w:rsidR="00843164" w:rsidRPr="00843164" w:rsidRDefault="00843164" w:rsidP="00FC48EF">
            <w:pPr>
              <w:jc w:val="center"/>
              <w:rPr>
                <w:color w:val="000000"/>
                <w:sz w:val="18"/>
                <w:szCs w:val="18"/>
              </w:rPr>
            </w:pPr>
            <w:hyperlink r:id="rId25" w:history="1">
              <w:r w:rsidRPr="00843164">
                <w:rPr>
                  <w:rStyle w:val="Hipersaite"/>
                  <w:sz w:val="18"/>
                  <w:szCs w:val="18"/>
                </w:rPr>
                <w:t>https://www.kadastrs.lv/map/di?xy=480679.85435727297,274231.82343900634&amp;z=500</w:t>
              </w:r>
            </w:hyperlink>
          </w:p>
        </w:tc>
        <w:tc>
          <w:tcPr>
            <w:tcW w:w="1417" w:type="dxa"/>
            <w:shd w:val="clear" w:color="auto" w:fill="FFFFFF"/>
            <w:vAlign w:val="center"/>
          </w:tcPr>
          <w:p w14:paraId="6F7FEFD6"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5BDAFE39" w14:textId="77777777" w:rsidTr="00FC48EF">
        <w:trPr>
          <w:trHeight w:val="20"/>
        </w:trPr>
        <w:tc>
          <w:tcPr>
            <w:tcW w:w="709" w:type="dxa"/>
            <w:shd w:val="clear" w:color="auto" w:fill="FFFFFF"/>
            <w:vAlign w:val="center"/>
          </w:tcPr>
          <w:p w14:paraId="7B01A966" w14:textId="77777777" w:rsidR="00843164" w:rsidRPr="00843164" w:rsidRDefault="00843164" w:rsidP="00FC48EF">
            <w:pPr>
              <w:jc w:val="center"/>
              <w:rPr>
                <w:caps/>
                <w:sz w:val="22"/>
                <w:szCs w:val="22"/>
              </w:rPr>
            </w:pPr>
            <w:r w:rsidRPr="00843164">
              <w:rPr>
                <w:caps/>
                <w:sz w:val="22"/>
                <w:szCs w:val="22"/>
              </w:rPr>
              <w:t>16.</w:t>
            </w:r>
          </w:p>
        </w:tc>
        <w:tc>
          <w:tcPr>
            <w:tcW w:w="6237" w:type="dxa"/>
            <w:shd w:val="clear" w:color="auto" w:fill="FFFFFF"/>
            <w:vAlign w:val="center"/>
          </w:tcPr>
          <w:p w14:paraId="09CCAC8A" w14:textId="77777777" w:rsidR="00843164" w:rsidRPr="00843164" w:rsidRDefault="00843164" w:rsidP="00FC48EF">
            <w:pPr>
              <w:jc w:val="both"/>
              <w:rPr>
                <w:bCs/>
                <w:caps/>
                <w:color w:val="000000"/>
                <w:sz w:val="22"/>
                <w:szCs w:val="22"/>
              </w:rPr>
            </w:pPr>
            <w:r w:rsidRPr="00843164">
              <w:rPr>
                <w:bCs/>
                <w:color w:val="000000"/>
                <w:sz w:val="22"/>
                <w:szCs w:val="22"/>
              </w:rPr>
              <w:t>Grozījumi 2016. gada 1. jūnija līgumā Nr. 8-28/14</w:t>
            </w:r>
            <w:r w:rsidRPr="00843164">
              <w:rPr>
                <w:bCs/>
                <w:caps/>
                <w:color w:val="000000"/>
                <w:sz w:val="22"/>
                <w:szCs w:val="22"/>
              </w:rPr>
              <w:t xml:space="preserve"> </w:t>
            </w:r>
            <w:r w:rsidRPr="00843164">
              <w:rPr>
                <w:bCs/>
                <w:color w:val="000000"/>
                <w:sz w:val="22"/>
                <w:szCs w:val="22"/>
              </w:rPr>
              <w:t xml:space="preserve">par zemes vienības </w:t>
            </w:r>
            <w:r w:rsidRPr="00843164">
              <w:rPr>
                <w:b/>
                <w:color w:val="000000"/>
                <w:sz w:val="22"/>
                <w:szCs w:val="22"/>
              </w:rPr>
              <w:t>Lietuvas šosejā 11C</w:t>
            </w:r>
            <w:r w:rsidRPr="00843164">
              <w:rPr>
                <w:bCs/>
                <w:color w:val="000000"/>
                <w:sz w:val="22"/>
                <w:szCs w:val="22"/>
              </w:rPr>
              <w:t>, Jelgavā, daļas nomu</w:t>
            </w:r>
          </w:p>
        </w:tc>
        <w:tc>
          <w:tcPr>
            <w:tcW w:w="1843" w:type="dxa"/>
            <w:shd w:val="clear" w:color="auto" w:fill="FFFFFF"/>
          </w:tcPr>
          <w:p w14:paraId="0C03CEA0" w14:textId="77777777" w:rsidR="00843164" w:rsidRPr="00843164" w:rsidRDefault="00843164" w:rsidP="00FC48EF">
            <w:pPr>
              <w:jc w:val="center"/>
              <w:rPr>
                <w:color w:val="000000"/>
                <w:sz w:val="18"/>
                <w:szCs w:val="18"/>
              </w:rPr>
            </w:pPr>
            <w:hyperlink r:id="rId26" w:history="1">
              <w:r w:rsidRPr="00843164">
                <w:rPr>
                  <w:rStyle w:val="Hipersaite"/>
                  <w:sz w:val="18"/>
                  <w:szCs w:val="18"/>
                </w:rPr>
                <w:t>https://www.kadastrs.lv/map/di?xy=483334.4440284892,276409.7256065337&amp;z=750</w:t>
              </w:r>
            </w:hyperlink>
          </w:p>
        </w:tc>
        <w:tc>
          <w:tcPr>
            <w:tcW w:w="1417" w:type="dxa"/>
            <w:shd w:val="clear" w:color="auto" w:fill="FFFFFF"/>
            <w:vAlign w:val="center"/>
          </w:tcPr>
          <w:p w14:paraId="091A9536" w14:textId="77777777" w:rsidR="00843164" w:rsidRPr="00843164" w:rsidRDefault="00843164" w:rsidP="00FC48EF">
            <w:pPr>
              <w:jc w:val="center"/>
              <w:rPr>
                <w:color w:val="000000"/>
                <w:sz w:val="22"/>
                <w:szCs w:val="22"/>
              </w:rPr>
            </w:pPr>
            <w:proofErr w:type="spellStart"/>
            <w:r w:rsidRPr="00843164">
              <w:rPr>
                <w:sz w:val="22"/>
                <w:szCs w:val="22"/>
              </w:rPr>
              <w:t>J.Valdovska</w:t>
            </w:r>
            <w:proofErr w:type="spellEnd"/>
          </w:p>
        </w:tc>
      </w:tr>
      <w:tr w:rsidR="00843164" w:rsidRPr="00843164" w14:paraId="42C5FC3A" w14:textId="77777777" w:rsidTr="00FC48EF">
        <w:trPr>
          <w:trHeight w:val="20"/>
        </w:trPr>
        <w:tc>
          <w:tcPr>
            <w:tcW w:w="709" w:type="dxa"/>
            <w:shd w:val="clear" w:color="auto" w:fill="FFFFFF"/>
            <w:vAlign w:val="center"/>
          </w:tcPr>
          <w:p w14:paraId="7B57C717" w14:textId="77777777" w:rsidR="00843164" w:rsidRPr="00843164" w:rsidRDefault="00843164" w:rsidP="00FC48EF">
            <w:pPr>
              <w:jc w:val="center"/>
              <w:rPr>
                <w:caps/>
                <w:sz w:val="22"/>
                <w:szCs w:val="22"/>
              </w:rPr>
            </w:pPr>
            <w:r w:rsidRPr="00843164">
              <w:rPr>
                <w:caps/>
                <w:sz w:val="22"/>
                <w:szCs w:val="22"/>
              </w:rPr>
              <w:t>17.</w:t>
            </w:r>
          </w:p>
        </w:tc>
        <w:tc>
          <w:tcPr>
            <w:tcW w:w="6237" w:type="dxa"/>
            <w:shd w:val="clear" w:color="auto" w:fill="FFFFFF"/>
            <w:vAlign w:val="center"/>
          </w:tcPr>
          <w:p w14:paraId="7FD26936" w14:textId="6FA8775A" w:rsidR="00843164" w:rsidRPr="00843164" w:rsidRDefault="00843164" w:rsidP="00FC48EF">
            <w:pPr>
              <w:jc w:val="both"/>
              <w:rPr>
                <w:bCs/>
                <w:color w:val="000000"/>
                <w:sz w:val="22"/>
                <w:szCs w:val="22"/>
              </w:rPr>
            </w:pPr>
            <w:r w:rsidRPr="00843164">
              <w:rPr>
                <w:bCs/>
                <w:color w:val="000000"/>
                <w:sz w:val="22"/>
                <w:szCs w:val="22"/>
              </w:rPr>
              <w:t>Grozījumi 2016. gada 30. septembra līgumā Nr. 8-28/31</w:t>
            </w:r>
            <w:r w:rsidR="009071E0">
              <w:rPr>
                <w:bCs/>
                <w:color w:val="000000"/>
                <w:sz w:val="22"/>
                <w:szCs w:val="22"/>
              </w:rPr>
              <w:t xml:space="preserve"> </w:t>
            </w:r>
            <w:r w:rsidRPr="00843164">
              <w:rPr>
                <w:bCs/>
                <w:color w:val="000000"/>
                <w:sz w:val="22"/>
                <w:szCs w:val="22"/>
              </w:rPr>
              <w:t xml:space="preserve">par zemes vienības </w:t>
            </w:r>
            <w:r w:rsidRPr="00843164">
              <w:rPr>
                <w:b/>
                <w:color w:val="000000"/>
                <w:sz w:val="22"/>
                <w:szCs w:val="22"/>
              </w:rPr>
              <w:t>Cukura ielā 16A</w:t>
            </w:r>
            <w:r w:rsidRPr="00843164">
              <w:rPr>
                <w:bCs/>
                <w:color w:val="000000"/>
                <w:sz w:val="22"/>
                <w:szCs w:val="22"/>
              </w:rPr>
              <w:t>, Jelgavā, nomu</w:t>
            </w:r>
          </w:p>
          <w:p w14:paraId="461B2D89" w14:textId="77777777" w:rsidR="00843164" w:rsidRPr="00843164" w:rsidRDefault="00843164" w:rsidP="00FC48EF">
            <w:pPr>
              <w:jc w:val="both"/>
              <w:rPr>
                <w:bCs/>
                <w:color w:val="000000"/>
                <w:sz w:val="22"/>
                <w:szCs w:val="22"/>
              </w:rPr>
            </w:pPr>
          </w:p>
        </w:tc>
        <w:tc>
          <w:tcPr>
            <w:tcW w:w="1843" w:type="dxa"/>
            <w:shd w:val="clear" w:color="auto" w:fill="FFFFFF"/>
          </w:tcPr>
          <w:p w14:paraId="1BAEB06C" w14:textId="77777777" w:rsidR="00843164" w:rsidRPr="00843164" w:rsidRDefault="00843164" w:rsidP="00FC48EF">
            <w:pPr>
              <w:jc w:val="center"/>
              <w:rPr>
                <w:color w:val="000000"/>
                <w:sz w:val="18"/>
                <w:szCs w:val="18"/>
              </w:rPr>
            </w:pPr>
            <w:hyperlink r:id="rId27" w:history="1">
              <w:r w:rsidRPr="00843164">
                <w:rPr>
                  <w:rStyle w:val="Hipersaite"/>
                  <w:sz w:val="18"/>
                  <w:szCs w:val="18"/>
                </w:rPr>
                <w:t>https://www.kadastrs.lv/map/di?xy=484314.3615,278827.2120000005&amp;z=500</w:t>
              </w:r>
            </w:hyperlink>
          </w:p>
        </w:tc>
        <w:tc>
          <w:tcPr>
            <w:tcW w:w="1417" w:type="dxa"/>
            <w:shd w:val="clear" w:color="auto" w:fill="FFFFFF"/>
            <w:vAlign w:val="center"/>
          </w:tcPr>
          <w:p w14:paraId="17B2D5EF" w14:textId="77777777" w:rsidR="00843164" w:rsidRPr="00843164" w:rsidRDefault="00843164" w:rsidP="00FC48EF">
            <w:pPr>
              <w:jc w:val="center"/>
              <w:rPr>
                <w:sz w:val="22"/>
                <w:szCs w:val="22"/>
              </w:rPr>
            </w:pPr>
            <w:proofErr w:type="spellStart"/>
            <w:r w:rsidRPr="00843164">
              <w:rPr>
                <w:sz w:val="22"/>
                <w:szCs w:val="22"/>
              </w:rPr>
              <w:t>J.Valdovska</w:t>
            </w:r>
            <w:proofErr w:type="spellEnd"/>
          </w:p>
        </w:tc>
      </w:tr>
      <w:tr w:rsidR="00843164" w:rsidRPr="00843164" w14:paraId="7487C2A8" w14:textId="77777777" w:rsidTr="00FC48EF">
        <w:trPr>
          <w:trHeight w:val="20"/>
        </w:trPr>
        <w:tc>
          <w:tcPr>
            <w:tcW w:w="709" w:type="dxa"/>
            <w:shd w:val="clear" w:color="auto" w:fill="FFFFFF"/>
            <w:vAlign w:val="center"/>
          </w:tcPr>
          <w:p w14:paraId="406A2512" w14:textId="77777777" w:rsidR="00843164" w:rsidRPr="00843164" w:rsidRDefault="00843164" w:rsidP="00FC48EF">
            <w:pPr>
              <w:jc w:val="center"/>
              <w:rPr>
                <w:caps/>
                <w:sz w:val="22"/>
                <w:szCs w:val="22"/>
              </w:rPr>
            </w:pPr>
            <w:r w:rsidRPr="00843164">
              <w:rPr>
                <w:caps/>
                <w:sz w:val="22"/>
                <w:szCs w:val="22"/>
              </w:rPr>
              <w:t>18.</w:t>
            </w:r>
          </w:p>
        </w:tc>
        <w:tc>
          <w:tcPr>
            <w:tcW w:w="6237" w:type="dxa"/>
            <w:shd w:val="clear" w:color="auto" w:fill="FFFFFF"/>
            <w:vAlign w:val="center"/>
          </w:tcPr>
          <w:p w14:paraId="431D01E0" w14:textId="77777777" w:rsidR="00843164" w:rsidRPr="00843164" w:rsidRDefault="00843164" w:rsidP="00FC48EF">
            <w:pPr>
              <w:jc w:val="both"/>
              <w:rPr>
                <w:bCs/>
                <w:color w:val="000000"/>
                <w:sz w:val="22"/>
                <w:szCs w:val="22"/>
              </w:rPr>
            </w:pPr>
            <w:r w:rsidRPr="00843164">
              <w:rPr>
                <w:bCs/>
                <w:color w:val="000000"/>
                <w:sz w:val="22"/>
                <w:szCs w:val="22"/>
              </w:rPr>
              <w:t xml:space="preserve">Jelgavas </w:t>
            </w:r>
            <w:proofErr w:type="spellStart"/>
            <w:r w:rsidRPr="00843164">
              <w:rPr>
                <w:bCs/>
                <w:color w:val="000000"/>
                <w:sz w:val="22"/>
                <w:szCs w:val="22"/>
              </w:rPr>
              <w:t>valstspilsētas</w:t>
            </w:r>
            <w:proofErr w:type="spellEnd"/>
            <w:r w:rsidRPr="00843164">
              <w:rPr>
                <w:bCs/>
                <w:color w:val="000000"/>
                <w:sz w:val="22"/>
                <w:szCs w:val="22"/>
              </w:rPr>
              <w:t xml:space="preserve"> pašvaldības Zemes lietu komisijas 2025. gada 26. novembra lēmuma Nr. 11/19 “Par zemes vienības </w:t>
            </w:r>
            <w:r w:rsidRPr="00843164">
              <w:rPr>
                <w:b/>
                <w:color w:val="000000"/>
                <w:sz w:val="22"/>
                <w:szCs w:val="22"/>
              </w:rPr>
              <w:t>Sporta ielā 2C</w:t>
            </w:r>
            <w:r w:rsidRPr="00843164">
              <w:rPr>
                <w:bCs/>
                <w:color w:val="000000"/>
                <w:sz w:val="22"/>
                <w:szCs w:val="22"/>
              </w:rPr>
              <w:t>, Jelgavā, daļas nomas tiesību izsoles rīkošanu” atcelšana</w:t>
            </w:r>
          </w:p>
        </w:tc>
        <w:tc>
          <w:tcPr>
            <w:tcW w:w="1843" w:type="dxa"/>
            <w:shd w:val="clear" w:color="auto" w:fill="FFFFFF"/>
          </w:tcPr>
          <w:p w14:paraId="4ADDBC26" w14:textId="77777777" w:rsidR="00843164" w:rsidRPr="00843164" w:rsidRDefault="00843164" w:rsidP="00FC48EF">
            <w:pPr>
              <w:jc w:val="center"/>
              <w:rPr>
                <w:color w:val="000000"/>
                <w:sz w:val="18"/>
                <w:szCs w:val="18"/>
              </w:rPr>
            </w:pPr>
            <w:hyperlink r:id="rId28" w:history="1">
              <w:r w:rsidRPr="00843164">
                <w:rPr>
                  <w:rStyle w:val="Hipersaite"/>
                  <w:sz w:val="18"/>
                  <w:szCs w:val="18"/>
                </w:rPr>
                <w:t>https://www.kadastrs.lv/map/di?xy=483616.8166254564,277739.46474909876&amp;z=1000</w:t>
              </w:r>
            </w:hyperlink>
          </w:p>
        </w:tc>
        <w:tc>
          <w:tcPr>
            <w:tcW w:w="1417" w:type="dxa"/>
            <w:shd w:val="clear" w:color="auto" w:fill="FFFFFF"/>
            <w:vAlign w:val="center"/>
          </w:tcPr>
          <w:p w14:paraId="3787EC7A" w14:textId="77777777" w:rsidR="00843164" w:rsidRPr="00843164" w:rsidRDefault="00843164" w:rsidP="00FC48EF">
            <w:pPr>
              <w:jc w:val="center"/>
              <w:rPr>
                <w:sz w:val="22"/>
                <w:szCs w:val="22"/>
              </w:rPr>
            </w:pPr>
            <w:proofErr w:type="spellStart"/>
            <w:r w:rsidRPr="00843164">
              <w:rPr>
                <w:sz w:val="22"/>
                <w:szCs w:val="22"/>
              </w:rPr>
              <w:t>J.Valdovska</w:t>
            </w:r>
            <w:proofErr w:type="spellEnd"/>
          </w:p>
        </w:tc>
      </w:tr>
      <w:tr w:rsidR="00843164" w:rsidRPr="00843164" w14:paraId="27DB2281" w14:textId="77777777" w:rsidTr="00FC48EF">
        <w:trPr>
          <w:trHeight w:val="20"/>
        </w:trPr>
        <w:tc>
          <w:tcPr>
            <w:tcW w:w="709" w:type="dxa"/>
            <w:shd w:val="clear" w:color="auto" w:fill="FFFFFF"/>
            <w:vAlign w:val="center"/>
          </w:tcPr>
          <w:p w14:paraId="1743AC08" w14:textId="77777777" w:rsidR="00843164" w:rsidRPr="00843164" w:rsidRDefault="00843164" w:rsidP="00FC48EF">
            <w:pPr>
              <w:jc w:val="center"/>
              <w:rPr>
                <w:caps/>
                <w:sz w:val="22"/>
                <w:szCs w:val="22"/>
              </w:rPr>
            </w:pPr>
            <w:r w:rsidRPr="00843164">
              <w:rPr>
                <w:caps/>
                <w:sz w:val="22"/>
                <w:szCs w:val="22"/>
              </w:rPr>
              <w:t>19.</w:t>
            </w:r>
          </w:p>
        </w:tc>
        <w:tc>
          <w:tcPr>
            <w:tcW w:w="6237" w:type="dxa"/>
            <w:shd w:val="clear" w:color="auto" w:fill="FFFFFF"/>
            <w:vAlign w:val="center"/>
          </w:tcPr>
          <w:p w14:paraId="1A2B7245" w14:textId="77777777" w:rsidR="00843164" w:rsidRPr="00843164" w:rsidRDefault="00843164" w:rsidP="00FC48EF">
            <w:pPr>
              <w:jc w:val="both"/>
              <w:rPr>
                <w:bCs/>
                <w:color w:val="000000"/>
                <w:sz w:val="22"/>
                <w:szCs w:val="22"/>
              </w:rPr>
            </w:pPr>
            <w:r w:rsidRPr="00843164">
              <w:rPr>
                <w:bCs/>
                <w:color w:val="000000"/>
                <w:sz w:val="22"/>
                <w:szCs w:val="22"/>
              </w:rPr>
              <w:t xml:space="preserve">Dzīvojamai mājai </w:t>
            </w:r>
            <w:r w:rsidRPr="00843164">
              <w:rPr>
                <w:b/>
                <w:color w:val="000000"/>
                <w:sz w:val="22"/>
                <w:szCs w:val="22"/>
              </w:rPr>
              <w:t>Lielajā ielā 26</w:t>
            </w:r>
            <w:r w:rsidRPr="00843164">
              <w:rPr>
                <w:bCs/>
                <w:color w:val="000000"/>
                <w:sz w:val="22"/>
                <w:szCs w:val="22"/>
              </w:rPr>
              <w:t>, Jelgavā, funkcionāli nepieciešamā zemes gabala apstiprināšana</w:t>
            </w:r>
          </w:p>
        </w:tc>
        <w:tc>
          <w:tcPr>
            <w:tcW w:w="1843" w:type="dxa"/>
            <w:shd w:val="clear" w:color="auto" w:fill="FFFFFF"/>
          </w:tcPr>
          <w:p w14:paraId="0FCB7FDC" w14:textId="77777777" w:rsidR="00843164" w:rsidRPr="00843164" w:rsidRDefault="00843164" w:rsidP="00FC48EF">
            <w:pPr>
              <w:jc w:val="center"/>
              <w:rPr>
                <w:rStyle w:val="Hipersaite"/>
                <w:sz w:val="18"/>
                <w:szCs w:val="18"/>
              </w:rPr>
            </w:pPr>
            <w:hyperlink r:id="rId29" w:history="1">
              <w:r w:rsidRPr="00843164">
                <w:rPr>
                  <w:rStyle w:val="Hipersaite"/>
                  <w:sz w:val="18"/>
                  <w:szCs w:val="18"/>
                </w:rPr>
                <w:t>https://www.kadastrs.lv/map/di?xy=482437.671,278528.46449999954&amp;z=500</w:t>
              </w:r>
            </w:hyperlink>
          </w:p>
        </w:tc>
        <w:tc>
          <w:tcPr>
            <w:tcW w:w="1417" w:type="dxa"/>
            <w:shd w:val="clear" w:color="auto" w:fill="FFFFFF"/>
            <w:vAlign w:val="center"/>
          </w:tcPr>
          <w:p w14:paraId="0CF4D6A5" w14:textId="77777777" w:rsidR="00843164" w:rsidRPr="00843164" w:rsidRDefault="00843164" w:rsidP="00FC48EF">
            <w:pPr>
              <w:jc w:val="center"/>
              <w:rPr>
                <w:sz w:val="22"/>
                <w:szCs w:val="22"/>
              </w:rPr>
            </w:pPr>
            <w:proofErr w:type="spellStart"/>
            <w:r w:rsidRPr="00843164">
              <w:rPr>
                <w:sz w:val="22"/>
                <w:szCs w:val="22"/>
              </w:rPr>
              <w:t>D.Petzāls</w:t>
            </w:r>
            <w:proofErr w:type="spellEnd"/>
          </w:p>
        </w:tc>
      </w:tr>
      <w:tr w:rsidR="00843164" w:rsidRPr="00843164" w14:paraId="3D56A133" w14:textId="77777777" w:rsidTr="00FC48EF">
        <w:trPr>
          <w:trHeight w:val="20"/>
        </w:trPr>
        <w:tc>
          <w:tcPr>
            <w:tcW w:w="709" w:type="dxa"/>
            <w:shd w:val="clear" w:color="auto" w:fill="FFFFFF"/>
            <w:vAlign w:val="center"/>
          </w:tcPr>
          <w:p w14:paraId="1CC768EF" w14:textId="77777777" w:rsidR="00843164" w:rsidRPr="00843164" w:rsidRDefault="00843164" w:rsidP="00FC48EF">
            <w:pPr>
              <w:jc w:val="center"/>
              <w:rPr>
                <w:caps/>
                <w:sz w:val="22"/>
                <w:szCs w:val="22"/>
              </w:rPr>
            </w:pPr>
            <w:r w:rsidRPr="00843164">
              <w:rPr>
                <w:caps/>
                <w:sz w:val="22"/>
                <w:szCs w:val="22"/>
              </w:rPr>
              <w:t>20.</w:t>
            </w:r>
          </w:p>
        </w:tc>
        <w:tc>
          <w:tcPr>
            <w:tcW w:w="6237" w:type="dxa"/>
            <w:shd w:val="clear" w:color="auto" w:fill="FFFFFF"/>
            <w:vAlign w:val="center"/>
          </w:tcPr>
          <w:p w14:paraId="291169E6" w14:textId="77777777" w:rsidR="00843164" w:rsidRPr="00843164" w:rsidRDefault="00843164" w:rsidP="00FC48EF">
            <w:pPr>
              <w:jc w:val="both"/>
              <w:rPr>
                <w:bCs/>
                <w:color w:val="000000"/>
                <w:sz w:val="22"/>
                <w:szCs w:val="22"/>
              </w:rPr>
            </w:pPr>
            <w:r w:rsidRPr="00843164">
              <w:rPr>
                <w:bCs/>
                <w:color w:val="000000"/>
                <w:sz w:val="22"/>
                <w:szCs w:val="22"/>
              </w:rPr>
              <w:t xml:space="preserve">Dzīvojamai mājai </w:t>
            </w:r>
            <w:r w:rsidRPr="00843164">
              <w:rPr>
                <w:b/>
                <w:color w:val="000000"/>
                <w:sz w:val="22"/>
                <w:szCs w:val="22"/>
              </w:rPr>
              <w:t>Pētera ielā 9</w:t>
            </w:r>
            <w:r w:rsidRPr="00843164">
              <w:rPr>
                <w:bCs/>
                <w:color w:val="000000"/>
                <w:sz w:val="22"/>
                <w:szCs w:val="22"/>
              </w:rPr>
              <w:t>, Jelgavā, funkcionāli nepieciešamā zemes gabala apstiprināšana</w:t>
            </w:r>
          </w:p>
        </w:tc>
        <w:tc>
          <w:tcPr>
            <w:tcW w:w="1843" w:type="dxa"/>
            <w:shd w:val="clear" w:color="auto" w:fill="FFFFFF"/>
          </w:tcPr>
          <w:p w14:paraId="1C186490" w14:textId="77777777" w:rsidR="00843164" w:rsidRPr="00843164" w:rsidRDefault="00843164" w:rsidP="00FC48EF">
            <w:pPr>
              <w:jc w:val="center"/>
              <w:rPr>
                <w:rStyle w:val="Hipersaite"/>
                <w:sz w:val="18"/>
                <w:szCs w:val="18"/>
              </w:rPr>
            </w:pPr>
            <w:hyperlink r:id="rId30" w:history="1">
              <w:r w:rsidRPr="00843164">
                <w:rPr>
                  <w:rStyle w:val="Hipersaite"/>
                  <w:sz w:val="18"/>
                  <w:szCs w:val="18"/>
                </w:rPr>
                <w:t>https://www.kadastrs.lv/map/di?xy=482798.9139549954,278302.55618971604&amp;z=750</w:t>
              </w:r>
            </w:hyperlink>
          </w:p>
        </w:tc>
        <w:tc>
          <w:tcPr>
            <w:tcW w:w="1417" w:type="dxa"/>
            <w:shd w:val="clear" w:color="auto" w:fill="FFFFFF"/>
            <w:vAlign w:val="center"/>
          </w:tcPr>
          <w:p w14:paraId="6ED6B124" w14:textId="77777777" w:rsidR="00843164" w:rsidRPr="00843164" w:rsidRDefault="00843164" w:rsidP="00FC48EF">
            <w:pPr>
              <w:jc w:val="center"/>
              <w:rPr>
                <w:sz w:val="22"/>
                <w:szCs w:val="22"/>
              </w:rPr>
            </w:pPr>
            <w:proofErr w:type="spellStart"/>
            <w:r w:rsidRPr="00843164">
              <w:rPr>
                <w:sz w:val="22"/>
                <w:szCs w:val="22"/>
              </w:rPr>
              <w:t>D.Petzāls</w:t>
            </w:r>
            <w:proofErr w:type="spellEnd"/>
          </w:p>
        </w:tc>
      </w:tr>
      <w:tr w:rsidR="00843164" w:rsidRPr="00843164" w14:paraId="437810F8" w14:textId="77777777" w:rsidTr="00FC48EF">
        <w:trPr>
          <w:trHeight w:val="20"/>
        </w:trPr>
        <w:tc>
          <w:tcPr>
            <w:tcW w:w="709" w:type="dxa"/>
            <w:shd w:val="clear" w:color="auto" w:fill="FFFFFF"/>
            <w:vAlign w:val="center"/>
          </w:tcPr>
          <w:p w14:paraId="3F72E364" w14:textId="77777777" w:rsidR="00843164" w:rsidRPr="00843164" w:rsidRDefault="00843164" w:rsidP="00FC48EF">
            <w:pPr>
              <w:jc w:val="center"/>
              <w:rPr>
                <w:caps/>
                <w:sz w:val="22"/>
                <w:szCs w:val="22"/>
              </w:rPr>
            </w:pPr>
            <w:r w:rsidRPr="00843164">
              <w:rPr>
                <w:caps/>
                <w:sz w:val="22"/>
                <w:szCs w:val="22"/>
              </w:rPr>
              <w:t>21.</w:t>
            </w:r>
          </w:p>
        </w:tc>
        <w:tc>
          <w:tcPr>
            <w:tcW w:w="6237" w:type="dxa"/>
            <w:shd w:val="clear" w:color="auto" w:fill="FFFFFF"/>
            <w:vAlign w:val="center"/>
          </w:tcPr>
          <w:p w14:paraId="358A4035" w14:textId="77777777" w:rsidR="00843164" w:rsidRPr="00843164" w:rsidRDefault="00843164" w:rsidP="00FC48EF">
            <w:pPr>
              <w:jc w:val="both"/>
              <w:rPr>
                <w:bCs/>
                <w:color w:val="000000"/>
                <w:sz w:val="22"/>
                <w:szCs w:val="22"/>
              </w:rPr>
            </w:pPr>
            <w:r w:rsidRPr="00843164">
              <w:rPr>
                <w:bCs/>
                <w:color w:val="000000"/>
                <w:sz w:val="22"/>
                <w:szCs w:val="22"/>
              </w:rPr>
              <w:t xml:space="preserve">Saskaņot ārējo elektroapgādes tīklu trases izbūvi no esoša transformatora T-31912, kas izvietojas SIA “Jelgavas autobusu parks” teritorijā (zemes vienības kadastra apzīmējums 0900 012 0032) līdz projektējamai </w:t>
            </w:r>
            <w:proofErr w:type="spellStart"/>
            <w:r w:rsidRPr="00843164">
              <w:rPr>
                <w:bCs/>
                <w:color w:val="000000"/>
                <w:sz w:val="22"/>
                <w:szCs w:val="22"/>
              </w:rPr>
              <w:t>sadalnei</w:t>
            </w:r>
            <w:proofErr w:type="spellEnd"/>
            <w:r w:rsidRPr="00843164">
              <w:rPr>
                <w:bCs/>
                <w:color w:val="000000"/>
                <w:sz w:val="22"/>
                <w:szCs w:val="22"/>
              </w:rPr>
              <w:t xml:space="preserve"> (s1), kurus izbūves un uzstādīs zemes vienībā </w:t>
            </w:r>
            <w:proofErr w:type="spellStart"/>
            <w:r w:rsidRPr="00843164">
              <w:rPr>
                <w:b/>
                <w:color w:val="000000"/>
                <w:sz w:val="22"/>
                <w:szCs w:val="22"/>
              </w:rPr>
              <w:t>Lapskalna</w:t>
            </w:r>
            <w:proofErr w:type="spellEnd"/>
            <w:r w:rsidRPr="00843164">
              <w:rPr>
                <w:b/>
                <w:color w:val="000000"/>
                <w:sz w:val="22"/>
                <w:szCs w:val="22"/>
              </w:rPr>
              <w:t xml:space="preserve"> ielā 47</w:t>
            </w:r>
            <w:r w:rsidRPr="00843164">
              <w:rPr>
                <w:bCs/>
                <w:color w:val="000000"/>
                <w:sz w:val="22"/>
                <w:szCs w:val="22"/>
              </w:rPr>
              <w:t>, Jelgavā (kadastra apzīmējums 0900 012 0055)</w:t>
            </w:r>
          </w:p>
        </w:tc>
        <w:tc>
          <w:tcPr>
            <w:tcW w:w="1843" w:type="dxa"/>
            <w:shd w:val="clear" w:color="auto" w:fill="FFFFFF"/>
          </w:tcPr>
          <w:p w14:paraId="13CDF2AB" w14:textId="77777777" w:rsidR="00843164" w:rsidRPr="00843164" w:rsidRDefault="00843164" w:rsidP="00FC48EF">
            <w:pPr>
              <w:jc w:val="center"/>
              <w:rPr>
                <w:rStyle w:val="Hipersaite"/>
                <w:sz w:val="18"/>
                <w:szCs w:val="18"/>
              </w:rPr>
            </w:pPr>
            <w:hyperlink r:id="rId31" w:history="1">
              <w:r w:rsidRPr="00843164">
                <w:rPr>
                  <w:rStyle w:val="Hipersaite"/>
                  <w:sz w:val="18"/>
                  <w:szCs w:val="18"/>
                </w:rPr>
                <w:t>https://www.kadastrs.lv/map/di?xy=482085.82391295,280064.2977613495&amp;z=3000</w:t>
              </w:r>
            </w:hyperlink>
          </w:p>
          <w:p w14:paraId="5EE3538D" w14:textId="77777777" w:rsidR="00843164" w:rsidRPr="00843164" w:rsidRDefault="00843164" w:rsidP="00FC48EF">
            <w:pPr>
              <w:jc w:val="center"/>
              <w:rPr>
                <w:color w:val="000000"/>
                <w:sz w:val="18"/>
                <w:szCs w:val="18"/>
              </w:rPr>
            </w:pPr>
          </w:p>
        </w:tc>
        <w:tc>
          <w:tcPr>
            <w:tcW w:w="1417" w:type="dxa"/>
            <w:shd w:val="clear" w:color="auto" w:fill="FFFFFF"/>
            <w:vAlign w:val="center"/>
          </w:tcPr>
          <w:p w14:paraId="5209225C" w14:textId="77777777" w:rsidR="00843164" w:rsidRPr="00843164" w:rsidRDefault="00843164" w:rsidP="00FC48EF">
            <w:pPr>
              <w:jc w:val="center"/>
              <w:rPr>
                <w:sz w:val="22"/>
                <w:szCs w:val="22"/>
              </w:rPr>
            </w:pPr>
            <w:proofErr w:type="spellStart"/>
            <w:r w:rsidRPr="00843164">
              <w:rPr>
                <w:sz w:val="22"/>
                <w:szCs w:val="22"/>
              </w:rPr>
              <w:t>D.Petzāls</w:t>
            </w:r>
            <w:proofErr w:type="spellEnd"/>
          </w:p>
        </w:tc>
      </w:tr>
      <w:tr w:rsidR="00843164" w:rsidRPr="00843164" w14:paraId="790A3C4B" w14:textId="77777777" w:rsidTr="00FC48EF">
        <w:trPr>
          <w:trHeight w:val="20"/>
        </w:trPr>
        <w:tc>
          <w:tcPr>
            <w:tcW w:w="709" w:type="dxa"/>
            <w:shd w:val="clear" w:color="auto" w:fill="FFFFFF"/>
            <w:vAlign w:val="center"/>
          </w:tcPr>
          <w:p w14:paraId="702FC2FF" w14:textId="77777777" w:rsidR="00843164" w:rsidRPr="00843164" w:rsidRDefault="00843164" w:rsidP="00FC48EF">
            <w:pPr>
              <w:jc w:val="center"/>
              <w:rPr>
                <w:caps/>
                <w:sz w:val="22"/>
                <w:szCs w:val="22"/>
              </w:rPr>
            </w:pPr>
            <w:r w:rsidRPr="00843164">
              <w:rPr>
                <w:caps/>
                <w:sz w:val="22"/>
                <w:szCs w:val="22"/>
              </w:rPr>
              <w:t>22.</w:t>
            </w:r>
          </w:p>
        </w:tc>
        <w:tc>
          <w:tcPr>
            <w:tcW w:w="6237" w:type="dxa"/>
            <w:shd w:val="clear" w:color="auto" w:fill="FFFFFF"/>
            <w:vAlign w:val="center"/>
          </w:tcPr>
          <w:p w14:paraId="7358A6B9" w14:textId="77777777" w:rsidR="00843164" w:rsidRPr="00843164" w:rsidRDefault="00843164" w:rsidP="00FC48EF">
            <w:pPr>
              <w:jc w:val="both"/>
              <w:rPr>
                <w:bCs/>
                <w:color w:val="000000"/>
                <w:sz w:val="22"/>
                <w:szCs w:val="22"/>
              </w:rPr>
            </w:pPr>
            <w:r w:rsidRPr="00843164">
              <w:rPr>
                <w:bCs/>
                <w:color w:val="000000"/>
                <w:sz w:val="22"/>
                <w:szCs w:val="22"/>
              </w:rPr>
              <w:t>Par rīcību par zemes nomas maksas noteikšanu zemesgabaliem, kas nodoti pagaidu lietošanā sakņu dārza ierīkošanai un uzturēšanai</w:t>
            </w:r>
          </w:p>
        </w:tc>
        <w:tc>
          <w:tcPr>
            <w:tcW w:w="1843" w:type="dxa"/>
            <w:shd w:val="clear" w:color="auto" w:fill="FFFFFF"/>
          </w:tcPr>
          <w:p w14:paraId="2B00EB3D" w14:textId="77777777" w:rsidR="00843164" w:rsidRPr="00843164" w:rsidRDefault="00843164" w:rsidP="00FC48EF">
            <w:pPr>
              <w:jc w:val="center"/>
              <w:rPr>
                <w:color w:val="000000"/>
                <w:sz w:val="18"/>
                <w:szCs w:val="18"/>
              </w:rPr>
            </w:pPr>
          </w:p>
        </w:tc>
        <w:tc>
          <w:tcPr>
            <w:tcW w:w="1417" w:type="dxa"/>
            <w:shd w:val="clear" w:color="auto" w:fill="FFFFFF"/>
            <w:vAlign w:val="center"/>
          </w:tcPr>
          <w:p w14:paraId="5D4D4984" w14:textId="77777777" w:rsidR="00843164" w:rsidRPr="00843164" w:rsidRDefault="00843164" w:rsidP="00FC48EF">
            <w:pPr>
              <w:jc w:val="center"/>
              <w:rPr>
                <w:sz w:val="22"/>
                <w:szCs w:val="22"/>
              </w:rPr>
            </w:pPr>
            <w:proofErr w:type="spellStart"/>
            <w:r w:rsidRPr="00843164">
              <w:rPr>
                <w:sz w:val="22"/>
                <w:szCs w:val="22"/>
              </w:rPr>
              <w:t>J.Valdovska</w:t>
            </w:r>
            <w:proofErr w:type="spellEnd"/>
          </w:p>
        </w:tc>
      </w:tr>
    </w:tbl>
    <w:p w14:paraId="5E7CF108" w14:textId="77777777" w:rsidR="00544D53" w:rsidRPr="00FE26BF" w:rsidRDefault="00544D53" w:rsidP="00776486">
      <w:pPr>
        <w:ind w:right="-567"/>
        <w:jc w:val="center"/>
        <w:rPr>
          <w:b/>
          <w:sz w:val="22"/>
          <w:szCs w:val="22"/>
          <w:u w:val="single"/>
        </w:rPr>
      </w:pPr>
    </w:p>
    <w:p w14:paraId="24A1E153" w14:textId="3C60D995" w:rsidR="008D0F9D" w:rsidRDefault="007200E9" w:rsidP="00F424AE">
      <w:pPr>
        <w:jc w:val="center"/>
        <w:rPr>
          <w:b/>
          <w:bCs/>
          <w:lang w:eastAsia="lv-LV"/>
        </w:rPr>
      </w:pPr>
      <w:r>
        <w:rPr>
          <w:b/>
          <w:bCs/>
          <w:lang w:eastAsia="lv-LV"/>
        </w:rPr>
        <w:t>2</w:t>
      </w:r>
      <w:r w:rsidR="008D0F9D">
        <w:rPr>
          <w:b/>
          <w:bCs/>
          <w:lang w:eastAsia="lv-LV"/>
        </w:rPr>
        <w:t>/1</w:t>
      </w:r>
    </w:p>
    <w:p w14:paraId="401DA89C" w14:textId="77777777" w:rsidR="007200E9" w:rsidRDefault="007200E9" w:rsidP="007200E9">
      <w:pPr>
        <w:ind w:left="-540" w:firstLine="540"/>
        <w:jc w:val="center"/>
        <w:rPr>
          <w:b/>
        </w:rPr>
      </w:pPr>
      <w:bookmarkStart w:id="0" w:name="_Hlk124427711"/>
      <w:r w:rsidRPr="00BF26B0">
        <w:rPr>
          <w:b/>
        </w:rPr>
        <w:t>ZEMES IERĪCĪBAS</w:t>
      </w:r>
      <w:r>
        <w:rPr>
          <w:b/>
        </w:rPr>
        <w:t xml:space="preserve"> PROJEKTA APSTIPRINĀŠANA ZEMES </w:t>
      </w:r>
      <w:r w:rsidRPr="00BF26B0">
        <w:rPr>
          <w:b/>
        </w:rPr>
        <w:t>VIENĪB</w:t>
      </w:r>
      <w:r>
        <w:rPr>
          <w:b/>
        </w:rPr>
        <w:t>AI</w:t>
      </w:r>
      <w:r w:rsidRPr="00BF26B0">
        <w:rPr>
          <w:b/>
        </w:rPr>
        <w:t xml:space="preserve"> </w:t>
      </w:r>
    </w:p>
    <w:p w14:paraId="4CDA3639" w14:textId="77777777" w:rsidR="007200E9" w:rsidRPr="00BF26B0" w:rsidRDefault="007200E9" w:rsidP="002733E7">
      <w:pPr>
        <w:pBdr>
          <w:bottom w:val="single" w:sz="4" w:space="1" w:color="auto"/>
        </w:pBdr>
        <w:jc w:val="center"/>
        <w:rPr>
          <w:b/>
        </w:rPr>
      </w:pPr>
      <w:r>
        <w:rPr>
          <w:b/>
        </w:rPr>
        <w:t>1.LĪNIJĀ 3</w:t>
      </w:r>
      <w:r w:rsidRPr="00BF26B0">
        <w:rPr>
          <w:b/>
        </w:rPr>
        <w:t>, JELGAVĀ</w:t>
      </w:r>
    </w:p>
    <w:p w14:paraId="24331892" w14:textId="7F5383B1" w:rsidR="00E52899" w:rsidRPr="00F737D5" w:rsidRDefault="00E52899" w:rsidP="00BA7902">
      <w:pPr>
        <w:jc w:val="center"/>
        <w:rPr>
          <w:bCs/>
          <w:lang w:eastAsia="lv-LV"/>
        </w:rPr>
      </w:pPr>
      <w:r w:rsidRPr="00F737D5">
        <w:t xml:space="preserve">(Ziņo </w:t>
      </w:r>
      <w:r w:rsidR="007D139C">
        <w:rPr>
          <w:color w:val="000000"/>
        </w:rPr>
        <w:t>S. Ozola</w:t>
      </w:r>
      <w:r w:rsidRPr="00F737D5">
        <w:t>)</w:t>
      </w:r>
    </w:p>
    <w:p w14:paraId="7D746B42" w14:textId="3619763C" w:rsidR="008D0F9D" w:rsidRDefault="00776486" w:rsidP="00F424AE">
      <w:pPr>
        <w:tabs>
          <w:tab w:val="left" w:pos="4019"/>
        </w:tabs>
        <w:ind w:right="-96" w:hanging="567"/>
        <w:jc w:val="both"/>
      </w:pPr>
      <w:r>
        <w:tab/>
      </w:r>
      <w:bookmarkStart w:id="1" w:name="_Hlk211519018"/>
      <w:r w:rsidR="008D0F9D">
        <w:t xml:space="preserve">Izsakās: </w:t>
      </w:r>
      <w:r w:rsidR="009C7AE8">
        <w:t>M. Štāls</w:t>
      </w:r>
    </w:p>
    <w:p w14:paraId="7643AB6C" w14:textId="27613E1E" w:rsidR="0043178D" w:rsidRPr="00F66B26" w:rsidRDefault="0043178D" w:rsidP="00F424AE">
      <w:pPr>
        <w:ind w:firstLine="540"/>
        <w:jc w:val="both"/>
        <w:rPr>
          <w:sz w:val="16"/>
          <w:szCs w:val="16"/>
        </w:rPr>
      </w:pPr>
    </w:p>
    <w:p w14:paraId="38C9CA3E" w14:textId="6378C516" w:rsidR="00312E73" w:rsidRPr="006B4647" w:rsidRDefault="00312E73" w:rsidP="00F424AE">
      <w:pPr>
        <w:jc w:val="both"/>
      </w:pPr>
      <w:bookmarkStart w:id="2" w:name="_Hlk208824602"/>
      <w:bookmarkEnd w:id="0"/>
      <w:r w:rsidRPr="00F65433">
        <w:rPr>
          <w:b/>
          <w:bCs/>
        </w:rPr>
        <w:t>Atklāti balsojot: PAR</w:t>
      </w:r>
      <w:r>
        <w:t xml:space="preserve"> </w:t>
      </w:r>
      <w:r w:rsidRPr="00F65433">
        <w:rPr>
          <w:b/>
          <w:bCs/>
        </w:rPr>
        <w:t xml:space="preserve">– </w:t>
      </w:r>
      <w:r w:rsidR="0024432D">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rsidR="005B6F6F">
        <w:t xml:space="preserve">, </w:t>
      </w:r>
      <w:proofErr w:type="spellStart"/>
      <w:r w:rsidR="005B6F6F">
        <w:t>A.Ramutis</w:t>
      </w:r>
      <w:proofErr w:type="spellEnd"/>
      <w:r w:rsidR="0024432D">
        <w:t xml:space="preserve">, </w:t>
      </w:r>
      <w:proofErr w:type="spellStart"/>
      <w:r w:rsidR="0024432D">
        <w:t>G.Osīte</w:t>
      </w:r>
      <w:proofErr w:type="spellEnd"/>
      <w:r w:rsidR="0024432D">
        <w:t xml:space="preserve">, </w:t>
      </w:r>
      <w:proofErr w:type="spellStart"/>
      <w:r w:rsidR="0024432D">
        <w:t>I.Eglīte</w:t>
      </w:r>
      <w:proofErr w:type="spellEnd"/>
      <w:r w:rsidR="0024432D">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bookmarkEnd w:id="1"/>
    <w:bookmarkEnd w:id="2"/>
    <w:p w14:paraId="055889C2" w14:textId="4BCEB28D" w:rsidR="003E2FC1" w:rsidRDefault="00166552" w:rsidP="00F424AE">
      <w:pPr>
        <w:rPr>
          <w:b/>
          <w:lang w:eastAsia="lv-LV"/>
        </w:rPr>
      </w:pPr>
      <w:r>
        <w:rPr>
          <w:b/>
          <w:lang w:eastAsia="lv-LV"/>
        </w:rPr>
        <w:t xml:space="preserve"> </w:t>
      </w:r>
    </w:p>
    <w:p w14:paraId="4772681F" w14:textId="77777777" w:rsidR="0024432D" w:rsidRDefault="0024432D" w:rsidP="0024432D">
      <w:pPr>
        <w:rPr>
          <w:b/>
          <w:lang w:eastAsia="lv-LV"/>
        </w:rPr>
      </w:pPr>
      <w:r w:rsidRPr="00BF26B0">
        <w:rPr>
          <w:b/>
          <w:lang w:eastAsia="lv-LV"/>
        </w:rPr>
        <w:t>ZEMES LIETU KOMISIJA NOLEMJ:</w:t>
      </w:r>
    </w:p>
    <w:p w14:paraId="0B114202" w14:textId="77777777" w:rsidR="0024432D" w:rsidRPr="00BF26B0" w:rsidRDefault="0024432D" w:rsidP="0024432D">
      <w:pPr>
        <w:ind w:right="-52"/>
        <w:jc w:val="both"/>
        <w:rPr>
          <w:b/>
          <w:bCs/>
        </w:rPr>
      </w:pPr>
    </w:p>
    <w:p w14:paraId="3248E036" w14:textId="3F4A1532" w:rsidR="00A21BE4" w:rsidRDefault="00A21BE4" w:rsidP="008A34E3">
      <w:pPr>
        <w:rPr>
          <w:lang w:eastAsia="lv-LV"/>
        </w:rPr>
      </w:pPr>
      <w:r>
        <w:rPr>
          <w:lang w:eastAsia="lv-LV"/>
        </w:rPr>
        <w:t xml:space="preserve">      </w:t>
      </w:r>
      <w:r w:rsidRPr="006A0D9C">
        <w:rPr>
          <w:lang w:eastAsia="lv-LV"/>
        </w:rPr>
        <w:t xml:space="preserve">Apstiprināt </w:t>
      </w:r>
      <w:r w:rsidRPr="00C86F98">
        <w:rPr>
          <w:lang w:eastAsia="lv-LV"/>
        </w:rPr>
        <w:t>SIA “</w:t>
      </w:r>
      <w:r>
        <w:rPr>
          <w:lang w:eastAsia="lv-LV"/>
        </w:rPr>
        <w:t>Vides izpēte</w:t>
      </w:r>
      <w:r w:rsidRPr="00C86F98">
        <w:rPr>
          <w:lang w:eastAsia="lv-LV"/>
        </w:rPr>
        <w:t xml:space="preserve">” </w:t>
      </w:r>
      <w:r w:rsidRPr="0077390B">
        <w:rPr>
          <w:lang w:eastAsia="lv-LV"/>
        </w:rPr>
        <w:t xml:space="preserve">sertificēta zemes ierīkotāja </w:t>
      </w:r>
      <w:r w:rsidR="008A34E3" w:rsidRPr="008A34E3">
        <w:rPr>
          <w:lang w:eastAsia="lv-LV"/>
        </w:rPr>
        <w:t>[..]</w:t>
      </w:r>
      <w:r w:rsidR="008A34E3">
        <w:rPr>
          <w:lang w:eastAsia="lv-LV"/>
        </w:rPr>
        <w:t xml:space="preserve"> </w:t>
      </w:r>
      <w:r w:rsidRPr="0077390B">
        <w:rPr>
          <w:lang w:eastAsia="lv-LV"/>
        </w:rPr>
        <w:t xml:space="preserve">izstrādāto </w:t>
      </w:r>
      <w:r w:rsidRPr="0077390B">
        <w:rPr>
          <w:bCs/>
          <w:lang w:eastAsia="lv-LV"/>
        </w:rPr>
        <w:t>zemes ierīcības projektu zemes vienīb</w:t>
      </w:r>
      <w:r>
        <w:rPr>
          <w:bCs/>
          <w:lang w:eastAsia="lv-LV"/>
        </w:rPr>
        <w:t>ai</w:t>
      </w:r>
      <w:r w:rsidRPr="0077390B">
        <w:rPr>
          <w:lang w:eastAsia="lv-LV"/>
        </w:rPr>
        <w:t xml:space="preserve"> </w:t>
      </w:r>
      <w:r>
        <w:rPr>
          <w:lang w:eastAsia="lv-LV"/>
        </w:rPr>
        <w:t>1.līnijā 3</w:t>
      </w:r>
      <w:r w:rsidRPr="0077390B">
        <w:rPr>
          <w:lang w:eastAsia="lv-LV"/>
        </w:rPr>
        <w:t>, Jelgavā</w:t>
      </w:r>
      <w:r>
        <w:rPr>
          <w:lang w:eastAsia="lv-LV"/>
        </w:rPr>
        <w:t>.</w:t>
      </w:r>
      <w:r w:rsidRPr="0077390B">
        <w:rPr>
          <w:lang w:eastAsia="lv-LV"/>
        </w:rPr>
        <w:t xml:space="preserve"> </w:t>
      </w:r>
    </w:p>
    <w:p w14:paraId="30CE3FA0" w14:textId="77777777" w:rsidR="00A21BE4" w:rsidRDefault="00A21BE4" w:rsidP="00A21BE4">
      <w:pPr>
        <w:jc w:val="both"/>
        <w:rPr>
          <w:bCs/>
          <w:lang w:eastAsia="lv-LV"/>
        </w:rPr>
      </w:pPr>
      <w:r>
        <w:rPr>
          <w:bCs/>
          <w:lang w:eastAsia="lv-LV"/>
        </w:rPr>
        <w:t xml:space="preserve">      </w:t>
      </w:r>
    </w:p>
    <w:p w14:paraId="736BA5F4" w14:textId="77777777" w:rsidR="00A21BE4" w:rsidRPr="002B5E6E" w:rsidRDefault="00A21BE4" w:rsidP="00A21BE4">
      <w:pPr>
        <w:jc w:val="both"/>
        <w:rPr>
          <w:lang w:eastAsia="lv-LV"/>
        </w:rPr>
      </w:pPr>
      <w:r>
        <w:rPr>
          <w:bCs/>
          <w:lang w:eastAsia="lv-LV"/>
        </w:rPr>
        <w:t xml:space="preserve">      </w:t>
      </w: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hyperlink r:id="rId32" w:history="1">
        <w:r w:rsidRPr="002B5E6E">
          <w:rPr>
            <w:rStyle w:val="Hipersaite"/>
          </w:rPr>
          <w:t>pasts@jelgava.lv</w:t>
        </w:r>
      </w:hyperlink>
      <w:r w:rsidRPr="002B5E6E">
        <w:rPr>
          <w:rStyle w:val="Hipersaite"/>
        </w:rPr>
        <w:t>.</w:t>
      </w:r>
    </w:p>
    <w:p w14:paraId="76B9A8BA" w14:textId="77777777" w:rsidR="00AF3F60" w:rsidRDefault="00AF3F60" w:rsidP="00F424AE">
      <w:pPr>
        <w:spacing w:line="252" w:lineRule="auto"/>
        <w:jc w:val="center"/>
        <w:rPr>
          <w:b/>
          <w:bCs/>
          <w:lang w:eastAsia="lv-LV"/>
        </w:rPr>
      </w:pPr>
    </w:p>
    <w:p w14:paraId="08A83DE6" w14:textId="77777777" w:rsidR="002733E7" w:rsidRDefault="002733E7" w:rsidP="00F424AE">
      <w:pPr>
        <w:spacing w:line="252" w:lineRule="auto"/>
        <w:jc w:val="center"/>
        <w:rPr>
          <w:b/>
          <w:bCs/>
          <w:lang w:eastAsia="lv-LV"/>
        </w:rPr>
      </w:pPr>
    </w:p>
    <w:p w14:paraId="7F716B8D" w14:textId="77777777" w:rsidR="002733E7" w:rsidRDefault="002733E7" w:rsidP="00F424AE">
      <w:pPr>
        <w:spacing w:line="252" w:lineRule="auto"/>
        <w:jc w:val="center"/>
        <w:rPr>
          <w:b/>
          <w:bCs/>
          <w:lang w:eastAsia="lv-LV"/>
        </w:rPr>
      </w:pPr>
    </w:p>
    <w:p w14:paraId="2558EB3F" w14:textId="77777777" w:rsidR="002733E7" w:rsidRDefault="002733E7" w:rsidP="00F424AE">
      <w:pPr>
        <w:spacing w:line="252" w:lineRule="auto"/>
        <w:jc w:val="center"/>
        <w:rPr>
          <w:b/>
          <w:bCs/>
          <w:lang w:eastAsia="lv-LV"/>
        </w:rPr>
      </w:pPr>
    </w:p>
    <w:p w14:paraId="236D8210" w14:textId="3D37EBAC" w:rsidR="0016413D" w:rsidRDefault="007200E9" w:rsidP="00F424AE">
      <w:pPr>
        <w:spacing w:line="252" w:lineRule="auto"/>
        <w:jc w:val="center"/>
        <w:rPr>
          <w:b/>
          <w:bCs/>
          <w:lang w:eastAsia="lv-LV"/>
        </w:rPr>
      </w:pPr>
      <w:r>
        <w:rPr>
          <w:b/>
          <w:bCs/>
          <w:lang w:eastAsia="lv-LV"/>
        </w:rPr>
        <w:lastRenderedPageBreak/>
        <w:t>2</w:t>
      </w:r>
      <w:r w:rsidR="0016413D">
        <w:rPr>
          <w:b/>
          <w:bCs/>
          <w:lang w:eastAsia="lv-LV"/>
        </w:rPr>
        <w:t>/2</w:t>
      </w:r>
    </w:p>
    <w:p w14:paraId="514BB3A7" w14:textId="77777777" w:rsidR="00A21BE4" w:rsidRDefault="00A21BE4" w:rsidP="00A21BE4">
      <w:pPr>
        <w:ind w:left="-540" w:firstLine="540"/>
        <w:jc w:val="center"/>
        <w:rPr>
          <w:b/>
        </w:rPr>
      </w:pPr>
      <w:r w:rsidRPr="00BF26B0">
        <w:rPr>
          <w:b/>
        </w:rPr>
        <w:t>ZEMES IERĪCĪBAS</w:t>
      </w:r>
      <w:r>
        <w:rPr>
          <w:b/>
        </w:rPr>
        <w:t xml:space="preserve"> PROJEKTA APSTIPRINĀŠANA ZEMES </w:t>
      </w:r>
      <w:r w:rsidRPr="00BF26B0">
        <w:rPr>
          <w:b/>
        </w:rPr>
        <w:t>VIENĪB</w:t>
      </w:r>
      <w:r>
        <w:rPr>
          <w:b/>
        </w:rPr>
        <w:t>ĀM</w:t>
      </w:r>
      <w:r w:rsidRPr="00BF26B0">
        <w:rPr>
          <w:b/>
        </w:rPr>
        <w:t xml:space="preserve"> </w:t>
      </w:r>
    </w:p>
    <w:p w14:paraId="6037EE19" w14:textId="77777777" w:rsidR="00A21BE4" w:rsidRPr="00BF26B0" w:rsidRDefault="00A21BE4" w:rsidP="002733E7">
      <w:pPr>
        <w:pBdr>
          <w:bottom w:val="single" w:sz="4" w:space="1" w:color="auto"/>
        </w:pBdr>
        <w:jc w:val="center"/>
        <w:rPr>
          <w:b/>
        </w:rPr>
      </w:pPr>
      <w:r>
        <w:rPr>
          <w:b/>
        </w:rPr>
        <w:t>4.LĪNIJĀ 30 UN 4.LĪNIJĀ 30K</w:t>
      </w:r>
      <w:r w:rsidRPr="00BF26B0">
        <w:rPr>
          <w:b/>
        </w:rPr>
        <w:t>, JELGAVĀ</w:t>
      </w:r>
    </w:p>
    <w:p w14:paraId="654C562B" w14:textId="689C1F94" w:rsidR="002F50CD" w:rsidRPr="00F737D5" w:rsidRDefault="00555926" w:rsidP="0024432D">
      <w:pPr>
        <w:jc w:val="center"/>
      </w:pPr>
      <w:r w:rsidRPr="00555926">
        <w:rPr>
          <w:b/>
        </w:rPr>
        <w:t xml:space="preserve"> </w:t>
      </w:r>
      <w:r w:rsidR="002F50CD" w:rsidRPr="00F737D5">
        <w:t>(</w:t>
      </w:r>
      <w:bookmarkStart w:id="3" w:name="_Hlk138250482"/>
      <w:r w:rsidR="002F50CD" w:rsidRPr="00F737D5">
        <w:t xml:space="preserve">Ziņo </w:t>
      </w:r>
      <w:r w:rsidR="00AE0F79" w:rsidRPr="00F737D5">
        <w:rPr>
          <w:color w:val="000000"/>
        </w:rPr>
        <w:t>S. Ozola</w:t>
      </w:r>
      <w:r w:rsidR="002F50CD" w:rsidRPr="00F737D5">
        <w:t>)</w:t>
      </w:r>
      <w:bookmarkEnd w:id="3"/>
    </w:p>
    <w:p w14:paraId="4F17F9F1" w14:textId="33220E2B" w:rsidR="007F0437" w:rsidRDefault="00776486" w:rsidP="007F0437">
      <w:pPr>
        <w:tabs>
          <w:tab w:val="left" w:pos="4019"/>
        </w:tabs>
        <w:ind w:right="-96" w:hanging="567"/>
        <w:jc w:val="both"/>
      </w:pPr>
      <w:r>
        <w:tab/>
      </w:r>
      <w:r w:rsidR="007F0437">
        <w:t>Izsakās: M. Štāls</w:t>
      </w:r>
    </w:p>
    <w:p w14:paraId="65DC8471" w14:textId="77777777" w:rsidR="007F0437" w:rsidRPr="00F66B26" w:rsidRDefault="007F0437" w:rsidP="007F0437">
      <w:pPr>
        <w:ind w:firstLine="540"/>
        <w:jc w:val="both"/>
        <w:rPr>
          <w:sz w:val="16"/>
          <w:szCs w:val="16"/>
        </w:rPr>
      </w:pPr>
    </w:p>
    <w:p w14:paraId="6050D605" w14:textId="094627FD"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755F0202" w14:textId="24D2424B" w:rsidR="003E779D" w:rsidRDefault="003E779D" w:rsidP="007F0437">
      <w:pPr>
        <w:tabs>
          <w:tab w:val="left" w:pos="4019"/>
        </w:tabs>
        <w:ind w:hanging="567"/>
        <w:jc w:val="both"/>
        <w:rPr>
          <w:b/>
        </w:rPr>
      </w:pPr>
    </w:p>
    <w:p w14:paraId="3B5032B4" w14:textId="0EB5F404" w:rsidR="003E779D" w:rsidRPr="008946F1" w:rsidRDefault="003E779D" w:rsidP="00F424AE">
      <w:pPr>
        <w:jc w:val="both"/>
        <w:rPr>
          <w:b/>
          <w:bCs/>
        </w:rPr>
      </w:pPr>
      <w:bookmarkStart w:id="4" w:name="_Hlk211506318"/>
      <w:r w:rsidRPr="008946F1">
        <w:rPr>
          <w:b/>
        </w:rPr>
        <w:t>ZEMES LIETU KOMISIJA NOLEMJ:</w:t>
      </w:r>
    </w:p>
    <w:bookmarkEnd w:id="4"/>
    <w:p w14:paraId="70104C47" w14:textId="77777777" w:rsidR="0024432D" w:rsidRPr="00BF26B0" w:rsidRDefault="0024432D" w:rsidP="0024432D">
      <w:pPr>
        <w:ind w:right="-52"/>
        <w:jc w:val="both"/>
        <w:rPr>
          <w:b/>
          <w:bCs/>
        </w:rPr>
      </w:pPr>
    </w:p>
    <w:p w14:paraId="475D15D0" w14:textId="474F7DAC" w:rsidR="00A21BE4" w:rsidRDefault="00A21BE4" w:rsidP="00A21BE4">
      <w:pPr>
        <w:jc w:val="both"/>
        <w:rPr>
          <w:lang w:eastAsia="lv-LV"/>
        </w:rPr>
      </w:pPr>
      <w:r>
        <w:rPr>
          <w:lang w:eastAsia="lv-LV"/>
        </w:rPr>
        <w:t xml:space="preserve">      </w:t>
      </w:r>
      <w:r w:rsidRPr="006A0D9C">
        <w:rPr>
          <w:lang w:eastAsia="lv-LV"/>
        </w:rPr>
        <w:t xml:space="preserve">Apstiprināt </w:t>
      </w:r>
      <w:r w:rsidRPr="00C86F98">
        <w:rPr>
          <w:lang w:eastAsia="lv-LV"/>
        </w:rPr>
        <w:t>SIA “</w:t>
      </w:r>
      <w:proofErr w:type="spellStart"/>
      <w:r>
        <w:rPr>
          <w:lang w:eastAsia="lv-LV"/>
        </w:rPr>
        <w:t>Ģeometrs</w:t>
      </w:r>
      <w:proofErr w:type="spellEnd"/>
      <w:r w:rsidRPr="00C86F98">
        <w:rPr>
          <w:lang w:eastAsia="lv-LV"/>
        </w:rPr>
        <w:t xml:space="preserve">” </w:t>
      </w:r>
      <w:r w:rsidRPr="0077390B">
        <w:rPr>
          <w:lang w:eastAsia="lv-LV"/>
        </w:rPr>
        <w:t>sertificēta</w:t>
      </w:r>
      <w:r>
        <w:rPr>
          <w:lang w:eastAsia="lv-LV"/>
        </w:rPr>
        <w:t>s</w:t>
      </w:r>
      <w:r w:rsidRPr="0077390B">
        <w:rPr>
          <w:lang w:eastAsia="lv-LV"/>
        </w:rPr>
        <w:t xml:space="preserve"> zemes ierīkotāja</w:t>
      </w:r>
      <w:r>
        <w:rPr>
          <w:lang w:eastAsia="lv-LV"/>
        </w:rPr>
        <w:t>s</w:t>
      </w:r>
      <w:r w:rsidRPr="0077390B">
        <w:rPr>
          <w:lang w:eastAsia="lv-LV"/>
        </w:rPr>
        <w:t xml:space="preserve"> </w:t>
      </w:r>
      <w:r w:rsidR="00647D56" w:rsidRPr="008A34E3">
        <w:rPr>
          <w:lang w:eastAsia="lv-LV"/>
        </w:rPr>
        <w:t>[..]</w:t>
      </w:r>
      <w:r w:rsidR="00647D56">
        <w:rPr>
          <w:lang w:eastAsia="lv-LV"/>
        </w:rPr>
        <w:t xml:space="preserve"> </w:t>
      </w:r>
      <w:r w:rsidRPr="0077390B">
        <w:rPr>
          <w:lang w:eastAsia="lv-LV"/>
        </w:rPr>
        <w:t xml:space="preserve">izstrādāto </w:t>
      </w:r>
      <w:r w:rsidRPr="005D484C">
        <w:rPr>
          <w:bCs/>
          <w:lang w:eastAsia="lv-LV"/>
        </w:rPr>
        <w:t>zemes ierīcības projektu zemes vienīb</w:t>
      </w:r>
      <w:r>
        <w:rPr>
          <w:bCs/>
          <w:lang w:eastAsia="lv-LV"/>
        </w:rPr>
        <w:t>ām 4.līnijā 30 un 4.līnijā 30K</w:t>
      </w:r>
      <w:r w:rsidRPr="0077390B">
        <w:rPr>
          <w:lang w:eastAsia="lv-LV"/>
        </w:rPr>
        <w:t>, Jelgavā</w:t>
      </w:r>
      <w:r>
        <w:rPr>
          <w:lang w:eastAsia="lv-LV"/>
        </w:rPr>
        <w:t>.</w:t>
      </w:r>
      <w:r w:rsidRPr="0077390B">
        <w:rPr>
          <w:lang w:eastAsia="lv-LV"/>
        </w:rPr>
        <w:t xml:space="preserve"> </w:t>
      </w:r>
    </w:p>
    <w:p w14:paraId="591AA5E0" w14:textId="77777777" w:rsidR="00A21BE4" w:rsidRDefault="00A21BE4" w:rsidP="00A21BE4">
      <w:pPr>
        <w:jc w:val="both"/>
        <w:rPr>
          <w:bCs/>
          <w:lang w:eastAsia="lv-LV"/>
        </w:rPr>
      </w:pPr>
      <w:r>
        <w:rPr>
          <w:bCs/>
          <w:lang w:eastAsia="lv-LV"/>
        </w:rPr>
        <w:t xml:space="preserve">      </w:t>
      </w:r>
    </w:p>
    <w:p w14:paraId="6E5A6FFE" w14:textId="77777777" w:rsidR="00A21BE4" w:rsidRPr="002B5E6E" w:rsidRDefault="00A21BE4" w:rsidP="00A21BE4">
      <w:pPr>
        <w:jc w:val="both"/>
        <w:rPr>
          <w:lang w:eastAsia="lv-LV"/>
        </w:rPr>
      </w:pPr>
      <w:r>
        <w:rPr>
          <w:bCs/>
          <w:lang w:eastAsia="lv-LV"/>
        </w:rPr>
        <w:t xml:space="preserve">      </w:t>
      </w: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hyperlink r:id="rId33" w:history="1">
        <w:r w:rsidRPr="002B5E6E">
          <w:rPr>
            <w:rStyle w:val="Hipersaite"/>
          </w:rPr>
          <w:t>pasts@jelgava.lv</w:t>
        </w:r>
      </w:hyperlink>
      <w:r w:rsidRPr="002B5E6E">
        <w:rPr>
          <w:rStyle w:val="Hipersaite"/>
        </w:rPr>
        <w:t>.</w:t>
      </w:r>
    </w:p>
    <w:p w14:paraId="5251CB6C" w14:textId="77777777" w:rsidR="0024432D" w:rsidRDefault="0024432D" w:rsidP="00F424AE">
      <w:pPr>
        <w:spacing w:line="252" w:lineRule="auto"/>
        <w:jc w:val="center"/>
        <w:rPr>
          <w:b/>
          <w:bCs/>
          <w:lang w:eastAsia="lv-LV"/>
        </w:rPr>
      </w:pPr>
    </w:p>
    <w:p w14:paraId="72CC03CD" w14:textId="5E36BAF0" w:rsidR="008A6F2D" w:rsidRPr="0043178D" w:rsidRDefault="007200E9" w:rsidP="00F424AE">
      <w:pPr>
        <w:spacing w:line="252" w:lineRule="auto"/>
        <w:jc w:val="center"/>
        <w:rPr>
          <w:b/>
          <w:bCs/>
          <w:lang w:eastAsia="lv-LV"/>
        </w:rPr>
      </w:pPr>
      <w:r>
        <w:rPr>
          <w:b/>
          <w:bCs/>
          <w:lang w:eastAsia="lv-LV"/>
        </w:rPr>
        <w:t>2</w:t>
      </w:r>
      <w:r w:rsidR="008A6F2D" w:rsidRPr="0043178D">
        <w:rPr>
          <w:b/>
          <w:bCs/>
          <w:lang w:eastAsia="lv-LV"/>
        </w:rPr>
        <w:t>/3</w:t>
      </w:r>
    </w:p>
    <w:p w14:paraId="03D41C7C" w14:textId="77777777" w:rsidR="002733E7" w:rsidRDefault="002733E7" w:rsidP="002733E7">
      <w:pPr>
        <w:jc w:val="center"/>
        <w:rPr>
          <w:b/>
        </w:rPr>
      </w:pPr>
      <w:r w:rsidRPr="00BF26B0">
        <w:rPr>
          <w:b/>
        </w:rPr>
        <w:t>ZEMES IERĪCĪBAS</w:t>
      </w:r>
      <w:r>
        <w:rPr>
          <w:b/>
        </w:rPr>
        <w:t xml:space="preserve"> PROJEKTA APSTIPRINĀŠANA ZEMES </w:t>
      </w:r>
      <w:r w:rsidRPr="00BF26B0">
        <w:rPr>
          <w:b/>
        </w:rPr>
        <w:t>VIENĪB</w:t>
      </w:r>
      <w:r>
        <w:rPr>
          <w:b/>
        </w:rPr>
        <w:t>ĀM</w:t>
      </w:r>
      <w:r w:rsidRPr="00BF26B0">
        <w:rPr>
          <w:b/>
        </w:rPr>
        <w:t xml:space="preserve"> </w:t>
      </w:r>
    </w:p>
    <w:p w14:paraId="7B5567B5" w14:textId="43DD6A5D" w:rsidR="002733E7" w:rsidRPr="00BF26B0" w:rsidRDefault="002733E7" w:rsidP="002733E7">
      <w:pPr>
        <w:pBdr>
          <w:bottom w:val="single" w:sz="4" w:space="1" w:color="auto"/>
        </w:pBdr>
        <w:tabs>
          <w:tab w:val="center" w:pos="4890"/>
        </w:tabs>
        <w:rPr>
          <w:b/>
        </w:rPr>
      </w:pPr>
      <w:r>
        <w:rPr>
          <w:b/>
        </w:rPr>
        <w:tab/>
      </w:r>
      <w:r>
        <w:rPr>
          <w:b/>
        </w:rPr>
        <w:t>6.LĪNIJĀ 45A UN 6.LĪNIJĀ 45B</w:t>
      </w:r>
      <w:r w:rsidRPr="00BF26B0">
        <w:rPr>
          <w:b/>
        </w:rPr>
        <w:t>, JELGAVĀ</w:t>
      </w:r>
    </w:p>
    <w:p w14:paraId="18A78581" w14:textId="77777777" w:rsidR="007200E9" w:rsidRPr="00F737D5" w:rsidRDefault="007200E9" w:rsidP="007200E9">
      <w:pPr>
        <w:jc w:val="center"/>
      </w:pPr>
      <w:r w:rsidRPr="00F737D5">
        <w:t xml:space="preserve">(Ziņo </w:t>
      </w:r>
      <w:r w:rsidRPr="00F737D5">
        <w:rPr>
          <w:color w:val="000000"/>
        </w:rPr>
        <w:t>S. Ozola</w:t>
      </w:r>
      <w:r w:rsidRPr="00F737D5">
        <w:t>)</w:t>
      </w:r>
    </w:p>
    <w:p w14:paraId="0588FF28" w14:textId="2614F7D1" w:rsidR="002733E7" w:rsidRDefault="00776486" w:rsidP="007F0437">
      <w:pPr>
        <w:tabs>
          <w:tab w:val="left" w:pos="4019"/>
        </w:tabs>
        <w:ind w:right="-96" w:hanging="567"/>
        <w:jc w:val="both"/>
      </w:pPr>
      <w:r>
        <w:tab/>
      </w:r>
      <w:r w:rsidR="002733E7">
        <w:t>Jautājumus uzdod: A. Ramutis, A. Nagle</w:t>
      </w:r>
    </w:p>
    <w:p w14:paraId="79CC3878" w14:textId="48A7201E" w:rsidR="007F0437" w:rsidRDefault="007F0437" w:rsidP="002733E7">
      <w:pPr>
        <w:tabs>
          <w:tab w:val="left" w:pos="4019"/>
        </w:tabs>
        <w:ind w:right="-96"/>
        <w:jc w:val="both"/>
      </w:pPr>
      <w:r>
        <w:t>Izsakās: M. Štāls</w:t>
      </w:r>
      <w:r w:rsidR="0024432D">
        <w:t xml:space="preserve">, </w:t>
      </w:r>
      <w:r w:rsidR="002733E7">
        <w:t>D. Petzāls</w:t>
      </w:r>
    </w:p>
    <w:p w14:paraId="2A9F3F0B" w14:textId="77777777" w:rsidR="007F0437" w:rsidRPr="00F66B26" w:rsidRDefault="007F0437" w:rsidP="007F0437">
      <w:pPr>
        <w:ind w:firstLine="540"/>
        <w:jc w:val="both"/>
        <w:rPr>
          <w:sz w:val="16"/>
          <w:szCs w:val="16"/>
        </w:rPr>
      </w:pPr>
    </w:p>
    <w:p w14:paraId="182F7122" w14:textId="2B2DD554"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8ECB2C5" w14:textId="1E890C6B" w:rsidR="008D0F9D" w:rsidRDefault="008D0F9D" w:rsidP="007F0437">
      <w:pPr>
        <w:tabs>
          <w:tab w:val="left" w:pos="4019"/>
        </w:tabs>
        <w:ind w:right="-96" w:hanging="567"/>
        <w:jc w:val="both"/>
        <w:rPr>
          <w:b/>
          <w:lang w:eastAsia="lv-LV"/>
        </w:rPr>
      </w:pPr>
    </w:p>
    <w:p w14:paraId="7F13C5F0" w14:textId="77777777" w:rsidR="00610FCE" w:rsidRDefault="00610FCE" w:rsidP="00610FCE">
      <w:pPr>
        <w:rPr>
          <w:b/>
          <w:lang w:eastAsia="lv-LV"/>
        </w:rPr>
      </w:pPr>
      <w:r w:rsidRPr="00BF26B0">
        <w:rPr>
          <w:b/>
          <w:lang w:eastAsia="lv-LV"/>
        </w:rPr>
        <w:t>ZEMES LIETU KOMISIJA NOLEMJ:</w:t>
      </w:r>
    </w:p>
    <w:p w14:paraId="2EF81A40" w14:textId="77777777" w:rsidR="00610FCE" w:rsidRDefault="00610FCE" w:rsidP="00610FCE">
      <w:pPr>
        <w:jc w:val="both"/>
        <w:rPr>
          <w:lang w:eastAsia="lv-LV"/>
        </w:rPr>
      </w:pPr>
    </w:p>
    <w:p w14:paraId="5D726177" w14:textId="09034D95" w:rsidR="002733E7" w:rsidRDefault="002733E7" w:rsidP="002733E7">
      <w:pPr>
        <w:ind w:firstLine="426"/>
        <w:jc w:val="both"/>
        <w:rPr>
          <w:lang w:eastAsia="lv-LV"/>
        </w:rPr>
      </w:pPr>
      <w:r w:rsidRPr="006A0D9C">
        <w:rPr>
          <w:lang w:eastAsia="lv-LV"/>
        </w:rPr>
        <w:t xml:space="preserve">Apstiprināt </w:t>
      </w:r>
      <w:r w:rsidRPr="00C86F98">
        <w:rPr>
          <w:lang w:eastAsia="lv-LV"/>
        </w:rPr>
        <w:t>SIA “</w:t>
      </w:r>
      <w:proofErr w:type="spellStart"/>
      <w:r>
        <w:rPr>
          <w:lang w:eastAsia="lv-LV"/>
        </w:rPr>
        <w:t>Ģeometrs</w:t>
      </w:r>
      <w:proofErr w:type="spellEnd"/>
      <w:r w:rsidRPr="00C86F98">
        <w:rPr>
          <w:lang w:eastAsia="lv-LV"/>
        </w:rPr>
        <w:t xml:space="preserve">” </w:t>
      </w:r>
      <w:r w:rsidRPr="0077390B">
        <w:rPr>
          <w:lang w:eastAsia="lv-LV"/>
        </w:rPr>
        <w:t>sertificēta</w:t>
      </w:r>
      <w:r>
        <w:rPr>
          <w:lang w:eastAsia="lv-LV"/>
        </w:rPr>
        <w:t>s</w:t>
      </w:r>
      <w:r w:rsidRPr="0077390B">
        <w:rPr>
          <w:lang w:eastAsia="lv-LV"/>
        </w:rPr>
        <w:t xml:space="preserve"> zemes ierīkotāja</w:t>
      </w:r>
      <w:r>
        <w:rPr>
          <w:lang w:eastAsia="lv-LV"/>
        </w:rPr>
        <w:t>s</w:t>
      </w:r>
      <w:r w:rsidRPr="0077390B">
        <w:rPr>
          <w:lang w:eastAsia="lv-LV"/>
        </w:rPr>
        <w:t xml:space="preserve"> </w:t>
      </w:r>
      <w:r w:rsidR="00647D56" w:rsidRPr="008A34E3">
        <w:rPr>
          <w:lang w:eastAsia="lv-LV"/>
        </w:rPr>
        <w:t>[..]</w:t>
      </w:r>
      <w:r w:rsidR="00647D56">
        <w:rPr>
          <w:lang w:eastAsia="lv-LV"/>
        </w:rPr>
        <w:t xml:space="preserve"> </w:t>
      </w:r>
      <w:r w:rsidRPr="0077390B">
        <w:rPr>
          <w:lang w:eastAsia="lv-LV"/>
        </w:rPr>
        <w:t xml:space="preserve">izstrādāto </w:t>
      </w:r>
      <w:r w:rsidRPr="005D484C">
        <w:rPr>
          <w:bCs/>
          <w:lang w:eastAsia="lv-LV"/>
        </w:rPr>
        <w:t>zemes ierīcības projektu zemes vienīb</w:t>
      </w:r>
      <w:r>
        <w:rPr>
          <w:bCs/>
          <w:lang w:eastAsia="lv-LV"/>
        </w:rPr>
        <w:t>ām 6.līnijā 45A un 6.līnijā 45B</w:t>
      </w:r>
      <w:r w:rsidRPr="0077390B">
        <w:rPr>
          <w:lang w:eastAsia="lv-LV"/>
        </w:rPr>
        <w:t>, Jelgavā</w:t>
      </w:r>
      <w:r>
        <w:rPr>
          <w:lang w:eastAsia="lv-LV"/>
        </w:rPr>
        <w:t>.</w:t>
      </w:r>
      <w:r w:rsidRPr="0077390B">
        <w:rPr>
          <w:lang w:eastAsia="lv-LV"/>
        </w:rPr>
        <w:t xml:space="preserve"> </w:t>
      </w:r>
    </w:p>
    <w:p w14:paraId="0811F4C4" w14:textId="77777777" w:rsidR="002733E7" w:rsidRDefault="002733E7" w:rsidP="002733E7">
      <w:pPr>
        <w:jc w:val="both"/>
        <w:rPr>
          <w:bCs/>
          <w:lang w:eastAsia="lv-LV"/>
        </w:rPr>
      </w:pPr>
      <w:r>
        <w:rPr>
          <w:bCs/>
          <w:lang w:eastAsia="lv-LV"/>
        </w:rPr>
        <w:t xml:space="preserve">      </w:t>
      </w:r>
    </w:p>
    <w:p w14:paraId="33E7B136" w14:textId="77777777" w:rsidR="002733E7" w:rsidRPr="002B5E6E" w:rsidRDefault="002733E7" w:rsidP="002733E7">
      <w:pPr>
        <w:jc w:val="both"/>
        <w:rPr>
          <w:lang w:eastAsia="lv-LV"/>
        </w:rPr>
      </w:pPr>
      <w:r>
        <w:rPr>
          <w:bCs/>
          <w:lang w:eastAsia="lv-LV"/>
        </w:rPr>
        <w:t xml:space="preserve">      </w:t>
      </w: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hyperlink r:id="rId34" w:history="1">
        <w:r w:rsidRPr="002B5E6E">
          <w:rPr>
            <w:rStyle w:val="Hipersaite"/>
          </w:rPr>
          <w:t>pasts@jelgava.lv</w:t>
        </w:r>
      </w:hyperlink>
      <w:r w:rsidRPr="002B5E6E">
        <w:rPr>
          <w:rStyle w:val="Hipersaite"/>
        </w:rPr>
        <w:t>.</w:t>
      </w:r>
    </w:p>
    <w:p w14:paraId="59B47339" w14:textId="77777777" w:rsidR="00AF3F60" w:rsidRDefault="00AF3F60" w:rsidP="00F424AE">
      <w:pPr>
        <w:spacing w:line="254" w:lineRule="auto"/>
        <w:ind w:right="46"/>
        <w:jc w:val="center"/>
        <w:rPr>
          <w:b/>
          <w:bCs/>
          <w:lang w:eastAsia="lv-LV"/>
        </w:rPr>
      </w:pPr>
    </w:p>
    <w:p w14:paraId="6C2D8AE0" w14:textId="625EA699" w:rsidR="008A6F2D" w:rsidRPr="0043178D" w:rsidRDefault="007200E9" w:rsidP="00F424AE">
      <w:pPr>
        <w:spacing w:line="254" w:lineRule="auto"/>
        <w:ind w:right="46"/>
        <w:jc w:val="center"/>
        <w:rPr>
          <w:b/>
          <w:bCs/>
          <w:lang w:eastAsia="lv-LV"/>
        </w:rPr>
      </w:pPr>
      <w:r>
        <w:rPr>
          <w:b/>
          <w:bCs/>
          <w:lang w:eastAsia="lv-LV"/>
        </w:rPr>
        <w:t>2</w:t>
      </w:r>
      <w:r w:rsidR="00C1491C">
        <w:rPr>
          <w:b/>
          <w:bCs/>
          <w:lang w:eastAsia="lv-LV"/>
        </w:rPr>
        <w:t>/</w:t>
      </w:r>
      <w:r w:rsidR="008A6F2D" w:rsidRPr="0043178D">
        <w:rPr>
          <w:b/>
          <w:bCs/>
          <w:lang w:eastAsia="lv-LV"/>
        </w:rPr>
        <w:t>4</w:t>
      </w:r>
    </w:p>
    <w:p w14:paraId="6AFBFBA9" w14:textId="77777777" w:rsidR="00916BE3" w:rsidRPr="00916BE3" w:rsidRDefault="00916BE3" w:rsidP="00916BE3">
      <w:pPr>
        <w:jc w:val="center"/>
        <w:rPr>
          <w:b/>
        </w:rPr>
      </w:pPr>
      <w:r w:rsidRPr="00916BE3">
        <w:rPr>
          <w:b/>
        </w:rPr>
        <w:t xml:space="preserve">ZEMES IERĪCĪBAS PROJEKTA APSTIPRINĀŠANA ZEMES VIENĪBĀM </w:t>
      </w:r>
    </w:p>
    <w:p w14:paraId="0B29FE71" w14:textId="77777777" w:rsidR="00916BE3" w:rsidRDefault="00916BE3" w:rsidP="00916BE3">
      <w:pPr>
        <w:pBdr>
          <w:bottom w:val="single" w:sz="4" w:space="1" w:color="auto"/>
        </w:pBdr>
        <w:jc w:val="center"/>
        <w:rPr>
          <w:b/>
        </w:rPr>
      </w:pPr>
      <w:r w:rsidRPr="00916BE3">
        <w:rPr>
          <w:b/>
        </w:rPr>
        <w:t>APIŅU IELĀ 34 UN APIŅU IELĀ 35, JELGAVĀ</w:t>
      </w:r>
      <w:r w:rsidRPr="00916BE3">
        <w:rPr>
          <w:b/>
        </w:rPr>
        <w:t xml:space="preserve"> </w:t>
      </w:r>
    </w:p>
    <w:p w14:paraId="6DB97728" w14:textId="4D92934E" w:rsidR="007200E9" w:rsidRPr="00F737D5" w:rsidRDefault="007200E9" w:rsidP="00916BE3">
      <w:pPr>
        <w:jc w:val="center"/>
      </w:pPr>
      <w:r w:rsidRPr="00F737D5">
        <w:t xml:space="preserve">(Ziņo </w:t>
      </w:r>
      <w:r w:rsidRPr="00F737D5">
        <w:rPr>
          <w:color w:val="000000"/>
        </w:rPr>
        <w:t>S. Ozola</w:t>
      </w:r>
      <w:r w:rsidRPr="00F737D5">
        <w:t>)</w:t>
      </w:r>
    </w:p>
    <w:p w14:paraId="6A727CA0" w14:textId="211358DB" w:rsidR="0050517E" w:rsidRDefault="000B7D37" w:rsidP="0050517E">
      <w:pPr>
        <w:tabs>
          <w:tab w:val="left" w:pos="4019"/>
        </w:tabs>
        <w:ind w:right="-96" w:hanging="567"/>
        <w:jc w:val="both"/>
      </w:pPr>
      <w:r>
        <w:tab/>
      </w:r>
      <w:bookmarkStart w:id="5" w:name="_Hlk138251936"/>
      <w:r w:rsidR="0050517E">
        <w:t>Izsakās: M. Štāls</w:t>
      </w:r>
    </w:p>
    <w:p w14:paraId="452402A8" w14:textId="77777777" w:rsidR="0050517E" w:rsidRPr="00F66B26" w:rsidRDefault="0050517E" w:rsidP="0050517E">
      <w:pPr>
        <w:ind w:firstLine="540"/>
        <w:jc w:val="both"/>
        <w:rPr>
          <w:sz w:val="16"/>
          <w:szCs w:val="16"/>
        </w:rPr>
      </w:pPr>
    </w:p>
    <w:p w14:paraId="294F0961" w14:textId="1078E71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75C00D86" w14:textId="78FB442E" w:rsidR="00CB5B24" w:rsidRPr="006C1480" w:rsidRDefault="00CB5B24" w:rsidP="0050517E">
      <w:pPr>
        <w:tabs>
          <w:tab w:val="left" w:pos="4019"/>
        </w:tabs>
        <w:ind w:right="-96" w:hanging="567"/>
        <w:jc w:val="both"/>
        <w:rPr>
          <w:b/>
          <w:color w:val="000000" w:themeColor="text1"/>
        </w:rPr>
      </w:pPr>
    </w:p>
    <w:p w14:paraId="7FC8C8BA" w14:textId="77777777" w:rsidR="00C870DC" w:rsidRDefault="00C870DC" w:rsidP="00C870DC">
      <w:pPr>
        <w:rPr>
          <w:b/>
          <w:lang w:eastAsia="lv-LV"/>
        </w:rPr>
      </w:pPr>
      <w:bookmarkStart w:id="6" w:name="_Hlk208825153"/>
      <w:r w:rsidRPr="00BF26B0">
        <w:rPr>
          <w:b/>
          <w:lang w:eastAsia="lv-LV"/>
        </w:rPr>
        <w:t>ZEMES LIETU KOMISIJA NOLEMJ:</w:t>
      </w:r>
    </w:p>
    <w:p w14:paraId="54C9836D" w14:textId="77777777" w:rsidR="00C870DC" w:rsidRPr="00BF26B0" w:rsidRDefault="00C870DC" w:rsidP="00C870DC">
      <w:pPr>
        <w:ind w:right="-52"/>
        <w:jc w:val="both"/>
        <w:rPr>
          <w:b/>
          <w:bCs/>
        </w:rPr>
      </w:pPr>
    </w:p>
    <w:bookmarkEnd w:id="6"/>
    <w:p w14:paraId="54E5D483" w14:textId="2422562E" w:rsidR="00916BE3" w:rsidRDefault="00916BE3" w:rsidP="00916BE3">
      <w:pPr>
        <w:ind w:firstLine="426"/>
        <w:jc w:val="both"/>
        <w:rPr>
          <w:lang w:eastAsia="lv-LV"/>
        </w:rPr>
      </w:pPr>
      <w:r w:rsidRPr="006A0D9C">
        <w:rPr>
          <w:lang w:eastAsia="lv-LV"/>
        </w:rPr>
        <w:t xml:space="preserve">Apstiprināt </w:t>
      </w:r>
      <w:r w:rsidRPr="00C86F98">
        <w:rPr>
          <w:lang w:eastAsia="lv-LV"/>
        </w:rPr>
        <w:t>SIA “</w:t>
      </w:r>
      <w:proofErr w:type="spellStart"/>
      <w:r>
        <w:rPr>
          <w:lang w:eastAsia="lv-LV"/>
        </w:rPr>
        <w:t>Ģeometrs</w:t>
      </w:r>
      <w:proofErr w:type="spellEnd"/>
      <w:r w:rsidRPr="00C86F98">
        <w:rPr>
          <w:lang w:eastAsia="lv-LV"/>
        </w:rPr>
        <w:t xml:space="preserve">” </w:t>
      </w:r>
      <w:r w:rsidRPr="0077390B">
        <w:rPr>
          <w:lang w:eastAsia="lv-LV"/>
        </w:rPr>
        <w:t>sertificēta</w:t>
      </w:r>
      <w:r>
        <w:rPr>
          <w:lang w:eastAsia="lv-LV"/>
        </w:rPr>
        <w:t>s</w:t>
      </w:r>
      <w:r w:rsidRPr="0077390B">
        <w:rPr>
          <w:lang w:eastAsia="lv-LV"/>
        </w:rPr>
        <w:t xml:space="preserve"> zemes ierīkotāja</w:t>
      </w:r>
      <w:r>
        <w:rPr>
          <w:lang w:eastAsia="lv-LV"/>
        </w:rPr>
        <w:t>s</w:t>
      </w:r>
      <w:r w:rsidRPr="0077390B">
        <w:rPr>
          <w:lang w:eastAsia="lv-LV"/>
        </w:rPr>
        <w:t xml:space="preserve"> </w:t>
      </w:r>
      <w:r w:rsidR="00647D56" w:rsidRPr="008A34E3">
        <w:rPr>
          <w:lang w:eastAsia="lv-LV"/>
        </w:rPr>
        <w:t>[..]</w:t>
      </w:r>
      <w:r w:rsidR="00647D56">
        <w:rPr>
          <w:lang w:eastAsia="lv-LV"/>
        </w:rPr>
        <w:t xml:space="preserve"> </w:t>
      </w:r>
      <w:r w:rsidRPr="0077390B">
        <w:rPr>
          <w:lang w:eastAsia="lv-LV"/>
        </w:rPr>
        <w:t xml:space="preserve">izstrādāto </w:t>
      </w:r>
      <w:r w:rsidRPr="005D484C">
        <w:rPr>
          <w:bCs/>
          <w:lang w:eastAsia="lv-LV"/>
        </w:rPr>
        <w:t>zemes ierīcības projektu zemes vienīb</w:t>
      </w:r>
      <w:r>
        <w:rPr>
          <w:bCs/>
          <w:lang w:eastAsia="lv-LV"/>
        </w:rPr>
        <w:t>ām Apiņu ielā 34 un Apiņu ielā 35</w:t>
      </w:r>
      <w:r w:rsidRPr="0077390B">
        <w:rPr>
          <w:lang w:eastAsia="lv-LV"/>
        </w:rPr>
        <w:t>, Jelgavā</w:t>
      </w:r>
      <w:r>
        <w:rPr>
          <w:lang w:eastAsia="lv-LV"/>
        </w:rPr>
        <w:t>.</w:t>
      </w:r>
      <w:r w:rsidRPr="0077390B">
        <w:rPr>
          <w:lang w:eastAsia="lv-LV"/>
        </w:rPr>
        <w:t xml:space="preserve"> </w:t>
      </w:r>
    </w:p>
    <w:p w14:paraId="1016765E" w14:textId="77777777" w:rsidR="00916BE3" w:rsidRDefault="00916BE3" w:rsidP="00916BE3">
      <w:pPr>
        <w:jc w:val="both"/>
        <w:rPr>
          <w:bCs/>
          <w:lang w:eastAsia="lv-LV"/>
        </w:rPr>
      </w:pPr>
      <w:r>
        <w:rPr>
          <w:bCs/>
          <w:lang w:eastAsia="lv-LV"/>
        </w:rPr>
        <w:t xml:space="preserve">      </w:t>
      </w:r>
    </w:p>
    <w:p w14:paraId="48C7A048" w14:textId="77777777" w:rsidR="00916BE3" w:rsidRPr="002B5E6E" w:rsidRDefault="00916BE3" w:rsidP="00916BE3">
      <w:pPr>
        <w:jc w:val="both"/>
        <w:rPr>
          <w:lang w:eastAsia="lv-LV"/>
        </w:rPr>
      </w:pPr>
      <w:r>
        <w:rPr>
          <w:bCs/>
          <w:lang w:eastAsia="lv-LV"/>
        </w:rPr>
        <w:t xml:space="preserve">      </w:t>
      </w: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w:t>
      </w:r>
      <w:r w:rsidRPr="002B5E6E">
        <w:lastRenderedPageBreak/>
        <w:t xml:space="preserve">elektroniski, nosūtot to uz pašvaldības oficiālo elektronisko adresi (e-adresi) vai e-pasta adresi: </w:t>
      </w:r>
      <w:hyperlink r:id="rId35" w:history="1">
        <w:r w:rsidRPr="002B5E6E">
          <w:rPr>
            <w:rStyle w:val="Hipersaite"/>
          </w:rPr>
          <w:t>pasts@jelgava.lv</w:t>
        </w:r>
      </w:hyperlink>
      <w:r w:rsidRPr="002B5E6E">
        <w:rPr>
          <w:rStyle w:val="Hipersaite"/>
        </w:rPr>
        <w:t>.</w:t>
      </w:r>
    </w:p>
    <w:p w14:paraId="1B1A132D" w14:textId="77777777" w:rsidR="00605A86" w:rsidRDefault="00605A86" w:rsidP="00F424AE">
      <w:pPr>
        <w:spacing w:line="254" w:lineRule="auto"/>
        <w:ind w:right="46"/>
        <w:jc w:val="center"/>
        <w:rPr>
          <w:b/>
          <w:bCs/>
          <w:lang w:eastAsia="lv-LV"/>
        </w:rPr>
      </w:pPr>
    </w:p>
    <w:p w14:paraId="6F132A2A" w14:textId="4269E985" w:rsidR="008A6F2D" w:rsidRPr="00B206B5" w:rsidRDefault="007200E9" w:rsidP="00F424AE">
      <w:pPr>
        <w:spacing w:line="254" w:lineRule="auto"/>
        <w:ind w:right="46"/>
        <w:jc w:val="center"/>
        <w:rPr>
          <w:b/>
          <w:bCs/>
          <w:lang w:eastAsia="lv-LV"/>
        </w:rPr>
      </w:pPr>
      <w:r>
        <w:rPr>
          <w:b/>
          <w:bCs/>
          <w:lang w:eastAsia="lv-LV"/>
        </w:rPr>
        <w:t>2</w:t>
      </w:r>
      <w:r w:rsidR="008A6F2D" w:rsidRPr="00B206B5">
        <w:rPr>
          <w:b/>
          <w:bCs/>
          <w:lang w:eastAsia="lv-LV"/>
        </w:rPr>
        <w:t>/5</w:t>
      </w:r>
    </w:p>
    <w:p w14:paraId="27541AF6" w14:textId="77777777" w:rsidR="0035394C" w:rsidRDefault="0035394C" w:rsidP="0035394C">
      <w:pPr>
        <w:pBdr>
          <w:bottom w:val="single" w:sz="4" w:space="1" w:color="auto"/>
        </w:pBdr>
        <w:jc w:val="center"/>
        <w:rPr>
          <w:b/>
          <w:bCs/>
          <w:caps/>
          <w:color w:val="000000"/>
        </w:rPr>
      </w:pPr>
      <w:r w:rsidRPr="0035394C">
        <w:rPr>
          <w:b/>
          <w:bCs/>
          <w:caps/>
          <w:color w:val="000000"/>
        </w:rPr>
        <w:t>GROZĪJUMU JELGAVAS VALSTSPILSĒTAS PAŠVALDĪBAS ZEMES LIETU KOMISIJAS 2025.GADA 17.DECEMBRA LĒMUMĀ NR.12/20 “ZEMES IERĪCĪBAS PROJEKTA APSTIPRINĀŠANA ZEMES VIENĪBĀM VISKAĻU IELĀ 119, VISKAĻU IELĀ 119A, VISKAĻU IELĀ 95, JELGAVĀ”  APSTIPRINĀŠANA</w:t>
      </w:r>
      <w:r w:rsidRPr="0035394C">
        <w:rPr>
          <w:b/>
          <w:bCs/>
          <w:caps/>
          <w:color w:val="000000"/>
        </w:rPr>
        <w:t xml:space="preserve"> </w:t>
      </w:r>
    </w:p>
    <w:p w14:paraId="7F1D3CCD" w14:textId="74B38DCE" w:rsidR="007200E9" w:rsidRPr="00F737D5" w:rsidRDefault="007200E9" w:rsidP="007200E9">
      <w:pPr>
        <w:jc w:val="center"/>
      </w:pPr>
      <w:r w:rsidRPr="00F737D5">
        <w:t xml:space="preserve">(Ziņo </w:t>
      </w:r>
      <w:r w:rsidRPr="00F737D5">
        <w:rPr>
          <w:color w:val="000000"/>
        </w:rPr>
        <w:t>S. Ozola</w:t>
      </w:r>
      <w:r w:rsidRPr="00F737D5">
        <w:t>)</w:t>
      </w:r>
    </w:p>
    <w:p w14:paraId="3F202A9E" w14:textId="77777777" w:rsidR="0035394C" w:rsidRDefault="000B7D37" w:rsidP="0050517E">
      <w:pPr>
        <w:tabs>
          <w:tab w:val="left" w:pos="4019"/>
        </w:tabs>
        <w:ind w:right="-96" w:hanging="567"/>
        <w:jc w:val="both"/>
      </w:pPr>
      <w:r>
        <w:tab/>
      </w:r>
      <w:r w:rsidR="0035394C">
        <w:t>Jautājumus uzdod: A. Ramutis, A. Nagle</w:t>
      </w:r>
      <w:r w:rsidR="0035394C">
        <w:t xml:space="preserve"> </w:t>
      </w:r>
    </w:p>
    <w:p w14:paraId="1BA2F5AE" w14:textId="547F9FBE" w:rsidR="0050517E" w:rsidRDefault="0050517E" w:rsidP="0035394C">
      <w:pPr>
        <w:tabs>
          <w:tab w:val="left" w:pos="4019"/>
        </w:tabs>
        <w:ind w:right="-96"/>
        <w:jc w:val="both"/>
      </w:pPr>
      <w:r>
        <w:t>Izsakās: M. Štāls</w:t>
      </w:r>
    </w:p>
    <w:p w14:paraId="55B7E7C1" w14:textId="77777777" w:rsidR="0050517E" w:rsidRPr="00F66B26" w:rsidRDefault="0050517E" w:rsidP="0050517E">
      <w:pPr>
        <w:ind w:firstLine="540"/>
        <w:jc w:val="both"/>
        <w:rPr>
          <w:sz w:val="16"/>
          <w:szCs w:val="16"/>
        </w:rPr>
      </w:pPr>
    </w:p>
    <w:p w14:paraId="12C4D1D4" w14:textId="23B27681"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F9E3750" w14:textId="77777777" w:rsidR="0050517E" w:rsidRDefault="0050517E" w:rsidP="0050517E">
      <w:pPr>
        <w:tabs>
          <w:tab w:val="left" w:pos="4019"/>
        </w:tabs>
        <w:ind w:right="-96" w:hanging="567"/>
        <w:jc w:val="both"/>
        <w:rPr>
          <w:b/>
        </w:rPr>
      </w:pPr>
    </w:p>
    <w:p w14:paraId="4A51A5D8" w14:textId="706BB8D2" w:rsidR="00C527A2" w:rsidRPr="008946F1" w:rsidRDefault="00C527A2" w:rsidP="0050517E">
      <w:pPr>
        <w:tabs>
          <w:tab w:val="left" w:pos="4019"/>
        </w:tabs>
        <w:ind w:right="-96"/>
        <w:jc w:val="both"/>
        <w:rPr>
          <w:b/>
          <w:bCs/>
        </w:rPr>
      </w:pPr>
      <w:r w:rsidRPr="008946F1">
        <w:rPr>
          <w:b/>
        </w:rPr>
        <w:t>ZEMES LIETU KOMISIJA NOLEMJ:</w:t>
      </w:r>
    </w:p>
    <w:p w14:paraId="39543812" w14:textId="77777777" w:rsidR="00C527A2" w:rsidRPr="008946F1" w:rsidRDefault="00C527A2" w:rsidP="00F424AE">
      <w:pPr>
        <w:jc w:val="both"/>
        <w:rPr>
          <w:b/>
          <w:bCs/>
        </w:rPr>
      </w:pPr>
    </w:p>
    <w:p w14:paraId="7C010A34" w14:textId="0F90DD88" w:rsidR="0035394C" w:rsidRDefault="0035394C" w:rsidP="0035394C">
      <w:pPr>
        <w:ind w:firstLine="426"/>
        <w:contextualSpacing/>
        <w:jc w:val="both"/>
        <w:rPr>
          <w:lang w:eastAsia="lv-LV"/>
        </w:rPr>
      </w:pPr>
      <w:bookmarkStart w:id="7" w:name="_Hlk204778833"/>
      <w:r>
        <w:rPr>
          <w:lang w:eastAsia="lv-LV"/>
        </w:rPr>
        <w:t xml:space="preserve">Izdarīt grozījumus </w:t>
      </w:r>
      <w:r w:rsidRPr="00CF4A92">
        <w:rPr>
          <w:lang w:eastAsia="lv-LV"/>
        </w:rPr>
        <w:t xml:space="preserve">Jelgavas </w:t>
      </w:r>
      <w:proofErr w:type="spellStart"/>
      <w:r>
        <w:rPr>
          <w:lang w:eastAsia="lv-LV"/>
        </w:rPr>
        <w:t>valsts</w:t>
      </w:r>
      <w:r w:rsidRPr="00CF4A92">
        <w:rPr>
          <w:lang w:eastAsia="lv-LV"/>
        </w:rPr>
        <w:t>pilsētas</w:t>
      </w:r>
      <w:proofErr w:type="spellEnd"/>
      <w:r w:rsidRPr="00CF4A92">
        <w:rPr>
          <w:lang w:eastAsia="lv-LV"/>
        </w:rPr>
        <w:t xml:space="preserve"> </w:t>
      </w:r>
      <w:r>
        <w:rPr>
          <w:lang w:eastAsia="lv-LV"/>
        </w:rPr>
        <w:t>pašvaldības</w:t>
      </w:r>
      <w:r w:rsidRPr="00CF4A92">
        <w:rPr>
          <w:lang w:eastAsia="lv-LV"/>
        </w:rPr>
        <w:t xml:space="preserve"> Zemes lietu komisijas 202</w:t>
      </w:r>
      <w:r>
        <w:rPr>
          <w:lang w:eastAsia="lv-LV"/>
        </w:rPr>
        <w:t>5</w:t>
      </w:r>
      <w:r w:rsidRPr="00CF4A92">
        <w:rPr>
          <w:lang w:eastAsia="lv-LV"/>
        </w:rPr>
        <w:t xml:space="preserve">.gada </w:t>
      </w:r>
      <w:r w:rsidRPr="00C71F14">
        <w:rPr>
          <w:lang w:eastAsia="lv-LV"/>
        </w:rPr>
        <w:t xml:space="preserve">17.decembra lēmumu Nr.12/20 “Zemes ierīcības projekta apstiprināšana zemes vienībām </w:t>
      </w:r>
      <w:proofErr w:type="spellStart"/>
      <w:r w:rsidRPr="00C71F14">
        <w:rPr>
          <w:lang w:eastAsia="lv-LV"/>
        </w:rPr>
        <w:t>Viskaļu</w:t>
      </w:r>
      <w:proofErr w:type="spellEnd"/>
      <w:r w:rsidRPr="00C71F14">
        <w:rPr>
          <w:lang w:eastAsia="lv-LV"/>
        </w:rPr>
        <w:t xml:space="preserve"> ielā 119, </w:t>
      </w:r>
      <w:proofErr w:type="spellStart"/>
      <w:r w:rsidRPr="00C71F14">
        <w:rPr>
          <w:lang w:eastAsia="lv-LV"/>
        </w:rPr>
        <w:t>Viskaļu</w:t>
      </w:r>
      <w:proofErr w:type="spellEnd"/>
      <w:r w:rsidRPr="00C71F14">
        <w:rPr>
          <w:lang w:eastAsia="lv-LV"/>
        </w:rPr>
        <w:t xml:space="preserve"> ielā 119A, </w:t>
      </w:r>
      <w:proofErr w:type="spellStart"/>
      <w:r w:rsidRPr="00C71F14">
        <w:rPr>
          <w:lang w:eastAsia="lv-LV"/>
        </w:rPr>
        <w:t>Viskaļu</w:t>
      </w:r>
      <w:proofErr w:type="spellEnd"/>
      <w:r w:rsidRPr="00C71F14">
        <w:rPr>
          <w:lang w:eastAsia="lv-LV"/>
        </w:rPr>
        <w:t xml:space="preserve"> ielā</w:t>
      </w:r>
      <w:r>
        <w:rPr>
          <w:lang w:eastAsia="lv-LV"/>
        </w:rPr>
        <w:t xml:space="preserve"> </w:t>
      </w:r>
      <w:r w:rsidRPr="00C71F14">
        <w:rPr>
          <w:lang w:eastAsia="lv-LV"/>
        </w:rPr>
        <w:t>95, Jelgavā, Jelgavā”</w:t>
      </w:r>
      <w:r>
        <w:rPr>
          <w:lang w:eastAsia="lv-LV"/>
        </w:rPr>
        <w:t xml:space="preserve">, turpmāk- Lēmums: </w:t>
      </w:r>
    </w:p>
    <w:p w14:paraId="4EF15DF5" w14:textId="77777777" w:rsidR="0035394C" w:rsidRDefault="0035394C" w:rsidP="0035394C">
      <w:pPr>
        <w:contextualSpacing/>
        <w:jc w:val="both"/>
        <w:rPr>
          <w:lang w:eastAsia="lv-LV"/>
        </w:rPr>
      </w:pPr>
      <w:r>
        <w:rPr>
          <w:lang w:eastAsia="lv-LV"/>
        </w:rPr>
        <w:t>1.1.  aizstāt Lēmuma 3.sadaļā skaitli “21976” ar skaitli “22247”, skaitli “2324” ar skaitli “2053”.</w:t>
      </w:r>
    </w:p>
    <w:p w14:paraId="1CAE5D98" w14:textId="77777777" w:rsidR="0035394C" w:rsidRDefault="0035394C" w:rsidP="0035394C">
      <w:pPr>
        <w:jc w:val="both"/>
        <w:rPr>
          <w:bCs/>
          <w:lang w:eastAsia="lv-LV"/>
        </w:rPr>
      </w:pPr>
      <w:r>
        <w:rPr>
          <w:bCs/>
          <w:lang w:eastAsia="lv-LV"/>
        </w:rPr>
        <w:t xml:space="preserve">      </w:t>
      </w:r>
    </w:p>
    <w:p w14:paraId="68493EAC" w14:textId="77777777" w:rsidR="0035394C" w:rsidRPr="002B5E6E" w:rsidRDefault="0035394C" w:rsidP="0035394C">
      <w:pPr>
        <w:jc w:val="both"/>
        <w:rPr>
          <w:lang w:eastAsia="lv-LV"/>
        </w:rPr>
      </w:pPr>
      <w:r>
        <w:rPr>
          <w:bCs/>
          <w:lang w:eastAsia="lv-LV"/>
        </w:rPr>
        <w:t xml:space="preserve">      </w:t>
      </w: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hyperlink r:id="rId36" w:history="1">
        <w:r w:rsidRPr="002B5E6E">
          <w:rPr>
            <w:rStyle w:val="Hipersaite"/>
          </w:rPr>
          <w:t>pasts@jelgava.lv</w:t>
        </w:r>
      </w:hyperlink>
      <w:r w:rsidRPr="002B5E6E">
        <w:rPr>
          <w:rStyle w:val="Hipersaite"/>
        </w:rPr>
        <w:t>.</w:t>
      </w:r>
    </w:p>
    <w:p w14:paraId="5CF63E00" w14:textId="77777777" w:rsidR="0035394C" w:rsidRPr="00BF26B0" w:rsidRDefault="0035394C" w:rsidP="0035394C">
      <w:pPr>
        <w:ind w:firstLine="567"/>
        <w:jc w:val="both"/>
        <w:rPr>
          <w:bCs/>
          <w:lang w:eastAsia="lv-LV"/>
        </w:rPr>
      </w:pPr>
    </w:p>
    <w:p w14:paraId="78300036" w14:textId="01B89F1F" w:rsidR="00AD2691" w:rsidRPr="008D0F9D" w:rsidRDefault="007200E9" w:rsidP="00F424AE">
      <w:pPr>
        <w:spacing w:line="254" w:lineRule="auto"/>
        <w:ind w:right="46"/>
        <w:jc w:val="center"/>
        <w:rPr>
          <w:b/>
          <w:bCs/>
          <w:lang w:eastAsia="lv-LV"/>
        </w:rPr>
      </w:pPr>
      <w:r>
        <w:rPr>
          <w:b/>
          <w:bCs/>
          <w:lang w:eastAsia="lv-LV"/>
        </w:rPr>
        <w:t>2</w:t>
      </w:r>
      <w:r w:rsidR="008A6F2D" w:rsidRPr="008D0F9D">
        <w:rPr>
          <w:b/>
          <w:bCs/>
          <w:lang w:eastAsia="lv-LV"/>
        </w:rPr>
        <w:t>/6</w:t>
      </w:r>
    </w:p>
    <w:p w14:paraId="4A18FE36" w14:textId="77777777" w:rsidR="00795CF8" w:rsidRDefault="00795CF8" w:rsidP="00795CF8">
      <w:pPr>
        <w:ind w:left="-540" w:firstLine="540"/>
        <w:jc w:val="center"/>
        <w:rPr>
          <w:b/>
        </w:rPr>
      </w:pPr>
      <w:r>
        <w:rPr>
          <w:b/>
        </w:rPr>
        <w:t xml:space="preserve">ZEMES </w:t>
      </w:r>
      <w:r w:rsidRPr="00BF26B0">
        <w:rPr>
          <w:b/>
        </w:rPr>
        <w:t>VIENĪB</w:t>
      </w:r>
      <w:r>
        <w:rPr>
          <w:b/>
        </w:rPr>
        <w:t xml:space="preserve">AS BRĪVĪBAS BULVĀRĪ 25A, </w:t>
      </w:r>
      <w:r w:rsidRPr="00B96F2D">
        <w:rPr>
          <w:b/>
        </w:rPr>
        <w:t xml:space="preserve">JELGAVĀ </w:t>
      </w:r>
    </w:p>
    <w:p w14:paraId="3BDD33A3" w14:textId="77777777" w:rsidR="00795CF8" w:rsidRPr="00B96F2D" w:rsidRDefault="00795CF8" w:rsidP="00795CF8">
      <w:pPr>
        <w:pBdr>
          <w:bottom w:val="single" w:sz="4" w:space="1" w:color="auto"/>
        </w:pBdr>
        <w:jc w:val="center"/>
        <w:rPr>
          <w:b/>
        </w:rPr>
      </w:pPr>
      <w:r w:rsidRPr="00B96F2D">
        <w:rPr>
          <w:b/>
        </w:rPr>
        <w:t>ATBILSTĪBA STARPGABALA STATUSAM</w:t>
      </w:r>
    </w:p>
    <w:p w14:paraId="1FB28DAB" w14:textId="77777777" w:rsidR="007200E9" w:rsidRPr="00F737D5" w:rsidRDefault="007200E9" w:rsidP="007200E9">
      <w:pPr>
        <w:jc w:val="center"/>
      </w:pPr>
      <w:r w:rsidRPr="00F737D5">
        <w:t xml:space="preserve">(Ziņo </w:t>
      </w:r>
      <w:r w:rsidRPr="00F737D5">
        <w:rPr>
          <w:color w:val="000000"/>
        </w:rPr>
        <w:t>S. Ozola</w:t>
      </w:r>
      <w:r w:rsidRPr="00F737D5">
        <w:t>)</w:t>
      </w:r>
    </w:p>
    <w:p w14:paraId="7118301D" w14:textId="3588C5AF" w:rsidR="00795CF8" w:rsidRDefault="00795CF8" w:rsidP="0050517E">
      <w:pPr>
        <w:tabs>
          <w:tab w:val="left" w:pos="4019"/>
        </w:tabs>
        <w:ind w:right="-96"/>
        <w:jc w:val="both"/>
      </w:pPr>
      <w:r>
        <w:t>Jautājumus uzdod: A. Nagle</w:t>
      </w:r>
    </w:p>
    <w:p w14:paraId="1A320C72" w14:textId="3C1159F7" w:rsidR="0050517E" w:rsidRDefault="0050517E" w:rsidP="0050517E">
      <w:pPr>
        <w:tabs>
          <w:tab w:val="left" w:pos="4019"/>
        </w:tabs>
        <w:ind w:right="-96"/>
        <w:jc w:val="both"/>
      </w:pPr>
      <w:r>
        <w:t>Izsakās: M. Štāls</w:t>
      </w:r>
    </w:p>
    <w:p w14:paraId="0D143A79" w14:textId="77777777" w:rsidR="0050517E" w:rsidRPr="00F66B26" w:rsidRDefault="0050517E" w:rsidP="0050517E">
      <w:pPr>
        <w:ind w:firstLine="540"/>
        <w:jc w:val="both"/>
        <w:rPr>
          <w:sz w:val="16"/>
          <w:szCs w:val="16"/>
        </w:rPr>
      </w:pPr>
    </w:p>
    <w:p w14:paraId="6091B49C"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CB3AB5B" w14:textId="77777777" w:rsidR="00342C1C" w:rsidRPr="000A4135" w:rsidRDefault="00342C1C" w:rsidP="00F424AE">
      <w:pPr>
        <w:tabs>
          <w:tab w:val="left" w:pos="709"/>
        </w:tabs>
        <w:ind w:firstLine="567"/>
        <w:jc w:val="both"/>
        <w:rPr>
          <w:sz w:val="16"/>
          <w:szCs w:val="16"/>
        </w:rPr>
      </w:pPr>
    </w:p>
    <w:bookmarkEnd w:id="5"/>
    <w:p w14:paraId="33D2366C" w14:textId="17FFB577" w:rsidR="00981667" w:rsidRPr="008946F1" w:rsidRDefault="00981667" w:rsidP="00F424AE">
      <w:pPr>
        <w:jc w:val="both"/>
        <w:rPr>
          <w:b/>
          <w:bCs/>
        </w:rPr>
      </w:pPr>
      <w:r w:rsidRPr="008946F1">
        <w:rPr>
          <w:b/>
        </w:rPr>
        <w:t>ZEMES LIETU KOMISIJA NOLEMJ:</w:t>
      </w:r>
    </w:p>
    <w:p w14:paraId="227E9804" w14:textId="77777777" w:rsidR="00981667" w:rsidRPr="008946F1" w:rsidRDefault="00981667" w:rsidP="00F424AE">
      <w:pPr>
        <w:jc w:val="both"/>
        <w:rPr>
          <w:b/>
          <w:bCs/>
        </w:rPr>
      </w:pPr>
    </w:p>
    <w:bookmarkEnd w:id="7"/>
    <w:p w14:paraId="10C8F9BA" w14:textId="77777777" w:rsidR="00795CF8" w:rsidRPr="003806DA" w:rsidRDefault="00795CF8" w:rsidP="00795CF8">
      <w:pPr>
        <w:jc w:val="both"/>
        <w:rPr>
          <w:bCs/>
          <w:lang w:eastAsia="lv-LV"/>
        </w:rPr>
      </w:pPr>
      <w:r>
        <w:rPr>
          <w:bCs/>
          <w:lang w:eastAsia="lv-LV"/>
        </w:rPr>
        <w:t xml:space="preserve">      </w:t>
      </w:r>
      <w:r w:rsidRPr="003806DA">
        <w:rPr>
          <w:bCs/>
          <w:lang w:eastAsia="lv-LV"/>
        </w:rPr>
        <w:t xml:space="preserve">Noteikt </w:t>
      </w:r>
      <w:proofErr w:type="spellStart"/>
      <w:r w:rsidRPr="003806DA">
        <w:rPr>
          <w:bCs/>
          <w:lang w:eastAsia="lv-LV"/>
        </w:rPr>
        <w:t>starpgabala</w:t>
      </w:r>
      <w:proofErr w:type="spellEnd"/>
      <w:r w:rsidRPr="003806DA">
        <w:rPr>
          <w:bCs/>
          <w:lang w:eastAsia="lv-LV"/>
        </w:rPr>
        <w:t xml:space="preserve"> statusu zemes vienīb</w:t>
      </w:r>
      <w:r>
        <w:rPr>
          <w:bCs/>
          <w:lang w:eastAsia="lv-LV"/>
        </w:rPr>
        <w:t xml:space="preserve">ai </w:t>
      </w:r>
      <w:r>
        <w:t>Brīvības bulvārī 25A, Jelgavā (</w:t>
      </w:r>
      <w:r>
        <w:rPr>
          <w:lang w:eastAsia="lv-LV"/>
        </w:rPr>
        <w:t xml:space="preserve">kadastra apzīmējums </w:t>
      </w:r>
      <w:r w:rsidRPr="00355FA4">
        <w:rPr>
          <w:lang w:eastAsia="lv-LV"/>
        </w:rPr>
        <w:t xml:space="preserve">0900 </w:t>
      </w:r>
      <w:r>
        <w:rPr>
          <w:lang w:eastAsia="lv-LV"/>
        </w:rPr>
        <w:t>026</w:t>
      </w:r>
      <w:r w:rsidRPr="00355FA4">
        <w:rPr>
          <w:lang w:eastAsia="lv-LV"/>
        </w:rPr>
        <w:t xml:space="preserve"> </w:t>
      </w:r>
      <w:r>
        <w:rPr>
          <w:lang w:eastAsia="lv-LV"/>
        </w:rPr>
        <w:t>0393</w:t>
      </w:r>
      <w:r w:rsidRPr="00355FA4">
        <w:rPr>
          <w:lang w:eastAsia="lv-LV"/>
        </w:rPr>
        <w:t xml:space="preserve">, platība </w:t>
      </w:r>
      <w:r>
        <w:rPr>
          <w:lang w:eastAsia="lv-LV"/>
        </w:rPr>
        <w:t>249</w:t>
      </w:r>
      <w:r w:rsidRPr="00355FA4">
        <w:rPr>
          <w:lang w:eastAsia="lv-LV"/>
        </w:rPr>
        <w:t xml:space="preserve"> m</w:t>
      </w:r>
      <w:r w:rsidRPr="00355FA4">
        <w:rPr>
          <w:vertAlign w:val="superscript"/>
          <w:lang w:eastAsia="lv-LV"/>
        </w:rPr>
        <w:t>2</w:t>
      </w:r>
      <w:r w:rsidRPr="00355FA4">
        <w:rPr>
          <w:bCs/>
          <w:lang w:eastAsia="lv-LV"/>
        </w:rPr>
        <w:t>).</w:t>
      </w:r>
    </w:p>
    <w:p w14:paraId="09210175" w14:textId="77777777" w:rsidR="00795CF8" w:rsidRDefault="00795CF8" w:rsidP="00795CF8">
      <w:pPr>
        <w:jc w:val="both"/>
        <w:rPr>
          <w:bCs/>
          <w:lang w:eastAsia="lv-LV"/>
        </w:rPr>
      </w:pPr>
    </w:p>
    <w:p w14:paraId="52419169" w14:textId="77777777" w:rsidR="00795CF8" w:rsidRPr="002B5E6E" w:rsidRDefault="00795CF8" w:rsidP="00795CF8">
      <w:pPr>
        <w:ind w:firstLine="426"/>
        <w:jc w:val="both"/>
        <w:rPr>
          <w:lang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hyperlink r:id="rId37" w:history="1">
        <w:r w:rsidRPr="002B5E6E">
          <w:rPr>
            <w:rStyle w:val="Hipersaite"/>
          </w:rPr>
          <w:t>pasts@jelgava.lv</w:t>
        </w:r>
      </w:hyperlink>
      <w:r w:rsidRPr="002B5E6E">
        <w:rPr>
          <w:rStyle w:val="Hipersaite"/>
        </w:rPr>
        <w:t>.</w:t>
      </w:r>
    </w:p>
    <w:p w14:paraId="757B0087" w14:textId="77777777" w:rsidR="00AF3F60" w:rsidRDefault="00AF3F60" w:rsidP="00776486">
      <w:pPr>
        <w:jc w:val="center"/>
        <w:rPr>
          <w:b/>
          <w:bCs/>
          <w:lang w:eastAsia="lv-LV"/>
        </w:rPr>
      </w:pPr>
    </w:p>
    <w:p w14:paraId="76838AB8" w14:textId="499F0D33" w:rsidR="008A6F2D" w:rsidRPr="008D0F9D" w:rsidRDefault="007200E9" w:rsidP="00776486">
      <w:pPr>
        <w:jc w:val="center"/>
        <w:rPr>
          <w:b/>
          <w:bCs/>
          <w:lang w:eastAsia="lv-LV"/>
        </w:rPr>
      </w:pPr>
      <w:r>
        <w:rPr>
          <w:b/>
          <w:bCs/>
          <w:lang w:eastAsia="lv-LV"/>
        </w:rPr>
        <w:t>2</w:t>
      </w:r>
      <w:r w:rsidR="008A6F2D" w:rsidRPr="008D0F9D">
        <w:rPr>
          <w:b/>
          <w:bCs/>
          <w:lang w:eastAsia="lv-LV"/>
        </w:rPr>
        <w:t>/7</w:t>
      </w:r>
    </w:p>
    <w:p w14:paraId="630AE5DE" w14:textId="77777777" w:rsidR="006F4249" w:rsidRDefault="006F4249" w:rsidP="006F4249">
      <w:pPr>
        <w:ind w:left="-540" w:firstLine="540"/>
        <w:jc w:val="center"/>
        <w:rPr>
          <w:b/>
        </w:rPr>
      </w:pPr>
      <w:r>
        <w:rPr>
          <w:b/>
        </w:rPr>
        <w:t xml:space="preserve">ZEMES </w:t>
      </w:r>
      <w:r w:rsidRPr="00BF26B0">
        <w:rPr>
          <w:b/>
        </w:rPr>
        <w:t>VIENĪB</w:t>
      </w:r>
      <w:r>
        <w:rPr>
          <w:b/>
        </w:rPr>
        <w:t xml:space="preserve">AS LĪČU IELĀ 12A, </w:t>
      </w:r>
      <w:r w:rsidRPr="00B96F2D">
        <w:rPr>
          <w:b/>
        </w:rPr>
        <w:t xml:space="preserve">JELGAVĀ </w:t>
      </w:r>
    </w:p>
    <w:p w14:paraId="342173AE" w14:textId="77777777" w:rsidR="006F4249" w:rsidRPr="00B96F2D" w:rsidRDefault="006F4249" w:rsidP="006F4249">
      <w:pPr>
        <w:pBdr>
          <w:bottom w:val="single" w:sz="4" w:space="1" w:color="auto"/>
        </w:pBdr>
        <w:jc w:val="center"/>
        <w:rPr>
          <w:b/>
        </w:rPr>
      </w:pPr>
      <w:r w:rsidRPr="00B96F2D">
        <w:rPr>
          <w:b/>
        </w:rPr>
        <w:t>ATBILSTĪBA STARPGABALA STATUSAM</w:t>
      </w:r>
    </w:p>
    <w:p w14:paraId="1FF1A314" w14:textId="77777777" w:rsidR="007200E9" w:rsidRPr="00F737D5" w:rsidRDefault="007200E9" w:rsidP="007200E9">
      <w:pPr>
        <w:jc w:val="center"/>
      </w:pPr>
      <w:r w:rsidRPr="00F737D5">
        <w:t xml:space="preserve">(Ziņo </w:t>
      </w:r>
      <w:r w:rsidRPr="00F737D5">
        <w:rPr>
          <w:color w:val="000000"/>
        </w:rPr>
        <w:t>S. Ozola</w:t>
      </w:r>
      <w:r w:rsidRPr="00F737D5">
        <w:t>)</w:t>
      </w:r>
    </w:p>
    <w:p w14:paraId="6EC2C816" w14:textId="4272B35E" w:rsidR="00BF0B3B" w:rsidRDefault="000B7D37" w:rsidP="0050517E">
      <w:pPr>
        <w:tabs>
          <w:tab w:val="left" w:pos="4019"/>
        </w:tabs>
        <w:ind w:right="-96" w:hanging="567"/>
        <w:jc w:val="both"/>
      </w:pPr>
      <w:r>
        <w:tab/>
      </w:r>
      <w:r w:rsidR="00BF0B3B">
        <w:t>Jautājumus uzdod: A. Ramutis</w:t>
      </w:r>
    </w:p>
    <w:p w14:paraId="06C47A66" w14:textId="677781FD" w:rsidR="0050517E" w:rsidRDefault="0050517E" w:rsidP="00BF0B3B">
      <w:pPr>
        <w:tabs>
          <w:tab w:val="left" w:pos="4019"/>
        </w:tabs>
        <w:ind w:right="-96"/>
        <w:jc w:val="both"/>
      </w:pPr>
      <w:r>
        <w:t>Izsakās: M. Štāl</w:t>
      </w:r>
      <w:r w:rsidR="00A64C9C">
        <w:t>s</w:t>
      </w:r>
      <w:r w:rsidR="009C611E">
        <w:t xml:space="preserve">, G. Osīte, </w:t>
      </w:r>
      <w:r w:rsidR="00BF0B3B">
        <w:t>J. Valdovska, S. Beļaka</w:t>
      </w:r>
    </w:p>
    <w:p w14:paraId="3A98501B" w14:textId="77777777" w:rsidR="0050517E" w:rsidRPr="00F66B26" w:rsidRDefault="0050517E" w:rsidP="0050517E">
      <w:pPr>
        <w:ind w:firstLine="540"/>
        <w:jc w:val="both"/>
        <w:rPr>
          <w:sz w:val="16"/>
          <w:szCs w:val="16"/>
        </w:rPr>
      </w:pPr>
    </w:p>
    <w:p w14:paraId="50CAB849" w14:textId="77777777" w:rsidR="0024432D" w:rsidRPr="006B4647" w:rsidRDefault="0024432D" w:rsidP="0024432D">
      <w:pPr>
        <w:jc w:val="both"/>
      </w:pPr>
      <w:r w:rsidRPr="00F65433">
        <w:rPr>
          <w:b/>
          <w:bCs/>
        </w:rPr>
        <w:lastRenderedPageBreak/>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4B5685AE" w14:textId="14A34D5D" w:rsidR="001E1F4B" w:rsidRDefault="001E1F4B" w:rsidP="0050517E">
      <w:pPr>
        <w:tabs>
          <w:tab w:val="left" w:pos="4019"/>
        </w:tabs>
        <w:ind w:right="-96" w:hanging="567"/>
        <w:jc w:val="both"/>
        <w:rPr>
          <w:b/>
        </w:rPr>
      </w:pPr>
    </w:p>
    <w:p w14:paraId="79E9B2E6" w14:textId="2857CCBF" w:rsidR="00230197" w:rsidRPr="008946F1" w:rsidRDefault="00230197" w:rsidP="00230197">
      <w:pPr>
        <w:jc w:val="both"/>
        <w:rPr>
          <w:b/>
          <w:bCs/>
        </w:rPr>
      </w:pPr>
      <w:r w:rsidRPr="008946F1">
        <w:rPr>
          <w:b/>
        </w:rPr>
        <w:t>ZEMES LIETU KOMISIJA NOLEMJ:</w:t>
      </w:r>
    </w:p>
    <w:p w14:paraId="5979C3E6" w14:textId="77777777" w:rsidR="001E1F4B" w:rsidRDefault="001E1F4B" w:rsidP="006A4F9A">
      <w:pPr>
        <w:ind w:firstLine="426"/>
        <w:jc w:val="both"/>
      </w:pPr>
    </w:p>
    <w:p w14:paraId="754517CB" w14:textId="77777777" w:rsidR="00BF0B3B" w:rsidRPr="003806DA" w:rsidRDefault="00BF0B3B" w:rsidP="00BF0B3B">
      <w:pPr>
        <w:ind w:firstLine="426"/>
        <w:jc w:val="both"/>
        <w:rPr>
          <w:bCs/>
          <w:lang w:eastAsia="lv-LV"/>
        </w:rPr>
      </w:pPr>
      <w:r w:rsidRPr="003806DA">
        <w:rPr>
          <w:bCs/>
          <w:lang w:eastAsia="lv-LV"/>
        </w:rPr>
        <w:t xml:space="preserve">Noteikt </w:t>
      </w:r>
      <w:proofErr w:type="spellStart"/>
      <w:r w:rsidRPr="003806DA">
        <w:rPr>
          <w:bCs/>
          <w:lang w:eastAsia="lv-LV"/>
        </w:rPr>
        <w:t>starpgabala</w:t>
      </w:r>
      <w:proofErr w:type="spellEnd"/>
      <w:r w:rsidRPr="003806DA">
        <w:rPr>
          <w:bCs/>
          <w:lang w:eastAsia="lv-LV"/>
        </w:rPr>
        <w:t xml:space="preserve"> statusu zemes vienīb</w:t>
      </w:r>
      <w:r>
        <w:rPr>
          <w:bCs/>
          <w:lang w:eastAsia="lv-LV"/>
        </w:rPr>
        <w:t xml:space="preserve">ai </w:t>
      </w:r>
      <w:r>
        <w:t>Līču ielā 12A, Jelgavā (</w:t>
      </w:r>
      <w:r>
        <w:rPr>
          <w:lang w:eastAsia="lv-LV"/>
        </w:rPr>
        <w:t xml:space="preserve">kadastra apzīmējums </w:t>
      </w:r>
      <w:r w:rsidRPr="00355FA4">
        <w:rPr>
          <w:lang w:eastAsia="lv-LV"/>
        </w:rPr>
        <w:t xml:space="preserve">0900 </w:t>
      </w:r>
      <w:r>
        <w:rPr>
          <w:lang w:eastAsia="lv-LV"/>
        </w:rPr>
        <w:t>015</w:t>
      </w:r>
      <w:r w:rsidRPr="00355FA4">
        <w:rPr>
          <w:lang w:eastAsia="lv-LV"/>
        </w:rPr>
        <w:t xml:space="preserve"> </w:t>
      </w:r>
      <w:r>
        <w:rPr>
          <w:lang w:eastAsia="lv-LV"/>
        </w:rPr>
        <w:t>0444</w:t>
      </w:r>
      <w:r w:rsidRPr="00355FA4">
        <w:rPr>
          <w:lang w:eastAsia="lv-LV"/>
        </w:rPr>
        <w:t xml:space="preserve">, platība </w:t>
      </w:r>
      <w:r>
        <w:rPr>
          <w:lang w:eastAsia="lv-LV"/>
        </w:rPr>
        <w:t>137</w:t>
      </w:r>
      <w:r w:rsidRPr="00355FA4">
        <w:rPr>
          <w:lang w:eastAsia="lv-LV"/>
        </w:rPr>
        <w:t xml:space="preserve"> m</w:t>
      </w:r>
      <w:r w:rsidRPr="00355FA4">
        <w:rPr>
          <w:vertAlign w:val="superscript"/>
          <w:lang w:eastAsia="lv-LV"/>
        </w:rPr>
        <w:t>2</w:t>
      </w:r>
      <w:r w:rsidRPr="00355FA4">
        <w:rPr>
          <w:bCs/>
          <w:lang w:eastAsia="lv-LV"/>
        </w:rPr>
        <w:t>).</w:t>
      </w:r>
    </w:p>
    <w:p w14:paraId="76AEB6C3" w14:textId="77777777" w:rsidR="00BF0B3B" w:rsidRDefault="00BF0B3B" w:rsidP="00BF0B3B">
      <w:pPr>
        <w:ind w:firstLine="426"/>
        <w:jc w:val="both"/>
        <w:rPr>
          <w:bCs/>
          <w:lang w:eastAsia="lv-LV"/>
        </w:rPr>
      </w:pPr>
    </w:p>
    <w:p w14:paraId="27A645F6" w14:textId="77777777" w:rsidR="00BF0B3B" w:rsidRPr="002B5E6E" w:rsidRDefault="00BF0B3B" w:rsidP="00BF0B3B">
      <w:pPr>
        <w:ind w:firstLine="426"/>
        <w:jc w:val="both"/>
        <w:rPr>
          <w:lang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2B5E6E">
        <w:t xml:space="preserve">vai elektroniski, nosūtot to uz pašvaldības oficiālo elektronisko adresi (e-adresi) vai e-pasta adresi: </w:t>
      </w:r>
      <w:hyperlink r:id="rId38" w:history="1">
        <w:r w:rsidRPr="002B5E6E">
          <w:rPr>
            <w:rStyle w:val="Hipersaite"/>
          </w:rPr>
          <w:t>pasts@jelgava.lv</w:t>
        </w:r>
      </w:hyperlink>
      <w:r w:rsidRPr="002B5E6E">
        <w:rPr>
          <w:rStyle w:val="Hipersaite"/>
        </w:rPr>
        <w:t>.</w:t>
      </w:r>
    </w:p>
    <w:p w14:paraId="74FC9B49" w14:textId="77777777" w:rsidR="00A64C9C" w:rsidRDefault="00A64C9C" w:rsidP="009C611E">
      <w:pPr>
        <w:pStyle w:val="Pamatteksts"/>
        <w:tabs>
          <w:tab w:val="left" w:pos="3969"/>
          <w:tab w:val="center" w:pos="4536"/>
        </w:tabs>
        <w:rPr>
          <w:rFonts w:ascii="Times New Roman" w:hAnsi="Times New Roman"/>
          <w:b/>
          <w:bCs/>
        </w:rPr>
      </w:pPr>
    </w:p>
    <w:p w14:paraId="2DBDAB9C" w14:textId="6A253E08" w:rsidR="009A1B95" w:rsidRPr="009A1B95" w:rsidRDefault="007200E9" w:rsidP="00776486">
      <w:pPr>
        <w:pStyle w:val="Pamatteksts"/>
        <w:tabs>
          <w:tab w:val="left" w:pos="3969"/>
          <w:tab w:val="center" w:pos="4536"/>
        </w:tabs>
        <w:jc w:val="center"/>
        <w:rPr>
          <w:rFonts w:ascii="Times New Roman" w:hAnsi="Times New Roman"/>
          <w:b/>
          <w:bCs/>
        </w:rPr>
      </w:pPr>
      <w:r>
        <w:rPr>
          <w:rFonts w:ascii="Times New Roman" w:hAnsi="Times New Roman"/>
          <w:b/>
          <w:bCs/>
        </w:rPr>
        <w:t>2</w:t>
      </w:r>
      <w:r w:rsidR="00C1491C">
        <w:rPr>
          <w:rFonts w:ascii="Times New Roman" w:hAnsi="Times New Roman"/>
          <w:b/>
          <w:bCs/>
        </w:rPr>
        <w:t>/</w:t>
      </w:r>
      <w:r w:rsidR="009A1B95" w:rsidRPr="009A1B95">
        <w:rPr>
          <w:rFonts w:ascii="Times New Roman" w:hAnsi="Times New Roman"/>
          <w:b/>
          <w:bCs/>
        </w:rPr>
        <w:t>8</w:t>
      </w:r>
    </w:p>
    <w:p w14:paraId="639C6ACC" w14:textId="77777777" w:rsidR="00146466" w:rsidRDefault="00146466" w:rsidP="00146466">
      <w:pPr>
        <w:pBdr>
          <w:bottom w:val="single" w:sz="4" w:space="1" w:color="auto"/>
        </w:pBdr>
        <w:jc w:val="center"/>
        <w:rPr>
          <w:b/>
        </w:rPr>
      </w:pPr>
      <w:r>
        <w:rPr>
          <w:b/>
        </w:rPr>
        <w:t>PAŠVALDĪBAI PIEKRITĪGO ZEMES VIENĪBU</w:t>
      </w:r>
      <w:r w:rsidRPr="001E7872">
        <w:rPr>
          <w:b/>
        </w:rPr>
        <w:t xml:space="preserve"> </w:t>
      </w:r>
      <w:r>
        <w:rPr>
          <w:b/>
        </w:rPr>
        <w:t>KALNCIEMA CEĻĀ, JELGAVĀ, SITUĀCIJAS SKICES APSTIPRINĀŠANA</w:t>
      </w:r>
    </w:p>
    <w:p w14:paraId="02BA1045" w14:textId="77777777" w:rsidR="00146466" w:rsidRPr="001E7872" w:rsidRDefault="00146466" w:rsidP="00146466">
      <w:pPr>
        <w:pBdr>
          <w:bottom w:val="single" w:sz="4" w:space="1" w:color="auto"/>
        </w:pBdr>
        <w:jc w:val="center"/>
        <w:rPr>
          <w:bCs/>
        </w:rPr>
      </w:pPr>
      <w:r w:rsidRPr="001E7872">
        <w:rPr>
          <w:bCs/>
        </w:rPr>
        <w:t xml:space="preserve">  </w:t>
      </w:r>
      <w:r>
        <w:rPr>
          <w:bCs/>
        </w:rPr>
        <w:t>(</w:t>
      </w:r>
      <w:r w:rsidRPr="001E7872">
        <w:rPr>
          <w:bCs/>
        </w:rPr>
        <w:t xml:space="preserve">kadastra apzīmējumi 0900 </w:t>
      </w:r>
      <w:r>
        <w:rPr>
          <w:bCs/>
        </w:rPr>
        <w:t>013</w:t>
      </w:r>
      <w:r w:rsidRPr="001E7872">
        <w:rPr>
          <w:bCs/>
        </w:rPr>
        <w:t xml:space="preserve"> </w:t>
      </w:r>
      <w:r>
        <w:rPr>
          <w:bCs/>
        </w:rPr>
        <w:t xml:space="preserve">0186, 0900 013 0185 </w:t>
      </w:r>
      <w:r w:rsidRPr="001E7872">
        <w:rPr>
          <w:bCs/>
        </w:rPr>
        <w:t xml:space="preserve">un 0900 </w:t>
      </w:r>
      <w:r>
        <w:rPr>
          <w:bCs/>
        </w:rPr>
        <w:t>025</w:t>
      </w:r>
      <w:r w:rsidRPr="001E7872">
        <w:rPr>
          <w:bCs/>
        </w:rPr>
        <w:t xml:space="preserve"> </w:t>
      </w:r>
      <w:r>
        <w:rPr>
          <w:bCs/>
        </w:rPr>
        <w:t>0477)</w:t>
      </w:r>
      <w:r w:rsidRPr="001E7872">
        <w:rPr>
          <w:bCs/>
        </w:rPr>
        <w:t xml:space="preserve"> </w:t>
      </w:r>
    </w:p>
    <w:p w14:paraId="51724C02" w14:textId="5A20A834" w:rsidR="005C34D7" w:rsidRPr="00DA6BE4" w:rsidRDefault="005C34D7" w:rsidP="009C611E">
      <w:pPr>
        <w:jc w:val="center"/>
        <w:rPr>
          <w:bCs/>
          <w:lang w:eastAsia="lv-LV"/>
        </w:rPr>
      </w:pPr>
      <w:r w:rsidRPr="00DA6BE4">
        <w:t xml:space="preserve">(Ziņo </w:t>
      </w:r>
      <w:r w:rsidR="00DA6BE4" w:rsidRPr="00DA6BE4">
        <w:rPr>
          <w:color w:val="000000"/>
        </w:rPr>
        <w:t>J. Valdovska</w:t>
      </w:r>
      <w:r w:rsidRPr="00DA6BE4">
        <w:t>)</w:t>
      </w:r>
    </w:p>
    <w:p w14:paraId="77EBE4B5" w14:textId="0B6DEDA1" w:rsidR="0050517E" w:rsidRDefault="005071B2" w:rsidP="0050517E">
      <w:pPr>
        <w:tabs>
          <w:tab w:val="left" w:pos="4019"/>
        </w:tabs>
        <w:ind w:right="-96" w:hanging="567"/>
        <w:jc w:val="both"/>
      </w:pPr>
      <w:r>
        <w:tab/>
      </w:r>
      <w:r w:rsidR="0050517E">
        <w:t>Izsakās: M. Štāls</w:t>
      </w:r>
    </w:p>
    <w:p w14:paraId="2FB1EC8A" w14:textId="77777777" w:rsidR="0050517E" w:rsidRPr="00F66B26" w:rsidRDefault="0050517E" w:rsidP="0050517E">
      <w:pPr>
        <w:ind w:firstLine="540"/>
        <w:jc w:val="both"/>
        <w:rPr>
          <w:sz w:val="16"/>
          <w:szCs w:val="16"/>
        </w:rPr>
      </w:pPr>
    </w:p>
    <w:p w14:paraId="0C0CACC7"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12410269" w14:textId="51390610" w:rsidR="008D0F9D" w:rsidRDefault="008D0F9D" w:rsidP="0050517E">
      <w:pPr>
        <w:tabs>
          <w:tab w:val="left" w:pos="4019"/>
        </w:tabs>
        <w:ind w:right="-96" w:hanging="567"/>
        <w:jc w:val="both"/>
        <w:rPr>
          <w:b/>
        </w:rPr>
      </w:pPr>
    </w:p>
    <w:p w14:paraId="555F70A5" w14:textId="77777777" w:rsidR="00230197" w:rsidRPr="008946F1" w:rsidRDefault="00230197" w:rsidP="00230197">
      <w:pPr>
        <w:jc w:val="both"/>
        <w:rPr>
          <w:b/>
          <w:bCs/>
        </w:rPr>
      </w:pPr>
      <w:r w:rsidRPr="008946F1">
        <w:rPr>
          <w:b/>
        </w:rPr>
        <w:t>ZEMES LIETU KOMISIJA NOLEMJ:</w:t>
      </w:r>
    </w:p>
    <w:p w14:paraId="4971416C" w14:textId="77777777" w:rsidR="00230197" w:rsidRPr="008946F1" w:rsidRDefault="00230197" w:rsidP="00230197">
      <w:pPr>
        <w:jc w:val="both"/>
        <w:rPr>
          <w:b/>
          <w:bCs/>
        </w:rPr>
      </w:pPr>
    </w:p>
    <w:p w14:paraId="4AB08699" w14:textId="77777777" w:rsidR="00146466" w:rsidRDefault="00146466" w:rsidP="00146466">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vienībām ar kadastra apzīmējumiem </w:t>
      </w:r>
      <w:r w:rsidRPr="001E7872">
        <w:rPr>
          <w:bCs/>
        </w:rPr>
        <w:t xml:space="preserve">0900 </w:t>
      </w:r>
      <w:r>
        <w:rPr>
          <w:bCs/>
        </w:rPr>
        <w:t>013</w:t>
      </w:r>
      <w:r w:rsidRPr="001E7872">
        <w:rPr>
          <w:bCs/>
        </w:rPr>
        <w:t xml:space="preserve"> </w:t>
      </w:r>
      <w:r>
        <w:rPr>
          <w:bCs/>
        </w:rPr>
        <w:t xml:space="preserve">0186, 0900 013 0185 </w:t>
      </w:r>
      <w:r w:rsidRPr="001E7872">
        <w:rPr>
          <w:bCs/>
        </w:rPr>
        <w:t xml:space="preserve">un 0900 </w:t>
      </w:r>
      <w:r>
        <w:rPr>
          <w:bCs/>
        </w:rPr>
        <w:t>025</w:t>
      </w:r>
      <w:r w:rsidRPr="001E7872">
        <w:rPr>
          <w:bCs/>
        </w:rPr>
        <w:t xml:space="preserve"> </w:t>
      </w:r>
      <w:r>
        <w:rPr>
          <w:bCs/>
        </w:rPr>
        <w:t xml:space="preserve">0477 </w:t>
      </w:r>
      <w:r>
        <w:t>Kalnciema ceļā</w:t>
      </w:r>
      <w:r w:rsidRPr="00982E9F">
        <w:t>, Jelgavā, (pielikumā).</w:t>
      </w:r>
    </w:p>
    <w:p w14:paraId="4837FC9A" w14:textId="77777777" w:rsidR="0004131A" w:rsidRDefault="0004131A" w:rsidP="001D1D87">
      <w:pPr>
        <w:spacing w:line="254" w:lineRule="auto"/>
        <w:ind w:right="46"/>
        <w:jc w:val="center"/>
        <w:rPr>
          <w:b/>
          <w:bCs/>
          <w:lang w:eastAsia="lv-LV"/>
        </w:rPr>
      </w:pPr>
    </w:p>
    <w:p w14:paraId="3A49DC9B" w14:textId="22E637D0" w:rsidR="008A6F2D" w:rsidRPr="00AD2691" w:rsidRDefault="007200E9" w:rsidP="001D1D87">
      <w:pPr>
        <w:spacing w:line="254" w:lineRule="auto"/>
        <w:ind w:right="46"/>
        <w:jc w:val="center"/>
        <w:rPr>
          <w:b/>
          <w:bCs/>
          <w:lang w:eastAsia="lv-LV"/>
        </w:rPr>
      </w:pPr>
      <w:r>
        <w:rPr>
          <w:b/>
          <w:bCs/>
          <w:lang w:eastAsia="lv-LV"/>
        </w:rPr>
        <w:t>2</w:t>
      </w:r>
      <w:r w:rsidR="008A6F2D" w:rsidRPr="00AD2691">
        <w:rPr>
          <w:b/>
          <w:bCs/>
          <w:lang w:eastAsia="lv-LV"/>
        </w:rPr>
        <w:t>/9</w:t>
      </w:r>
    </w:p>
    <w:p w14:paraId="7A25E96E" w14:textId="77777777" w:rsidR="00146466" w:rsidRDefault="00146466" w:rsidP="00146466">
      <w:pPr>
        <w:pBdr>
          <w:bottom w:val="single" w:sz="4" w:space="1" w:color="auto"/>
        </w:pBdr>
        <w:jc w:val="center"/>
        <w:rPr>
          <w:b/>
        </w:rPr>
      </w:pPr>
      <w:r>
        <w:rPr>
          <w:b/>
        </w:rPr>
        <w:t>PAŠVALDĪBAI PIEKRITĪGO ZEMES VIENĪBU</w:t>
      </w:r>
      <w:r w:rsidRPr="001E7872">
        <w:rPr>
          <w:b/>
        </w:rPr>
        <w:t xml:space="preserve"> </w:t>
      </w:r>
      <w:r>
        <w:rPr>
          <w:b/>
        </w:rPr>
        <w:t>SKUJU IELĀ, JELGAVĀ, SITUĀCIJAS SKICES APSTIPRINĀŠANA</w:t>
      </w:r>
    </w:p>
    <w:p w14:paraId="1B791C85" w14:textId="77777777" w:rsidR="00146466" w:rsidRPr="001E7872" w:rsidRDefault="00146466" w:rsidP="00146466">
      <w:pPr>
        <w:pBdr>
          <w:bottom w:val="single" w:sz="4" w:space="1" w:color="auto"/>
        </w:pBdr>
        <w:jc w:val="center"/>
        <w:rPr>
          <w:bCs/>
        </w:rPr>
      </w:pPr>
      <w:r w:rsidRPr="001E7872">
        <w:rPr>
          <w:bCs/>
        </w:rPr>
        <w:t xml:space="preserve">  </w:t>
      </w:r>
      <w:r>
        <w:rPr>
          <w:bCs/>
        </w:rPr>
        <w:t>(</w:t>
      </w:r>
      <w:r w:rsidRPr="001E7872">
        <w:rPr>
          <w:bCs/>
        </w:rPr>
        <w:t xml:space="preserve">kadastra apzīmējumi 0900 </w:t>
      </w:r>
      <w:r>
        <w:rPr>
          <w:bCs/>
        </w:rPr>
        <w:t>017</w:t>
      </w:r>
      <w:r w:rsidRPr="001E7872">
        <w:rPr>
          <w:bCs/>
        </w:rPr>
        <w:t xml:space="preserve"> </w:t>
      </w:r>
      <w:r>
        <w:rPr>
          <w:bCs/>
        </w:rPr>
        <w:t xml:space="preserve">0354 </w:t>
      </w:r>
      <w:r w:rsidRPr="001E7872">
        <w:rPr>
          <w:bCs/>
        </w:rPr>
        <w:t xml:space="preserve">un 0900 </w:t>
      </w:r>
      <w:r>
        <w:rPr>
          <w:bCs/>
        </w:rPr>
        <w:t>017</w:t>
      </w:r>
      <w:r w:rsidRPr="001E7872">
        <w:rPr>
          <w:bCs/>
        </w:rPr>
        <w:t xml:space="preserve"> </w:t>
      </w:r>
      <w:r>
        <w:rPr>
          <w:bCs/>
        </w:rPr>
        <w:t>0372)</w:t>
      </w:r>
      <w:r w:rsidRPr="001E7872">
        <w:rPr>
          <w:bCs/>
        </w:rPr>
        <w:t xml:space="preserve"> </w:t>
      </w:r>
    </w:p>
    <w:p w14:paraId="3357B755" w14:textId="1B5F480B" w:rsidR="005C34D7" w:rsidRDefault="005C34D7" w:rsidP="004F3AD2">
      <w:pPr>
        <w:jc w:val="center"/>
      </w:pPr>
      <w:r w:rsidRPr="00285D88">
        <w:t xml:space="preserve">(Ziņo </w:t>
      </w:r>
      <w:r w:rsidR="00285D88" w:rsidRPr="00285D88">
        <w:rPr>
          <w:color w:val="000000"/>
        </w:rPr>
        <w:t>J. Valdovska</w:t>
      </w:r>
      <w:r w:rsidRPr="00285D88">
        <w:t>)</w:t>
      </w:r>
    </w:p>
    <w:p w14:paraId="61870B5F" w14:textId="0E420F67" w:rsidR="00146466" w:rsidRPr="00285D88" w:rsidRDefault="00146466" w:rsidP="00146466">
      <w:pPr>
        <w:rPr>
          <w:bCs/>
          <w:lang w:eastAsia="lv-LV"/>
        </w:rPr>
      </w:pPr>
      <w:r>
        <w:rPr>
          <w:bCs/>
          <w:lang w:eastAsia="lv-LV"/>
        </w:rPr>
        <w:t xml:space="preserve">Jautājumus uzdod: A. </w:t>
      </w:r>
      <w:r>
        <w:t>Ramutis</w:t>
      </w:r>
    </w:p>
    <w:p w14:paraId="65A32F1E" w14:textId="1349B6BB" w:rsidR="0050517E" w:rsidRDefault="005071B2" w:rsidP="0050517E">
      <w:pPr>
        <w:tabs>
          <w:tab w:val="left" w:pos="4019"/>
        </w:tabs>
        <w:ind w:right="-96" w:hanging="567"/>
        <w:jc w:val="both"/>
      </w:pPr>
      <w:r>
        <w:tab/>
      </w:r>
      <w:r w:rsidR="0050517E">
        <w:t>Izsakās: M. Štāls</w:t>
      </w:r>
      <w:r w:rsidR="00225FAF">
        <w:t xml:space="preserve">. </w:t>
      </w:r>
    </w:p>
    <w:p w14:paraId="40536CDD" w14:textId="77777777" w:rsidR="0050517E" w:rsidRPr="00F66B26" w:rsidRDefault="0050517E" w:rsidP="0050517E">
      <w:pPr>
        <w:ind w:firstLine="540"/>
        <w:jc w:val="both"/>
        <w:rPr>
          <w:sz w:val="16"/>
          <w:szCs w:val="16"/>
        </w:rPr>
      </w:pPr>
    </w:p>
    <w:p w14:paraId="5D4D031E" w14:textId="5AECF843" w:rsidR="0024432D" w:rsidRPr="006B4647" w:rsidRDefault="0024432D" w:rsidP="0024432D">
      <w:pPr>
        <w:jc w:val="both"/>
      </w:pPr>
      <w:r w:rsidRPr="00F65433">
        <w:rPr>
          <w:b/>
          <w:bCs/>
        </w:rPr>
        <w:t>Atklāti balsojot: PAR</w:t>
      </w:r>
      <w:r>
        <w:t xml:space="preserve"> </w:t>
      </w:r>
      <w:r w:rsidRPr="00F65433">
        <w:rPr>
          <w:b/>
          <w:bCs/>
        </w:rPr>
        <w:t xml:space="preserve">– </w:t>
      </w:r>
      <w:r w:rsidR="00146466">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rsidR="00146466">
        <w:t>A.Ramutis</w:t>
      </w:r>
      <w:proofErr w:type="spellEnd"/>
      <w:r w:rsidR="00146466">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rsidR="00146466">
        <w:t>nav</w:t>
      </w:r>
      <w:r w:rsidRPr="006B4647">
        <w:t xml:space="preserve">, </w:t>
      </w:r>
      <w:r w:rsidRPr="00F65433">
        <w:rPr>
          <w:b/>
          <w:bCs/>
        </w:rPr>
        <w:t>ATTURAS</w:t>
      </w:r>
      <w:r w:rsidRPr="006B4647">
        <w:t xml:space="preserve"> – </w:t>
      </w:r>
      <w:r>
        <w:t>nav.</w:t>
      </w:r>
    </w:p>
    <w:p w14:paraId="4340C95C" w14:textId="7701E1A0" w:rsidR="00D73579" w:rsidRDefault="00D73579" w:rsidP="0050517E">
      <w:pPr>
        <w:tabs>
          <w:tab w:val="left" w:pos="4019"/>
        </w:tabs>
        <w:ind w:right="-96" w:hanging="567"/>
        <w:jc w:val="both"/>
        <w:rPr>
          <w:b/>
          <w:sz w:val="16"/>
          <w:szCs w:val="16"/>
        </w:rPr>
      </w:pPr>
    </w:p>
    <w:p w14:paraId="63BC3E63" w14:textId="77777777" w:rsidR="007F1181" w:rsidRDefault="007F1181" w:rsidP="007F1181">
      <w:pPr>
        <w:tabs>
          <w:tab w:val="left" w:pos="851"/>
        </w:tabs>
        <w:ind w:right="-1"/>
        <w:jc w:val="both"/>
        <w:rPr>
          <w:b/>
        </w:rPr>
      </w:pPr>
      <w:r>
        <w:rPr>
          <w:b/>
        </w:rPr>
        <w:t>ZEMES LIETU KOMISIJA NOLEMJ:</w:t>
      </w:r>
    </w:p>
    <w:p w14:paraId="47B24012" w14:textId="77777777" w:rsidR="007F1181" w:rsidRDefault="007F1181" w:rsidP="007F1181">
      <w:pPr>
        <w:tabs>
          <w:tab w:val="left" w:pos="851"/>
        </w:tabs>
        <w:ind w:right="-1" w:firstLine="567"/>
        <w:jc w:val="both"/>
        <w:rPr>
          <w:b/>
          <w:sz w:val="16"/>
          <w:szCs w:val="16"/>
        </w:rPr>
      </w:pPr>
    </w:p>
    <w:p w14:paraId="23196B0B" w14:textId="77777777" w:rsidR="00594256" w:rsidRDefault="00594256" w:rsidP="00594256">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Būvvaldes sagatavoto situācijas skici zemes vienībām ar kadastra apzīmējumiem </w:t>
      </w:r>
      <w:r>
        <w:t xml:space="preserve">0900 017 0354 un 0900 017 0372 </w:t>
      </w:r>
      <w:r>
        <w:rPr>
          <w:bCs/>
        </w:rPr>
        <w:t xml:space="preserve"> </w:t>
      </w:r>
      <w:r>
        <w:t>Skuju ielā</w:t>
      </w:r>
      <w:r w:rsidRPr="00982E9F">
        <w:t>, Jelgavā, (pielikumā).</w:t>
      </w:r>
    </w:p>
    <w:p w14:paraId="1575BF32" w14:textId="77777777" w:rsidR="004F3AD2" w:rsidRDefault="004F3AD2" w:rsidP="00776486">
      <w:pPr>
        <w:jc w:val="center"/>
        <w:rPr>
          <w:b/>
        </w:rPr>
      </w:pPr>
    </w:p>
    <w:p w14:paraId="0E2BCBE8" w14:textId="64323AC4" w:rsidR="008A6F2D" w:rsidRPr="008D0F9D" w:rsidRDefault="007200E9" w:rsidP="00776486">
      <w:pPr>
        <w:jc w:val="center"/>
        <w:rPr>
          <w:b/>
        </w:rPr>
      </w:pPr>
      <w:r>
        <w:rPr>
          <w:b/>
        </w:rPr>
        <w:t>2</w:t>
      </w:r>
      <w:r w:rsidR="00F92E4E" w:rsidRPr="008D0F9D">
        <w:rPr>
          <w:b/>
        </w:rPr>
        <w:t>/10</w:t>
      </w:r>
    </w:p>
    <w:p w14:paraId="532A940B" w14:textId="77777777" w:rsidR="00594256" w:rsidRDefault="00594256" w:rsidP="00594256">
      <w:pPr>
        <w:pBdr>
          <w:bottom w:val="single" w:sz="4" w:space="1" w:color="auto"/>
        </w:pBdr>
        <w:jc w:val="center"/>
        <w:rPr>
          <w:b/>
        </w:rPr>
      </w:pPr>
      <w:r>
        <w:rPr>
          <w:b/>
        </w:rPr>
        <w:t>ROBEŽU PĀRKĀRTOŠANA PAŠVALDĪBAI PIEKRITĪGAJAI</w:t>
      </w:r>
    </w:p>
    <w:p w14:paraId="237E4D0E" w14:textId="77777777" w:rsidR="00594256" w:rsidRDefault="00594256" w:rsidP="00594256">
      <w:pPr>
        <w:pBdr>
          <w:bottom w:val="single" w:sz="4" w:space="1" w:color="auto"/>
        </w:pBdr>
        <w:jc w:val="center"/>
        <w:rPr>
          <w:b/>
        </w:rPr>
      </w:pPr>
      <w:r>
        <w:rPr>
          <w:b/>
        </w:rPr>
        <w:t>ZEMES VIENĪBAI</w:t>
      </w:r>
      <w:r w:rsidRPr="001E7872">
        <w:rPr>
          <w:b/>
        </w:rPr>
        <w:t xml:space="preserve"> </w:t>
      </w:r>
      <w:r>
        <w:rPr>
          <w:b/>
        </w:rPr>
        <w:t xml:space="preserve">SALNAS IELĀ, JELGAVĀ, </w:t>
      </w:r>
    </w:p>
    <w:p w14:paraId="3F5ECA82" w14:textId="77777777" w:rsidR="00594256" w:rsidRPr="001E7872" w:rsidRDefault="00594256" w:rsidP="00594256">
      <w:pPr>
        <w:pBdr>
          <w:bottom w:val="single" w:sz="4" w:space="1" w:color="auto"/>
        </w:pBdr>
        <w:jc w:val="center"/>
        <w:rPr>
          <w:bCs/>
        </w:rPr>
      </w:pPr>
      <w:r w:rsidRPr="001E7872">
        <w:rPr>
          <w:bCs/>
        </w:rPr>
        <w:t xml:space="preserve">  </w:t>
      </w:r>
      <w:r>
        <w:rPr>
          <w:bCs/>
        </w:rPr>
        <w:t>(</w:t>
      </w:r>
      <w:r w:rsidRPr="001E7872">
        <w:rPr>
          <w:bCs/>
        </w:rPr>
        <w:t>kadastra apzīmējum</w:t>
      </w:r>
      <w:r>
        <w:rPr>
          <w:bCs/>
        </w:rPr>
        <w:t>s</w:t>
      </w:r>
      <w:r w:rsidRPr="001E7872">
        <w:rPr>
          <w:bCs/>
        </w:rPr>
        <w:t xml:space="preserve"> 0900 </w:t>
      </w:r>
      <w:r>
        <w:rPr>
          <w:bCs/>
        </w:rPr>
        <w:t>007</w:t>
      </w:r>
      <w:r w:rsidRPr="001E7872">
        <w:rPr>
          <w:bCs/>
        </w:rPr>
        <w:t xml:space="preserve"> </w:t>
      </w:r>
      <w:r>
        <w:rPr>
          <w:bCs/>
        </w:rPr>
        <w:t>0405)</w:t>
      </w:r>
      <w:r w:rsidRPr="001E7872">
        <w:rPr>
          <w:bCs/>
        </w:rPr>
        <w:t xml:space="preserve"> </w:t>
      </w:r>
    </w:p>
    <w:p w14:paraId="28DAC018" w14:textId="7DB864D7" w:rsidR="005C34D7" w:rsidRDefault="005C34D7" w:rsidP="00225FAF">
      <w:pPr>
        <w:jc w:val="center"/>
      </w:pPr>
      <w:r>
        <w:t>(Ziņo</w:t>
      </w:r>
      <w:r w:rsidRPr="00B9281A">
        <w:t xml:space="preserve"> </w:t>
      </w:r>
      <w:r w:rsidR="005A2491">
        <w:t>J. Valdovska</w:t>
      </w:r>
      <w:r>
        <w:t>)</w:t>
      </w:r>
    </w:p>
    <w:p w14:paraId="1486A550" w14:textId="78BFCC89" w:rsidR="00594256" w:rsidRDefault="00594256" w:rsidP="00594256">
      <w:pPr>
        <w:rPr>
          <w:bCs/>
          <w:lang w:eastAsia="lv-LV"/>
        </w:rPr>
      </w:pPr>
      <w:r>
        <w:t>Jautājumus uzdod: A. Ramutis</w:t>
      </w:r>
    </w:p>
    <w:p w14:paraId="3AAF7969" w14:textId="1040795F" w:rsidR="0050517E" w:rsidRDefault="005071B2" w:rsidP="0050517E">
      <w:pPr>
        <w:tabs>
          <w:tab w:val="left" w:pos="4019"/>
        </w:tabs>
        <w:ind w:right="-96" w:hanging="567"/>
        <w:jc w:val="both"/>
      </w:pPr>
      <w:r>
        <w:tab/>
      </w:r>
      <w:r w:rsidR="0050517E">
        <w:t>Izsakās: M. Štāls</w:t>
      </w:r>
      <w:r w:rsidR="00594256">
        <w:t>, S. Beļaka</w:t>
      </w:r>
    </w:p>
    <w:p w14:paraId="78D187AF" w14:textId="77777777" w:rsidR="0050517E" w:rsidRPr="00F66B26" w:rsidRDefault="0050517E" w:rsidP="0050517E">
      <w:pPr>
        <w:ind w:firstLine="540"/>
        <w:jc w:val="both"/>
        <w:rPr>
          <w:sz w:val="16"/>
          <w:szCs w:val="16"/>
        </w:rPr>
      </w:pPr>
    </w:p>
    <w:p w14:paraId="6E7D71E8"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2B2F4F80" w14:textId="0FE085B2" w:rsidR="0055730A" w:rsidRPr="008946F1" w:rsidRDefault="0055730A" w:rsidP="0050517E">
      <w:pPr>
        <w:tabs>
          <w:tab w:val="left" w:pos="4019"/>
        </w:tabs>
        <w:ind w:right="-96" w:hanging="567"/>
        <w:jc w:val="both"/>
        <w:rPr>
          <w:b/>
          <w:bCs/>
        </w:rPr>
      </w:pPr>
    </w:p>
    <w:p w14:paraId="1EDCE4C8" w14:textId="77777777" w:rsidR="00750891" w:rsidRDefault="00750891" w:rsidP="00750891">
      <w:pPr>
        <w:tabs>
          <w:tab w:val="left" w:pos="567"/>
        </w:tabs>
        <w:ind w:right="-1"/>
        <w:jc w:val="both"/>
        <w:rPr>
          <w:b/>
          <w:color w:val="000000" w:themeColor="text1"/>
        </w:rPr>
      </w:pPr>
      <w:r>
        <w:rPr>
          <w:b/>
          <w:color w:val="000000" w:themeColor="text1"/>
        </w:rPr>
        <w:t>ZEMES LIETU KOMISIJA NOLEMJ:</w:t>
      </w:r>
    </w:p>
    <w:p w14:paraId="1B419018" w14:textId="77777777" w:rsidR="00750891" w:rsidRPr="006C1480" w:rsidRDefault="00750891" w:rsidP="00750891">
      <w:pPr>
        <w:tabs>
          <w:tab w:val="left" w:pos="567"/>
        </w:tabs>
        <w:ind w:right="-1" w:firstLine="567"/>
        <w:jc w:val="both"/>
        <w:rPr>
          <w:b/>
          <w:color w:val="000000" w:themeColor="text1"/>
        </w:rPr>
      </w:pPr>
    </w:p>
    <w:p w14:paraId="71439773" w14:textId="77777777" w:rsidR="003356D1" w:rsidRDefault="003356D1" w:rsidP="003356D1">
      <w:pPr>
        <w:ind w:firstLine="567"/>
        <w:jc w:val="both"/>
      </w:pPr>
      <w:r w:rsidRPr="00982E9F">
        <w:t xml:space="preserve">Apstiprināt Jelgavas </w:t>
      </w:r>
      <w:proofErr w:type="spellStart"/>
      <w:r w:rsidRPr="00982E9F">
        <w:t>valstspilsētas</w:t>
      </w:r>
      <w:proofErr w:type="spellEnd"/>
      <w:r w:rsidRPr="00982E9F">
        <w:t xml:space="preserve"> pašvaldības iestādes “Centrālā pārvalde” sagatavoto situācijas skici zemes vienīb</w:t>
      </w:r>
      <w:r>
        <w:t>as</w:t>
      </w:r>
      <w:r w:rsidRPr="00982E9F">
        <w:t xml:space="preserve"> ar kadastra apzīmējum</w:t>
      </w:r>
      <w:r>
        <w:t>u</w:t>
      </w:r>
      <w:r w:rsidRPr="00982E9F">
        <w:t xml:space="preserve"> </w:t>
      </w:r>
      <w:r>
        <w:t>0900 007 0405 Salnas ielā</w:t>
      </w:r>
      <w:r w:rsidRPr="00982E9F">
        <w:t>, Jelgavā, (pielikumā).</w:t>
      </w:r>
    </w:p>
    <w:p w14:paraId="536CD84E" w14:textId="77777777" w:rsidR="0004131A" w:rsidRDefault="0004131A" w:rsidP="00AB3B1B">
      <w:pPr>
        <w:ind w:right="46"/>
        <w:jc w:val="center"/>
        <w:rPr>
          <w:b/>
          <w:bCs/>
          <w:lang w:eastAsia="lv-LV"/>
        </w:rPr>
      </w:pPr>
    </w:p>
    <w:p w14:paraId="285AA21B" w14:textId="4946FB2E" w:rsidR="00F92E4E" w:rsidRDefault="007200E9" w:rsidP="00AB3B1B">
      <w:pPr>
        <w:ind w:right="46"/>
        <w:jc w:val="center"/>
        <w:rPr>
          <w:b/>
          <w:bCs/>
          <w:lang w:eastAsia="lv-LV"/>
        </w:rPr>
      </w:pPr>
      <w:r>
        <w:rPr>
          <w:b/>
          <w:bCs/>
          <w:lang w:eastAsia="lv-LV"/>
        </w:rPr>
        <w:t>2</w:t>
      </w:r>
      <w:r w:rsidR="004B630C">
        <w:rPr>
          <w:b/>
          <w:bCs/>
          <w:lang w:eastAsia="lv-LV"/>
        </w:rPr>
        <w:t>/</w:t>
      </w:r>
      <w:r w:rsidR="00F92E4E" w:rsidRPr="008D0F9D">
        <w:rPr>
          <w:b/>
          <w:bCs/>
          <w:lang w:eastAsia="lv-LV"/>
        </w:rPr>
        <w:t>11</w:t>
      </w:r>
    </w:p>
    <w:p w14:paraId="3EFD2EDF" w14:textId="77777777" w:rsidR="003356D1" w:rsidRDefault="003356D1" w:rsidP="003356D1">
      <w:pPr>
        <w:jc w:val="center"/>
        <w:rPr>
          <w:b/>
        </w:rPr>
      </w:pPr>
      <w:r>
        <w:rPr>
          <w:b/>
        </w:rPr>
        <w:t>PAŠVALDĪBAI PIEKRITĪGĀS ZEMES VIENĪBAS AVEŅU IELĀ 34</w:t>
      </w:r>
      <w:r w:rsidRPr="00D21134">
        <w:rPr>
          <w:b/>
        </w:rPr>
        <w:t>,</w:t>
      </w:r>
      <w:r>
        <w:rPr>
          <w:b/>
        </w:rPr>
        <w:t xml:space="preserve"> JELGAVĀ, SITUĀCIJAS SKICES APSTIPRINĀŠANA</w:t>
      </w:r>
    </w:p>
    <w:p w14:paraId="11FC008C" w14:textId="77777777" w:rsidR="003356D1" w:rsidRPr="00656E79" w:rsidRDefault="003356D1" w:rsidP="003356D1">
      <w:pPr>
        <w:pBdr>
          <w:bottom w:val="single" w:sz="4" w:space="1" w:color="auto"/>
        </w:pBdr>
        <w:jc w:val="center"/>
        <w:rPr>
          <w:bCs/>
        </w:rPr>
      </w:pPr>
      <w:r w:rsidRPr="00656E79">
        <w:rPr>
          <w:bCs/>
        </w:rPr>
        <w:t xml:space="preserve">(zemes vienības kadastra apzīmējums 0900 </w:t>
      </w:r>
      <w:r>
        <w:rPr>
          <w:bCs/>
        </w:rPr>
        <w:t>007</w:t>
      </w:r>
      <w:r w:rsidRPr="00656E79">
        <w:rPr>
          <w:bCs/>
        </w:rPr>
        <w:t xml:space="preserve"> </w:t>
      </w:r>
      <w:r>
        <w:rPr>
          <w:bCs/>
        </w:rPr>
        <w:t>0235</w:t>
      </w:r>
      <w:r w:rsidRPr="00656E79">
        <w:rPr>
          <w:bCs/>
        </w:rPr>
        <w:t>)</w:t>
      </w:r>
    </w:p>
    <w:p w14:paraId="453E1B68" w14:textId="174F3AFF" w:rsidR="005A2491" w:rsidRDefault="005A2491" w:rsidP="00DB0D6C">
      <w:pPr>
        <w:jc w:val="center"/>
        <w:rPr>
          <w:bCs/>
          <w:lang w:eastAsia="lv-LV"/>
        </w:rPr>
      </w:pPr>
      <w:r>
        <w:t>(Ziņo</w:t>
      </w:r>
      <w:r w:rsidRPr="00B9281A">
        <w:t xml:space="preserve"> </w:t>
      </w:r>
      <w:r>
        <w:t>J. Valdovska)</w:t>
      </w:r>
    </w:p>
    <w:p w14:paraId="48B9F9FA" w14:textId="22976B79" w:rsidR="0050517E" w:rsidRDefault="005C59C0" w:rsidP="0050517E">
      <w:pPr>
        <w:tabs>
          <w:tab w:val="left" w:pos="4019"/>
        </w:tabs>
        <w:ind w:right="-96" w:hanging="567"/>
        <w:jc w:val="both"/>
      </w:pPr>
      <w:r>
        <w:tab/>
      </w:r>
      <w:bookmarkStart w:id="8" w:name="_Hlk129779255"/>
      <w:r w:rsidR="0050517E">
        <w:t>Izsakās: M. Štāls</w:t>
      </w:r>
      <w:r w:rsidR="003356D1">
        <w:t>, S. Beļaka</w:t>
      </w:r>
    </w:p>
    <w:p w14:paraId="21B7D0D3" w14:textId="77777777" w:rsidR="0050517E" w:rsidRPr="00F66B26" w:rsidRDefault="0050517E" w:rsidP="0050517E">
      <w:pPr>
        <w:ind w:firstLine="540"/>
        <w:jc w:val="both"/>
        <w:rPr>
          <w:sz w:val="16"/>
          <w:szCs w:val="16"/>
        </w:rPr>
      </w:pPr>
    </w:p>
    <w:p w14:paraId="5D87D394"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2A48A97" w14:textId="77777777" w:rsidR="00A05EDA" w:rsidRDefault="00A05EDA" w:rsidP="00127FD9">
      <w:pPr>
        <w:ind w:right="-1"/>
        <w:jc w:val="both"/>
        <w:rPr>
          <w:b/>
        </w:rPr>
      </w:pPr>
    </w:p>
    <w:p w14:paraId="2B381449" w14:textId="3F3F8380" w:rsidR="00127FD9" w:rsidRDefault="00127FD9" w:rsidP="00127FD9">
      <w:pPr>
        <w:ind w:right="-1"/>
        <w:jc w:val="both"/>
        <w:rPr>
          <w:b/>
        </w:rPr>
      </w:pPr>
      <w:r>
        <w:rPr>
          <w:b/>
        </w:rPr>
        <w:t>ZEMES LIETU KOMISIJA NOLEMJ:</w:t>
      </w:r>
    </w:p>
    <w:p w14:paraId="216EF5DC" w14:textId="77777777" w:rsidR="00127FD9" w:rsidRPr="002F450D" w:rsidRDefault="00127FD9" w:rsidP="00127FD9">
      <w:pPr>
        <w:pStyle w:val="Pamatteksts"/>
        <w:ind w:right="-1" w:firstLine="567"/>
        <w:rPr>
          <w:rFonts w:ascii="Times New Roman" w:hAnsi="Times New Roman"/>
          <w:sz w:val="12"/>
        </w:rPr>
      </w:pPr>
    </w:p>
    <w:p w14:paraId="38DABB62" w14:textId="77777777" w:rsidR="00127FD9" w:rsidRDefault="00127FD9" w:rsidP="00127FD9">
      <w:pPr>
        <w:pStyle w:val="Pamatteksts"/>
        <w:ind w:firstLine="426"/>
        <w:rPr>
          <w:rFonts w:ascii="Times New Roman" w:hAnsi="Times New Roman"/>
          <w:sz w:val="12"/>
        </w:rPr>
      </w:pPr>
    </w:p>
    <w:p w14:paraId="5EBF7CEB" w14:textId="77777777" w:rsidR="00396DBA" w:rsidRPr="008946F1" w:rsidRDefault="00396DBA" w:rsidP="00396DBA">
      <w:pPr>
        <w:ind w:firstLine="567"/>
        <w:jc w:val="both"/>
      </w:pPr>
      <w:r w:rsidRPr="008946F1">
        <w:t xml:space="preserve">Apstiprināt Jelgavas </w:t>
      </w:r>
      <w:proofErr w:type="spellStart"/>
      <w:r w:rsidRPr="008946F1">
        <w:t>valstspilsētas</w:t>
      </w:r>
      <w:proofErr w:type="spellEnd"/>
      <w:r w:rsidRPr="008946F1">
        <w:t xml:space="preserve"> pašvaldības </w:t>
      </w:r>
      <w:r>
        <w:t>iestādes “Centrālā pārvalde”</w:t>
      </w:r>
      <w:r w:rsidRPr="008946F1">
        <w:t xml:space="preserve"> </w:t>
      </w:r>
      <w:r>
        <w:t>Būvvaldes</w:t>
      </w:r>
      <w:r w:rsidRPr="008946F1">
        <w:t xml:space="preserve"> </w:t>
      </w:r>
      <w:r>
        <w:t>sa</w:t>
      </w:r>
      <w:r w:rsidRPr="008946F1">
        <w:t xml:space="preserve">gatavoto situācijas skici (pielikumā) zemes vienības </w:t>
      </w:r>
      <w:r>
        <w:t xml:space="preserve">ar kadastra apzīmējumu 0900 007 0235 Aveņu ielā 34, Jelgavā, </w:t>
      </w:r>
      <w:r w:rsidRPr="008946F1">
        <w:t>kadastrālajai uzmērīšanai.</w:t>
      </w:r>
      <w:r w:rsidRPr="00406EFB">
        <w:t xml:space="preserve"> </w:t>
      </w:r>
      <w:r>
        <w:t>Veicot zemes vienības kadastrālo uzmērīšanu, platība var tikt precizēta.</w:t>
      </w:r>
    </w:p>
    <w:p w14:paraId="73435E1F" w14:textId="77777777" w:rsidR="00225FAF" w:rsidRDefault="00225FAF" w:rsidP="00776486">
      <w:pPr>
        <w:ind w:right="46"/>
        <w:jc w:val="center"/>
        <w:rPr>
          <w:b/>
          <w:bCs/>
          <w:lang w:eastAsia="lv-LV"/>
        </w:rPr>
      </w:pPr>
    </w:p>
    <w:p w14:paraId="7A69115C" w14:textId="121F27D5" w:rsidR="002E0FE1" w:rsidRDefault="007200E9" w:rsidP="00776486">
      <w:pPr>
        <w:ind w:right="46"/>
        <w:jc w:val="center"/>
        <w:rPr>
          <w:b/>
          <w:bCs/>
          <w:lang w:eastAsia="lv-LV"/>
        </w:rPr>
      </w:pPr>
      <w:r>
        <w:rPr>
          <w:b/>
          <w:bCs/>
          <w:lang w:eastAsia="lv-LV"/>
        </w:rPr>
        <w:t>2</w:t>
      </w:r>
      <w:r w:rsidR="002E0FE1">
        <w:rPr>
          <w:b/>
          <w:bCs/>
          <w:lang w:eastAsia="lv-LV"/>
        </w:rPr>
        <w:t>/</w:t>
      </w:r>
      <w:r w:rsidR="002E0FE1" w:rsidRPr="008D0F9D">
        <w:rPr>
          <w:b/>
          <w:bCs/>
          <w:lang w:eastAsia="lv-LV"/>
        </w:rPr>
        <w:t>1</w:t>
      </w:r>
      <w:r w:rsidR="002E0FE1">
        <w:rPr>
          <w:b/>
          <w:bCs/>
          <w:lang w:eastAsia="lv-LV"/>
        </w:rPr>
        <w:t>2</w:t>
      </w:r>
    </w:p>
    <w:p w14:paraId="2ACD0DBC" w14:textId="77777777" w:rsidR="00396DBA" w:rsidRDefault="00396DBA" w:rsidP="00396DBA">
      <w:pPr>
        <w:jc w:val="center"/>
        <w:rPr>
          <w:b/>
        </w:rPr>
      </w:pPr>
      <w:r>
        <w:rPr>
          <w:b/>
        </w:rPr>
        <w:t>PAŠVALDĪBAI PIEKRITĪGĀS ZEMES VIENĪBAS PUREŅU IELĀ 10</w:t>
      </w:r>
      <w:r w:rsidRPr="00D21134">
        <w:rPr>
          <w:b/>
        </w:rPr>
        <w:t>,</w:t>
      </w:r>
      <w:r>
        <w:rPr>
          <w:b/>
        </w:rPr>
        <w:t xml:space="preserve"> JELGAVĀ, SITUĀCIJAS SKICES APSTIPRINĀŠANA</w:t>
      </w:r>
    </w:p>
    <w:p w14:paraId="1794A716" w14:textId="77777777" w:rsidR="00396DBA" w:rsidRPr="00656E79" w:rsidRDefault="00396DBA" w:rsidP="00396DBA">
      <w:pPr>
        <w:pBdr>
          <w:bottom w:val="single" w:sz="4" w:space="1" w:color="auto"/>
        </w:pBdr>
        <w:jc w:val="center"/>
        <w:rPr>
          <w:bCs/>
        </w:rPr>
      </w:pPr>
      <w:r w:rsidRPr="00656E79">
        <w:rPr>
          <w:bCs/>
        </w:rPr>
        <w:t xml:space="preserve">(zemes vienības kadastra apzīmējums 0900 </w:t>
      </w:r>
      <w:r>
        <w:rPr>
          <w:bCs/>
        </w:rPr>
        <w:t>017</w:t>
      </w:r>
      <w:r w:rsidRPr="00656E79">
        <w:rPr>
          <w:bCs/>
        </w:rPr>
        <w:t xml:space="preserve"> </w:t>
      </w:r>
      <w:r>
        <w:rPr>
          <w:bCs/>
        </w:rPr>
        <w:t>0108</w:t>
      </w:r>
      <w:r w:rsidRPr="00656E79">
        <w:rPr>
          <w:bCs/>
        </w:rPr>
        <w:t>)</w:t>
      </w:r>
    </w:p>
    <w:p w14:paraId="7AAE3F71" w14:textId="646CD4C8" w:rsidR="005A2491" w:rsidRDefault="005A2491" w:rsidP="004A5F73">
      <w:pPr>
        <w:jc w:val="center"/>
      </w:pPr>
      <w:r>
        <w:t>(Ziņo</w:t>
      </w:r>
      <w:r w:rsidRPr="00B9281A">
        <w:t xml:space="preserve"> </w:t>
      </w:r>
      <w:r w:rsidR="005C59C0">
        <w:t>J. Valdovska</w:t>
      </w:r>
      <w:r>
        <w:t>)</w:t>
      </w:r>
    </w:p>
    <w:p w14:paraId="74384623" w14:textId="6F335337" w:rsidR="00396DBA" w:rsidRDefault="00396DBA" w:rsidP="00396DBA">
      <w:pPr>
        <w:rPr>
          <w:bCs/>
          <w:lang w:eastAsia="lv-LV"/>
        </w:rPr>
      </w:pPr>
      <w:r>
        <w:t>Jautājumus uzdod: A. Ramutis</w:t>
      </w:r>
    </w:p>
    <w:bookmarkEnd w:id="8"/>
    <w:p w14:paraId="35D3DFFB" w14:textId="4354BF1E" w:rsidR="0050517E" w:rsidRDefault="0050517E" w:rsidP="0050517E">
      <w:pPr>
        <w:tabs>
          <w:tab w:val="left" w:pos="4019"/>
        </w:tabs>
        <w:ind w:right="-96"/>
        <w:jc w:val="both"/>
      </w:pPr>
      <w:r>
        <w:t xml:space="preserve">Izsakās: M. Štāls, </w:t>
      </w:r>
      <w:r w:rsidR="00396DBA">
        <w:t>D. Petzāls</w:t>
      </w:r>
      <w:r w:rsidR="006C2559">
        <w:t>, S. Beļaka</w:t>
      </w:r>
      <w:r w:rsidR="00225FAF">
        <w:t xml:space="preserve">, </w:t>
      </w:r>
      <w:r w:rsidR="00396DBA">
        <w:t>G. Osīte</w:t>
      </w:r>
    </w:p>
    <w:p w14:paraId="1C44662B" w14:textId="77777777" w:rsidR="0050517E" w:rsidRPr="00F66B26" w:rsidRDefault="0050517E" w:rsidP="0050517E">
      <w:pPr>
        <w:ind w:firstLine="540"/>
        <w:jc w:val="both"/>
        <w:rPr>
          <w:sz w:val="16"/>
          <w:szCs w:val="16"/>
        </w:rPr>
      </w:pPr>
    </w:p>
    <w:p w14:paraId="659409C3" w14:textId="2917300C" w:rsidR="004723F1" w:rsidRDefault="004723F1" w:rsidP="004723F1">
      <w:pPr>
        <w:jc w:val="both"/>
        <w:rPr>
          <w:b/>
        </w:rPr>
      </w:pPr>
      <w:r>
        <w:rPr>
          <w:b/>
        </w:rPr>
        <w:t>ZEMES LIETU KOMISIJA NOLEMJ:</w:t>
      </w:r>
    </w:p>
    <w:p w14:paraId="7B4777D2" w14:textId="77777777" w:rsidR="004723F1" w:rsidRPr="007870F6" w:rsidRDefault="004723F1" w:rsidP="004723F1">
      <w:pPr>
        <w:ind w:firstLine="567"/>
        <w:jc w:val="both"/>
        <w:rPr>
          <w:b/>
        </w:rPr>
      </w:pPr>
    </w:p>
    <w:p w14:paraId="7D861EAC" w14:textId="77777777" w:rsidR="00A52AC5" w:rsidRPr="008946F1" w:rsidRDefault="00A52AC5" w:rsidP="00A52AC5">
      <w:pPr>
        <w:ind w:firstLine="567"/>
        <w:jc w:val="both"/>
      </w:pPr>
      <w:r w:rsidRPr="008946F1">
        <w:t xml:space="preserve">Apstiprināt Jelgavas </w:t>
      </w:r>
      <w:proofErr w:type="spellStart"/>
      <w:r w:rsidRPr="008946F1">
        <w:t>valstspilsētas</w:t>
      </w:r>
      <w:proofErr w:type="spellEnd"/>
      <w:r w:rsidRPr="008946F1">
        <w:t xml:space="preserve"> pašvaldības </w:t>
      </w:r>
      <w:r>
        <w:t>iestādes “Centrālā pārvalde”</w:t>
      </w:r>
      <w:r w:rsidRPr="008946F1">
        <w:t xml:space="preserve"> </w:t>
      </w:r>
      <w:r>
        <w:t>Būvvaldes</w:t>
      </w:r>
      <w:r w:rsidRPr="008946F1">
        <w:t xml:space="preserve"> </w:t>
      </w:r>
      <w:r>
        <w:t>sa</w:t>
      </w:r>
      <w:r w:rsidRPr="008946F1">
        <w:t xml:space="preserve">gatavoto situācijas skici (pielikumā) zemes vienības </w:t>
      </w:r>
      <w:r>
        <w:t xml:space="preserve">ar kadastra apzīmējumu 0900 017 0108 Pureņu ielā 10, Jelgavā, </w:t>
      </w:r>
      <w:r w:rsidRPr="008946F1">
        <w:t>kadastrālajai uzmērīšanai.</w:t>
      </w:r>
      <w:r w:rsidRPr="00406EFB">
        <w:t xml:space="preserve"> </w:t>
      </w:r>
      <w:r>
        <w:t>Veicot zemes vienības kadastrālo uzmērīšanu, platība var tikt precizēta.</w:t>
      </w:r>
    </w:p>
    <w:p w14:paraId="3B361DD6" w14:textId="77777777" w:rsidR="00783075" w:rsidRDefault="00783075" w:rsidP="00776486">
      <w:pPr>
        <w:ind w:right="46"/>
        <w:jc w:val="center"/>
        <w:rPr>
          <w:b/>
          <w:bCs/>
          <w:lang w:eastAsia="lv-LV"/>
        </w:rPr>
      </w:pPr>
    </w:p>
    <w:p w14:paraId="2A587028" w14:textId="6E315B8E" w:rsidR="0068276B" w:rsidRDefault="007200E9" w:rsidP="00776486">
      <w:pPr>
        <w:ind w:right="46"/>
        <w:jc w:val="center"/>
        <w:rPr>
          <w:b/>
          <w:bCs/>
          <w:lang w:eastAsia="lv-LV"/>
        </w:rPr>
      </w:pPr>
      <w:r>
        <w:rPr>
          <w:b/>
          <w:bCs/>
          <w:lang w:eastAsia="lv-LV"/>
        </w:rPr>
        <w:t>2</w:t>
      </w:r>
      <w:r w:rsidR="0068276B">
        <w:rPr>
          <w:b/>
          <w:bCs/>
          <w:lang w:eastAsia="lv-LV"/>
        </w:rPr>
        <w:t>/</w:t>
      </w:r>
      <w:r w:rsidR="0068276B" w:rsidRPr="008D0F9D">
        <w:rPr>
          <w:b/>
          <w:bCs/>
          <w:lang w:eastAsia="lv-LV"/>
        </w:rPr>
        <w:t>1</w:t>
      </w:r>
      <w:r w:rsidR="0068276B">
        <w:rPr>
          <w:b/>
          <w:bCs/>
          <w:lang w:eastAsia="lv-LV"/>
        </w:rPr>
        <w:t>3</w:t>
      </w:r>
    </w:p>
    <w:p w14:paraId="37E4E89B" w14:textId="77777777" w:rsidR="00F066D3" w:rsidRDefault="00F066D3" w:rsidP="00F066D3">
      <w:pPr>
        <w:pBdr>
          <w:bottom w:val="single" w:sz="4" w:space="1" w:color="auto"/>
        </w:pBdr>
        <w:jc w:val="center"/>
        <w:rPr>
          <w:b/>
        </w:rPr>
      </w:pPr>
      <w:bookmarkStart w:id="9" w:name="_Hlk201222274"/>
      <w:r>
        <w:rPr>
          <w:b/>
        </w:rPr>
        <w:t>PAŠVALDĪBAI PIEKRITĪGĀS ZEMES VIENĪBAS AR KADASTRA APZĪMĒJUMU 0900 005 0462 KRIŠJĀŅA BARONA IELĀ, JELGAVĀ, SADALĪŠANA UN SITUĀCIJAS SKICES APSTIPRINĀŠANA</w:t>
      </w:r>
    </w:p>
    <w:p w14:paraId="09C4CA04" w14:textId="7261DAC3" w:rsidR="005A2491" w:rsidRDefault="005A2491" w:rsidP="00F25B1D">
      <w:pPr>
        <w:jc w:val="center"/>
      </w:pPr>
      <w:r>
        <w:t>(Ziņo</w:t>
      </w:r>
      <w:r w:rsidRPr="00B9281A">
        <w:t xml:space="preserve"> </w:t>
      </w:r>
      <w:r w:rsidR="00011303">
        <w:t>J. Valdovska</w:t>
      </w:r>
      <w:r>
        <w:t>)</w:t>
      </w:r>
    </w:p>
    <w:p w14:paraId="1962093E" w14:textId="5D7F45C6" w:rsidR="00F066D3" w:rsidRDefault="00F066D3" w:rsidP="00F066D3">
      <w:pPr>
        <w:rPr>
          <w:bCs/>
          <w:lang w:eastAsia="lv-LV"/>
        </w:rPr>
      </w:pPr>
      <w:r>
        <w:t xml:space="preserve">Jautājumus uzdod: </w:t>
      </w:r>
      <w:r w:rsidR="00666709">
        <w:t>A. Ramutis, A. Nagle</w:t>
      </w:r>
    </w:p>
    <w:bookmarkEnd w:id="9"/>
    <w:p w14:paraId="73E8AE57" w14:textId="037626F4" w:rsidR="0050517E" w:rsidRDefault="0050517E" w:rsidP="0050517E">
      <w:pPr>
        <w:tabs>
          <w:tab w:val="left" w:pos="4019"/>
        </w:tabs>
        <w:ind w:right="-96"/>
        <w:jc w:val="both"/>
      </w:pPr>
      <w:r>
        <w:t>Izsakās: M. Štāls</w:t>
      </w:r>
      <w:r w:rsidR="00783075">
        <w:t>, S. Beļaka</w:t>
      </w:r>
      <w:r w:rsidR="00F25B1D">
        <w:t xml:space="preserve">, </w:t>
      </w:r>
      <w:r w:rsidR="00F066D3">
        <w:t>S. Ozola</w:t>
      </w:r>
    </w:p>
    <w:p w14:paraId="40753757" w14:textId="77777777" w:rsidR="0050517E" w:rsidRPr="00F66B26" w:rsidRDefault="0050517E" w:rsidP="0050517E">
      <w:pPr>
        <w:ind w:firstLine="540"/>
        <w:jc w:val="both"/>
        <w:rPr>
          <w:sz w:val="16"/>
          <w:szCs w:val="16"/>
        </w:rPr>
      </w:pPr>
    </w:p>
    <w:p w14:paraId="5D388FA9" w14:textId="455F52B9" w:rsidR="0024432D" w:rsidRPr="006B4647" w:rsidRDefault="0024432D" w:rsidP="0024432D">
      <w:pPr>
        <w:jc w:val="both"/>
      </w:pPr>
      <w:r w:rsidRPr="00F65433">
        <w:rPr>
          <w:b/>
          <w:bCs/>
        </w:rPr>
        <w:t>Atklāti balsojot: PAR</w:t>
      </w:r>
      <w:r>
        <w:t xml:space="preserve"> </w:t>
      </w:r>
      <w:r w:rsidRPr="00F65433">
        <w:rPr>
          <w:b/>
          <w:bCs/>
        </w:rPr>
        <w:t xml:space="preserve">– </w:t>
      </w:r>
      <w:r w:rsidR="00BE0AD4">
        <w:rPr>
          <w:b/>
          <w:bCs/>
        </w:rPr>
        <w:t>6</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rsidR="00666709" w:rsidRPr="00666709">
        <w:rPr>
          <w:b/>
          <w:bCs/>
        </w:rPr>
        <w:t>1</w:t>
      </w:r>
      <w:r w:rsidR="00666709">
        <w:t xml:space="preserve"> (A. Nagle)</w:t>
      </w:r>
      <w:r w:rsidRPr="006B4647">
        <w:t xml:space="preserve">, </w:t>
      </w:r>
      <w:r w:rsidRPr="00F65433">
        <w:rPr>
          <w:b/>
          <w:bCs/>
        </w:rPr>
        <w:t>ATTURAS</w:t>
      </w:r>
      <w:r w:rsidRPr="006B4647">
        <w:t xml:space="preserve"> – </w:t>
      </w:r>
      <w:r w:rsidR="00666709" w:rsidRPr="00666709">
        <w:rPr>
          <w:b/>
          <w:bCs/>
        </w:rPr>
        <w:t>1</w:t>
      </w:r>
      <w:r w:rsidR="00666709">
        <w:t xml:space="preserve"> (</w:t>
      </w:r>
      <w:proofErr w:type="spellStart"/>
      <w:r w:rsidR="00666709">
        <w:t>A.Ramutis</w:t>
      </w:r>
      <w:proofErr w:type="spellEnd"/>
      <w:r w:rsidR="00666709">
        <w:t>)</w:t>
      </w:r>
      <w:r>
        <w:t>.</w:t>
      </w:r>
    </w:p>
    <w:p w14:paraId="39FB00C0" w14:textId="77777777" w:rsidR="000C1368" w:rsidRDefault="000C1368" w:rsidP="005C59C0">
      <w:pPr>
        <w:jc w:val="both"/>
      </w:pPr>
    </w:p>
    <w:p w14:paraId="7BFAB502" w14:textId="6042522D" w:rsidR="000C1368" w:rsidRPr="000C1368" w:rsidRDefault="000C1368" w:rsidP="005C59C0">
      <w:pPr>
        <w:jc w:val="both"/>
        <w:rPr>
          <w:b/>
        </w:rPr>
      </w:pPr>
      <w:r>
        <w:rPr>
          <w:b/>
        </w:rPr>
        <w:t>ZEMES LIETU KOMISIJA NOLEMJ:</w:t>
      </w:r>
    </w:p>
    <w:p w14:paraId="1D320503" w14:textId="77777777" w:rsidR="00166552" w:rsidRDefault="00166552" w:rsidP="00776486">
      <w:pPr>
        <w:ind w:firstLine="540"/>
        <w:jc w:val="both"/>
      </w:pPr>
    </w:p>
    <w:p w14:paraId="617D27D2" w14:textId="77777777" w:rsidR="00BE0AD4" w:rsidRPr="00F354C4" w:rsidRDefault="00BE0AD4" w:rsidP="00BE0AD4">
      <w:pPr>
        <w:ind w:firstLine="567"/>
        <w:jc w:val="both"/>
        <w:rPr>
          <w:rFonts w:eastAsiaTheme="minorEastAsia"/>
          <w:lang w:eastAsia="lv-LV"/>
        </w:rPr>
      </w:pPr>
      <w:bookmarkStart w:id="10" w:name="_Hlk150418486"/>
      <w:r w:rsidRPr="008946F1">
        <w:t xml:space="preserve">Apstiprināt Jelgavas </w:t>
      </w:r>
      <w:proofErr w:type="spellStart"/>
      <w:r w:rsidRPr="008946F1">
        <w:t>valstspilsētas</w:t>
      </w:r>
      <w:proofErr w:type="spellEnd"/>
      <w:r w:rsidRPr="008946F1">
        <w:t xml:space="preserve"> pašvaldības </w:t>
      </w:r>
      <w:r>
        <w:t>iestādes “Centrālā pārvalde”</w:t>
      </w:r>
      <w:r w:rsidRPr="008946F1">
        <w:t xml:space="preserve"> Būvvaldes </w:t>
      </w:r>
      <w:r>
        <w:t>sa</w:t>
      </w:r>
      <w:r w:rsidRPr="008946F1">
        <w:t xml:space="preserve">gatavoto situācijas skici (pielikumā) </w:t>
      </w:r>
      <w:r>
        <w:t xml:space="preserve">zemes vienības ar kadastra apzīmējumu 0900 005 0462 Krišjāņa Barona ielā, Jelgavā, sadalīšanai </w:t>
      </w:r>
      <w:r w:rsidRPr="00411052">
        <w:t xml:space="preserve">2 (divos) zemes gabalos </w:t>
      </w:r>
      <w:r>
        <w:t xml:space="preserve">un </w:t>
      </w:r>
      <w:r w:rsidRPr="008946F1">
        <w:t>kadastrālajai uzmērīšanai.</w:t>
      </w:r>
      <w:r w:rsidRPr="00513664">
        <w:t xml:space="preserve"> </w:t>
      </w:r>
      <w:r>
        <w:t>Veicot zemes vienību kadastrālo uzmērīšanu, platības var tikt precizētas.</w:t>
      </w:r>
    </w:p>
    <w:p w14:paraId="535C747F" w14:textId="63FEF8D2" w:rsidR="0068276B" w:rsidRDefault="007200E9" w:rsidP="007A3EC4">
      <w:pPr>
        <w:ind w:right="46"/>
        <w:jc w:val="center"/>
        <w:rPr>
          <w:b/>
          <w:bCs/>
          <w:lang w:eastAsia="lv-LV"/>
        </w:rPr>
      </w:pPr>
      <w:r>
        <w:rPr>
          <w:b/>
          <w:bCs/>
          <w:lang w:eastAsia="lv-LV"/>
        </w:rPr>
        <w:lastRenderedPageBreak/>
        <w:t>2</w:t>
      </w:r>
      <w:r w:rsidR="0068276B">
        <w:rPr>
          <w:b/>
          <w:bCs/>
          <w:lang w:eastAsia="lv-LV"/>
        </w:rPr>
        <w:t>/</w:t>
      </w:r>
      <w:r w:rsidR="0068276B" w:rsidRPr="008D0F9D">
        <w:rPr>
          <w:b/>
          <w:bCs/>
          <w:lang w:eastAsia="lv-LV"/>
        </w:rPr>
        <w:t>1</w:t>
      </w:r>
      <w:r w:rsidR="0068276B">
        <w:rPr>
          <w:b/>
          <w:bCs/>
          <w:lang w:eastAsia="lv-LV"/>
        </w:rPr>
        <w:t>4</w:t>
      </w:r>
    </w:p>
    <w:p w14:paraId="0D902B53" w14:textId="77777777" w:rsidR="00FA4E48" w:rsidRDefault="00FA4E48" w:rsidP="00FA4E48">
      <w:pPr>
        <w:ind w:right="-1"/>
        <w:jc w:val="center"/>
        <w:rPr>
          <w:b/>
        </w:rPr>
      </w:pPr>
      <w:bookmarkStart w:id="11" w:name="_Hlk152855272"/>
      <w:r>
        <w:rPr>
          <w:b/>
        </w:rPr>
        <w:t>ZEMES ROBEŽU UN SITUĀCIJAS PLĀNU APSTIPRINĀŠANA</w:t>
      </w:r>
    </w:p>
    <w:p w14:paraId="6EDABB82" w14:textId="77777777" w:rsidR="00FA4E48" w:rsidRPr="00E7272A" w:rsidRDefault="00FA4E48" w:rsidP="00FA4E48">
      <w:pPr>
        <w:ind w:right="-1"/>
        <w:jc w:val="center"/>
        <w:rPr>
          <w:b/>
          <w:color w:val="FF0000"/>
        </w:rPr>
      </w:pPr>
      <w:r w:rsidRPr="00E7272A">
        <w:rPr>
          <w:b/>
        </w:rPr>
        <w:t xml:space="preserve">ZEMES VIENĪBAI </w:t>
      </w:r>
      <w:r>
        <w:rPr>
          <w:b/>
        </w:rPr>
        <w:t>AVIĀCIJAS IELĀ 29</w:t>
      </w:r>
      <w:r w:rsidRPr="00E7272A">
        <w:rPr>
          <w:b/>
        </w:rPr>
        <w:t>, JELGAVĀ</w:t>
      </w:r>
    </w:p>
    <w:p w14:paraId="58585872" w14:textId="77777777" w:rsidR="00FA4E48" w:rsidRPr="008E0DA7" w:rsidRDefault="00FA4E48" w:rsidP="00FA4E48">
      <w:pPr>
        <w:pBdr>
          <w:bottom w:val="single" w:sz="12" w:space="2" w:color="auto"/>
        </w:pBdr>
        <w:ind w:right="-1"/>
        <w:jc w:val="center"/>
        <w:rPr>
          <w:b/>
        </w:rPr>
      </w:pPr>
      <w:r w:rsidRPr="008E0DA7">
        <w:t>(</w:t>
      </w:r>
      <w:r w:rsidRPr="00B877FF">
        <w:rPr>
          <w:bCs/>
          <w:sz w:val="22"/>
          <w:szCs w:val="22"/>
        </w:rPr>
        <w:t xml:space="preserve">zemes vienības </w:t>
      </w:r>
      <w:r w:rsidRPr="00C0396E">
        <w:rPr>
          <w:bCs/>
          <w:sz w:val="22"/>
          <w:szCs w:val="22"/>
        </w:rPr>
        <w:t>kadastra apzīmējums 0900 027 0117</w:t>
      </w:r>
      <w:r w:rsidRPr="008E0DA7">
        <w:t>)</w:t>
      </w:r>
    </w:p>
    <w:p w14:paraId="38E00159" w14:textId="2CB0705B" w:rsidR="00D21847" w:rsidRDefault="00D21847" w:rsidP="0017722F">
      <w:pPr>
        <w:jc w:val="center"/>
      </w:pPr>
      <w:r>
        <w:t>(Ziņo</w:t>
      </w:r>
      <w:r w:rsidRPr="00B9281A">
        <w:t xml:space="preserve"> </w:t>
      </w:r>
      <w:r w:rsidR="00011303">
        <w:t>J. Valdovska</w:t>
      </w:r>
      <w:r>
        <w:t>)</w:t>
      </w:r>
    </w:p>
    <w:p w14:paraId="182D909B" w14:textId="43752161" w:rsidR="00FA4E48" w:rsidRDefault="00FA4E48" w:rsidP="00FA4E48">
      <w:pPr>
        <w:rPr>
          <w:bCs/>
          <w:lang w:eastAsia="lv-LV"/>
        </w:rPr>
      </w:pPr>
      <w:r>
        <w:t>Jautājumus uzdod: A. Ramutis</w:t>
      </w:r>
    </w:p>
    <w:bookmarkEnd w:id="10"/>
    <w:bookmarkEnd w:id="11"/>
    <w:p w14:paraId="1403E04F" w14:textId="0A42EA49" w:rsidR="0050517E" w:rsidRDefault="0050517E" w:rsidP="0050517E">
      <w:pPr>
        <w:tabs>
          <w:tab w:val="left" w:pos="4019"/>
        </w:tabs>
        <w:ind w:right="-96"/>
        <w:jc w:val="both"/>
      </w:pPr>
      <w:r>
        <w:t>Izsakās: M. Štāls</w:t>
      </w:r>
      <w:r w:rsidR="00F25B1D">
        <w:t>, S. Beļaka</w:t>
      </w:r>
    </w:p>
    <w:p w14:paraId="73C0F855" w14:textId="77777777" w:rsidR="0050517E" w:rsidRPr="00F66B26" w:rsidRDefault="0050517E" w:rsidP="0050517E">
      <w:pPr>
        <w:ind w:firstLine="540"/>
        <w:jc w:val="both"/>
        <w:rPr>
          <w:sz w:val="16"/>
          <w:szCs w:val="16"/>
        </w:rPr>
      </w:pPr>
    </w:p>
    <w:p w14:paraId="612EA14E"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A43860D" w14:textId="77777777" w:rsidR="00164054" w:rsidRDefault="00164054" w:rsidP="00EF1961">
      <w:pPr>
        <w:tabs>
          <w:tab w:val="left" w:pos="851"/>
        </w:tabs>
        <w:ind w:right="-1"/>
        <w:jc w:val="both"/>
        <w:rPr>
          <w:b/>
        </w:rPr>
      </w:pPr>
    </w:p>
    <w:p w14:paraId="01A75997" w14:textId="3F8A5DF6" w:rsidR="00EF1961" w:rsidRDefault="00EF1961" w:rsidP="00EF1961">
      <w:pPr>
        <w:tabs>
          <w:tab w:val="left" w:pos="851"/>
        </w:tabs>
        <w:ind w:right="-1"/>
        <w:jc w:val="both"/>
        <w:rPr>
          <w:b/>
        </w:rPr>
      </w:pPr>
      <w:r>
        <w:rPr>
          <w:b/>
        </w:rPr>
        <w:t>ZEMES LIETU KOMISIJA NOLEMJ:</w:t>
      </w:r>
    </w:p>
    <w:p w14:paraId="0C24AD75" w14:textId="77777777" w:rsidR="00EF1961" w:rsidRDefault="00EF1961" w:rsidP="00EF1961">
      <w:pPr>
        <w:tabs>
          <w:tab w:val="left" w:pos="851"/>
        </w:tabs>
        <w:ind w:right="-1" w:firstLine="567"/>
        <w:jc w:val="both"/>
        <w:rPr>
          <w:b/>
          <w:sz w:val="16"/>
          <w:szCs w:val="16"/>
        </w:rPr>
      </w:pPr>
    </w:p>
    <w:p w14:paraId="0AE32FED" w14:textId="77777777" w:rsidR="00FA4E48" w:rsidRDefault="00FA4E48" w:rsidP="00FA4E48">
      <w:pPr>
        <w:ind w:right="-1" w:firstLine="567"/>
        <w:jc w:val="both"/>
        <w:rPr>
          <w:color w:val="000000" w:themeColor="text1"/>
        </w:rPr>
      </w:pPr>
      <w:r>
        <w:rPr>
          <w:color w:val="000000" w:themeColor="text1"/>
        </w:rPr>
        <w:t xml:space="preserve">Apstiprināt </w:t>
      </w:r>
      <w:r>
        <w:t xml:space="preserve">Nekustamā īpašuma valsts kadastra informācijas sistēmā </w:t>
      </w:r>
      <w:r>
        <w:rPr>
          <w:color w:val="000000" w:themeColor="text1"/>
        </w:rPr>
        <w:t>reģistrētos zemes vienības</w:t>
      </w:r>
      <w:r w:rsidRPr="007A7933">
        <w:t xml:space="preserve"> </w:t>
      </w:r>
      <w:r>
        <w:rPr>
          <w:color w:val="000000" w:themeColor="text1"/>
        </w:rPr>
        <w:t xml:space="preserve">ar kadastra apzīmējumu </w:t>
      </w:r>
      <w:r w:rsidRPr="00665A11">
        <w:t xml:space="preserve">0900 </w:t>
      </w:r>
      <w:r>
        <w:t>027 0117 Aviācijas ielā 29,</w:t>
      </w:r>
      <w:r>
        <w:rPr>
          <w:color w:val="000000" w:themeColor="text1"/>
        </w:rPr>
        <w:t xml:space="preserve"> Jelgavā, platība 0,1268 ha, zemes robežu un situācijas plānus (pielikumā). </w:t>
      </w:r>
    </w:p>
    <w:p w14:paraId="53627CA0" w14:textId="77777777" w:rsidR="00D2338C" w:rsidRDefault="00D2338C" w:rsidP="00776486">
      <w:pPr>
        <w:ind w:right="46"/>
        <w:jc w:val="center"/>
        <w:rPr>
          <w:b/>
          <w:bCs/>
          <w:lang w:eastAsia="lv-LV"/>
        </w:rPr>
      </w:pPr>
    </w:p>
    <w:p w14:paraId="44966F37" w14:textId="5B578F58" w:rsidR="00825E5E" w:rsidRDefault="007200E9" w:rsidP="00776486">
      <w:pPr>
        <w:ind w:right="46"/>
        <w:jc w:val="center"/>
        <w:rPr>
          <w:b/>
          <w:bCs/>
          <w:lang w:eastAsia="lv-LV"/>
        </w:rPr>
      </w:pPr>
      <w:r>
        <w:rPr>
          <w:b/>
          <w:bCs/>
          <w:lang w:eastAsia="lv-LV"/>
        </w:rPr>
        <w:t>2</w:t>
      </w:r>
      <w:r w:rsidR="00825E5E">
        <w:rPr>
          <w:b/>
          <w:bCs/>
          <w:lang w:eastAsia="lv-LV"/>
        </w:rPr>
        <w:t>/</w:t>
      </w:r>
      <w:r w:rsidR="00825E5E" w:rsidRPr="008D0F9D">
        <w:rPr>
          <w:b/>
          <w:bCs/>
          <w:lang w:eastAsia="lv-LV"/>
        </w:rPr>
        <w:t>1</w:t>
      </w:r>
      <w:r w:rsidR="00F2044C">
        <w:rPr>
          <w:b/>
          <w:bCs/>
          <w:lang w:eastAsia="lv-LV"/>
        </w:rPr>
        <w:t>5</w:t>
      </w:r>
    </w:p>
    <w:p w14:paraId="56E9B38F" w14:textId="77777777" w:rsidR="00031761" w:rsidRDefault="00031761" w:rsidP="00031761">
      <w:pPr>
        <w:ind w:right="-1"/>
        <w:jc w:val="center"/>
        <w:rPr>
          <w:b/>
        </w:rPr>
      </w:pPr>
      <w:r>
        <w:rPr>
          <w:b/>
        </w:rPr>
        <w:t>ZEMES ROBEŽU UN SITUĀCIJAS PLĀNU APSTIPRINĀŠANA</w:t>
      </w:r>
    </w:p>
    <w:p w14:paraId="5E9A4B57" w14:textId="77777777" w:rsidR="00031761" w:rsidRPr="00E7272A" w:rsidRDefault="00031761" w:rsidP="00031761">
      <w:pPr>
        <w:ind w:right="-1"/>
        <w:jc w:val="center"/>
        <w:rPr>
          <w:b/>
          <w:color w:val="FF0000"/>
        </w:rPr>
      </w:pPr>
      <w:r w:rsidRPr="00E7272A">
        <w:rPr>
          <w:b/>
        </w:rPr>
        <w:t xml:space="preserve">ZEMES VIENĪBAI </w:t>
      </w:r>
      <w:r>
        <w:rPr>
          <w:b/>
        </w:rPr>
        <w:t>TĒRVETES IELĀ 217</w:t>
      </w:r>
      <w:r w:rsidRPr="00E7272A">
        <w:rPr>
          <w:b/>
        </w:rPr>
        <w:t>, JELGAVĀ</w:t>
      </w:r>
    </w:p>
    <w:p w14:paraId="60493301" w14:textId="77777777" w:rsidR="00031761" w:rsidRPr="008E0DA7" w:rsidRDefault="00031761" w:rsidP="00031761">
      <w:pPr>
        <w:pBdr>
          <w:bottom w:val="single" w:sz="12" w:space="2" w:color="auto"/>
        </w:pBdr>
        <w:ind w:right="-1"/>
        <w:jc w:val="center"/>
        <w:rPr>
          <w:b/>
        </w:rPr>
      </w:pPr>
      <w:r w:rsidRPr="008E0DA7">
        <w:t>(</w:t>
      </w:r>
      <w:r w:rsidRPr="00B877FF">
        <w:rPr>
          <w:bCs/>
          <w:sz w:val="22"/>
          <w:szCs w:val="22"/>
        </w:rPr>
        <w:t xml:space="preserve">zemes vienības </w:t>
      </w:r>
      <w:r w:rsidRPr="009D23AD">
        <w:rPr>
          <w:bCs/>
          <w:sz w:val="22"/>
          <w:szCs w:val="22"/>
        </w:rPr>
        <w:t>kadastra apzīmējums 0900 029 0770</w:t>
      </w:r>
      <w:r w:rsidRPr="008E0DA7">
        <w:t>)</w:t>
      </w:r>
    </w:p>
    <w:p w14:paraId="31B41D9A" w14:textId="3B1DF755" w:rsidR="00D21847" w:rsidRDefault="00D21847" w:rsidP="00B2257D">
      <w:pPr>
        <w:jc w:val="center"/>
        <w:rPr>
          <w:bCs/>
          <w:lang w:eastAsia="lv-LV"/>
        </w:rPr>
      </w:pPr>
      <w:r>
        <w:t>(Ziņo</w:t>
      </w:r>
      <w:r w:rsidRPr="00B9281A">
        <w:t xml:space="preserve"> </w:t>
      </w:r>
      <w:r w:rsidR="00011303">
        <w:t>J. Valdovska</w:t>
      </w:r>
      <w:r>
        <w:t>)</w:t>
      </w:r>
    </w:p>
    <w:p w14:paraId="1A2DA6C2" w14:textId="031538DB" w:rsidR="0050517E" w:rsidRDefault="0050517E" w:rsidP="0050517E">
      <w:pPr>
        <w:tabs>
          <w:tab w:val="left" w:pos="4019"/>
        </w:tabs>
        <w:ind w:right="-96"/>
        <w:jc w:val="both"/>
      </w:pPr>
      <w:r>
        <w:t>Izsakās: M. Štāls</w:t>
      </w:r>
    </w:p>
    <w:p w14:paraId="64630D95" w14:textId="77777777" w:rsidR="0050517E" w:rsidRPr="00F66B26" w:rsidRDefault="0050517E" w:rsidP="0050517E">
      <w:pPr>
        <w:ind w:firstLine="540"/>
        <w:jc w:val="both"/>
        <w:rPr>
          <w:sz w:val="16"/>
          <w:szCs w:val="16"/>
        </w:rPr>
      </w:pPr>
    </w:p>
    <w:p w14:paraId="54EF1E67" w14:textId="23802F5D" w:rsidR="0024432D" w:rsidRPr="006B4647" w:rsidRDefault="0024432D" w:rsidP="0024432D">
      <w:pPr>
        <w:jc w:val="both"/>
      </w:pPr>
      <w:r w:rsidRPr="00F65433">
        <w:rPr>
          <w:b/>
          <w:bCs/>
        </w:rPr>
        <w:t>Atklāti balsojot: PAR</w:t>
      </w:r>
      <w:r>
        <w:t xml:space="preserve"> </w:t>
      </w:r>
      <w:r w:rsidRPr="00F65433">
        <w:rPr>
          <w:b/>
          <w:bCs/>
        </w:rPr>
        <w:t xml:space="preserve">– </w:t>
      </w:r>
      <w:r w:rsidR="00031761">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rsidRPr="006B4647">
        <w:t>,</w:t>
      </w:r>
      <w:r w:rsidR="00F25B1D">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rsidR="00031761">
        <w:t xml:space="preserve">, </w:t>
      </w:r>
      <w:proofErr w:type="spellStart"/>
      <w:r w:rsidR="00031761">
        <w:t>A.Nagle</w:t>
      </w:r>
      <w:proofErr w:type="spellEnd"/>
      <w:r w:rsidR="00031761">
        <w:t xml:space="preserve">, </w:t>
      </w:r>
      <w:proofErr w:type="spellStart"/>
      <w:r w:rsidR="00031761">
        <w:t>L.Rinča</w:t>
      </w:r>
      <w:proofErr w:type="spellEnd"/>
      <w:r>
        <w:t>)</w:t>
      </w:r>
      <w:r w:rsidRPr="006B4647">
        <w:t xml:space="preserve"> </w:t>
      </w:r>
      <w:r w:rsidRPr="00F65433">
        <w:rPr>
          <w:b/>
          <w:bCs/>
        </w:rPr>
        <w:t>PRET</w:t>
      </w:r>
      <w:r w:rsidRPr="006B4647">
        <w:t xml:space="preserve"> </w:t>
      </w:r>
      <w:r>
        <w:t>–</w:t>
      </w:r>
      <w:r w:rsidRPr="006B4647">
        <w:t xml:space="preserve"> </w:t>
      </w:r>
      <w:r w:rsidR="00031761" w:rsidRPr="00031761">
        <w:t>nav</w:t>
      </w:r>
      <w:r w:rsidRPr="006B4647">
        <w:t xml:space="preserve">, </w:t>
      </w:r>
      <w:r w:rsidRPr="00F65433">
        <w:rPr>
          <w:b/>
          <w:bCs/>
        </w:rPr>
        <w:t>ATTURAS</w:t>
      </w:r>
      <w:r w:rsidRPr="006B4647">
        <w:t xml:space="preserve"> –</w:t>
      </w:r>
      <w:r w:rsidR="00F25B1D">
        <w:t xml:space="preserve"> </w:t>
      </w:r>
      <w:r w:rsidR="00031761" w:rsidRPr="00031761">
        <w:t>nav</w:t>
      </w:r>
      <w:r w:rsidR="00F25B1D" w:rsidRPr="00031761">
        <w:t>.</w:t>
      </w:r>
    </w:p>
    <w:p w14:paraId="12714681" w14:textId="77777777" w:rsidR="00825E5E" w:rsidRDefault="00825E5E" w:rsidP="00776486">
      <w:pPr>
        <w:jc w:val="both"/>
        <w:rPr>
          <w:b/>
        </w:rPr>
      </w:pPr>
    </w:p>
    <w:p w14:paraId="33EB878E" w14:textId="77777777" w:rsidR="0087356B" w:rsidRDefault="0087356B" w:rsidP="0087356B">
      <w:pPr>
        <w:jc w:val="both"/>
        <w:rPr>
          <w:b/>
        </w:rPr>
      </w:pPr>
      <w:r>
        <w:rPr>
          <w:b/>
        </w:rPr>
        <w:t>ZEMES LIETU KOMISIJA NOLEMJ:</w:t>
      </w:r>
    </w:p>
    <w:p w14:paraId="6DBC1AF7" w14:textId="77777777" w:rsidR="0087356B" w:rsidRDefault="0087356B" w:rsidP="00EB2949">
      <w:pPr>
        <w:pStyle w:val="Pamatteksts"/>
        <w:ind w:firstLine="142"/>
        <w:rPr>
          <w:rFonts w:ascii="Times New Roman" w:hAnsi="Times New Roman"/>
        </w:rPr>
      </w:pPr>
    </w:p>
    <w:p w14:paraId="7E5F90EC" w14:textId="77777777" w:rsidR="00031761" w:rsidRDefault="00031761" w:rsidP="00031761">
      <w:pPr>
        <w:ind w:right="-1" w:firstLine="567"/>
        <w:jc w:val="both"/>
        <w:rPr>
          <w:color w:val="000000" w:themeColor="text1"/>
        </w:rPr>
      </w:pPr>
      <w:r>
        <w:rPr>
          <w:color w:val="000000" w:themeColor="text1"/>
        </w:rPr>
        <w:t xml:space="preserve">Apstiprināt </w:t>
      </w:r>
      <w:r>
        <w:t xml:space="preserve">Nekustamā īpašuma valsts kadastra informācijas sistēmā </w:t>
      </w:r>
      <w:r>
        <w:rPr>
          <w:color w:val="000000" w:themeColor="text1"/>
        </w:rPr>
        <w:t>reģistrētos zemes vienības</w:t>
      </w:r>
      <w:r w:rsidRPr="007A7933">
        <w:t xml:space="preserve"> </w:t>
      </w:r>
      <w:r>
        <w:rPr>
          <w:color w:val="000000" w:themeColor="text1"/>
        </w:rPr>
        <w:t xml:space="preserve">ar kadastra apzīmējumu </w:t>
      </w:r>
      <w:r w:rsidRPr="00665A11">
        <w:t xml:space="preserve">0900 </w:t>
      </w:r>
      <w:r>
        <w:t>029 0770 Tērvetes ielā 217</w:t>
      </w:r>
      <w:r>
        <w:rPr>
          <w:color w:val="000000" w:themeColor="text1"/>
        </w:rPr>
        <w:t xml:space="preserve">, Jelgavā, platība 0,1158 ha, zemes robežu un situācijas plānus (pielikumā). </w:t>
      </w:r>
    </w:p>
    <w:p w14:paraId="39794638" w14:textId="77777777" w:rsidR="001C5A33" w:rsidRDefault="001C5A33" w:rsidP="00776486">
      <w:pPr>
        <w:ind w:right="46"/>
        <w:jc w:val="center"/>
        <w:rPr>
          <w:b/>
          <w:bCs/>
          <w:lang w:eastAsia="lv-LV"/>
        </w:rPr>
      </w:pPr>
    </w:p>
    <w:p w14:paraId="4C796228" w14:textId="5D8BAB68" w:rsidR="00825E5E" w:rsidRDefault="007200E9" w:rsidP="00776486">
      <w:pPr>
        <w:ind w:right="46"/>
        <w:jc w:val="center"/>
        <w:rPr>
          <w:b/>
          <w:bCs/>
          <w:lang w:eastAsia="lv-LV"/>
        </w:rPr>
      </w:pPr>
      <w:r>
        <w:rPr>
          <w:b/>
          <w:bCs/>
          <w:lang w:eastAsia="lv-LV"/>
        </w:rPr>
        <w:t>2</w:t>
      </w:r>
      <w:r w:rsidR="00825E5E">
        <w:rPr>
          <w:b/>
          <w:bCs/>
          <w:lang w:eastAsia="lv-LV"/>
        </w:rPr>
        <w:t>/</w:t>
      </w:r>
      <w:r w:rsidR="00825E5E" w:rsidRPr="008D0F9D">
        <w:rPr>
          <w:b/>
          <w:bCs/>
          <w:lang w:eastAsia="lv-LV"/>
        </w:rPr>
        <w:t>1</w:t>
      </w:r>
      <w:r w:rsidR="00F2044C">
        <w:rPr>
          <w:b/>
          <w:bCs/>
          <w:lang w:eastAsia="lv-LV"/>
        </w:rPr>
        <w:t>6</w:t>
      </w:r>
    </w:p>
    <w:p w14:paraId="507D4B34" w14:textId="77777777" w:rsidR="001B3AEC" w:rsidRDefault="001B3AEC" w:rsidP="001B3AEC">
      <w:pPr>
        <w:pBdr>
          <w:bottom w:val="single" w:sz="4" w:space="1" w:color="auto"/>
        </w:pBdr>
        <w:ind w:right="-1"/>
        <w:jc w:val="center"/>
        <w:rPr>
          <w:b/>
        </w:rPr>
      </w:pPr>
      <w:r>
        <w:rPr>
          <w:b/>
        </w:rPr>
        <w:t>GROZĪJUMI 2016. GADA 1. JŪNIJA LĪGUMĀ NR. 8-28/14</w:t>
      </w:r>
    </w:p>
    <w:p w14:paraId="71BAEDFA" w14:textId="77777777" w:rsidR="001B3AEC" w:rsidRPr="002820F1" w:rsidRDefault="001B3AEC" w:rsidP="001B3AEC">
      <w:pPr>
        <w:pBdr>
          <w:bottom w:val="single" w:sz="4" w:space="1" w:color="auto"/>
        </w:pBdr>
        <w:ind w:right="-1"/>
        <w:jc w:val="center"/>
        <w:rPr>
          <w:b/>
        </w:rPr>
      </w:pPr>
      <w:r>
        <w:rPr>
          <w:b/>
        </w:rPr>
        <w:t>PAR ZEMES VIENĪBAS LIETUVAS ŠOSEJĀ 11C, JELGAVĀ, DAĻAS NOMU</w:t>
      </w:r>
    </w:p>
    <w:p w14:paraId="35B7339E" w14:textId="1271DDFD" w:rsidR="00437934" w:rsidRPr="00F737D5" w:rsidRDefault="00437934" w:rsidP="001C5A33">
      <w:pPr>
        <w:jc w:val="center"/>
        <w:rPr>
          <w:bCs/>
          <w:lang w:eastAsia="lv-LV"/>
        </w:rPr>
      </w:pPr>
      <w:r w:rsidRPr="00F737D5">
        <w:rPr>
          <w:b/>
        </w:rPr>
        <w:t>(</w:t>
      </w:r>
      <w:r w:rsidRPr="00F737D5">
        <w:t xml:space="preserve">Ziņo </w:t>
      </w:r>
      <w:r w:rsidR="001B3AEC">
        <w:rPr>
          <w:color w:val="000000"/>
        </w:rPr>
        <w:t>J. Valdovska</w:t>
      </w:r>
      <w:r w:rsidRPr="00F737D5">
        <w:t>)</w:t>
      </w:r>
    </w:p>
    <w:p w14:paraId="4B89A9A7" w14:textId="04C4BA2A" w:rsidR="0050517E" w:rsidRDefault="0050517E" w:rsidP="0050517E">
      <w:pPr>
        <w:tabs>
          <w:tab w:val="left" w:pos="4019"/>
        </w:tabs>
        <w:ind w:right="-96"/>
        <w:jc w:val="both"/>
      </w:pPr>
      <w:r>
        <w:t>Izsakās: M. Štāls</w:t>
      </w:r>
      <w:r w:rsidR="001B3AEC">
        <w:t>, S. Beļaka</w:t>
      </w:r>
    </w:p>
    <w:p w14:paraId="7B3E3B77" w14:textId="77777777" w:rsidR="0050517E" w:rsidRPr="00F66B26" w:rsidRDefault="0050517E" w:rsidP="0050517E">
      <w:pPr>
        <w:ind w:firstLine="540"/>
        <w:jc w:val="both"/>
        <w:rPr>
          <w:sz w:val="16"/>
          <w:szCs w:val="16"/>
        </w:rPr>
      </w:pPr>
    </w:p>
    <w:p w14:paraId="5DEC398F"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39C1F707" w14:textId="77777777" w:rsidR="0024432D" w:rsidRDefault="0024432D" w:rsidP="0086522C">
      <w:pPr>
        <w:jc w:val="both"/>
        <w:rPr>
          <w:b/>
        </w:rPr>
      </w:pPr>
    </w:p>
    <w:p w14:paraId="492BD1E7" w14:textId="4A6903C2" w:rsidR="00D2338C" w:rsidRPr="00D2338C" w:rsidRDefault="00D2338C" w:rsidP="0086522C">
      <w:pPr>
        <w:jc w:val="both"/>
        <w:rPr>
          <w:b/>
        </w:rPr>
      </w:pPr>
      <w:r>
        <w:rPr>
          <w:b/>
        </w:rPr>
        <w:t>ZEMES LIETU KOMISIJA NOLEMJ:</w:t>
      </w:r>
    </w:p>
    <w:p w14:paraId="2989CD4C" w14:textId="77777777" w:rsidR="002E4B0C" w:rsidRDefault="002E4B0C" w:rsidP="00CB287C">
      <w:pPr>
        <w:tabs>
          <w:tab w:val="left" w:pos="851"/>
        </w:tabs>
        <w:ind w:right="-1"/>
        <w:jc w:val="both"/>
        <w:rPr>
          <w:b/>
        </w:rPr>
      </w:pPr>
    </w:p>
    <w:p w14:paraId="33190280" w14:textId="77777777" w:rsidR="001B3AEC" w:rsidRPr="00CC022C" w:rsidRDefault="001B3AEC" w:rsidP="001B3AEC">
      <w:pPr>
        <w:pStyle w:val="Pamatteksts"/>
        <w:numPr>
          <w:ilvl w:val="0"/>
          <w:numId w:val="1"/>
        </w:numPr>
        <w:ind w:left="0" w:right="-1" w:firstLine="426"/>
        <w:rPr>
          <w:rFonts w:ascii="Times New Roman" w:hAnsi="Times New Roman"/>
        </w:rPr>
      </w:pPr>
      <w:r w:rsidRPr="00CC022C">
        <w:rPr>
          <w:rFonts w:ascii="Times New Roman" w:hAnsi="Times New Roman"/>
        </w:rPr>
        <w:t>Pagarināt 20</w:t>
      </w:r>
      <w:r>
        <w:rPr>
          <w:rFonts w:ascii="Times New Roman" w:hAnsi="Times New Roman"/>
        </w:rPr>
        <w:t>16</w:t>
      </w:r>
      <w:r w:rsidRPr="00CC022C">
        <w:rPr>
          <w:rFonts w:ascii="Times New Roman" w:hAnsi="Times New Roman"/>
        </w:rPr>
        <w:t xml:space="preserve">. gada </w:t>
      </w:r>
      <w:r>
        <w:rPr>
          <w:rFonts w:ascii="Times New Roman" w:hAnsi="Times New Roman"/>
        </w:rPr>
        <w:t>1</w:t>
      </w:r>
      <w:r w:rsidRPr="003E36EA">
        <w:rPr>
          <w:rFonts w:ascii="Times New Roman" w:hAnsi="Times New Roman"/>
        </w:rPr>
        <w:t>.</w:t>
      </w:r>
      <w:r>
        <w:rPr>
          <w:rFonts w:ascii="Times New Roman" w:hAnsi="Times New Roman"/>
        </w:rPr>
        <w:t xml:space="preserve"> jūnijā </w:t>
      </w:r>
      <w:r w:rsidRPr="003E36EA">
        <w:rPr>
          <w:rFonts w:ascii="Times New Roman" w:hAnsi="Times New Roman"/>
        </w:rPr>
        <w:t xml:space="preserve">ar </w:t>
      </w:r>
      <w:r w:rsidRPr="004E3675">
        <w:rPr>
          <w:rFonts w:ascii="Times New Roman" w:hAnsi="Times New Roman"/>
        </w:rPr>
        <w:t>SIA “</w:t>
      </w:r>
      <w:proofErr w:type="spellStart"/>
      <w:r w:rsidRPr="000B7BDB">
        <w:rPr>
          <w:rFonts w:ascii="Times New Roman" w:hAnsi="Times New Roman"/>
        </w:rPr>
        <w:t>Media</w:t>
      </w:r>
      <w:proofErr w:type="spellEnd"/>
      <w:r w:rsidRPr="000B7BDB">
        <w:rPr>
          <w:rFonts w:ascii="Times New Roman" w:hAnsi="Times New Roman"/>
        </w:rPr>
        <w:t xml:space="preserve"> Jelgava</w:t>
      </w:r>
      <w:r w:rsidRPr="004E3675">
        <w:rPr>
          <w:rFonts w:ascii="Times New Roman" w:hAnsi="Times New Roman"/>
        </w:rPr>
        <w:t>”</w:t>
      </w:r>
      <w:r>
        <w:t xml:space="preserve"> </w:t>
      </w:r>
      <w:r w:rsidRPr="00CC022C">
        <w:rPr>
          <w:rFonts w:ascii="Times New Roman" w:hAnsi="Times New Roman"/>
        </w:rPr>
        <w:t>noslēgtā līguma Nr.</w:t>
      </w:r>
      <w:r>
        <w:rPr>
          <w:rFonts w:ascii="Times New Roman" w:hAnsi="Times New Roman"/>
        </w:rPr>
        <w:t> </w:t>
      </w:r>
      <w:r w:rsidRPr="00CC022C">
        <w:rPr>
          <w:rFonts w:ascii="Times New Roman" w:hAnsi="Times New Roman"/>
        </w:rPr>
        <w:t>8</w:t>
      </w:r>
      <w:r>
        <w:rPr>
          <w:rFonts w:ascii="Times New Roman" w:hAnsi="Times New Roman"/>
        </w:rPr>
        <w:t>-</w:t>
      </w:r>
      <w:r w:rsidRPr="00CC022C">
        <w:rPr>
          <w:rFonts w:ascii="Times New Roman" w:hAnsi="Times New Roman"/>
        </w:rPr>
        <w:t>28/</w:t>
      </w:r>
      <w:r>
        <w:rPr>
          <w:rFonts w:ascii="Times New Roman" w:hAnsi="Times New Roman"/>
        </w:rPr>
        <w:t xml:space="preserve">14 </w:t>
      </w:r>
      <w:r w:rsidRPr="00CC022C">
        <w:rPr>
          <w:rFonts w:ascii="Times New Roman" w:hAnsi="Times New Roman"/>
        </w:rPr>
        <w:t xml:space="preserve">(turpmāk – Līgums) </w:t>
      </w:r>
      <w:r>
        <w:rPr>
          <w:rFonts w:ascii="Times New Roman" w:hAnsi="Times New Roman"/>
        </w:rPr>
        <w:t>p</w:t>
      </w:r>
      <w:r w:rsidRPr="00CC022C">
        <w:rPr>
          <w:rFonts w:ascii="Times New Roman" w:hAnsi="Times New Roman"/>
        </w:rPr>
        <w:t xml:space="preserve">ar </w:t>
      </w:r>
      <w:r>
        <w:rPr>
          <w:rFonts w:ascii="Times New Roman" w:hAnsi="Times New Roman"/>
        </w:rPr>
        <w:t>zemes vienības</w:t>
      </w:r>
      <w:r w:rsidRPr="00CC022C">
        <w:rPr>
          <w:rFonts w:ascii="Times New Roman" w:hAnsi="Times New Roman"/>
        </w:rPr>
        <w:t xml:space="preserve"> daļas</w:t>
      </w:r>
      <w:r>
        <w:rPr>
          <w:rFonts w:ascii="Times New Roman" w:hAnsi="Times New Roman"/>
        </w:rPr>
        <w:t xml:space="preserve"> 33 m</w:t>
      </w:r>
      <w:r w:rsidRPr="003E36EA">
        <w:rPr>
          <w:rFonts w:ascii="Times New Roman" w:hAnsi="Times New Roman"/>
          <w:vertAlign w:val="superscript"/>
        </w:rPr>
        <w:t>2</w:t>
      </w:r>
      <w:r>
        <w:rPr>
          <w:rFonts w:ascii="Times New Roman" w:hAnsi="Times New Roman"/>
        </w:rPr>
        <w:t xml:space="preserve"> platībā</w:t>
      </w:r>
      <w:r w:rsidRPr="00CC022C">
        <w:rPr>
          <w:rFonts w:ascii="Times New Roman" w:hAnsi="Times New Roman"/>
        </w:rPr>
        <w:t xml:space="preserve"> </w:t>
      </w:r>
      <w:r>
        <w:rPr>
          <w:rFonts w:ascii="Times New Roman" w:hAnsi="Times New Roman"/>
        </w:rPr>
        <w:t>Lietuvas šosejā 11C</w:t>
      </w:r>
      <w:r w:rsidRPr="00CC022C">
        <w:rPr>
          <w:rFonts w:ascii="Times New Roman" w:hAnsi="Times New Roman"/>
        </w:rPr>
        <w:t xml:space="preserve">, Jelgavā, </w:t>
      </w:r>
      <w:r>
        <w:rPr>
          <w:rFonts w:ascii="Times New Roman" w:hAnsi="Times New Roman"/>
        </w:rPr>
        <w:t xml:space="preserve">nomu </w:t>
      </w:r>
      <w:r w:rsidRPr="00CC022C">
        <w:rPr>
          <w:rFonts w:ascii="Times New Roman" w:hAnsi="Times New Roman"/>
        </w:rPr>
        <w:t xml:space="preserve">termiņu </w:t>
      </w:r>
      <w:r w:rsidRPr="00311935">
        <w:rPr>
          <w:rFonts w:ascii="Times New Roman" w:hAnsi="Times New Roman"/>
        </w:rPr>
        <w:t>līdz 2026. gada 31. decembrim.</w:t>
      </w:r>
    </w:p>
    <w:p w14:paraId="6181BB72" w14:textId="77777777" w:rsidR="001B3AEC" w:rsidRDefault="001B3AEC" w:rsidP="001B3AEC">
      <w:pPr>
        <w:pStyle w:val="Pamatteksts"/>
        <w:numPr>
          <w:ilvl w:val="0"/>
          <w:numId w:val="1"/>
        </w:numPr>
        <w:ind w:left="0" w:right="-1" w:firstLine="426"/>
        <w:rPr>
          <w:rFonts w:ascii="Times New Roman" w:hAnsi="Times New Roman"/>
        </w:rPr>
      </w:pPr>
      <w:r w:rsidRPr="008F1C0F">
        <w:rPr>
          <w:rFonts w:ascii="Times New Roman" w:hAnsi="Times New Roman"/>
        </w:rPr>
        <w:t>Grozīt Līguma 3.1.punktā minēto norēķinu kārtību, nosakot, ka nomnieks ar 2024.gada 1.janvāri maksā iznomātājam nomas maksu atbilstoši neatkarīga vērtētāja noteiktajai tirgus nomas maksai</w:t>
      </w:r>
      <w:r>
        <w:rPr>
          <w:rFonts w:ascii="Times New Roman" w:hAnsi="Times New Roman"/>
        </w:rPr>
        <w:t>.</w:t>
      </w:r>
    </w:p>
    <w:p w14:paraId="4900E12D" w14:textId="77777777" w:rsidR="001B3AEC" w:rsidRPr="007070DF" w:rsidRDefault="001B3AEC" w:rsidP="001B3AEC">
      <w:pPr>
        <w:pStyle w:val="Pamatteksts"/>
        <w:tabs>
          <w:tab w:val="left" w:pos="851"/>
        </w:tabs>
        <w:ind w:right="-1"/>
        <w:rPr>
          <w:rFonts w:ascii="Times New Roman" w:hAnsi="Times New Roman"/>
          <w:sz w:val="16"/>
          <w:szCs w:val="16"/>
        </w:rPr>
      </w:pPr>
    </w:p>
    <w:p w14:paraId="41CB503E" w14:textId="77777777" w:rsidR="001B3AEC" w:rsidRDefault="001B3AEC" w:rsidP="001B3AEC">
      <w:pPr>
        <w:tabs>
          <w:tab w:val="left" w:pos="851"/>
        </w:tabs>
        <w:ind w:right="-1" w:firstLine="567"/>
        <w:jc w:val="both"/>
        <w:rPr>
          <w:lang w:val="en-US"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BD4DF3">
        <w:t>vai elektroniski, nosūtot to uz pašvaldības oficiālo elektronisko adresi (e-adresi) vai e-pasta adresi:</w:t>
      </w:r>
      <w:r>
        <w:rPr>
          <w:lang w:val="en-US"/>
        </w:rPr>
        <w:t xml:space="preserve"> </w:t>
      </w:r>
      <w:hyperlink r:id="rId39" w:history="1">
        <w:r>
          <w:rPr>
            <w:rStyle w:val="Hipersaite"/>
            <w:lang w:val="en-US"/>
          </w:rPr>
          <w:t>pasts@jelgava.lv</w:t>
        </w:r>
      </w:hyperlink>
      <w:r>
        <w:rPr>
          <w:rStyle w:val="Hipersaite"/>
          <w:lang w:val="en-US"/>
        </w:rPr>
        <w:t>.</w:t>
      </w:r>
    </w:p>
    <w:p w14:paraId="7EC201CA" w14:textId="524E3642" w:rsidR="00936B81" w:rsidRDefault="007200E9" w:rsidP="00936B81">
      <w:pPr>
        <w:ind w:right="46"/>
        <w:jc w:val="center"/>
        <w:rPr>
          <w:b/>
          <w:bCs/>
          <w:lang w:eastAsia="lv-LV"/>
        </w:rPr>
      </w:pPr>
      <w:r>
        <w:rPr>
          <w:b/>
          <w:bCs/>
          <w:lang w:eastAsia="lv-LV"/>
        </w:rPr>
        <w:lastRenderedPageBreak/>
        <w:t>2</w:t>
      </w:r>
      <w:r w:rsidR="00936B81">
        <w:rPr>
          <w:b/>
          <w:bCs/>
          <w:lang w:eastAsia="lv-LV"/>
        </w:rPr>
        <w:t>/</w:t>
      </w:r>
      <w:r w:rsidR="00936B81" w:rsidRPr="008D0F9D">
        <w:rPr>
          <w:b/>
          <w:bCs/>
          <w:lang w:eastAsia="lv-LV"/>
        </w:rPr>
        <w:t>1</w:t>
      </w:r>
      <w:r w:rsidR="009C7AE8">
        <w:rPr>
          <w:b/>
          <w:bCs/>
          <w:lang w:eastAsia="lv-LV"/>
        </w:rPr>
        <w:t>7</w:t>
      </w:r>
    </w:p>
    <w:p w14:paraId="1ED52565" w14:textId="77777777" w:rsidR="00655BD2" w:rsidRDefault="00655BD2" w:rsidP="00655BD2">
      <w:pPr>
        <w:pBdr>
          <w:bottom w:val="single" w:sz="4" w:space="1" w:color="auto"/>
        </w:pBdr>
        <w:ind w:right="-1"/>
        <w:jc w:val="center"/>
        <w:rPr>
          <w:b/>
        </w:rPr>
      </w:pPr>
      <w:r>
        <w:rPr>
          <w:b/>
        </w:rPr>
        <w:t>GROZĪJUMI 2016. GADA 30. SEPTEMBRA LĪGUMĀ NR. 8-28/31</w:t>
      </w:r>
    </w:p>
    <w:p w14:paraId="0D218B37" w14:textId="32A843D6" w:rsidR="001C5A33" w:rsidRDefault="00655BD2" w:rsidP="00655BD2">
      <w:pPr>
        <w:pBdr>
          <w:bottom w:val="single" w:sz="4" w:space="1" w:color="auto"/>
        </w:pBdr>
        <w:ind w:right="-1"/>
        <w:jc w:val="center"/>
        <w:rPr>
          <w:b/>
        </w:rPr>
      </w:pPr>
      <w:r>
        <w:rPr>
          <w:b/>
        </w:rPr>
        <w:t>PAR ZEMES VIENĪBAS CUKURA IELĀ 16A, JELGAVĀ, NOMU</w:t>
      </w:r>
      <w:r w:rsidR="001C5A33" w:rsidRPr="001C5A33">
        <w:rPr>
          <w:b/>
        </w:rPr>
        <w:t xml:space="preserve"> </w:t>
      </w:r>
    </w:p>
    <w:p w14:paraId="6714DBA2" w14:textId="275BF061" w:rsidR="00936B81" w:rsidRDefault="00936B81" w:rsidP="001C5A33">
      <w:pPr>
        <w:jc w:val="center"/>
      </w:pPr>
      <w:r w:rsidRPr="00F737D5">
        <w:rPr>
          <w:b/>
        </w:rPr>
        <w:t>(</w:t>
      </w:r>
      <w:r w:rsidRPr="00F737D5">
        <w:t xml:space="preserve">Ziņo </w:t>
      </w:r>
      <w:r w:rsidR="00F87089">
        <w:rPr>
          <w:color w:val="000000"/>
        </w:rPr>
        <w:t>J. Valdovska</w:t>
      </w:r>
      <w:r w:rsidRPr="00F737D5">
        <w:t>)</w:t>
      </w:r>
    </w:p>
    <w:p w14:paraId="1F5ABD4A" w14:textId="6FB5A942" w:rsidR="00655BD2" w:rsidRPr="00F737D5" w:rsidRDefault="00655BD2" w:rsidP="00655BD2">
      <w:pPr>
        <w:rPr>
          <w:bCs/>
          <w:lang w:eastAsia="lv-LV"/>
        </w:rPr>
      </w:pPr>
      <w:r>
        <w:t>Jautājumus uzdod:</w:t>
      </w:r>
      <w:r>
        <w:t xml:space="preserve"> A. Ramutis</w:t>
      </w:r>
    </w:p>
    <w:p w14:paraId="298FCBCE" w14:textId="6B25BE54" w:rsidR="0050517E" w:rsidRDefault="0050517E" w:rsidP="0050517E">
      <w:pPr>
        <w:tabs>
          <w:tab w:val="left" w:pos="4019"/>
        </w:tabs>
        <w:ind w:right="-96"/>
        <w:jc w:val="both"/>
      </w:pPr>
      <w:r>
        <w:t>Izsakās: M. Štāls</w:t>
      </w:r>
      <w:r w:rsidR="00E01834">
        <w:t xml:space="preserve">, </w:t>
      </w:r>
      <w:r>
        <w:t>S. Beļaka</w:t>
      </w:r>
    </w:p>
    <w:p w14:paraId="40F3A669" w14:textId="77777777" w:rsidR="0024432D" w:rsidRDefault="0024432D" w:rsidP="0050517E">
      <w:pPr>
        <w:tabs>
          <w:tab w:val="left" w:pos="4019"/>
        </w:tabs>
        <w:ind w:right="-96"/>
        <w:jc w:val="both"/>
      </w:pPr>
    </w:p>
    <w:p w14:paraId="746E32ED" w14:textId="77777777" w:rsidR="0024432D" w:rsidRPr="006B4647" w:rsidRDefault="0024432D" w:rsidP="0024432D">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5CACFFE" w14:textId="77777777" w:rsidR="007B5B1B" w:rsidRDefault="007B5B1B" w:rsidP="00E01834">
      <w:pPr>
        <w:jc w:val="both"/>
        <w:rPr>
          <w:b/>
        </w:rPr>
      </w:pPr>
    </w:p>
    <w:p w14:paraId="1D98622C" w14:textId="43D6103F" w:rsidR="00E01834" w:rsidRDefault="00E01834" w:rsidP="00E01834">
      <w:pPr>
        <w:jc w:val="both"/>
        <w:rPr>
          <w:b/>
        </w:rPr>
      </w:pPr>
      <w:r>
        <w:rPr>
          <w:b/>
        </w:rPr>
        <w:t>ZEMES LIETU KOMISIJA NOLEMJ:</w:t>
      </w:r>
    </w:p>
    <w:p w14:paraId="66C13843" w14:textId="77777777" w:rsidR="00E01834" w:rsidRPr="006B4647" w:rsidRDefault="00E01834" w:rsidP="00164054">
      <w:pPr>
        <w:jc w:val="both"/>
      </w:pPr>
    </w:p>
    <w:p w14:paraId="362CA139" w14:textId="5EDCFE93" w:rsidR="00655BD2" w:rsidRPr="00655BD2" w:rsidRDefault="00655BD2" w:rsidP="00655BD2">
      <w:pPr>
        <w:pStyle w:val="Pamatteksts"/>
        <w:numPr>
          <w:ilvl w:val="0"/>
          <w:numId w:val="99"/>
        </w:numPr>
        <w:ind w:right="-1"/>
        <w:rPr>
          <w:rFonts w:ascii="Times New Roman" w:hAnsi="Times New Roman"/>
        </w:rPr>
      </w:pPr>
      <w:r w:rsidRPr="00655BD2">
        <w:rPr>
          <w:rFonts w:ascii="Times New Roman" w:hAnsi="Times New Roman"/>
        </w:rPr>
        <w:t xml:space="preserve">Pagarināt 2016. gada 30. septembrī ar </w:t>
      </w:r>
      <w:r w:rsidR="00647D56" w:rsidRPr="008A34E3">
        <w:rPr>
          <w:lang w:eastAsia="lv-LV"/>
        </w:rPr>
        <w:t>[..]</w:t>
      </w:r>
      <w:r w:rsidR="00647D56">
        <w:rPr>
          <w:lang w:eastAsia="lv-LV"/>
        </w:rPr>
        <w:t xml:space="preserve"> </w:t>
      </w:r>
      <w:r w:rsidRPr="00655BD2">
        <w:rPr>
          <w:rFonts w:ascii="Times New Roman" w:hAnsi="Times New Roman"/>
        </w:rPr>
        <w:t xml:space="preserve">noslēgtā līguma Nr. 8-28/31 (turpmāk – Līgums) nomas termiņu līdz objekta – zemes vienības Cukura ielā 14A, Jelgavā, izsoles izsludināšanai, bet ne ilgāk kā līdz 2028. gada 31. decembrim.  </w:t>
      </w:r>
    </w:p>
    <w:p w14:paraId="6931D149" w14:textId="77777777" w:rsidR="00655BD2" w:rsidRPr="00655BD2" w:rsidRDefault="00655BD2" w:rsidP="00655BD2">
      <w:pPr>
        <w:pStyle w:val="Pamatteksts"/>
        <w:numPr>
          <w:ilvl w:val="0"/>
          <w:numId w:val="99"/>
        </w:numPr>
        <w:ind w:left="0" w:right="-1" w:firstLine="426"/>
        <w:rPr>
          <w:rFonts w:ascii="Times New Roman" w:hAnsi="Times New Roman"/>
        </w:rPr>
      </w:pPr>
      <w:r w:rsidRPr="00655BD2">
        <w:rPr>
          <w:rFonts w:ascii="Times New Roman" w:hAnsi="Times New Roman"/>
        </w:rPr>
        <w:t>Veikt grozījumu Līguma 1.1.punktā, izsakot to šādā redakcijā:</w:t>
      </w:r>
    </w:p>
    <w:p w14:paraId="3736C599" w14:textId="77777777" w:rsidR="00655BD2" w:rsidRPr="00655BD2" w:rsidRDefault="00655BD2" w:rsidP="00655BD2">
      <w:pPr>
        <w:tabs>
          <w:tab w:val="left" w:pos="567"/>
          <w:tab w:val="left" w:pos="851"/>
        </w:tabs>
        <w:ind w:right="-1"/>
        <w:jc w:val="both"/>
      </w:pPr>
      <w:r w:rsidRPr="00655BD2">
        <w:t>“1.1. Iznomātājs nodod un Nomnieks pieņem nomas lietošanā zemes vienību ar kadastra apzīmējumu 0900 014 0104 Cukura ielā 14A, Jelgavā, 1309 m</w:t>
      </w:r>
      <w:r w:rsidRPr="00655BD2">
        <w:rPr>
          <w:vertAlign w:val="superscript"/>
        </w:rPr>
        <w:t>2</w:t>
      </w:r>
      <w:r w:rsidRPr="00655BD2">
        <w:t xml:space="preserve"> platībā (turpmāk - Zemesgabals), saskaņā ar situācijas skici (pielikumā).”</w:t>
      </w:r>
    </w:p>
    <w:p w14:paraId="4B473D85" w14:textId="77777777" w:rsidR="00655BD2" w:rsidRPr="00655BD2" w:rsidRDefault="00655BD2" w:rsidP="00655BD2">
      <w:pPr>
        <w:pStyle w:val="Pamatteksts"/>
        <w:tabs>
          <w:tab w:val="left" w:pos="851"/>
        </w:tabs>
        <w:ind w:right="-1"/>
        <w:rPr>
          <w:rFonts w:ascii="Times New Roman" w:hAnsi="Times New Roman"/>
          <w:sz w:val="16"/>
          <w:szCs w:val="16"/>
        </w:rPr>
      </w:pPr>
    </w:p>
    <w:p w14:paraId="07100757" w14:textId="77777777" w:rsidR="00655BD2" w:rsidRPr="00655BD2" w:rsidRDefault="00655BD2" w:rsidP="00655BD2">
      <w:pPr>
        <w:tabs>
          <w:tab w:val="left" w:pos="851"/>
        </w:tabs>
        <w:ind w:right="-1" w:firstLine="567"/>
        <w:jc w:val="both"/>
        <w:rPr>
          <w:lang w:val="en-US" w:eastAsia="lv-LV"/>
        </w:rPr>
      </w:pPr>
      <w:r w:rsidRPr="00655BD2">
        <w:t xml:space="preserve">Lēmumu viena mēneša laikā var apstrīdēt Jelgavas </w:t>
      </w:r>
      <w:proofErr w:type="spellStart"/>
      <w:r w:rsidRPr="00655BD2">
        <w:t>valstspilsētas</w:t>
      </w:r>
      <w:proofErr w:type="spellEnd"/>
      <w:r w:rsidRPr="00655BD2">
        <w:t xml:space="preserve"> pašvaldības domē, iesniegumu iesniedzot Jelgavas </w:t>
      </w:r>
      <w:proofErr w:type="spellStart"/>
      <w:r w:rsidRPr="00655BD2">
        <w:t>valstspilsētas</w:t>
      </w:r>
      <w:proofErr w:type="spellEnd"/>
      <w:r w:rsidRPr="00655BD2">
        <w:t xml:space="preserve"> pašvaldības Klientu apkalpošanas centrā, Lielajā ielā 11, Jelgavā vai elektroniski, nosūtot to uz pašvaldības oficiālo elektronisko adresi (e-adresi) vai e-pasta adresi:</w:t>
      </w:r>
      <w:r w:rsidRPr="00655BD2">
        <w:rPr>
          <w:lang w:val="en-US"/>
        </w:rPr>
        <w:t xml:space="preserve"> </w:t>
      </w:r>
      <w:hyperlink r:id="rId40" w:history="1">
        <w:r w:rsidRPr="00655BD2">
          <w:rPr>
            <w:rStyle w:val="Hipersaite"/>
            <w:lang w:val="en-US"/>
          </w:rPr>
          <w:t>pasts@jelgava.lv</w:t>
        </w:r>
      </w:hyperlink>
      <w:r w:rsidRPr="00655BD2">
        <w:rPr>
          <w:rStyle w:val="Hipersaite"/>
          <w:lang w:val="en-US"/>
        </w:rPr>
        <w:t>.</w:t>
      </w:r>
    </w:p>
    <w:p w14:paraId="0CF636ED" w14:textId="77777777" w:rsidR="00655BD2" w:rsidRPr="00C762A8" w:rsidRDefault="00655BD2" w:rsidP="00655BD2">
      <w:pPr>
        <w:tabs>
          <w:tab w:val="right" w:pos="9072"/>
        </w:tabs>
        <w:jc w:val="both"/>
      </w:pPr>
    </w:p>
    <w:p w14:paraId="5374D061" w14:textId="44072675" w:rsidR="007200E9" w:rsidRDefault="007200E9" w:rsidP="007200E9">
      <w:pPr>
        <w:ind w:right="46"/>
        <w:jc w:val="center"/>
        <w:rPr>
          <w:b/>
          <w:bCs/>
          <w:lang w:eastAsia="lv-LV"/>
        </w:rPr>
      </w:pPr>
      <w:r>
        <w:rPr>
          <w:b/>
          <w:bCs/>
          <w:lang w:eastAsia="lv-LV"/>
        </w:rPr>
        <w:t>2/</w:t>
      </w:r>
      <w:r w:rsidRPr="008D0F9D">
        <w:rPr>
          <w:b/>
          <w:bCs/>
          <w:lang w:eastAsia="lv-LV"/>
        </w:rPr>
        <w:t>1</w:t>
      </w:r>
      <w:r>
        <w:rPr>
          <w:b/>
          <w:bCs/>
          <w:lang w:eastAsia="lv-LV"/>
        </w:rPr>
        <w:t>8</w:t>
      </w:r>
    </w:p>
    <w:p w14:paraId="4B3CA117" w14:textId="77777777" w:rsidR="00BA3E94" w:rsidRPr="00BA3E94" w:rsidRDefault="00BA3E94" w:rsidP="00BA3E94">
      <w:pPr>
        <w:pBdr>
          <w:bottom w:val="single" w:sz="4" w:space="1" w:color="auto"/>
        </w:pBdr>
        <w:jc w:val="center"/>
        <w:rPr>
          <w:b/>
        </w:rPr>
      </w:pPr>
      <w:r w:rsidRPr="00BA3E94">
        <w:rPr>
          <w:b/>
        </w:rPr>
        <w:t>JELGAVAS VALSTSPILSĒTAS PAŠVALDĪBAS ZEMES LIETU KOMISIJAS</w:t>
      </w:r>
    </w:p>
    <w:p w14:paraId="7AD66298" w14:textId="001E665B" w:rsidR="007200E9" w:rsidRDefault="00BA3E94" w:rsidP="00BA3E94">
      <w:pPr>
        <w:pBdr>
          <w:bottom w:val="single" w:sz="4" w:space="1" w:color="auto"/>
        </w:pBdr>
        <w:jc w:val="center"/>
        <w:rPr>
          <w:b/>
        </w:rPr>
      </w:pPr>
      <w:r w:rsidRPr="00BA3E94">
        <w:rPr>
          <w:b/>
        </w:rPr>
        <w:t>2025. GADA 26. NOVEMBRA LĒMUMA Nr. 11/19 “PAR ZEMES VIENĪBAS SPORTA IELĀ 2C, JELGAVĀ, DAĻAS NOMAS TIESĪBU IZSOLES RĪKOŠANU” ATCELŠANA</w:t>
      </w:r>
    </w:p>
    <w:p w14:paraId="0D916B8A" w14:textId="77777777" w:rsidR="007200E9" w:rsidRDefault="007200E9" w:rsidP="007200E9">
      <w:pPr>
        <w:jc w:val="center"/>
      </w:pPr>
      <w:r w:rsidRPr="00F737D5">
        <w:rPr>
          <w:b/>
        </w:rPr>
        <w:t>(</w:t>
      </w:r>
      <w:r w:rsidRPr="00F737D5">
        <w:t xml:space="preserve">Ziņo </w:t>
      </w:r>
      <w:r>
        <w:rPr>
          <w:color w:val="000000"/>
        </w:rPr>
        <w:t>J. Valdovska</w:t>
      </w:r>
      <w:r w:rsidRPr="00F737D5">
        <w:t>)</w:t>
      </w:r>
    </w:p>
    <w:p w14:paraId="2DFC3273" w14:textId="688E1EF4" w:rsidR="00BA3E94" w:rsidRPr="00F737D5" w:rsidRDefault="00BA3E94" w:rsidP="00BA3E94">
      <w:pPr>
        <w:rPr>
          <w:bCs/>
          <w:lang w:eastAsia="lv-LV"/>
        </w:rPr>
      </w:pPr>
      <w:r>
        <w:t>Jautājumus uzdod: A. Nagle</w:t>
      </w:r>
    </w:p>
    <w:p w14:paraId="1ED74C99" w14:textId="034F189A" w:rsidR="007200E9" w:rsidRDefault="007200E9" w:rsidP="007200E9">
      <w:pPr>
        <w:tabs>
          <w:tab w:val="left" w:pos="4019"/>
        </w:tabs>
        <w:ind w:right="-96"/>
        <w:jc w:val="both"/>
      </w:pPr>
      <w:r>
        <w:t xml:space="preserve">Izsakās: M. Štāls, S. Beļaka, </w:t>
      </w:r>
      <w:r w:rsidR="00BA3E94">
        <w:t>D. Petzāls</w:t>
      </w:r>
    </w:p>
    <w:p w14:paraId="44A25DA7" w14:textId="77777777" w:rsidR="007200E9" w:rsidRDefault="007200E9" w:rsidP="007200E9">
      <w:pPr>
        <w:tabs>
          <w:tab w:val="left" w:pos="4019"/>
        </w:tabs>
        <w:ind w:right="-96"/>
        <w:jc w:val="both"/>
      </w:pPr>
    </w:p>
    <w:p w14:paraId="23EFA1DE" w14:textId="77777777" w:rsidR="007200E9" w:rsidRDefault="007200E9" w:rsidP="007200E9">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47AD539F" w14:textId="77777777" w:rsidR="00BA3E94" w:rsidRDefault="00BA3E94" w:rsidP="007200E9">
      <w:pPr>
        <w:jc w:val="both"/>
      </w:pPr>
    </w:p>
    <w:p w14:paraId="589E1DD9" w14:textId="77777777" w:rsidR="00BA3E94" w:rsidRDefault="00BA3E94" w:rsidP="00BA3E94">
      <w:pPr>
        <w:jc w:val="both"/>
        <w:rPr>
          <w:b/>
        </w:rPr>
      </w:pPr>
      <w:r>
        <w:rPr>
          <w:b/>
        </w:rPr>
        <w:t>ZEMES LIETU KOMISIJA NOLEMJ:</w:t>
      </w:r>
    </w:p>
    <w:p w14:paraId="3B217F17" w14:textId="77777777" w:rsidR="007200E9" w:rsidRDefault="007200E9" w:rsidP="007200E9">
      <w:pPr>
        <w:jc w:val="both"/>
        <w:rPr>
          <w:b/>
        </w:rPr>
      </w:pPr>
    </w:p>
    <w:p w14:paraId="2D94136C" w14:textId="77777777" w:rsidR="00BA3E94" w:rsidRDefault="00BA3E94" w:rsidP="00BA3E94">
      <w:pPr>
        <w:tabs>
          <w:tab w:val="left" w:pos="851"/>
        </w:tabs>
        <w:ind w:firstLine="567"/>
        <w:jc w:val="both"/>
      </w:pPr>
      <w:r>
        <w:t xml:space="preserve">Atcelt Jelgavas </w:t>
      </w:r>
      <w:proofErr w:type="spellStart"/>
      <w:r>
        <w:t>valstspilsētas</w:t>
      </w:r>
      <w:proofErr w:type="spellEnd"/>
      <w:r>
        <w:t xml:space="preserve"> pašvaldības Zemes lietu komisijas 2025. gada 26. novembra lēmumu Nr.11/19 “Par zemes vienības Sporta ielā 2C, Jelgavā, daļas nomas tiesību izsoles rīkošanu”.</w:t>
      </w:r>
    </w:p>
    <w:p w14:paraId="24B9F2C6" w14:textId="77777777" w:rsidR="00BA3E94" w:rsidRDefault="00BA3E94" w:rsidP="00BA3E94">
      <w:pPr>
        <w:ind w:firstLine="567"/>
        <w:jc w:val="both"/>
      </w:pPr>
    </w:p>
    <w:p w14:paraId="0CA355EC" w14:textId="77777777" w:rsidR="00BA3E94" w:rsidRPr="00466434" w:rsidRDefault="00BA3E94" w:rsidP="00BA3E94">
      <w:pPr>
        <w:ind w:firstLine="567"/>
        <w:jc w:val="both"/>
        <w:rPr>
          <w:lang w:eastAsia="lv-LV"/>
        </w:rPr>
      </w:pPr>
      <w:r>
        <w:t xml:space="preserve">Lēmumu viena mēneša laikā var apstrīdēt Jelgavas </w:t>
      </w:r>
      <w:proofErr w:type="spellStart"/>
      <w:r>
        <w:t>valstspilsētas</w:t>
      </w:r>
      <w:proofErr w:type="spellEnd"/>
      <w:r>
        <w:t xml:space="preserve"> pašvaldības domē, iesniegumu iesniedzot Jelgavas </w:t>
      </w:r>
      <w:proofErr w:type="spellStart"/>
      <w:r>
        <w:t>valstspilsētas</w:t>
      </w:r>
      <w:proofErr w:type="spellEnd"/>
      <w:r>
        <w:t xml:space="preserve"> pašvaldības Klientu apkalpošanas centrā, Lielajā ielā 11, Jelgavā </w:t>
      </w:r>
      <w:r w:rsidRPr="00466434">
        <w:t xml:space="preserve">vai elektroniski, nosūtot to uz pašvaldības oficiālo elektronisko adresi (e-adresi) vai e-pasta adresi: </w:t>
      </w:r>
      <w:hyperlink r:id="rId41" w:history="1">
        <w:r w:rsidRPr="00466434">
          <w:rPr>
            <w:rStyle w:val="Hipersaite"/>
          </w:rPr>
          <w:t>pasts@jelgava.lv</w:t>
        </w:r>
      </w:hyperlink>
      <w:r w:rsidRPr="00466434">
        <w:rPr>
          <w:rStyle w:val="Hipersaite"/>
        </w:rPr>
        <w:t>.</w:t>
      </w:r>
    </w:p>
    <w:p w14:paraId="30B79247" w14:textId="77777777" w:rsidR="007200E9" w:rsidRDefault="007200E9" w:rsidP="002921FA">
      <w:pPr>
        <w:ind w:left="-142" w:right="-567"/>
        <w:jc w:val="center"/>
        <w:rPr>
          <w:b/>
          <w:bCs/>
          <w:lang w:eastAsia="lv-LV"/>
        </w:rPr>
      </w:pPr>
    </w:p>
    <w:p w14:paraId="0254B1E7" w14:textId="05A7AB40" w:rsidR="007200E9" w:rsidRDefault="007200E9" w:rsidP="007200E9">
      <w:pPr>
        <w:ind w:right="46"/>
        <w:jc w:val="center"/>
        <w:rPr>
          <w:b/>
          <w:bCs/>
          <w:lang w:eastAsia="lv-LV"/>
        </w:rPr>
      </w:pPr>
      <w:r>
        <w:rPr>
          <w:b/>
          <w:bCs/>
          <w:lang w:eastAsia="lv-LV"/>
        </w:rPr>
        <w:t>2/</w:t>
      </w:r>
      <w:r w:rsidRPr="008D0F9D">
        <w:rPr>
          <w:b/>
          <w:bCs/>
          <w:lang w:eastAsia="lv-LV"/>
        </w:rPr>
        <w:t>1</w:t>
      </w:r>
      <w:r>
        <w:rPr>
          <w:b/>
          <w:bCs/>
          <w:lang w:eastAsia="lv-LV"/>
        </w:rPr>
        <w:t>9</w:t>
      </w:r>
    </w:p>
    <w:p w14:paraId="027ABA1F" w14:textId="77777777" w:rsidR="00A71F64" w:rsidRDefault="00A71F64" w:rsidP="00A71F64">
      <w:pPr>
        <w:pBdr>
          <w:bottom w:val="single" w:sz="4" w:space="2" w:color="auto"/>
        </w:pBdr>
        <w:ind w:right="-1"/>
        <w:jc w:val="center"/>
        <w:rPr>
          <w:b/>
        </w:rPr>
      </w:pPr>
      <w:r>
        <w:rPr>
          <w:b/>
        </w:rPr>
        <w:t>DZĪVOJAMAI MĀJAI LIELAJĀ IELĀ 26, JELGAVĀ,</w:t>
      </w:r>
    </w:p>
    <w:p w14:paraId="3942E8A4" w14:textId="77777777" w:rsidR="00A71F64" w:rsidRPr="00EB48E9" w:rsidRDefault="00A71F64" w:rsidP="00A71F64">
      <w:pPr>
        <w:pBdr>
          <w:bottom w:val="single" w:sz="4" w:space="2" w:color="auto"/>
        </w:pBdr>
        <w:ind w:right="-1"/>
        <w:jc w:val="center"/>
        <w:rPr>
          <w:b/>
        </w:rPr>
      </w:pPr>
      <w:r>
        <w:rPr>
          <w:b/>
        </w:rPr>
        <w:t>FUNKCIONĀLI NEPIECIEŠAMĀ ZEMES GABALA APSTIPRINĀŠANA</w:t>
      </w:r>
    </w:p>
    <w:p w14:paraId="35F896CC" w14:textId="27FA339B" w:rsidR="007200E9" w:rsidRDefault="007200E9" w:rsidP="007200E9">
      <w:pPr>
        <w:jc w:val="center"/>
      </w:pPr>
      <w:r w:rsidRPr="00F737D5">
        <w:rPr>
          <w:b/>
        </w:rPr>
        <w:t>(</w:t>
      </w:r>
      <w:r w:rsidRPr="00F737D5">
        <w:t xml:space="preserve">Ziņo </w:t>
      </w:r>
      <w:r w:rsidR="00BA3E94">
        <w:rPr>
          <w:color w:val="000000"/>
        </w:rPr>
        <w:t>D. Petzāls</w:t>
      </w:r>
      <w:r w:rsidRPr="00F737D5">
        <w:t>)</w:t>
      </w:r>
    </w:p>
    <w:p w14:paraId="79503D35" w14:textId="7D5BD76F" w:rsidR="00BA3E94" w:rsidRPr="00F737D5" w:rsidRDefault="00BA3E94" w:rsidP="00A71F64">
      <w:pPr>
        <w:rPr>
          <w:bCs/>
          <w:lang w:eastAsia="lv-LV"/>
        </w:rPr>
      </w:pPr>
      <w:r>
        <w:t xml:space="preserve">Jautājumus uzdod: </w:t>
      </w:r>
      <w:r w:rsidR="00A71F64">
        <w:t>A. Ramutis, A. Nagle</w:t>
      </w:r>
    </w:p>
    <w:p w14:paraId="1CBDED19" w14:textId="0D9B5D94" w:rsidR="007200E9" w:rsidRDefault="007200E9" w:rsidP="007200E9">
      <w:pPr>
        <w:tabs>
          <w:tab w:val="left" w:pos="4019"/>
        </w:tabs>
        <w:ind w:right="-96"/>
        <w:jc w:val="both"/>
      </w:pPr>
      <w:r>
        <w:t xml:space="preserve">Izsakās: M. Štāls, S. Beļaka, </w:t>
      </w:r>
      <w:r w:rsidR="00A71F64">
        <w:t>S. Ozola</w:t>
      </w:r>
    </w:p>
    <w:p w14:paraId="3D3D9B85" w14:textId="69B8BF19" w:rsidR="007200E9" w:rsidRDefault="007200E9" w:rsidP="007200E9">
      <w:pPr>
        <w:tabs>
          <w:tab w:val="left" w:pos="4019"/>
        </w:tabs>
        <w:ind w:right="-96"/>
        <w:jc w:val="both"/>
      </w:pPr>
    </w:p>
    <w:p w14:paraId="7D338592" w14:textId="77777777" w:rsidR="00A71F64" w:rsidRDefault="00A71F64" w:rsidP="00A71F64">
      <w:pPr>
        <w:tabs>
          <w:tab w:val="left" w:pos="4019"/>
        </w:tabs>
        <w:ind w:right="-96"/>
        <w:jc w:val="both"/>
      </w:pPr>
    </w:p>
    <w:p w14:paraId="3C983FF4" w14:textId="77777777" w:rsidR="00A71F64" w:rsidRPr="006B4647" w:rsidRDefault="00A71F64" w:rsidP="00A71F64">
      <w:pPr>
        <w:jc w:val="both"/>
      </w:pPr>
      <w:r w:rsidRPr="00F65433">
        <w:rPr>
          <w:b/>
          <w:bCs/>
        </w:rPr>
        <w:lastRenderedPageBreak/>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51567782" w14:textId="77777777" w:rsidR="00A71F64" w:rsidRDefault="00A71F64" w:rsidP="007200E9">
      <w:pPr>
        <w:tabs>
          <w:tab w:val="left" w:pos="4019"/>
        </w:tabs>
        <w:ind w:right="-96"/>
        <w:jc w:val="both"/>
      </w:pPr>
    </w:p>
    <w:p w14:paraId="1FE959CF" w14:textId="77777777" w:rsidR="00A71F64" w:rsidRDefault="00A71F64" w:rsidP="00A71F64">
      <w:pPr>
        <w:jc w:val="both"/>
        <w:rPr>
          <w:b/>
        </w:rPr>
      </w:pPr>
      <w:r>
        <w:rPr>
          <w:b/>
        </w:rPr>
        <w:t>ZEMES LIETU KOMISIJA NOLEMJ:</w:t>
      </w:r>
    </w:p>
    <w:p w14:paraId="562723ED" w14:textId="77777777" w:rsidR="00A71F64" w:rsidRDefault="00A71F64" w:rsidP="00A71F64">
      <w:pPr>
        <w:pStyle w:val="Pamatteksts"/>
        <w:ind w:firstLine="540"/>
        <w:rPr>
          <w:rFonts w:ascii="Times New Roman" w:hAnsi="Times New Roman"/>
        </w:rPr>
      </w:pPr>
    </w:p>
    <w:p w14:paraId="369A311C" w14:textId="77777777" w:rsidR="00A71F64" w:rsidRDefault="00A71F64" w:rsidP="00A71F64">
      <w:pPr>
        <w:ind w:firstLine="284"/>
        <w:jc w:val="both"/>
        <w:rPr>
          <w:color w:val="FF0000"/>
        </w:rPr>
      </w:pPr>
      <w:r>
        <w:t xml:space="preserve">1. Apstiprināt dzīvojamās mājas Lielajā ielā 26, Jelgavā (būves kadastra apzīmējums 0900 004 0127 001) funkcionāli nepieciešamā zemes gabala platību – </w:t>
      </w:r>
      <w:r>
        <w:rPr>
          <w:color w:val="000000"/>
        </w:rPr>
        <w:t xml:space="preserve">2159 </w:t>
      </w:r>
      <w:r w:rsidRPr="00393528">
        <w:rPr>
          <w:color w:val="000000"/>
        </w:rPr>
        <w:t>m</w:t>
      </w:r>
      <w:r w:rsidRPr="00393528">
        <w:rPr>
          <w:color w:val="000000"/>
          <w:vertAlign w:val="superscript"/>
        </w:rPr>
        <w:t>2</w:t>
      </w:r>
      <w:r w:rsidRPr="00393528">
        <w:rPr>
          <w:color w:val="000000"/>
        </w:rPr>
        <w:t>, no kuras:</w:t>
      </w:r>
      <w:r w:rsidRPr="00E44F54">
        <w:rPr>
          <w:color w:val="FF0000"/>
        </w:rPr>
        <w:t xml:space="preserve"> </w:t>
      </w:r>
    </w:p>
    <w:p w14:paraId="545ADC3B" w14:textId="77777777" w:rsidR="00A71F64" w:rsidRDefault="00A71F64" w:rsidP="00A71F64">
      <w:pPr>
        <w:ind w:firstLine="720"/>
        <w:jc w:val="both"/>
        <w:rPr>
          <w:color w:val="000000"/>
        </w:rPr>
      </w:pPr>
      <w:r>
        <w:rPr>
          <w:color w:val="000000"/>
        </w:rPr>
        <w:t>- 1682</w:t>
      </w:r>
      <w:r w:rsidRPr="002C3196">
        <w:rPr>
          <w:color w:val="000000"/>
        </w:rPr>
        <w:t xml:space="preserve"> m</w:t>
      </w:r>
      <w:r w:rsidRPr="002C3196">
        <w:rPr>
          <w:color w:val="000000"/>
          <w:vertAlign w:val="superscript"/>
        </w:rPr>
        <w:t>2</w:t>
      </w:r>
      <w:r w:rsidRPr="002C3196">
        <w:rPr>
          <w:color w:val="000000"/>
        </w:rPr>
        <w:t xml:space="preserve"> a</w:t>
      </w:r>
      <w:r>
        <w:rPr>
          <w:color w:val="000000"/>
        </w:rPr>
        <w:t>trodas uz zemes vienības Lielajā ielā 26</w:t>
      </w:r>
      <w:r w:rsidRPr="002C3196">
        <w:rPr>
          <w:color w:val="000000"/>
        </w:rPr>
        <w:t>, Jelgavā ar ka</w:t>
      </w:r>
      <w:r>
        <w:rPr>
          <w:color w:val="000000"/>
        </w:rPr>
        <w:t>dastra apzīmējumu 0900 004 0127;</w:t>
      </w:r>
    </w:p>
    <w:p w14:paraId="3CBFB434" w14:textId="77777777" w:rsidR="00A71F64" w:rsidRPr="005F127B" w:rsidRDefault="00A71F64" w:rsidP="00A71F64">
      <w:pPr>
        <w:ind w:firstLine="720"/>
        <w:jc w:val="both"/>
        <w:rPr>
          <w:color w:val="FF0000"/>
        </w:rPr>
      </w:pPr>
      <w:r>
        <w:rPr>
          <w:color w:val="000000"/>
        </w:rPr>
        <w:t>- 477</w:t>
      </w:r>
      <w:r w:rsidRPr="002C3196">
        <w:rPr>
          <w:color w:val="000000"/>
        </w:rPr>
        <w:t xml:space="preserve"> m</w:t>
      </w:r>
      <w:r w:rsidRPr="002C3196">
        <w:rPr>
          <w:color w:val="000000"/>
          <w:vertAlign w:val="superscript"/>
        </w:rPr>
        <w:t>2</w:t>
      </w:r>
      <w:r w:rsidRPr="002C3196">
        <w:rPr>
          <w:color w:val="000000"/>
        </w:rPr>
        <w:t xml:space="preserve"> a</w:t>
      </w:r>
      <w:r>
        <w:rPr>
          <w:color w:val="000000"/>
        </w:rPr>
        <w:t>trodas uz zemes vienības Lielajā ielā 26A</w:t>
      </w:r>
      <w:r w:rsidRPr="002C3196">
        <w:rPr>
          <w:color w:val="000000"/>
        </w:rPr>
        <w:t>, Jelgavā ar ka</w:t>
      </w:r>
      <w:r>
        <w:rPr>
          <w:color w:val="000000"/>
        </w:rPr>
        <w:t>dastra apzīmējumu 0900 004 0020.</w:t>
      </w:r>
    </w:p>
    <w:p w14:paraId="2170F088" w14:textId="77777777" w:rsidR="00A71F64" w:rsidRDefault="00A71F64" w:rsidP="00A71F64">
      <w:pPr>
        <w:ind w:firstLine="284"/>
        <w:jc w:val="both"/>
      </w:pPr>
      <w:r>
        <w:t>2.</w:t>
      </w:r>
      <w:r w:rsidRPr="00251732">
        <w:t xml:space="preserve"> </w:t>
      </w:r>
      <w:r>
        <w:t>Apstiprināt dzīvojamās mājas Lielajā ielā 26, Jelgavā (būves kadastra apzīmējums 0900 004 0127 001) funkcionāli nepieciešamā zemes gabala robežas saskaņā ar dzīvojamās mājas Lielajā ielā 26, Jelgavā funkcionāli nepieciešamā zemesgabala plānu (pielikumā).</w:t>
      </w:r>
    </w:p>
    <w:p w14:paraId="04C84962" w14:textId="77777777" w:rsidR="00A71F64" w:rsidRDefault="00A71F64" w:rsidP="00A71F64">
      <w:pPr>
        <w:ind w:firstLine="720"/>
        <w:jc w:val="both"/>
      </w:pPr>
    </w:p>
    <w:p w14:paraId="12B3DC04" w14:textId="77777777" w:rsidR="00A71F64" w:rsidRDefault="00A71F64" w:rsidP="00A71F64">
      <w:pPr>
        <w:ind w:firstLine="720"/>
        <w:jc w:val="both"/>
      </w:pPr>
      <w:r>
        <w:t>L</w:t>
      </w:r>
      <w:r w:rsidRPr="00375F0E">
        <w:t xml:space="preserve">ēmumu </w:t>
      </w:r>
      <w:r>
        <w:t xml:space="preserve">viena </w:t>
      </w:r>
      <w:r w:rsidRPr="00375F0E">
        <w:t xml:space="preserve">mēneša laikā var apstrīdēt Jelgavas </w:t>
      </w:r>
      <w:proofErr w:type="spellStart"/>
      <w:r>
        <w:t>valsts</w:t>
      </w:r>
      <w:r w:rsidRPr="00375F0E">
        <w:t>pilsētas</w:t>
      </w:r>
      <w:proofErr w:type="spellEnd"/>
      <w:r w:rsidRPr="00375F0E">
        <w:t xml:space="preserve"> </w:t>
      </w:r>
      <w:r>
        <w:t xml:space="preserve">pašvaldības </w:t>
      </w:r>
      <w:r w:rsidRPr="00375F0E">
        <w:t>domē, iesniegumu ie</w:t>
      </w:r>
      <w:r>
        <w:t xml:space="preserve">sniedzot Jelgavas </w:t>
      </w:r>
      <w:proofErr w:type="spellStart"/>
      <w:r>
        <w:t>valstspilsētas</w:t>
      </w:r>
      <w:proofErr w:type="spellEnd"/>
      <w:r>
        <w:t xml:space="preserve"> pašvaldības </w:t>
      </w:r>
      <w:r w:rsidRPr="001C263C">
        <w:t>Klientu apkalpošanas centrā, Lielajā ielā 11, Jelgavā vai elektroniski, nosūtot to uz</w:t>
      </w:r>
      <w:r>
        <w:t xml:space="preserve"> pašvaldības oficiālo elektronisko adresi (e-adresi) vai</w:t>
      </w:r>
      <w:r w:rsidRPr="001C263C">
        <w:t xml:space="preserve"> </w:t>
      </w:r>
      <w:r>
        <w:t xml:space="preserve">e-pasta adresi </w:t>
      </w:r>
      <w:hyperlink r:id="rId42" w:history="1">
        <w:r w:rsidRPr="00FA76B1">
          <w:rPr>
            <w:rStyle w:val="Hipersaite"/>
          </w:rPr>
          <w:t>pasts@jelgava.lv</w:t>
        </w:r>
      </w:hyperlink>
      <w:r>
        <w:t xml:space="preserve">.  </w:t>
      </w:r>
    </w:p>
    <w:p w14:paraId="3C97044B" w14:textId="77777777" w:rsidR="00A71F64" w:rsidRDefault="00A71F64" w:rsidP="00A71F64">
      <w:pPr>
        <w:ind w:firstLine="720"/>
        <w:jc w:val="both"/>
      </w:pPr>
    </w:p>
    <w:p w14:paraId="0DDA5080" w14:textId="354357D6" w:rsidR="007200E9" w:rsidRDefault="007200E9" w:rsidP="007200E9">
      <w:pPr>
        <w:ind w:right="46"/>
        <w:jc w:val="center"/>
        <w:rPr>
          <w:b/>
          <w:bCs/>
          <w:lang w:eastAsia="lv-LV"/>
        </w:rPr>
      </w:pPr>
      <w:r>
        <w:rPr>
          <w:b/>
          <w:bCs/>
          <w:lang w:eastAsia="lv-LV"/>
        </w:rPr>
        <w:t>2/</w:t>
      </w:r>
      <w:r>
        <w:rPr>
          <w:b/>
          <w:bCs/>
          <w:lang w:eastAsia="lv-LV"/>
        </w:rPr>
        <w:t>20</w:t>
      </w:r>
    </w:p>
    <w:p w14:paraId="5D006878" w14:textId="77777777" w:rsidR="008A7213" w:rsidRDefault="008A7213" w:rsidP="008A7213">
      <w:pPr>
        <w:pBdr>
          <w:bottom w:val="single" w:sz="4" w:space="2" w:color="auto"/>
        </w:pBdr>
        <w:ind w:right="-1"/>
        <w:jc w:val="center"/>
        <w:rPr>
          <w:b/>
        </w:rPr>
      </w:pPr>
      <w:r>
        <w:rPr>
          <w:b/>
        </w:rPr>
        <w:t>DZĪVOJAMAI MĀJAI PĒTERA IELĀ 9, JELGAVĀ,</w:t>
      </w:r>
    </w:p>
    <w:p w14:paraId="73B4B69B" w14:textId="77777777" w:rsidR="008A7213" w:rsidRPr="00EB48E9" w:rsidRDefault="008A7213" w:rsidP="008A7213">
      <w:pPr>
        <w:pBdr>
          <w:bottom w:val="single" w:sz="4" w:space="2" w:color="auto"/>
        </w:pBdr>
        <w:ind w:right="-1"/>
        <w:jc w:val="center"/>
        <w:rPr>
          <w:b/>
        </w:rPr>
      </w:pPr>
      <w:r>
        <w:rPr>
          <w:b/>
        </w:rPr>
        <w:t>FUNKCIONĀLI NEPIECIEŠAMĀ ZEMES GABALA APSTIPRINĀŠANA</w:t>
      </w:r>
    </w:p>
    <w:p w14:paraId="301AADA5" w14:textId="77376796" w:rsidR="007200E9" w:rsidRDefault="007200E9" w:rsidP="007200E9">
      <w:pPr>
        <w:jc w:val="center"/>
      </w:pPr>
      <w:r w:rsidRPr="00F737D5">
        <w:rPr>
          <w:b/>
        </w:rPr>
        <w:t>(</w:t>
      </w:r>
      <w:r w:rsidRPr="00F737D5">
        <w:t xml:space="preserve">Ziņo </w:t>
      </w:r>
      <w:r w:rsidR="00DB046A">
        <w:rPr>
          <w:color w:val="000000"/>
        </w:rPr>
        <w:t>D. Petzāls</w:t>
      </w:r>
      <w:r w:rsidRPr="00F737D5">
        <w:t>)</w:t>
      </w:r>
    </w:p>
    <w:p w14:paraId="15D42DDD" w14:textId="28972D8E" w:rsidR="00DB046A" w:rsidRPr="00F737D5" w:rsidRDefault="00DB046A" w:rsidP="00DB046A">
      <w:pPr>
        <w:rPr>
          <w:bCs/>
          <w:lang w:eastAsia="lv-LV"/>
        </w:rPr>
      </w:pPr>
      <w:r>
        <w:t>Jautājumus uzdod: A. Nagle, A. Ramutis</w:t>
      </w:r>
    </w:p>
    <w:p w14:paraId="0A846032" w14:textId="2F21D753" w:rsidR="007200E9" w:rsidRDefault="007200E9" w:rsidP="007200E9">
      <w:pPr>
        <w:tabs>
          <w:tab w:val="left" w:pos="4019"/>
        </w:tabs>
        <w:ind w:right="-96"/>
        <w:jc w:val="both"/>
      </w:pPr>
      <w:r>
        <w:t xml:space="preserve">Izsakās: M. Štāls, S. Beļaka, </w:t>
      </w:r>
      <w:r w:rsidR="00DB046A">
        <w:t>L. Rinča</w:t>
      </w:r>
    </w:p>
    <w:p w14:paraId="136B1C0F" w14:textId="77777777" w:rsidR="007200E9" w:rsidRDefault="007200E9" w:rsidP="007200E9">
      <w:pPr>
        <w:tabs>
          <w:tab w:val="left" w:pos="4019"/>
        </w:tabs>
        <w:ind w:right="-96"/>
        <w:jc w:val="both"/>
      </w:pPr>
    </w:p>
    <w:p w14:paraId="0F202047" w14:textId="77777777" w:rsidR="007200E9" w:rsidRPr="006B4647" w:rsidRDefault="007200E9" w:rsidP="007200E9">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5E82F971" w14:textId="77777777" w:rsidR="007200E9" w:rsidRDefault="007200E9" w:rsidP="007200E9">
      <w:pPr>
        <w:jc w:val="both"/>
        <w:rPr>
          <w:b/>
        </w:rPr>
      </w:pPr>
    </w:p>
    <w:p w14:paraId="2A4DE534" w14:textId="77777777" w:rsidR="008A7213" w:rsidRDefault="008A7213" w:rsidP="008A7213">
      <w:pPr>
        <w:jc w:val="both"/>
        <w:rPr>
          <w:b/>
        </w:rPr>
      </w:pPr>
      <w:r>
        <w:rPr>
          <w:b/>
        </w:rPr>
        <w:t>ZEMES LIETU KOMISIJA NOLEMJ:</w:t>
      </w:r>
    </w:p>
    <w:p w14:paraId="095EB930" w14:textId="77777777" w:rsidR="008A7213" w:rsidRDefault="008A7213" w:rsidP="008A7213">
      <w:pPr>
        <w:pStyle w:val="Pamatteksts"/>
        <w:ind w:firstLine="540"/>
        <w:rPr>
          <w:rFonts w:ascii="Times New Roman" w:hAnsi="Times New Roman"/>
        </w:rPr>
      </w:pPr>
    </w:p>
    <w:p w14:paraId="11F309E2" w14:textId="77777777" w:rsidR="008A7213" w:rsidRDefault="008A7213" w:rsidP="008A7213">
      <w:pPr>
        <w:ind w:firstLine="284"/>
        <w:jc w:val="both"/>
        <w:rPr>
          <w:color w:val="FF0000"/>
        </w:rPr>
      </w:pPr>
      <w:r>
        <w:t xml:space="preserve">1. Apstiprināt dzīvojamās mājas Pētera ielā 9, Jelgavā (būves kadastra apzīmējums 0900 001 0037 003) funkcionāli nepieciešamā zemes gabala platību – </w:t>
      </w:r>
      <w:r>
        <w:rPr>
          <w:color w:val="000000"/>
        </w:rPr>
        <w:t xml:space="preserve">2447 </w:t>
      </w:r>
      <w:r w:rsidRPr="00393528">
        <w:rPr>
          <w:color w:val="000000"/>
        </w:rPr>
        <w:t>m</w:t>
      </w:r>
      <w:r w:rsidRPr="00393528">
        <w:rPr>
          <w:color w:val="000000"/>
          <w:vertAlign w:val="superscript"/>
        </w:rPr>
        <w:t>2</w:t>
      </w:r>
      <w:r w:rsidRPr="00393528">
        <w:rPr>
          <w:color w:val="000000"/>
        </w:rPr>
        <w:t>, no kuras:</w:t>
      </w:r>
      <w:r w:rsidRPr="00E44F54">
        <w:rPr>
          <w:color w:val="FF0000"/>
        </w:rPr>
        <w:t xml:space="preserve"> </w:t>
      </w:r>
    </w:p>
    <w:p w14:paraId="33CED35B" w14:textId="77777777" w:rsidR="008A7213" w:rsidRDefault="008A7213" w:rsidP="008A7213">
      <w:pPr>
        <w:ind w:firstLine="720"/>
        <w:jc w:val="both"/>
        <w:rPr>
          <w:color w:val="000000"/>
        </w:rPr>
      </w:pPr>
      <w:r>
        <w:rPr>
          <w:color w:val="000000"/>
        </w:rPr>
        <w:t>- 1463</w:t>
      </w:r>
      <w:r w:rsidRPr="002C3196">
        <w:rPr>
          <w:color w:val="000000"/>
        </w:rPr>
        <w:t xml:space="preserve"> m</w:t>
      </w:r>
      <w:r w:rsidRPr="002C3196">
        <w:rPr>
          <w:color w:val="000000"/>
          <w:vertAlign w:val="superscript"/>
        </w:rPr>
        <w:t>2</w:t>
      </w:r>
      <w:r w:rsidRPr="002C3196">
        <w:rPr>
          <w:color w:val="000000"/>
        </w:rPr>
        <w:t xml:space="preserve"> a</w:t>
      </w:r>
      <w:r>
        <w:rPr>
          <w:color w:val="000000"/>
        </w:rPr>
        <w:t>trodas uz zemes vienības (bez adreses)</w:t>
      </w:r>
      <w:r w:rsidRPr="002C3196">
        <w:rPr>
          <w:color w:val="000000"/>
        </w:rPr>
        <w:t xml:space="preserve"> ar ka</w:t>
      </w:r>
      <w:r>
        <w:rPr>
          <w:color w:val="000000"/>
        </w:rPr>
        <w:t>dastra apzīmējumu 0900 001 0684;</w:t>
      </w:r>
    </w:p>
    <w:p w14:paraId="208F2300" w14:textId="77777777" w:rsidR="008A7213" w:rsidRDefault="008A7213" w:rsidP="008A7213">
      <w:pPr>
        <w:ind w:firstLine="720"/>
        <w:jc w:val="both"/>
        <w:rPr>
          <w:color w:val="000000"/>
        </w:rPr>
      </w:pPr>
      <w:r>
        <w:rPr>
          <w:color w:val="000000"/>
        </w:rPr>
        <w:t>- 503</w:t>
      </w:r>
      <w:r w:rsidRPr="002C3196">
        <w:rPr>
          <w:color w:val="000000"/>
        </w:rPr>
        <w:t xml:space="preserve"> m</w:t>
      </w:r>
      <w:r w:rsidRPr="002C3196">
        <w:rPr>
          <w:color w:val="000000"/>
          <w:vertAlign w:val="superscript"/>
        </w:rPr>
        <w:t>2</w:t>
      </w:r>
      <w:r w:rsidRPr="002C3196">
        <w:rPr>
          <w:color w:val="000000"/>
        </w:rPr>
        <w:t xml:space="preserve"> a</w:t>
      </w:r>
      <w:r>
        <w:rPr>
          <w:color w:val="000000"/>
        </w:rPr>
        <w:t>trodas uz zemes vienības (bez adreses)</w:t>
      </w:r>
      <w:r w:rsidRPr="002C3196">
        <w:rPr>
          <w:color w:val="000000"/>
        </w:rPr>
        <w:t xml:space="preserve"> ar ka</w:t>
      </w:r>
      <w:r>
        <w:rPr>
          <w:color w:val="000000"/>
        </w:rPr>
        <w:t>dastra apzīmējumu 0900 001 0200;</w:t>
      </w:r>
    </w:p>
    <w:p w14:paraId="2E3E81C8" w14:textId="77777777" w:rsidR="008A7213" w:rsidRPr="005F127B" w:rsidRDefault="008A7213" w:rsidP="008A7213">
      <w:pPr>
        <w:ind w:firstLine="720"/>
        <w:jc w:val="both"/>
        <w:rPr>
          <w:color w:val="FF0000"/>
        </w:rPr>
      </w:pPr>
      <w:r>
        <w:rPr>
          <w:color w:val="000000"/>
        </w:rPr>
        <w:t>- 481</w:t>
      </w:r>
      <w:r w:rsidRPr="002C3196">
        <w:rPr>
          <w:color w:val="000000"/>
        </w:rPr>
        <w:t xml:space="preserve"> m</w:t>
      </w:r>
      <w:r w:rsidRPr="002C3196">
        <w:rPr>
          <w:color w:val="000000"/>
          <w:vertAlign w:val="superscript"/>
        </w:rPr>
        <w:t>2</w:t>
      </w:r>
      <w:r w:rsidRPr="002C3196">
        <w:rPr>
          <w:color w:val="000000"/>
        </w:rPr>
        <w:t xml:space="preserve"> a</w:t>
      </w:r>
      <w:r>
        <w:rPr>
          <w:color w:val="000000"/>
        </w:rPr>
        <w:t>trodas uz zemes vienības Raiņa ielā 20</w:t>
      </w:r>
      <w:r w:rsidRPr="002C3196">
        <w:rPr>
          <w:color w:val="000000"/>
        </w:rPr>
        <w:t>, Jelgavā ar ka</w:t>
      </w:r>
      <w:r>
        <w:rPr>
          <w:color w:val="000000"/>
        </w:rPr>
        <w:t>dastra apzīmējumu 0900 001 0037.</w:t>
      </w:r>
    </w:p>
    <w:p w14:paraId="2F0593C6" w14:textId="77777777" w:rsidR="008A7213" w:rsidRDefault="008A7213" w:rsidP="008A7213">
      <w:pPr>
        <w:ind w:firstLine="284"/>
        <w:jc w:val="both"/>
      </w:pPr>
      <w:r>
        <w:t>2.</w:t>
      </w:r>
      <w:r w:rsidRPr="00251732">
        <w:t xml:space="preserve"> </w:t>
      </w:r>
      <w:r>
        <w:t>Apstiprināt dzīvojamās mājas Pētera ielā 9, Jelgavā (būves kadastra apzīmējums 0900 001 0037 003) funkcionāli nepieciešamā zemes gabala robežas saskaņā ar dzīvojamās mājas Pētera ielā 9, Jelgavā funkcionāli nepieciešamā zemesgabala plānu (pielikumā).</w:t>
      </w:r>
    </w:p>
    <w:p w14:paraId="0402DCAA" w14:textId="77777777" w:rsidR="008A7213" w:rsidRDefault="008A7213" w:rsidP="008A7213">
      <w:pPr>
        <w:ind w:firstLine="720"/>
        <w:jc w:val="both"/>
      </w:pPr>
    </w:p>
    <w:p w14:paraId="7CD80F0A" w14:textId="77777777" w:rsidR="008A7213" w:rsidRDefault="008A7213" w:rsidP="008A7213">
      <w:pPr>
        <w:ind w:firstLine="720"/>
        <w:jc w:val="both"/>
      </w:pPr>
      <w:r>
        <w:t>L</w:t>
      </w:r>
      <w:r w:rsidRPr="00375F0E">
        <w:t xml:space="preserve">ēmumu </w:t>
      </w:r>
      <w:r>
        <w:t xml:space="preserve">viena </w:t>
      </w:r>
      <w:r w:rsidRPr="00375F0E">
        <w:t xml:space="preserve">mēneša laikā var apstrīdēt Jelgavas </w:t>
      </w:r>
      <w:proofErr w:type="spellStart"/>
      <w:r>
        <w:t>valsts</w:t>
      </w:r>
      <w:r w:rsidRPr="00375F0E">
        <w:t>pilsētas</w:t>
      </w:r>
      <w:proofErr w:type="spellEnd"/>
      <w:r w:rsidRPr="00375F0E">
        <w:t xml:space="preserve"> </w:t>
      </w:r>
      <w:r>
        <w:t xml:space="preserve">pašvaldības </w:t>
      </w:r>
      <w:r w:rsidRPr="00375F0E">
        <w:t>domē, iesniegumu ie</w:t>
      </w:r>
      <w:r>
        <w:t xml:space="preserve">sniedzot Jelgavas </w:t>
      </w:r>
      <w:proofErr w:type="spellStart"/>
      <w:r>
        <w:t>valstspilsētas</w:t>
      </w:r>
      <w:proofErr w:type="spellEnd"/>
      <w:r>
        <w:t xml:space="preserve"> pašvaldības </w:t>
      </w:r>
      <w:r w:rsidRPr="001C263C">
        <w:t>Klientu apkalpošanas centrā, Lielajā ielā 11, Jelgavā vai elektroniski, nosūtot to uz</w:t>
      </w:r>
      <w:r>
        <w:t xml:space="preserve"> pašvaldības oficiālo elektronisko adresi (e-adresi) vai</w:t>
      </w:r>
      <w:r w:rsidRPr="001C263C">
        <w:t xml:space="preserve"> </w:t>
      </w:r>
      <w:r>
        <w:t xml:space="preserve">e-pasta adresi </w:t>
      </w:r>
      <w:hyperlink r:id="rId43" w:history="1">
        <w:r w:rsidRPr="00FA76B1">
          <w:rPr>
            <w:rStyle w:val="Hipersaite"/>
          </w:rPr>
          <w:t>pasts@jelgava.lv</w:t>
        </w:r>
      </w:hyperlink>
      <w:r>
        <w:t xml:space="preserve">.  </w:t>
      </w:r>
    </w:p>
    <w:p w14:paraId="2B6894D9" w14:textId="61A83FFC" w:rsidR="007200E9" w:rsidRDefault="007200E9">
      <w:pPr>
        <w:rPr>
          <w:b/>
          <w:bCs/>
          <w:lang w:eastAsia="lv-LV"/>
        </w:rPr>
      </w:pPr>
    </w:p>
    <w:p w14:paraId="2D0EC9DD" w14:textId="056A1EF4" w:rsidR="007200E9" w:rsidRDefault="007200E9" w:rsidP="007200E9">
      <w:pPr>
        <w:ind w:right="46"/>
        <w:jc w:val="center"/>
        <w:rPr>
          <w:b/>
          <w:bCs/>
          <w:lang w:eastAsia="lv-LV"/>
        </w:rPr>
      </w:pPr>
      <w:r>
        <w:rPr>
          <w:b/>
          <w:bCs/>
          <w:lang w:eastAsia="lv-LV"/>
        </w:rPr>
        <w:t>2/</w:t>
      </w:r>
      <w:r>
        <w:rPr>
          <w:b/>
          <w:bCs/>
          <w:lang w:eastAsia="lv-LV"/>
        </w:rPr>
        <w:t>21</w:t>
      </w:r>
    </w:p>
    <w:p w14:paraId="0DBB3BA4" w14:textId="497E796D" w:rsidR="007200E9" w:rsidRPr="00DB32AC" w:rsidRDefault="00DB32AC" w:rsidP="00DB32AC">
      <w:pPr>
        <w:pBdr>
          <w:bottom w:val="single" w:sz="4" w:space="2" w:color="auto"/>
        </w:pBdr>
        <w:ind w:right="-1"/>
        <w:jc w:val="center"/>
        <w:rPr>
          <w:b/>
          <w:bCs/>
          <w:iCs/>
          <w:caps/>
        </w:rPr>
      </w:pPr>
      <w:r w:rsidRPr="007E13F2">
        <w:rPr>
          <w:b/>
          <w:bCs/>
          <w:iCs/>
          <w:caps/>
        </w:rPr>
        <w:t>saskaņo</w:t>
      </w:r>
      <w:r>
        <w:rPr>
          <w:b/>
          <w:bCs/>
          <w:iCs/>
          <w:caps/>
        </w:rPr>
        <w:t>t</w:t>
      </w:r>
      <w:r w:rsidRPr="007E13F2">
        <w:rPr>
          <w:b/>
          <w:bCs/>
          <w:iCs/>
          <w:caps/>
        </w:rPr>
        <w:t xml:space="preserve"> </w:t>
      </w:r>
      <w:r w:rsidRPr="00A10D84">
        <w:rPr>
          <w:b/>
          <w:bCs/>
          <w:iCs/>
          <w:caps/>
        </w:rPr>
        <w:t>ārējo el</w:t>
      </w:r>
      <w:r>
        <w:rPr>
          <w:b/>
          <w:bCs/>
          <w:iCs/>
          <w:caps/>
        </w:rPr>
        <w:t>ektroapgādes tīklu trases izbūv</w:t>
      </w:r>
      <w:r w:rsidRPr="00A10D84">
        <w:rPr>
          <w:b/>
          <w:bCs/>
          <w:iCs/>
          <w:caps/>
        </w:rPr>
        <w:t>i no esoša transformatora T-31912, kas izvietojas SIA “Jelgavas autobusu parks” teritorijā (zemes vienības kadastra apzīmējums 0900 012 0032) līdz projektējamai sadalnei (S1), kurus izbūves un uzstādīs zemes vienībā Lapskalna ielā 47, Jelgavā (kadastra apzīmējums 0900 012 0055)</w:t>
      </w:r>
    </w:p>
    <w:p w14:paraId="62EBAB0A" w14:textId="41AAC30E" w:rsidR="007200E9" w:rsidRDefault="007200E9" w:rsidP="007200E9">
      <w:pPr>
        <w:jc w:val="center"/>
      </w:pPr>
      <w:r w:rsidRPr="00F737D5">
        <w:rPr>
          <w:b/>
        </w:rPr>
        <w:t>(</w:t>
      </w:r>
      <w:r w:rsidRPr="00F737D5">
        <w:t xml:space="preserve">Ziņo </w:t>
      </w:r>
      <w:r w:rsidR="008A7213">
        <w:rPr>
          <w:color w:val="000000"/>
        </w:rPr>
        <w:t>D. Petzāls</w:t>
      </w:r>
      <w:r w:rsidRPr="00F737D5">
        <w:t>)</w:t>
      </w:r>
    </w:p>
    <w:p w14:paraId="1DA33EF3" w14:textId="6B18EAB7" w:rsidR="00DB32AC" w:rsidRPr="00F737D5" w:rsidRDefault="00DB32AC" w:rsidP="00DB32AC">
      <w:pPr>
        <w:rPr>
          <w:bCs/>
          <w:lang w:eastAsia="lv-LV"/>
        </w:rPr>
      </w:pPr>
      <w:r>
        <w:lastRenderedPageBreak/>
        <w:t>Jautājumus uzdod: A. Ramutis</w:t>
      </w:r>
    </w:p>
    <w:p w14:paraId="060D7BC6" w14:textId="321F6D3E" w:rsidR="007200E9" w:rsidRDefault="007200E9" w:rsidP="007200E9">
      <w:pPr>
        <w:tabs>
          <w:tab w:val="left" w:pos="4019"/>
        </w:tabs>
        <w:ind w:right="-96"/>
        <w:jc w:val="both"/>
      </w:pPr>
      <w:r>
        <w:t xml:space="preserve">Izsakās: M. Štāls, S. Beļaka, </w:t>
      </w:r>
      <w:r w:rsidR="00DB32AC">
        <w:t>G. Osīte</w:t>
      </w:r>
    </w:p>
    <w:p w14:paraId="4E5205F0" w14:textId="77777777" w:rsidR="007200E9" w:rsidRDefault="007200E9" w:rsidP="007200E9">
      <w:pPr>
        <w:tabs>
          <w:tab w:val="left" w:pos="4019"/>
        </w:tabs>
        <w:ind w:right="-96"/>
        <w:jc w:val="both"/>
      </w:pPr>
    </w:p>
    <w:p w14:paraId="3BBAAC11" w14:textId="77777777" w:rsidR="007200E9" w:rsidRDefault="007200E9" w:rsidP="007200E9">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615119FA" w14:textId="77777777" w:rsidR="00DB32AC" w:rsidRDefault="00DB32AC" w:rsidP="007200E9">
      <w:pPr>
        <w:jc w:val="both"/>
      </w:pPr>
    </w:p>
    <w:p w14:paraId="5D31E288" w14:textId="77777777" w:rsidR="00DB32AC" w:rsidRDefault="00DB32AC" w:rsidP="00DB32AC">
      <w:pPr>
        <w:jc w:val="both"/>
        <w:rPr>
          <w:b/>
        </w:rPr>
      </w:pPr>
      <w:r>
        <w:rPr>
          <w:b/>
        </w:rPr>
        <w:t>ZEMES LIETU KOMISIJA NOLEMJ:</w:t>
      </w:r>
    </w:p>
    <w:p w14:paraId="0367E6E4" w14:textId="77777777" w:rsidR="007200E9" w:rsidRDefault="007200E9" w:rsidP="007200E9">
      <w:pPr>
        <w:jc w:val="both"/>
        <w:rPr>
          <w:b/>
        </w:rPr>
      </w:pPr>
    </w:p>
    <w:p w14:paraId="094CEB77" w14:textId="77777777" w:rsidR="00DB32AC" w:rsidRDefault="00DB32AC" w:rsidP="00DB32AC">
      <w:pPr>
        <w:ind w:firstLine="720"/>
        <w:jc w:val="both"/>
        <w:rPr>
          <w:lang w:eastAsia="lv-LV"/>
        </w:rPr>
      </w:pPr>
      <w:r w:rsidRPr="00B14FED">
        <w:rPr>
          <w:color w:val="000000" w:themeColor="text1"/>
        </w:rPr>
        <w:t xml:space="preserve">Neiebilst </w:t>
      </w:r>
      <w:r w:rsidRPr="00B14FED">
        <w:t>virzīt</w:t>
      </w:r>
      <w:r w:rsidRPr="009D6865">
        <w:t xml:space="preserve"> </w:t>
      </w:r>
      <w:r>
        <w:t xml:space="preserve">ārējo elektroapgādes tīklu trases izbūvei no esoša transformatora </w:t>
      </w:r>
      <w:r w:rsidRPr="00D15C80">
        <w:t>T</w:t>
      </w:r>
      <w:r>
        <w:t>-</w:t>
      </w:r>
      <w:r w:rsidRPr="00D15C80">
        <w:t>31912</w:t>
      </w:r>
      <w:r>
        <w:t xml:space="preserve">, kas izvietojas </w:t>
      </w:r>
      <w:r w:rsidRPr="00D15C80">
        <w:t>SIA “Jelgavas autobusu parks”</w:t>
      </w:r>
      <w:r>
        <w:t xml:space="preserve"> teritorijā (zemes vienības kadastra apzīmējums 0900 012 0032)</w:t>
      </w:r>
      <w:r w:rsidRPr="00D15C80">
        <w:rPr>
          <w:lang w:eastAsia="lv-LV"/>
        </w:rPr>
        <w:t xml:space="preserve"> līdz </w:t>
      </w:r>
      <w:r>
        <w:rPr>
          <w:lang w:eastAsia="lv-LV"/>
        </w:rPr>
        <w:t>projektējamai</w:t>
      </w:r>
      <w:r w:rsidRPr="00D15C80">
        <w:rPr>
          <w:lang w:eastAsia="lv-LV"/>
        </w:rPr>
        <w:t xml:space="preserve"> </w:t>
      </w:r>
      <w:proofErr w:type="spellStart"/>
      <w:r w:rsidRPr="00D15C80">
        <w:rPr>
          <w:lang w:eastAsia="lv-LV"/>
        </w:rPr>
        <w:t>sadalne</w:t>
      </w:r>
      <w:r>
        <w:rPr>
          <w:lang w:eastAsia="lv-LV"/>
        </w:rPr>
        <w:t>i</w:t>
      </w:r>
      <w:proofErr w:type="spellEnd"/>
      <w:r>
        <w:rPr>
          <w:lang w:eastAsia="lv-LV"/>
        </w:rPr>
        <w:t xml:space="preserve"> </w:t>
      </w:r>
      <w:r w:rsidRPr="00D15C80">
        <w:rPr>
          <w:lang w:eastAsia="lv-LV"/>
        </w:rPr>
        <w:t>(S1)</w:t>
      </w:r>
      <w:r>
        <w:t xml:space="preserve">, </w:t>
      </w:r>
      <w:r w:rsidRPr="000B046C">
        <w:rPr>
          <w:lang w:eastAsia="lv-LV"/>
        </w:rPr>
        <w:t xml:space="preserve">kurus </w:t>
      </w:r>
      <w:r>
        <w:rPr>
          <w:lang w:eastAsia="lv-LV"/>
        </w:rPr>
        <w:t xml:space="preserve">izbūves un </w:t>
      </w:r>
      <w:r w:rsidRPr="000B046C">
        <w:rPr>
          <w:lang w:eastAsia="lv-LV"/>
        </w:rPr>
        <w:t xml:space="preserve">uzstādīs zemes vienībā </w:t>
      </w:r>
      <w:proofErr w:type="spellStart"/>
      <w:r w:rsidRPr="000B046C">
        <w:rPr>
          <w:lang w:eastAsia="lv-LV"/>
        </w:rPr>
        <w:t>Lapskalna</w:t>
      </w:r>
      <w:proofErr w:type="spellEnd"/>
      <w:r w:rsidRPr="000B046C">
        <w:rPr>
          <w:lang w:eastAsia="lv-LV"/>
        </w:rPr>
        <w:t xml:space="preserve"> ielā 47, Jelgavā (kadastra apzīmējums 0900 012 0055)</w:t>
      </w:r>
      <w:r>
        <w:rPr>
          <w:lang w:eastAsia="lv-LV"/>
        </w:rPr>
        <w:t>.</w:t>
      </w:r>
    </w:p>
    <w:p w14:paraId="7836A1FD" w14:textId="77777777" w:rsidR="007200E9" w:rsidRDefault="007200E9" w:rsidP="002921FA">
      <w:pPr>
        <w:ind w:left="-142" w:right="-567"/>
        <w:jc w:val="center"/>
        <w:rPr>
          <w:b/>
          <w:bCs/>
          <w:lang w:eastAsia="lv-LV"/>
        </w:rPr>
      </w:pPr>
    </w:p>
    <w:p w14:paraId="44F424AD" w14:textId="62379808" w:rsidR="007200E9" w:rsidRDefault="007200E9" w:rsidP="007200E9">
      <w:pPr>
        <w:ind w:right="46"/>
        <w:jc w:val="center"/>
        <w:rPr>
          <w:b/>
          <w:bCs/>
          <w:lang w:eastAsia="lv-LV"/>
        </w:rPr>
      </w:pPr>
      <w:r>
        <w:rPr>
          <w:b/>
          <w:bCs/>
          <w:lang w:eastAsia="lv-LV"/>
        </w:rPr>
        <w:t>2/</w:t>
      </w:r>
      <w:r>
        <w:rPr>
          <w:b/>
          <w:bCs/>
          <w:lang w:eastAsia="lv-LV"/>
        </w:rPr>
        <w:t>22</w:t>
      </w:r>
    </w:p>
    <w:p w14:paraId="7A053C80" w14:textId="77777777" w:rsidR="00784444" w:rsidRDefault="00784444" w:rsidP="00784444">
      <w:pPr>
        <w:pBdr>
          <w:bottom w:val="single" w:sz="4" w:space="1" w:color="auto"/>
        </w:pBdr>
        <w:jc w:val="center"/>
        <w:rPr>
          <w:b/>
        </w:rPr>
      </w:pPr>
      <w:r>
        <w:rPr>
          <w:b/>
        </w:rPr>
        <w:t>PAR RĪCĪBU PAR ZEMES NOMAS MAKSAS NOTEIKŠANU ZEMESGABALIEM, KAS NODOTI PAGAIDU LIETOŠANĀ SAKŅU DĀRZA IERĪKOŠANAI UN UZTURĒŠANAI</w:t>
      </w:r>
    </w:p>
    <w:p w14:paraId="3E04FB88" w14:textId="77777777" w:rsidR="007200E9" w:rsidRDefault="007200E9" w:rsidP="007200E9">
      <w:pPr>
        <w:jc w:val="center"/>
      </w:pPr>
      <w:r w:rsidRPr="00F737D5">
        <w:rPr>
          <w:b/>
        </w:rPr>
        <w:t>(</w:t>
      </w:r>
      <w:r w:rsidRPr="00F737D5">
        <w:t xml:space="preserve">Ziņo </w:t>
      </w:r>
      <w:r>
        <w:rPr>
          <w:color w:val="000000"/>
        </w:rPr>
        <w:t>J. Valdovska</w:t>
      </w:r>
      <w:r w:rsidRPr="00F737D5">
        <w:t>)</w:t>
      </w:r>
    </w:p>
    <w:p w14:paraId="0057C6D3" w14:textId="2DB8D402" w:rsidR="00784444" w:rsidRPr="00F737D5" w:rsidRDefault="00784444" w:rsidP="00784444">
      <w:pPr>
        <w:rPr>
          <w:bCs/>
          <w:lang w:eastAsia="lv-LV"/>
        </w:rPr>
      </w:pPr>
      <w:r>
        <w:t>Jautājumus uzdod: A. Ramutis, A. Nagle</w:t>
      </w:r>
    </w:p>
    <w:p w14:paraId="603263F3" w14:textId="405FB375" w:rsidR="007200E9" w:rsidRDefault="007200E9" w:rsidP="007200E9">
      <w:pPr>
        <w:tabs>
          <w:tab w:val="left" w:pos="4019"/>
        </w:tabs>
        <w:ind w:right="-96"/>
        <w:jc w:val="both"/>
      </w:pPr>
      <w:r>
        <w:t xml:space="preserve">Izsakās: M. Štāls, S. Beļaka, </w:t>
      </w:r>
      <w:r w:rsidR="00784444">
        <w:t>G. Osīte</w:t>
      </w:r>
    </w:p>
    <w:p w14:paraId="08314F6D" w14:textId="77777777" w:rsidR="007200E9" w:rsidRDefault="007200E9" w:rsidP="007200E9">
      <w:pPr>
        <w:tabs>
          <w:tab w:val="left" w:pos="4019"/>
        </w:tabs>
        <w:ind w:right="-96"/>
        <w:jc w:val="both"/>
      </w:pPr>
    </w:p>
    <w:p w14:paraId="66C0BC85" w14:textId="77777777" w:rsidR="007200E9" w:rsidRPr="006B4647" w:rsidRDefault="007200E9" w:rsidP="007200E9">
      <w:pPr>
        <w:jc w:val="both"/>
      </w:pPr>
      <w:r w:rsidRPr="00F65433">
        <w:rPr>
          <w:b/>
          <w:bCs/>
        </w:rPr>
        <w:t>Atklāti balsojot: PAR</w:t>
      </w:r>
      <w:r>
        <w:t xml:space="preserve"> </w:t>
      </w:r>
      <w:r w:rsidRPr="00F65433">
        <w:rPr>
          <w:b/>
          <w:bCs/>
        </w:rPr>
        <w:t xml:space="preserve">– </w:t>
      </w:r>
      <w:r>
        <w:rPr>
          <w:b/>
          <w:bCs/>
        </w:rPr>
        <w:t>8</w:t>
      </w:r>
      <w:r>
        <w:t xml:space="preserve"> (</w:t>
      </w:r>
      <w:proofErr w:type="spellStart"/>
      <w:r>
        <w:t>M.Štāls</w:t>
      </w:r>
      <w:proofErr w:type="spellEnd"/>
      <w:r>
        <w:t xml:space="preserve">, </w:t>
      </w:r>
      <w:proofErr w:type="spellStart"/>
      <w:r>
        <w:t>D.Petzāls</w:t>
      </w:r>
      <w:proofErr w:type="spellEnd"/>
      <w:r>
        <w:t xml:space="preserve">, </w:t>
      </w:r>
      <w:proofErr w:type="spellStart"/>
      <w:r>
        <w:t>S.Beļaka</w:t>
      </w:r>
      <w:proofErr w:type="spellEnd"/>
      <w:r>
        <w:t xml:space="preserve">, </w:t>
      </w:r>
      <w:proofErr w:type="spellStart"/>
      <w:r>
        <w:t>L.Rinča</w:t>
      </w:r>
      <w:proofErr w:type="spellEnd"/>
      <w:r w:rsidRPr="006B4647">
        <w:t>,</w:t>
      </w:r>
      <w:r>
        <w:t xml:space="preserve"> </w:t>
      </w:r>
      <w:proofErr w:type="spellStart"/>
      <w:r>
        <w:t>A.Nagle</w:t>
      </w:r>
      <w:proofErr w:type="spellEnd"/>
      <w:r>
        <w:t xml:space="preserve">, </w:t>
      </w:r>
      <w:proofErr w:type="spellStart"/>
      <w:r>
        <w:t>A.Ramutis</w:t>
      </w:r>
      <w:proofErr w:type="spellEnd"/>
      <w:r>
        <w:t xml:space="preserve">, </w:t>
      </w:r>
      <w:proofErr w:type="spellStart"/>
      <w:r>
        <w:t>G.Osīte</w:t>
      </w:r>
      <w:proofErr w:type="spellEnd"/>
      <w:r>
        <w:t xml:space="preserve">, </w:t>
      </w:r>
      <w:proofErr w:type="spellStart"/>
      <w:r>
        <w:t>I.Eglīte</w:t>
      </w:r>
      <w:proofErr w:type="spellEnd"/>
      <w:r>
        <w:t>)</w:t>
      </w:r>
      <w:r w:rsidRPr="006B4647">
        <w:t xml:space="preserve"> </w:t>
      </w:r>
      <w:r w:rsidRPr="00F65433">
        <w:rPr>
          <w:b/>
          <w:bCs/>
        </w:rPr>
        <w:t>PRET</w:t>
      </w:r>
      <w:r w:rsidRPr="006B4647">
        <w:t xml:space="preserve"> </w:t>
      </w:r>
      <w:r>
        <w:t>–</w:t>
      </w:r>
      <w:r w:rsidRPr="006B4647">
        <w:t xml:space="preserve"> </w:t>
      </w:r>
      <w:r>
        <w:t>nav</w:t>
      </w:r>
      <w:r w:rsidRPr="006B4647">
        <w:t xml:space="preserve">, </w:t>
      </w:r>
      <w:r w:rsidRPr="00F65433">
        <w:rPr>
          <w:b/>
          <w:bCs/>
        </w:rPr>
        <w:t>ATTURAS</w:t>
      </w:r>
      <w:r w:rsidRPr="006B4647">
        <w:t xml:space="preserve"> – </w:t>
      </w:r>
      <w:r>
        <w:t>nav.</w:t>
      </w:r>
    </w:p>
    <w:p w14:paraId="0B0D35CD" w14:textId="77777777" w:rsidR="007200E9" w:rsidRDefault="007200E9" w:rsidP="007200E9">
      <w:pPr>
        <w:jc w:val="both"/>
        <w:rPr>
          <w:b/>
        </w:rPr>
      </w:pPr>
    </w:p>
    <w:p w14:paraId="295694FB" w14:textId="77777777" w:rsidR="00784444" w:rsidRDefault="00784444" w:rsidP="00784444">
      <w:pPr>
        <w:jc w:val="both"/>
        <w:rPr>
          <w:b/>
        </w:rPr>
      </w:pPr>
      <w:r>
        <w:rPr>
          <w:b/>
        </w:rPr>
        <w:t>ZEMES LIETU KOMISIJA NOLEMJ:</w:t>
      </w:r>
    </w:p>
    <w:p w14:paraId="799E1E2C" w14:textId="77777777" w:rsidR="00784444" w:rsidRPr="000829F8" w:rsidRDefault="00784444" w:rsidP="00784444">
      <w:pPr>
        <w:pStyle w:val="Pamatteksts"/>
        <w:ind w:firstLine="567"/>
        <w:rPr>
          <w:rFonts w:ascii="Times New Roman" w:hAnsi="Times New Roman"/>
        </w:rPr>
      </w:pPr>
    </w:p>
    <w:p w14:paraId="41F878A4" w14:textId="77777777" w:rsidR="00784444" w:rsidRPr="004E3006" w:rsidRDefault="00784444" w:rsidP="00784444">
      <w:pPr>
        <w:ind w:firstLine="567"/>
        <w:jc w:val="both"/>
      </w:pPr>
      <w:r>
        <w:t>Noteikt, ka zemesgabaliem, kas nodoti pagaidu lietošanā sakņu dārza ierīkošanai un uzturēšanai, zemes nomas maksa aprēķināma 1,5% apmērā no zemesgabala kadastrālās vērtības, kuras aprēķinam 2026.gadā par pamatu tiek ņemta universālās kadastrālās vērtības 1 m</w:t>
      </w:r>
      <w:r w:rsidRPr="00DD5FB8">
        <w:rPr>
          <w:vertAlign w:val="superscript"/>
        </w:rPr>
        <w:t>2</w:t>
      </w:r>
      <w:r>
        <w:t xml:space="preserve"> zemes bāzes vērtība Jelgavas pilsētā, uz kuras galvenā saimnieciskā darbība ir lauksaimniecība, 0,60 </w:t>
      </w:r>
      <w:proofErr w:type="spellStart"/>
      <w:r w:rsidRPr="00A67F14">
        <w:rPr>
          <w:i/>
          <w:iCs/>
        </w:rPr>
        <w:t>euro</w:t>
      </w:r>
      <w:proofErr w:type="spellEnd"/>
      <w:r>
        <w:t>.</w:t>
      </w:r>
    </w:p>
    <w:p w14:paraId="722D0D80" w14:textId="77777777" w:rsidR="007200E9" w:rsidRDefault="007200E9" w:rsidP="002921FA">
      <w:pPr>
        <w:ind w:left="-142" w:right="-567"/>
        <w:jc w:val="center"/>
        <w:rPr>
          <w:b/>
          <w:bCs/>
          <w:lang w:eastAsia="lv-LV"/>
        </w:rPr>
      </w:pPr>
    </w:p>
    <w:p w14:paraId="3603CDAC" w14:textId="6BFC30D9" w:rsidR="00BF7849" w:rsidRDefault="00BF7849" w:rsidP="00776486">
      <w:pPr>
        <w:ind w:right="-96"/>
        <w:jc w:val="both"/>
      </w:pPr>
      <w:r>
        <w:t>Lēmumi pievienoti protokolam.</w:t>
      </w:r>
    </w:p>
    <w:p w14:paraId="5906CC6E" w14:textId="77777777" w:rsidR="00C41C42" w:rsidRDefault="00C41C42" w:rsidP="00776486">
      <w:pPr>
        <w:pStyle w:val="Pamatteksts"/>
        <w:ind w:right="-143"/>
        <w:rPr>
          <w:rFonts w:ascii="Times New Roman" w:hAnsi="Times New Roman"/>
        </w:rPr>
      </w:pPr>
    </w:p>
    <w:tbl>
      <w:tblPr>
        <w:tblW w:w="9150" w:type="dxa"/>
        <w:tblLayout w:type="fixed"/>
        <w:tblLook w:val="01E0" w:firstRow="1" w:lastRow="1" w:firstColumn="1" w:lastColumn="1" w:noHBand="0" w:noVBand="0"/>
      </w:tblPr>
      <w:tblGrid>
        <w:gridCol w:w="7633"/>
        <w:gridCol w:w="1517"/>
      </w:tblGrid>
      <w:tr w:rsidR="00CE74DE" w14:paraId="4B809050" w14:textId="77777777" w:rsidTr="004D6B94">
        <w:trPr>
          <w:trHeight w:val="308"/>
        </w:trPr>
        <w:tc>
          <w:tcPr>
            <w:tcW w:w="7633" w:type="dxa"/>
          </w:tcPr>
          <w:p w14:paraId="34E6FF55" w14:textId="77777777" w:rsidR="00CE74DE" w:rsidRDefault="00CE74DE" w:rsidP="004D6B94">
            <w:pPr>
              <w:ind w:left="-112" w:right="-704" w:firstLine="4"/>
              <w:jc w:val="both"/>
              <w:rPr>
                <w:bCs/>
              </w:rPr>
            </w:pPr>
          </w:p>
          <w:p w14:paraId="1CDE29C3" w14:textId="60BE905C" w:rsidR="00CE74DE" w:rsidRDefault="00CE74DE" w:rsidP="004D6B94">
            <w:pPr>
              <w:ind w:left="-112" w:right="-704" w:firstLine="4"/>
              <w:jc w:val="both"/>
            </w:pPr>
            <w:r>
              <w:rPr>
                <w:bCs/>
              </w:rPr>
              <w:t>Sēdi slēdz plkst.</w:t>
            </w:r>
            <w:r>
              <w:t xml:space="preserve"> 1</w:t>
            </w:r>
            <w:r w:rsidR="009247CF">
              <w:t>6.0</w:t>
            </w:r>
            <w:r w:rsidR="00784444">
              <w:t>0</w:t>
            </w:r>
          </w:p>
          <w:p w14:paraId="11F4D511" w14:textId="77777777" w:rsidR="00CE74DE" w:rsidRDefault="00CE74DE" w:rsidP="004D6B94">
            <w:pPr>
              <w:tabs>
                <w:tab w:val="right" w:pos="8789"/>
              </w:tabs>
              <w:ind w:left="-112" w:right="-704" w:firstLine="4"/>
              <w:jc w:val="both"/>
            </w:pPr>
          </w:p>
          <w:p w14:paraId="789E9BA1" w14:textId="77777777" w:rsidR="00CE74DE" w:rsidRPr="00166552" w:rsidRDefault="00CE74DE" w:rsidP="004D6B94">
            <w:pPr>
              <w:tabs>
                <w:tab w:val="right" w:pos="8789"/>
              </w:tabs>
              <w:ind w:left="-112" w:right="-704" w:firstLine="4"/>
              <w:jc w:val="both"/>
              <w:rPr>
                <w:sz w:val="16"/>
                <w:szCs w:val="16"/>
              </w:rPr>
            </w:pPr>
          </w:p>
          <w:p w14:paraId="77C56100" w14:textId="77777777" w:rsidR="00CE74DE" w:rsidRDefault="00CE74DE" w:rsidP="004D6B94">
            <w:pPr>
              <w:tabs>
                <w:tab w:val="right" w:pos="8789"/>
              </w:tabs>
              <w:ind w:left="-112" w:right="-704" w:firstLine="4"/>
              <w:jc w:val="both"/>
            </w:pPr>
            <w:r>
              <w:t>Komisijas priekšsēdētājs</w:t>
            </w:r>
          </w:p>
        </w:tc>
        <w:tc>
          <w:tcPr>
            <w:tcW w:w="1517" w:type="dxa"/>
          </w:tcPr>
          <w:p w14:paraId="6A274465" w14:textId="77777777" w:rsidR="00CE74DE" w:rsidRDefault="00CE74DE" w:rsidP="004D6B94">
            <w:pPr>
              <w:tabs>
                <w:tab w:val="right" w:pos="8789"/>
              </w:tabs>
              <w:ind w:left="-112" w:right="-704" w:firstLine="4"/>
              <w:jc w:val="both"/>
            </w:pPr>
          </w:p>
          <w:p w14:paraId="7F77B938" w14:textId="77777777" w:rsidR="00CE74DE" w:rsidRDefault="00CE74DE" w:rsidP="004D6B94">
            <w:pPr>
              <w:tabs>
                <w:tab w:val="right" w:pos="8789"/>
              </w:tabs>
              <w:ind w:left="-112" w:right="-704" w:firstLine="4"/>
              <w:jc w:val="both"/>
            </w:pPr>
          </w:p>
          <w:p w14:paraId="2F099414" w14:textId="77777777" w:rsidR="00CE74DE" w:rsidRDefault="00CE74DE" w:rsidP="004D6B94">
            <w:pPr>
              <w:tabs>
                <w:tab w:val="right" w:pos="8789"/>
              </w:tabs>
              <w:ind w:left="-112" w:right="-704" w:firstLine="4"/>
              <w:jc w:val="both"/>
            </w:pPr>
          </w:p>
          <w:p w14:paraId="1D828B20" w14:textId="77777777" w:rsidR="00CE74DE" w:rsidRPr="00166552" w:rsidRDefault="00CE74DE" w:rsidP="004D6B94">
            <w:pPr>
              <w:tabs>
                <w:tab w:val="right" w:pos="8789"/>
              </w:tabs>
              <w:ind w:left="-112" w:right="-704" w:firstLine="4"/>
              <w:jc w:val="both"/>
              <w:rPr>
                <w:sz w:val="16"/>
                <w:szCs w:val="16"/>
              </w:rPr>
            </w:pPr>
          </w:p>
          <w:p w14:paraId="34200585" w14:textId="77777777" w:rsidR="00CE74DE" w:rsidRDefault="00CE74DE" w:rsidP="004D6B94">
            <w:pPr>
              <w:tabs>
                <w:tab w:val="right" w:pos="8789"/>
              </w:tabs>
              <w:ind w:left="480" w:right="-704" w:firstLine="4"/>
              <w:jc w:val="both"/>
            </w:pPr>
            <w:r>
              <w:t xml:space="preserve">M. Štāls </w:t>
            </w:r>
          </w:p>
        </w:tc>
      </w:tr>
      <w:tr w:rsidR="00CE74DE" w14:paraId="3A409D1C" w14:textId="77777777" w:rsidTr="004D6B94">
        <w:trPr>
          <w:trHeight w:val="292"/>
        </w:trPr>
        <w:tc>
          <w:tcPr>
            <w:tcW w:w="7633" w:type="dxa"/>
            <w:hideMark/>
          </w:tcPr>
          <w:p w14:paraId="1E2D3477" w14:textId="77777777" w:rsidR="00CE74DE" w:rsidRPr="000B5778" w:rsidRDefault="00CE74DE" w:rsidP="004D6B94">
            <w:pPr>
              <w:tabs>
                <w:tab w:val="left" w:pos="1843"/>
              </w:tabs>
              <w:ind w:left="-112" w:right="-704" w:firstLine="4"/>
              <w:jc w:val="both"/>
              <w:rPr>
                <w:sz w:val="16"/>
                <w:szCs w:val="16"/>
              </w:rPr>
            </w:pPr>
          </w:p>
          <w:p w14:paraId="4742862F" w14:textId="77777777" w:rsidR="00CE74DE" w:rsidRPr="000B5778" w:rsidRDefault="00CE74DE" w:rsidP="004D6B94">
            <w:pPr>
              <w:tabs>
                <w:tab w:val="left" w:pos="1843"/>
              </w:tabs>
              <w:ind w:left="-112" w:right="-704" w:firstLine="4"/>
              <w:jc w:val="both"/>
              <w:rPr>
                <w:sz w:val="16"/>
                <w:szCs w:val="16"/>
              </w:rPr>
            </w:pPr>
          </w:p>
          <w:p w14:paraId="5E228174" w14:textId="77777777" w:rsidR="00CE74DE" w:rsidRPr="00166552" w:rsidRDefault="00CE74DE" w:rsidP="004D6B94">
            <w:pPr>
              <w:tabs>
                <w:tab w:val="left" w:pos="1843"/>
              </w:tabs>
              <w:ind w:left="-112" w:right="-704" w:firstLine="4"/>
              <w:jc w:val="both"/>
              <w:rPr>
                <w:sz w:val="16"/>
                <w:szCs w:val="16"/>
              </w:rPr>
            </w:pPr>
          </w:p>
          <w:p w14:paraId="6CCD2ACF" w14:textId="77777777" w:rsidR="00CE74DE" w:rsidRDefault="00CE74DE" w:rsidP="004D6B94">
            <w:pPr>
              <w:tabs>
                <w:tab w:val="left" w:pos="1843"/>
              </w:tabs>
              <w:ind w:left="-112" w:right="-704" w:firstLine="4"/>
              <w:jc w:val="both"/>
            </w:pPr>
            <w:r>
              <w:t>Domes priekšsēdētāja vietnieka sekretāre</w:t>
            </w:r>
          </w:p>
        </w:tc>
        <w:tc>
          <w:tcPr>
            <w:tcW w:w="1517" w:type="dxa"/>
            <w:hideMark/>
          </w:tcPr>
          <w:p w14:paraId="15F04814" w14:textId="77777777" w:rsidR="00CE74DE" w:rsidRPr="000B5778" w:rsidRDefault="00CE74DE" w:rsidP="004D6B94">
            <w:pPr>
              <w:tabs>
                <w:tab w:val="right" w:pos="8789"/>
              </w:tabs>
              <w:ind w:left="-112" w:right="-704" w:firstLine="4"/>
              <w:jc w:val="both"/>
              <w:rPr>
                <w:sz w:val="16"/>
                <w:szCs w:val="16"/>
              </w:rPr>
            </w:pPr>
          </w:p>
          <w:p w14:paraId="3E09EAED" w14:textId="77777777" w:rsidR="00CE74DE" w:rsidRPr="000B5778" w:rsidRDefault="00CE74DE" w:rsidP="004D6B94">
            <w:pPr>
              <w:tabs>
                <w:tab w:val="right" w:pos="8789"/>
              </w:tabs>
              <w:ind w:left="-112" w:right="-704" w:firstLine="4"/>
              <w:jc w:val="both"/>
              <w:rPr>
                <w:sz w:val="16"/>
                <w:szCs w:val="16"/>
              </w:rPr>
            </w:pPr>
          </w:p>
          <w:p w14:paraId="1D8660C3" w14:textId="77777777" w:rsidR="00CE74DE" w:rsidRPr="00166552" w:rsidRDefault="00CE74DE" w:rsidP="004D6B94">
            <w:pPr>
              <w:tabs>
                <w:tab w:val="right" w:pos="8789"/>
              </w:tabs>
              <w:ind w:left="-112" w:right="-704" w:firstLine="4"/>
              <w:jc w:val="both"/>
              <w:rPr>
                <w:sz w:val="16"/>
                <w:szCs w:val="16"/>
              </w:rPr>
            </w:pPr>
          </w:p>
          <w:p w14:paraId="473AEA70" w14:textId="77777777" w:rsidR="00CE74DE" w:rsidRDefault="00CE74DE" w:rsidP="004D6B94">
            <w:pPr>
              <w:tabs>
                <w:tab w:val="right" w:pos="8789"/>
              </w:tabs>
              <w:ind w:left="338" w:right="-704" w:firstLine="4"/>
              <w:jc w:val="both"/>
            </w:pPr>
            <w:r>
              <w:t>L. Kazaine</w:t>
            </w:r>
          </w:p>
        </w:tc>
      </w:tr>
    </w:tbl>
    <w:p w14:paraId="47100494" w14:textId="4F59F57E" w:rsidR="00CE74DE" w:rsidRDefault="00CE74DE" w:rsidP="00776486">
      <w:pPr>
        <w:pStyle w:val="Pamatteksts"/>
        <w:ind w:right="-143"/>
        <w:rPr>
          <w:rFonts w:ascii="Times New Roman" w:hAnsi="Times New Roman"/>
        </w:rPr>
      </w:pPr>
    </w:p>
    <w:p w14:paraId="7FCA4DB4" w14:textId="77777777" w:rsidR="002B3615" w:rsidRPr="002B3615" w:rsidRDefault="002B3615" w:rsidP="002B3615"/>
    <w:p w14:paraId="08EFFE2F" w14:textId="77777777" w:rsidR="002B3615" w:rsidRPr="002B3615" w:rsidRDefault="002B3615" w:rsidP="002B3615"/>
    <w:p w14:paraId="12799DCA" w14:textId="77777777" w:rsidR="002B3615" w:rsidRPr="002B3615" w:rsidRDefault="002B3615" w:rsidP="002B3615"/>
    <w:p w14:paraId="4804E656" w14:textId="77777777" w:rsidR="002B3615" w:rsidRPr="002B3615" w:rsidRDefault="002B3615" w:rsidP="002B3615"/>
    <w:p w14:paraId="20B9ED91" w14:textId="77777777" w:rsidR="00D04675" w:rsidRDefault="00D04675" w:rsidP="002B3615">
      <w:pPr>
        <w:tabs>
          <w:tab w:val="left" w:pos="3865"/>
        </w:tabs>
        <w:jc w:val="center"/>
        <w:rPr>
          <w:sz w:val="22"/>
          <w:szCs w:val="22"/>
        </w:rPr>
      </w:pPr>
    </w:p>
    <w:p w14:paraId="60745FF2" w14:textId="77777777" w:rsidR="00D04675" w:rsidRDefault="00D04675" w:rsidP="002B3615">
      <w:pPr>
        <w:tabs>
          <w:tab w:val="left" w:pos="3865"/>
        </w:tabs>
        <w:jc w:val="center"/>
        <w:rPr>
          <w:sz w:val="22"/>
          <w:szCs w:val="22"/>
        </w:rPr>
      </w:pPr>
    </w:p>
    <w:p w14:paraId="4D1E7A4B" w14:textId="77777777" w:rsidR="00D04675" w:rsidRDefault="00D04675" w:rsidP="002B3615">
      <w:pPr>
        <w:tabs>
          <w:tab w:val="left" w:pos="3865"/>
        </w:tabs>
        <w:jc w:val="center"/>
        <w:rPr>
          <w:sz w:val="22"/>
          <w:szCs w:val="22"/>
        </w:rPr>
      </w:pPr>
    </w:p>
    <w:p w14:paraId="19BE7CB8" w14:textId="77777777" w:rsidR="00D04675" w:rsidRDefault="00D04675" w:rsidP="002B3615">
      <w:pPr>
        <w:tabs>
          <w:tab w:val="left" w:pos="3865"/>
        </w:tabs>
        <w:jc w:val="center"/>
        <w:rPr>
          <w:sz w:val="22"/>
          <w:szCs w:val="22"/>
        </w:rPr>
      </w:pPr>
    </w:p>
    <w:p w14:paraId="4F7EE25B" w14:textId="77777777" w:rsidR="00D04675" w:rsidRDefault="00D04675" w:rsidP="002B3615">
      <w:pPr>
        <w:tabs>
          <w:tab w:val="left" w:pos="3865"/>
        </w:tabs>
        <w:jc w:val="center"/>
        <w:rPr>
          <w:sz w:val="22"/>
          <w:szCs w:val="22"/>
        </w:rPr>
      </w:pPr>
    </w:p>
    <w:p w14:paraId="1A0B6C12" w14:textId="77777777" w:rsidR="00D04675" w:rsidRDefault="00D04675" w:rsidP="002B3615">
      <w:pPr>
        <w:tabs>
          <w:tab w:val="left" w:pos="3865"/>
        </w:tabs>
        <w:jc w:val="center"/>
        <w:rPr>
          <w:sz w:val="22"/>
          <w:szCs w:val="22"/>
        </w:rPr>
      </w:pPr>
    </w:p>
    <w:p w14:paraId="30F5A8AD" w14:textId="77777777" w:rsidR="00D04675" w:rsidRDefault="00D04675" w:rsidP="002B3615">
      <w:pPr>
        <w:tabs>
          <w:tab w:val="left" w:pos="3865"/>
        </w:tabs>
        <w:jc w:val="center"/>
        <w:rPr>
          <w:sz w:val="22"/>
          <w:szCs w:val="22"/>
        </w:rPr>
      </w:pPr>
    </w:p>
    <w:p w14:paraId="5BD57249" w14:textId="77777777" w:rsidR="00D04675" w:rsidRDefault="00D04675" w:rsidP="002B3615">
      <w:pPr>
        <w:tabs>
          <w:tab w:val="left" w:pos="3865"/>
        </w:tabs>
        <w:jc w:val="center"/>
        <w:rPr>
          <w:sz w:val="22"/>
          <w:szCs w:val="22"/>
        </w:rPr>
      </w:pPr>
    </w:p>
    <w:p w14:paraId="6CBE57AF" w14:textId="5B54B5F6" w:rsidR="002B3615" w:rsidRDefault="002B3615" w:rsidP="002B3615">
      <w:pPr>
        <w:tabs>
          <w:tab w:val="left" w:pos="3865"/>
        </w:tabs>
        <w:jc w:val="center"/>
        <w:rPr>
          <w:sz w:val="22"/>
          <w:szCs w:val="22"/>
        </w:rPr>
      </w:pPr>
      <w:r>
        <w:rPr>
          <w:sz w:val="22"/>
          <w:szCs w:val="22"/>
        </w:rPr>
        <w:t xml:space="preserve">ŠIS DOKUMENTS IR ELEKTRONISKI PARAKSTĪTS AR DROŠU ELEKTRONISKO PARAKSTU </w:t>
      </w:r>
    </w:p>
    <w:p w14:paraId="36B67D0D" w14:textId="678B796E" w:rsidR="002B3615" w:rsidRPr="002B3615" w:rsidRDefault="002B3615" w:rsidP="002B3615">
      <w:pPr>
        <w:tabs>
          <w:tab w:val="left" w:pos="3865"/>
        </w:tabs>
        <w:jc w:val="center"/>
      </w:pPr>
      <w:r>
        <w:rPr>
          <w:sz w:val="22"/>
          <w:szCs w:val="22"/>
        </w:rPr>
        <w:t>UN SATUR LAIKA ZĪMOGU</w:t>
      </w:r>
    </w:p>
    <w:sectPr w:rsidR="002B3615" w:rsidRPr="002B3615" w:rsidSect="007F1181">
      <w:footerReference w:type="even" r:id="rId44"/>
      <w:headerReference w:type="first" r:id="rId45"/>
      <w:pgSz w:w="11906" w:h="16838" w:code="9"/>
      <w:pgMar w:top="709" w:right="991" w:bottom="993"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05E1" w14:textId="77777777" w:rsidR="00C935C1" w:rsidRDefault="00C935C1">
      <w:r>
        <w:separator/>
      </w:r>
    </w:p>
  </w:endnote>
  <w:endnote w:type="continuationSeparator" w:id="0">
    <w:p w14:paraId="099FDBF5" w14:textId="77777777" w:rsidR="00C935C1" w:rsidRDefault="00C935C1">
      <w:r>
        <w:continuationSeparator/>
      </w:r>
    </w:p>
  </w:endnote>
  <w:endnote w:type="continuationNotice" w:id="1">
    <w:p w14:paraId="4A3752E6" w14:textId="77777777" w:rsidR="00C935C1" w:rsidRDefault="00C9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4206" w14:textId="77777777" w:rsidR="00745FEC" w:rsidRDefault="00745FEC">
    <w:pPr>
      <w:pStyle w:val="Kjene"/>
      <w:jc w:val="right"/>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3FBE" w14:textId="77777777" w:rsidR="00C935C1" w:rsidRDefault="00C935C1">
      <w:r>
        <w:separator/>
      </w:r>
    </w:p>
  </w:footnote>
  <w:footnote w:type="continuationSeparator" w:id="0">
    <w:p w14:paraId="440262CE" w14:textId="77777777" w:rsidR="00C935C1" w:rsidRDefault="00C935C1">
      <w:r>
        <w:continuationSeparator/>
      </w:r>
    </w:p>
  </w:footnote>
  <w:footnote w:type="continuationNotice" w:id="1">
    <w:p w14:paraId="3F9CB0FC" w14:textId="77777777" w:rsidR="00C935C1" w:rsidRDefault="00C93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8F60" w14:textId="77777777" w:rsidR="00745FEC" w:rsidRDefault="00745FEC" w:rsidP="00C24322">
    <w:pPr>
      <w:pStyle w:val="Galvene"/>
      <w:jc w:val="center"/>
      <w:rPr>
        <w:rFonts w:ascii="Arial" w:hAnsi="Arial"/>
        <w:b/>
        <w:sz w:val="28"/>
      </w:rPr>
    </w:pPr>
    <w:r>
      <w:rPr>
        <w:rFonts w:ascii="Arial" w:hAnsi="Arial"/>
        <w:b/>
        <w:noProof/>
        <w:sz w:val="28"/>
        <w:lang w:eastAsia="en-US"/>
      </w:rPr>
      <w:drawing>
        <wp:inline distT="0" distB="0" distL="0" distR="0" wp14:anchorId="667E5656" wp14:editId="17C30A12">
          <wp:extent cx="647700" cy="809625"/>
          <wp:effectExtent l="0" t="0" r="0" b="9525"/>
          <wp:docPr id="1196635764" name="Attēls 1196635764"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7455582C" w14:textId="77777777" w:rsidR="00745FEC" w:rsidRPr="008904B6" w:rsidRDefault="00745FEC" w:rsidP="00C24322">
    <w:pPr>
      <w:pStyle w:val="Galvene"/>
      <w:jc w:val="center"/>
      <w:rPr>
        <w:rFonts w:ascii="Arial" w:hAnsi="Arial" w:cs="Arial"/>
        <w:b/>
        <w:sz w:val="22"/>
        <w:szCs w:val="22"/>
        <w:lang w:val="lv-LV"/>
      </w:rPr>
    </w:pPr>
    <w:r w:rsidRPr="008904B6">
      <w:rPr>
        <w:rFonts w:ascii="Arial" w:hAnsi="Arial" w:cs="Arial"/>
        <w:b/>
        <w:sz w:val="22"/>
        <w:szCs w:val="22"/>
        <w:lang w:val="lv-LV"/>
      </w:rPr>
      <w:t>Latvijas Republika</w:t>
    </w:r>
  </w:p>
  <w:p w14:paraId="09248B65" w14:textId="1CD78DAB" w:rsidR="00745FEC" w:rsidRPr="003B30E1" w:rsidRDefault="00745FEC" w:rsidP="00C24322">
    <w:pPr>
      <w:pStyle w:val="Galvene"/>
      <w:jc w:val="center"/>
      <w:rPr>
        <w:rFonts w:ascii="Arial" w:hAnsi="Arial" w:cs="Arial"/>
        <w:b/>
        <w:sz w:val="30"/>
        <w:szCs w:val="30"/>
        <w:lang w:val="lv-LV"/>
      </w:rPr>
    </w:pPr>
    <w:r w:rsidRPr="003B30E1">
      <w:rPr>
        <w:rFonts w:ascii="Arial" w:hAnsi="Arial" w:cs="Arial"/>
        <w:b/>
        <w:sz w:val="30"/>
        <w:szCs w:val="30"/>
        <w:lang w:val="lv-LV"/>
      </w:rPr>
      <w:t xml:space="preserve">Jelgavas </w:t>
    </w:r>
    <w:proofErr w:type="spellStart"/>
    <w:r>
      <w:rPr>
        <w:rFonts w:ascii="Arial" w:hAnsi="Arial" w:cs="Arial"/>
        <w:b/>
        <w:sz w:val="30"/>
        <w:szCs w:val="30"/>
        <w:lang w:val="lv-LV"/>
      </w:rPr>
      <w:t>valsts</w:t>
    </w:r>
    <w:r w:rsidRPr="003B30E1">
      <w:rPr>
        <w:rFonts w:ascii="Arial" w:hAnsi="Arial" w:cs="Arial"/>
        <w:b/>
        <w:sz w:val="30"/>
        <w:szCs w:val="30"/>
        <w:lang w:val="lv-LV"/>
      </w:rPr>
      <w:t>pilsētas</w:t>
    </w:r>
    <w:proofErr w:type="spellEnd"/>
    <w:r w:rsidRPr="003B30E1">
      <w:rPr>
        <w:rFonts w:ascii="Arial" w:hAnsi="Arial" w:cs="Arial"/>
        <w:b/>
        <w:sz w:val="30"/>
        <w:szCs w:val="30"/>
        <w:lang w:val="lv-LV"/>
      </w:rPr>
      <w:t xml:space="preserve"> </w:t>
    </w:r>
    <w:r>
      <w:rPr>
        <w:rFonts w:ascii="Arial" w:hAnsi="Arial" w:cs="Arial"/>
        <w:b/>
        <w:sz w:val="30"/>
        <w:szCs w:val="30"/>
        <w:lang w:val="lv-LV"/>
      </w:rPr>
      <w:t>pašvaldība</w:t>
    </w:r>
  </w:p>
  <w:p w14:paraId="5A045B76" w14:textId="77777777" w:rsidR="00745FEC" w:rsidRDefault="00745FEC" w:rsidP="00C24322">
    <w:pPr>
      <w:pStyle w:val="Galvene"/>
      <w:jc w:val="center"/>
      <w:rPr>
        <w:rFonts w:ascii="Arial" w:hAnsi="Arial" w:cs="Arial"/>
        <w:b/>
        <w:sz w:val="40"/>
        <w:szCs w:val="40"/>
        <w:lang w:val="lv-LV"/>
      </w:rPr>
    </w:pPr>
    <w:r>
      <w:rPr>
        <w:rFonts w:ascii="Arial" w:hAnsi="Arial" w:cs="Arial"/>
        <w:b/>
        <w:sz w:val="40"/>
        <w:szCs w:val="40"/>
        <w:lang w:val="lv-LV"/>
      </w:rPr>
      <w:t xml:space="preserve">Zemes lietu </w:t>
    </w:r>
    <w:r w:rsidRPr="008904B6">
      <w:rPr>
        <w:rFonts w:ascii="Arial" w:hAnsi="Arial" w:cs="Arial"/>
        <w:b/>
        <w:sz w:val="40"/>
        <w:szCs w:val="40"/>
        <w:lang w:val="lv-LV"/>
      </w:rPr>
      <w:t>komisija</w:t>
    </w:r>
  </w:p>
  <w:p w14:paraId="7435996D" w14:textId="6A84AFE5" w:rsidR="00745FEC" w:rsidRPr="003B30E1" w:rsidRDefault="00745FEC" w:rsidP="00C24322">
    <w:pPr>
      <w:pStyle w:val="Galvene"/>
      <w:pBdr>
        <w:bottom w:val="single" w:sz="6" w:space="1" w:color="auto"/>
      </w:pBdr>
      <w:jc w:val="center"/>
      <w:rPr>
        <w:rFonts w:ascii="Arial" w:hAnsi="Arial" w:cs="Arial"/>
        <w:b/>
        <w:sz w:val="17"/>
        <w:szCs w:val="17"/>
        <w:lang w:val="lv-LV"/>
      </w:rPr>
    </w:pPr>
    <w:r>
      <w:rPr>
        <w:rFonts w:ascii="Arial" w:hAnsi="Arial" w:cs="Arial"/>
        <w:sz w:val="17"/>
        <w:szCs w:val="17"/>
        <w:lang w:val="lv-LV"/>
      </w:rPr>
      <w:t>Lielā iela 11, Jelgava, LV-</w:t>
    </w:r>
    <w:r w:rsidRPr="003B30E1">
      <w:rPr>
        <w:rFonts w:ascii="Arial" w:hAnsi="Arial" w:cs="Arial"/>
        <w:sz w:val="17"/>
        <w:szCs w:val="17"/>
        <w:lang w:val="lv-LV"/>
      </w:rPr>
      <w:t>3001, tālrunis: 63005508, e-pasts</w:t>
    </w:r>
    <w:r>
      <w:rPr>
        <w:rFonts w:ascii="Arial" w:hAnsi="Arial" w:cs="Arial"/>
        <w:sz w:val="17"/>
        <w:szCs w:val="17"/>
        <w:lang w:val="lv-LV"/>
      </w:rPr>
      <w:t>: pasts@</w:t>
    </w:r>
    <w:r w:rsidRPr="003B30E1">
      <w:rPr>
        <w:rFonts w:ascii="Arial" w:hAnsi="Arial" w:cs="Arial"/>
        <w:sz w:val="17"/>
        <w:szCs w:val="17"/>
        <w:lang w:val="lv-LV"/>
      </w:rPr>
      <w:t>jelgava.lv</w:t>
    </w:r>
  </w:p>
  <w:p w14:paraId="474BE973" w14:textId="77777777" w:rsidR="00745FEC" w:rsidRPr="003B30E1" w:rsidRDefault="00745FEC" w:rsidP="003B30E1">
    <w:pPr>
      <w:pStyle w:val="Galvene"/>
      <w:jc w:val="center"/>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0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3476F6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5E25F8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6B44E06"/>
    <w:multiLevelType w:val="hybridMultilevel"/>
    <w:tmpl w:val="846805B4"/>
    <w:lvl w:ilvl="0" w:tplc="E31687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20078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8037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C2106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A5B65E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BDE698F"/>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C5B441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0E72563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0ED1248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0EE76534"/>
    <w:multiLevelType w:val="multilevel"/>
    <w:tmpl w:val="76726B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07102B3"/>
    <w:multiLevelType w:val="hybridMultilevel"/>
    <w:tmpl w:val="98D83C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AB0A39"/>
    <w:multiLevelType w:val="hybridMultilevel"/>
    <w:tmpl w:val="C234C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3072B6E"/>
    <w:multiLevelType w:val="hybridMultilevel"/>
    <w:tmpl w:val="44EED9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F8721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769561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B6C43E1"/>
    <w:multiLevelType w:val="hybridMultilevel"/>
    <w:tmpl w:val="70747756"/>
    <w:lvl w:ilvl="0" w:tplc="FFFFFFFF">
      <w:start w:val="1"/>
      <w:numFmt w:val="decimal"/>
      <w:lvlText w:val="%1."/>
      <w:lvlJc w:val="left"/>
      <w:pPr>
        <w:ind w:left="8582" w:hanging="360"/>
      </w:pPr>
    </w:lvl>
    <w:lvl w:ilvl="1" w:tplc="FFFFFFFF" w:tentative="1">
      <w:start w:val="1"/>
      <w:numFmt w:val="lowerLetter"/>
      <w:lvlText w:val="%2."/>
      <w:lvlJc w:val="left"/>
      <w:pPr>
        <w:ind w:left="9302" w:hanging="360"/>
      </w:pPr>
    </w:lvl>
    <w:lvl w:ilvl="2" w:tplc="FFFFFFFF" w:tentative="1">
      <w:start w:val="1"/>
      <w:numFmt w:val="lowerRoman"/>
      <w:lvlText w:val="%3."/>
      <w:lvlJc w:val="right"/>
      <w:pPr>
        <w:ind w:left="10022" w:hanging="180"/>
      </w:pPr>
    </w:lvl>
    <w:lvl w:ilvl="3" w:tplc="FFFFFFFF" w:tentative="1">
      <w:start w:val="1"/>
      <w:numFmt w:val="decimal"/>
      <w:lvlText w:val="%4."/>
      <w:lvlJc w:val="left"/>
      <w:pPr>
        <w:ind w:left="10742" w:hanging="360"/>
      </w:pPr>
    </w:lvl>
    <w:lvl w:ilvl="4" w:tplc="FFFFFFFF" w:tentative="1">
      <w:start w:val="1"/>
      <w:numFmt w:val="lowerLetter"/>
      <w:lvlText w:val="%5."/>
      <w:lvlJc w:val="left"/>
      <w:pPr>
        <w:ind w:left="11462" w:hanging="360"/>
      </w:pPr>
    </w:lvl>
    <w:lvl w:ilvl="5" w:tplc="FFFFFFFF" w:tentative="1">
      <w:start w:val="1"/>
      <w:numFmt w:val="lowerRoman"/>
      <w:lvlText w:val="%6."/>
      <w:lvlJc w:val="right"/>
      <w:pPr>
        <w:ind w:left="12182" w:hanging="180"/>
      </w:pPr>
    </w:lvl>
    <w:lvl w:ilvl="6" w:tplc="FFFFFFFF" w:tentative="1">
      <w:start w:val="1"/>
      <w:numFmt w:val="decimal"/>
      <w:lvlText w:val="%7."/>
      <w:lvlJc w:val="left"/>
      <w:pPr>
        <w:ind w:left="12902" w:hanging="360"/>
      </w:pPr>
    </w:lvl>
    <w:lvl w:ilvl="7" w:tplc="FFFFFFFF" w:tentative="1">
      <w:start w:val="1"/>
      <w:numFmt w:val="lowerLetter"/>
      <w:lvlText w:val="%8."/>
      <w:lvlJc w:val="left"/>
      <w:pPr>
        <w:ind w:left="13622" w:hanging="360"/>
      </w:pPr>
    </w:lvl>
    <w:lvl w:ilvl="8" w:tplc="FFFFFFFF" w:tentative="1">
      <w:start w:val="1"/>
      <w:numFmt w:val="lowerRoman"/>
      <w:lvlText w:val="%9."/>
      <w:lvlJc w:val="right"/>
      <w:pPr>
        <w:ind w:left="14342" w:hanging="180"/>
      </w:pPr>
    </w:lvl>
  </w:abstractNum>
  <w:abstractNum w:abstractNumId="19" w15:restartNumberingAfterBreak="0">
    <w:nsid w:val="1B8036FB"/>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1DB7368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DEF2126"/>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401102"/>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831C6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1FCB54BE"/>
    <w:multiLevelType w:val="hybridMultilevel"/>
    <w:tmpl w:val="EE8044FA"/>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206459CA"/>
    <w:multiLevelType w:val="multilevel"/>
    <w:tmpl w:val="CF384EE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20F4634F"/>
    <w:multiLevelType w:val="hybridMultilevel"/>
    <w:tmpl w:val="49768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1655A6B"/>
    <w:multiLevelType w:val="hybridMultilevel"/>
    <w:tmpl w:val="0DE68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F37E7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231D357F"/>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68088E"/>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BD6DB3"/>
    <w:multiLevelType w:val="hybridMultilevel"/>
    <w:tmpl w:val="D5A2357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BD2B05"/>
    <w:multiLevelType w:val="singleLevel"/>
    <w:tmpl w:val="79F06D5E"/>
    <w:lvl w:ilvl="0">
      <w:start w:val="1"/>
      <w:numFmt w:val="decimal"/>
      <w:lvlText w:val="%1."/>
      <w:lvlJc w:val="left"/>
      <w:pPr>
        <w:tabs>
          <w:tab w:val="num" w:pos="644"/>
        </w:tabs>
        <w:ind w:left="644" w:hanging="360"/>
      </w:pPr>
      <w:rPr>
        <w:rFonts w:ascii="Times New Roman" w:eastAsia="Times New Roman" w:hAnsi="Times New Roman" w:cs="Times New Roman"/>
        <w:lang w:val="lv-LV"/>
      </w:rPr>
    </w:lvl>
  </w:abstractNum>
  <w:abstractNum w:abstractNumId="33" w15:restartNumberingAfterBreak="0">
    <w:nsid w:val="285C1EAC"/>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8DA6785"/>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2A194B93"/>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B79764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C4A5F7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2D537F8F"/>
    <w:multiLevelType w:val="hybridMultilevel"/>
    <w:tmpl w:val="CF8E0820"/>
    <w:lvl w:ilvl="0" w:tplc="0426000F">
      <w:start w:val="1"/>
      <w:numFmt w:val="decimal"/>
      <w:lvlText w:val="%1."/>
      <w:lvlJc w:val="left"/>
      <w:pPr>
        <w:ind w:left="720" w:hanging="360"/>
      </w:pPr>
    </w:lvl>
    <w:lvl w:ilvl="1" w:tplc="3CF268E6">
      <w:start w:val="1"/>
      <w:numFmt w:val="decimal"/>
      <w:lvlText w:val="%2.1"/>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D543557"/>
    <w:multiLevelType w:val="hybridMultilevel"/>
    <w:tmpl w:val="1A9AD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EEB3BD3"/>
    <w:multiLevelType w:val="multilevel"/>
    <w:tmpl w:val="A14A424E"/>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31D02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405713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354310C8"/>
    <w:multiLevelType w:val="hybridMultilevel"/>
    <w:tmpl w:val="12DCD7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633092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395115F7"/>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3B70071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3B987CD4"/>
    <w:multiLevelType w:val="hybridMultilevel"/>
    <w:tmpl w:val="A18882B4"/>
    <w:lvl w:ilvl="0" w:tplc="B6DC9E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3E2F46C7"/>
    <w:multiLevelType w:val="hybridMultilevel"/>
    <w:tmpl w:val="00D40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E987EB1"/>
    <w:multiLevelType w:val="hybridMultilevel"/>
    <w:tmpl w:val="EE8044F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3F277420"/>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42EB63ED"/>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45B741C3"/>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5D82A44"/>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47891284"/>
    <w:multiLevelType w:val="hybridMultilevel"/>
    <w:tmpl w:val="183043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828678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48A810E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49B3190C"/>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B308E6"/>
    <w:multiLevelType w:val="hybridMultilevel"/>
    <w:tmpl w:val="669A8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B7046E0"/>
    <w:multiLevelType w:val="hybridMultilevel"/>
    <w:tmpl w:val="E76A77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BC64112"/>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4C76163B"/>
    <w:multiLevelType w:val="hybridMultilevel"/>
    <w:tmpl w:val="0026089E"/>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62" w15:restartNumberingAfterBreak="0">
    <w:nsid w:val="4F0E1A2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50DC48E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50F2259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511D0BE3"/>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54661BAF"/>
    <w:multiLevelType w:val="multilevel"/>
    <w:tmpl w:val="0426001F"/>
    <w:lvl w:ilvl="0">
      <w:start w:val="1"/>
      <w:numFmt w:val="decimal"/>
      <w:lvlText w:val="%1."/>
      <w:lvlJc w:val="left"/>
      <w:pPr>
        <w:ind w:left="501" w:hanging="360"/>
      </w:p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67" w15:restartNumberingAfterBreak="0">
    <w:nsid w:val="551852F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561117C9"/>
    <w:multiLevelType w:val="hybridMultilevel"/>
    <w:tmpl w:val="E4D095D8"/>
    <w:lvl w:ilvl="0" w:tplc="15CCB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9" w15:restartNumberingAfterBreak="0">
    <w:nsid w:val="57E95564"/>
    <w:multiLevelType w:val="hybridMultilevel"/>
    <w:tmpl w:val="7FBE1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8A57D8C"/>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58FC7365"/>
    <w:multiLevelType w:val="hybridMultilevel"/>
    <w:tmpl w:val="9D3EC70A"/>
    <w:lvl w:ilvl="0" w:tplc="6192A8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2" w15:restartNumberingAfterBreak="0">
    <w:nsid w:val="5A1C1DE9"/>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3C6D06"/>
    <w:multiLevelType w:val="hybridMultilevel"/>
    <w:tmpl w:val="28802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3C3F6B"/>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222377"/>
    <w:multiLevelType w:val="hybridMultilevel"/>
    <w:tmpl w:val="AAFE5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D695F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0160351"/>
    <w:multiLevelType w:val="multilevel"/>
    <w:tmpl w:val="ECF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A835CA"/>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9" w15:restartNumberingAfterBreak="0">
    <w:nsid w:val="62B45770"/>
    <w:multiLevelType w:val="hybridMultilevel"/>
    <w:tmpl w:val="72745D64"/>
    <w:lvl w:ilvl="0" w:tplc="5E848624">
      <w:start w:val="1"/>
      <w:numFmt w:val="decimal"/>
      <w:lvlText w:val="%1."/>
      <w:lvlJc w:val="left"/>
      <w:pPr>
        <w:ind w:left="4046" w:hanging="360"/>
      </w:pPr>
      <w:rPr>
        <w:rFonts w:hint="default"/>
      </w:rPr>
    </w:lvl>
    <w:lvl w:ilvl="1" w:tplc="04260019" w:tentative="1">
      <w:start w:val="1"/>
      <w:numFmt w:val="lowerLetter"/>
      <w:lvlText w:val="%2."/>
      <w:lvlJc w:val="left"/>
      <w:pPr>
        <w:ind w:left="4766" w:hanging="360"/>
      </w:pPr>
    </w:lvl>
    <w:lvl w:ilvl="2" w:tplc="0426001B" w:tentative="1">
      <w:start w:val="1"/>
      <w:numFmt w:val="lowerRoman"/>
      <w:lvlText w:val="%3."/>
      <w:lvlJc w:val="right"/>
      <w:pPr>
        <w:ind w:left="5486" w:hanging="180"/>
      </w:pPr>
    </w:lvl>
    <w:lvl w:ilvl="3" w:tplc="0426000F" w:tentative="1">
      <w:start w:val="1"/>
      <w:numFmt w:val="decimal"/>
      <w:lvlText w:val="%4."/>
      <w:lvlJc w:val="left"/>
      <w:pPr>
        <w:ind w:left="6206" w:hanging="360"/>
      </w:pPr>
    </w:lvl>
    <w:lvl w:ilvl="4" w:tplc="04260019" w:tentative="1">
      <w:start w:val="1"/>
      <w:numFmt w:val="lowerLetter"/>
      <w:lvlText w:val="%5."/>
      <w:lvlJc w:val="left"/>
      <w:pPr>
        <w:ind w:left="6926" w:hanging="360"/>
      </w:pPr>
    </w:lvl>
    <w:lvl w:ilvl="5" w:tplc="0426001B" w:tentative="1">
      <w:start w:val="1"/>
      <w:numFmt w:val="lowerRoman"/>
      <w:lvlText w:val="%6."/>
      <w:lvlJc w:val="right"/>
      <w:pPr>
        <w:ind w:left="7646" w:hanging="180"/>
      </w:pPr>
    </w:lvl>
    <w:lvl w:ilvl="6" w:tplc="0426000F" w:tentative="1">
      <w:start w:val="1"/>
      <w:numFmt w:val="decimal"/>
      <w:lvlText w:val="%7."/>
      <w:lvlJc w:val="left"/>
      <w:pPr>
        <w:ind w:left="8366" w:hanging="360"/>
      </w:pPr>
    </w:lvl>
    <w:lvl w:ilvl="7" w:tplc="04260019" w:tentative="1">
      <w:start w:val="1"/>
      <w:numFmt w:val="lowerLetter"/>
      <w:lvlText w:val="%8."/>
      <w:lvlJc w:val="left"/>
      <w:pPr>
        <w:ind w:left="9086" w:hanging="360"/>
      </w:pPr>
    </w:lvl>
    <w:lvl w:ilvl="8" w:tplc="0426001B" w:tentative="1">
      <w:start w:val="1"/>
      <w:numFmt w:val="lowerRoman"/>
      <w:lvlText w:val="%9."/>
      <w:lvlJc w:val="right"/>
      <w:pPr>
        <w:ind w:left="9806" w:hanging="180"/>
      </w:pPr>
    </w:lvl>
  </w:abstractNum>
  <w:abstractNum w:abstractNumId="80" w15:restartNumberingAfterBreak="0">
    <w:nsid w:val="63CD0B5A"/>
    <w:multiLevelType w:val="hybridMultilevel"/>
    <w:tmpl w:val="E76A77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5BF24CC"/>
    <w:multiLevelType w:val="hybridMultilevel"/>
    <w:tmpl w:val="C0F2A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80E3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C1E1B07"/>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6C751129"/>
    <w:multiLevelType w:val="hybridMultilevel"/>
    <w:tmpl w:val="0032D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E713949"/>
    <w:multiLevelType w:val="hybridMultilevel"/>
    <w:tmpl w:val="CB40E2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F572901"/>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7" w15:restartNumberingAfterBreak="0">
    <w:nsid w:val="71406A1C"/>
    <w:multiLevelType w:val="hybridMultilevel"/>
    <w:tmpl w:val="EE8044F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8" w15:restartNumberingAfterBreak="0">
    <w:nsid w:val="729352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2FF7F34"/>
    <w:multiLevelType w:val="hybridMultilevel"/>
    <w:tmpl w:val="84E83528"/>
    <w:lvl w:ilvl="0" w:tplc="0B8EBA20">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4E82B96"/>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77CB6C4E"/>
    <w:multiLevelType w:val="hybridMultilevel"/>
    <w:tmpl w:val="CB40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8DD0B39"/>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3" w15:restartNumberingAfterBreak="0">
    <w:nsid w:val="79BE2E69"/>
    <w:multiLevelType w:val="hybridMultilevel"/>
    <w:tmpl w:val="70747756"/>
    <w:lvl w:ilvl="0" w:tplc="0426000F">
      <w:start w:val="1"/>
      <w:numFmt w:val="decimal"/>
      <w:lvlText w:val="%1."/>
      <w:lvlJc w:val="left"/>
      <w:pPr>
        <w:ind w:left="8582" w:hanging="360"/>
      </w:pPr>
    </w:lvl>
    <w:lvl w:ilvl="1" w:tplc="04260019" w:tentative="1">
      <w:start w:val="1"/>
      <w:numFmt w:val="lowerLetter"/>
      <w:lvlText w:val="%2."/>
      <w:lvlJc w:val="left"/>
      <w:pPr>
        <w:ind w:left="9302" w:hanging="360"/>
      </w:pPr>
    </w:lvl>
    <w:lvl w:ilvl="2" w:tplc="0426001B" w:tentative="1">
      <w:start w:val="1"/>
      <w:numFmt w:val="lowerRoman"/>
      <w:lvlText w:val="%3."/>
      <w:lvlJc w:val="right"/>
      <w:pPr>
        <w:ind w:left="10022" w:hanging="180"/>
      </w:pPr>
    </w:lvl>
    <w:lvl w:ilvl="3" w:tplc="0426000F" w:tentative="1">
      <w:start w:val="1"/>
      <w:numFmt w:val="decimal"/>
      <w:lvlText w:val="%4."/>
      <w:lvlJc w:val="left"/>
      <w:pPr>
        <w:ind w:left="10742" w:hanging="360"/>
      </w:pPr>
    </w:lvl>
    <w:lvl w:ilvl="4" w:tplc="04260019" w:tentative="1">
      <w:start w:val="1"/>
      <w:numFmt w:val="lowerLetter"/>
      <w:lvlText w:val="%5."/>
      <w:lvlJc w:val="left"/>
      <w:pPr>
        <w:ind w:left="11462" w:hanging="360"/>
      </w:pPr>
    </w:lvl>
    <w:lvl w:ilvl="5" w:tplc="0426001B" w:tentative="1">
      <w:start w:val="1"/>
      <w:numFmt w:val="lowerRoman"/>
      <w:lvlText w:val="%6."/>
      <w:lvlJc w:val="right"/>
      <w:pPr>
        <w:ind w:left="12182" w:hanging="180"/>
      </w:pPr>
    </w:lvl>
    <w:lvl w:ilvl="6" w:tplc="0426000F" w:tentative="1">
      <w:start w:val="1"/>
      <w:numFmt w:val="decimal"/>
      <w:lvlText w:val="%7."/>
      <w:lvlJc w:val="left"/>
      <w:pPr>
        <w:ind w:left="12902" w:hanging="360"/>
      </w:pPr>
    </w:lvl>
    <w:lvl w:ilvl="7" w:tplc="04260019" w:tentative="1">
      <w:start w:val="1"/>
      <w:numFmt w:val="lowerLetter"/>
      <w:lvlText w:val="%8."/>
      <w:lvlJc w:val="left"/>
      <w:pPr>
        <w:ind w:left="13622" w:hanging="360"/>
      </w:pPr>
    </w:lvl>
    <w:lvl w:ilvl="8" w:tplc="0426001B" w:tentative="1">
      <w:start w:val="1"/>
      <w:numFmt w:val="lowerRoman"/>
      <w:lvlText w:val="%9."/>
      <w:lvlJc w:val="right"/>
      <w:pPr>
        <w:ind w:left="14342" w:hanging="180"/>
      </w:pPr>
    </w:lvl>
  </w:abstractNum>
  <w:abstractNum w:abstractNumId="94" w15:restartNumberingAfterBreak="0">
    <w:nsid w:val="7CC736F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D865485"/>
    <w:multiLevelType w:val="hybridMultilevel"/>
    <w:tmpl w:val="0666F920"/>
    <w:lvl w:ilvl="0" w:tplc="2920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6" w15:restartNumberingAfterBreak="0">
    <w:nsid w:val="7DA90365"/>
    <w:multiLevelType w:val="hybridMultilevel"/>
    <w:tmpl w:val="6ECC21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F0958DE"/>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8" w15:restartNumberingAfterBreak="0">
    <w:nsid w:val="7F9E37BD"/>
    <w:multiLevelType w:val="hybridMultilevel"/>
    <w:tmpl w:val="E4D095D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987050578">
    <w:abstractNumId w:val="68"/>
  </w:num>
  <w:num w:numId="2" w16cid:durableId="1706982295">
    <w:abstractNumId w:val="13"/>
  </w:num>
  <w:num w:numId="3" w16cid:durableId="1140073828">
    <w:abstractNumId w:val="26"/>
  </w:num>
  <w:num w:numId="4" w16cid:durableId="1090544866">
    <w:abstractNumId w:val="17"/>
  </w:num>
  <w:num w:numId="5" w16cid:durableId="776564979">
    <w:abstractNumId w:val="53"/>
  </w:num>
  <w:num w:numId="6" w16cid:durableId="1424648355">
    <w:abstractNumId w:val="51"/>
  </w:num>
  <w:num w:numId="7" w16cid:durableId="1321882528">
    <w:abstractNumId w:val="64"/>
  </w:num>
  <w:num w:numId="8" w16cid:durableId="1649287065">
    <w:abstractNumId w:val="33"/>
  </w:num>
  <w:num w:numId="9" w16cid:durableId="1047293386">
    <w:abstractNumId w:val="65"/>
  </w:num>
  <w:num w:numId="10" w16cid:durableId="1500802483">
    <w:abstractNumId w:val="0"/>
  </w:num>
  <w:num w:numId="11" w16cid:durableId="284851020">
    <w:abstractNumId w:val="62"/>
  </w:num>
  <w:num w:numId="12" w16cid:durableId="33969462">
    <w:abstractNumId w:val="60"/>
  </w:num>
  <w:num w:numId="13" w16cid:durableId="1293287474">
    <w:abstractNumId w:val="78"/>
  </w:num>
  <w:num w:numId="14" w16cid:durableId="834613954">
    <w:abstractNumId w:val="92"/>
  </w:num>
  <w:num w:numId="15" w16cid:durableId="539589351">
    <w:abstractNumId w:val="34"/>
  </w:num>
  <w:num w:numId="16" w16cid:durableId="1025598681">
    <w:abstractNumId w:val="24"/>
  </w:num>
  <w:num w:numId="17" w16cid:durableId="1966812131">
    <w:abstractNumId w:val="87"/>
  </w:num>
  <w:num w:numId="18" w16cid:durableId="636448379">
    <w:abstractNumId w:val="49"/>
  </w:num>
  <w:num w:numId="19" w16cid:durableId="707996989">
    <w:abstractNumId w:val="38"/>
  </w:num>
  <w:num w:numId="20" w16cid:durableId="1153446202">
    <w:abstractNumId w:val="54"/>
  </w:num>
  <w:num w:numId="21" w16cid:durableId="544105953">
    <w:abstractNumId w:val="71"/>
  </w:num>
  <w:num w:numId="22" w16cid:durableId="960107281">
    <w:abstractNumId w:val="39"/>
  </w:num>
  <w:num w:numId="23" w16cid:durableId="2040467099">
    <w:abstractNumId w:val="56"/>
  </w:num>
  <w:num w:numId="24" w16cid:durableId="1039404396">
    <w:abstractNumId w:val="16"/>
  </w:num>
  <w:num w:numId="25" w16cid:durableId="251398575">
    <w:abstractNumId w:val="97"/>
  </w:num>
  <w:num w:numId="26" w16cid:durableId="940989539">
    <w:abstractNumId w:val="67"/>
  </w:num>
  <w:num w:numId="27" w16cid:durableId="1432318947">
    <w:abstractNumId w:val="86"/>
  </w:num>
  <w:num w:numId="28" w16cid:durableId="463819220">
    <w:abstractNumId w:val="83"/>
  </w:num>
  <w:num w:numId="29" w16cid:durableId="880675395">
    <w:abstractNumId w:val="70"/>
  </w:num>
  <w:num w:numId="30" w16cid:durableId="346056320">
    <w:abstractNumId w:val="35"/>
  </w:num>
  <w:num w:numId="31" w16cid:durableId="1686053692">
    <w:abstractNumId w:val="45"/>
  </w:num>
  <w:num w:numId="32" w16cid:durableId="304548792">
    <w:abstractNumId w:val="10"/>
  </w:num>
  <w:num w:numId="33" w16cid:durableId="1476993478">
    <w:abstractNumId w:val="7"/>
  </w:num>
  <w:num w:numId="34" w16cid:durableId="983662541">
    <w:abstractNumId w:val="42"/>
  </w:num>
  <w:num w:numId="35" w16cid:durableId="1126390948">
    <w:abstractNumId w:val="91"/>
  </w:num>
  <w:num w:numId="36" w16cid:durableId="541065309">
    <w:abstractNumId w:val="57"/>
  </w:num>
  <w:num w:numId="37" w16cid:durableId="1639341545">
    <w:abstractNumId w:val="30"/>
  </w:num>
  <w:num w:numId="38" w16cid:durableId="648831306">
    <w:abstractNumId w:val="94"/>
  </w:num>
  <w:num w:numId="39" w16cid:durableId="880944005">
    <w:abstractNumId w:val="37"/>
  </w:num>
  <w:num w:numId="40" w16cid:durableId="2011252426">
    <w:abstractNumId w:val="4"/>
  </w:num>
  <w:num w:numId="41" w16cid:durableId="827749052">
    <w:abstractNumId w:val="50"/>
  </w:num>
  <w:num w:numId="42" w16cid:durableId="18879146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205811">
    <w:abstractNumId w:val="93"/>
  </w:num>
  <w:num w:numId="44" w16cid:durableId="793330616">
    <w:abstractNumId w:val="48"/>
  </w:num>
  <w:num w:numId="45" w16cid:durableId="21828328">
    <w:abstractNumId w:val="27"/>
  </w:num>
  <w:num w:numId="46" w16cid:durableId="664669704">
    <w:abstractNumId w:val="74"/>
  </w:num>
  <w:num w:numId="47" w16cid:durableId="518157157">
    <w:abstractNumId w:val="58"/>
  </w:num>
  <w:num w:numId="48" w16cid:durableId="1202791509">
    <w:abstractNumId w:val="73"/>
  </w:num>
  <w:num w:numId="49" w16cid:durableId="811286377">
    <w:abstractNumId w:val="84"/>
  </w:num>
  <w:num w:numId="50" w16cid:durableId="955990466">
    <w:abstractNumId w:val="72"/>
  </w:num>
  <w:num w:numId="51" w16cid:durableId="1147477280">
    <w:abstractNumId w:val="36"/>
  </w:num>
  <w:num w:numId="52" w16cid:durableId="31662670">
    <w:abstractNumId w:val="19"/>
  </w:num>
  <w:num w:numId="53" w16cid:durableId="2778789">
    <w:abstractNumId w:val="9"/>
  </w:num>
  <w:num w:numId="54" w16cid:durableId="2111656268">
    <w:abstractNumId w:val="6"/>
  </w:num>
  <w:num w:numId="55" w16cid:durableId="903444494">
    <w:abstractNumId w:val="89"/>
  </w:num>
  <w:num w:numId="56" w16cid:durableId="1315913199">
    <w:abstractNumId w:val="77"/>
  </w:num>
  <w:num w:numId="57" w16cid:durableId="1301492484">
    <w:abstractNumId w:val="59"/>
  </w:num>
  <w:num w:numId="58" w16cid:durableId="2116823030">
    <w:abstractNumId w:val="61"/>
  </w:num>
  <w:num w:numId="59" w16cid:durableId="1310746999">
    <w:abstractNumId w:val="5"/>
  </w:num>
  <w:num w:numId="60" w16cid:durableId="289482606">
    <w:abstractNumId w:val="29"/>
  </w:num>
  <w:num w:numId="61" w16cid:durableId="825049656">
    <w:abstractNumId w:val="22"/>
  </w:num>
  <w:num w:numId="62" w16cid:durableId="874780129">
    <w:abstractNumId w:val="80"/>
  </w:num>
  <w:num w:numId="63" w16cid:durableId="1036930828">
    <w:abstractNumId w:val="41"/>
  </w:num>
  <w:num w:numId="64" w16cid:durableId="250747780">
    <w:abstractNumId w:val="52"/>
  </w:num>
  <w:num w:numId="65" w16cid:durableId="1688016590">
    <w:abstractNumId w:val="21"/>
  </w:num>
  <w:num w:numId="66" w16cid:durableId="211040388">
    <w:abstractNumId w:val="81"/>
  </w:num>
  <w:num w:numId="67" w16cid:durableId="1477260859">
    <w:abstractNumId w:val="2"/>
  </w:num>
  <w:num w:numId="68" w16cid:durableId="1705474796">
    <w:abstractNumId w:val="32"/>
    <w:lvlOverride w:ilvl="0">
      <w:startOverride w:val="1"/>
    </w:lvlOverride>
  </w:num>
  <w:num w:numId="69" w16cid:durableId="1703434872">
    <w:abstractNumId w:val="88"/>
  </w:num>
  <w:num w:numId="70" w16cid:durableId="504246984">
    <w:abstractNumId w:val="12"/>
  </w:num>
  <w:num w:numId="71" w16cid:durableId="1344043256">
    <w:abstractNumId w:val="25"/>
  </w:num>
  <w:num w:numId="72" w16cid:durableId="1373768724">
    <w:abstractNumId w:val="85"/>
  </w:num>
  <w:num w:numId="73" w16cid:durableId="1637298408">
    <w:abstractNumId w:val="3"/>
  </w:num>
  <w:num w:numId="74" w16cid:durableId="1331982643">
    <w:abstractNumId w:val="15"/>
  </w:num>
  <w:num w:numId="75" w16cid:durableId="343479120">
    <w:abstractNumId w:val="76"/>
  </w:num>
  <w:num w:numId="76" w16cid:durableId="1982339969">
    <w:abstractNumId w:val="96"/>
  </w:num>
  <w:num w:numId="77" w16cid:durableId="76633165">
    <w:abstractNumId w:val="47"/>
  </w:num>
  <w:num w:numId="78" w16cid:durableId="197937789">
    <w:abstractNumId w:val="43"/>
  </w:num>
  <w:num w:numId="79" w16cid:durableId="2121678967">
    <w:abstractNumId w:val="55"/>
  </w:num>
  <w:num w:numId="80" w16cid:durableId="365984661">
    <w:abstractNumId w:val="98"/>
  </w:num>
  <w:num w:numId="81" w16cid:durableId="1144808953">
    <w:abstractNumId w:val="82"/>
  </w:num>
  <w:num w:numId="82" w16cid:durableId="421491508">
    <w:abstractNumId w:val="63"/>
  </w:num>
  <w:num w:numId="83" w16cid:durableId="756679856">
    <w:abstractNumId w:val="28"/>
  </w:num>
  <w:num w:numId="84" w16cid:durableId="929235429">
    <w:abstractNumId w:val="11"/>
  </w:num>
  <w:num w:numId="85" w16cid:durableId="482358320">
    <w:abstractNumId w:val="75"/>
  </w:num>
  <w:num w:numId="86" w16cid:durableId="1459839965">
    <w:abstractNumId w:val="20"/>
  </w:num>
  <w:num w:numId="87" w16cid:durableId="1307203160">
    <w:abstractNumId w:val="8"/>
  </w:num>
  <w:num w:numId="88" w16cid:durableId="1156651458">
    <w:abstractNumId w:val="46"/>
  </w:num>
  <w:num w:numId="89" w16cid:durableId="1056928388">
    <w:abstractNumId w:val="14"/>
  </w:num>
  <w:num w:numId="90" w16cid:durableId="284821171">
    <w:abstractNumId w:val="40"/>
  </w:num>
  <w:num w:numId="91" w16cid:durableId="698628675">
    <w:abstractNumId w:val="1"/>
  </w:num>
  <w:num w:numId="92" w16cid:durableId="1263144464">
    <w:abstractNumId w:val="44"/>
  </w:num>
  <w:num w:numId="93" w16cid:durableId="339358284">
    <w:abstractNumId w:val="23"/>
  </w:num>
  <w:num w:numId="94" w16cid:durableId="31002136">
    <w:abstractNumId w:val="31"/>
  </w:num>
  <w:num w:numId="95" w16cid:durableId="2110612578">
    <w:abstractNumId w:val="69"/>
  </w:num>
  <w:num w:numId="96" w16cid:durableId="192572900">
    <w:abstractNumId w:val="95"/>
  </w:num>
  <w:num w:numId="97" w16cid:durableId="1490092421">
    <w:abstractNumId w:val="18"/>
  </w:num>
  <w:num w:numId="98" w16cid:durableId="1725442618">
    <w:abstractNumId w:val="79"/>
  </w:num>
  <w:num w:numId="99" w16cid:durableId="1712194920">
    <w:abstractNumId w:val="9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E8"/>
    <w:rsid w:val="00001FD9"/>
    <w:rsid w:val="000036CA"/>
    <w:rsid w:val="00005546"/>
    <w:rsid w:val="00006F3D"/>
    <w:rsid w:val="000075D6"/>
    <w:rsid w:val="00010056"/>
    <w:rsid w:val="00011303"/>
    <w:rsid w:val="00011F0B"/>
    <w:rsid w:val="00012447"/>
    <w:rsid w:val="00012F09"/>
    <w:rsid w:val="00023672"/>
    <w:rsid w:val="00023CE2"/>
    <w:rsid w:val="00027801"/>
    <w:rsid w:val="00031761"/>
    <w:rsid w:val="000319B4"/>
    <w:rsid w:val="000328F0"/>
    <w:rsid w:val="00035F22"/>
    <w:rsid w:val="0003655D"/>
    <w:rsid w:val="00037DCA"/>
    <w:rsid w:val="0004131A"/>
    <w:rsid w:val="0004474E"/>
    <w:rsid w:val="00047151"/>
    <w:rsid w:val="00050D76"/>
    <w:rsid w:val="00055129"/>
    <w:rsid w:val="000559B5"/>
    <w:rsid w:val="00056A54"/>
    <w:rsid w:val="00056AD1"/>
    <w:rsid w:val="0006050A"/>
    <w:rsid w:val="000618FE"/>
    <w:rsid w:val="00063E34"/>
    <w:rsid w:val="000650D1"/>
    <w:rsid w:val="00067063"/>
    <w:rsid w:val="00070A2D"/>
    <w:rsid w:val="0007256F"/>
    <w:rsid w:val="00076CA5"/>
    <w:rsid w:val="00077AFF"/>
    <w:rsid w:val="00080688"/>
    <w:rsid w:val="00092349"/>
    <w:rsid w:val="00092B41"/>
    <w:rsid w:val="00092B73"/>
    <w:rsid w:val="000A19F6"/>
    <w:rsid w:val="000A20E8"/>
    <w:rsid w:val="000A2BBD"/>
    <w:rsid w:val="000A56DB"/>
    <w:rsid w:val="000A5F23"/>
    <w:rsid w:val="000A6108"/>
    <w:rsid w:val="000A6624"/>
    <w:rsid w:val="000B0304"/>
    <w:rsid w:val="000B0A0C"/>
    <w:rsid w:val="000B5778"/>
    <w:rsid w:val="000B6FE1"/>
    <w:rsid w:val="000B7CEA"/>
    <w:rsid w:val="000B7D37"/>
    <w:rsid w:val="000C1368"/>
    <w:rsid w:val="000C1A51"/>
    <w:rsid w:val="000C2C59"/>
    <w:rsid w:val="000C4735"/>
    <w:rsid w:val="000C6028"/>
    <w:rsid w:val="000C64F2"/>
    <w:rsid w:val="000C7647"/>
    <w:rsid w:val="000D1333"/>
    <w:rsid w:val="000D194B"/>
    <w:rsid w:val="000D3555"/>
    <w:rsid w:val="000E01B4"/>
    <w:rsid w:val="000E29EF"/>
    <w:rsid w:val="000E4F28"/>
    <w:rsid w:val="000E561F"/>
    <w:rsid w:val="000E5BBD"/>
    <w:rsid w:val="000E6262"/>
    <w:rsid w:val="000E634D"/>
    <w:rsid w:val="000E77DE"/>
    <w:rsid w:val="000F0E56"/>
    <w:rsid w:val="000F13B9"/>
    <w:rsid w:val="000F1691"/>
    <w:rsid w:val="000F2BE1"/>
    <w:rsid w:val="000F493A"/>
    <w:rsid w:val="000F6FB3"/>
    <w:rsid w:val="000F7B3F"/>
    <w:rsid w:val="00102BBD"/>
    <w:rsid w:val="001103E8"/>
    <w:rsid w:val="00110DA3"/>
    <w:rsid w:val="00111BD8"/>
    <w:rsid w:val="001162C9"/>
    <w:rsid w:val="00121A53"/>
    <w:rsid w:val="00122DDB"/>
    <w:rsid w:val="001240AE"/>
    <w:rsid w:val="00125A0B"/>
    <w:rsid w:val="00126D54"/>
    <w:rsid w:val="00126FD6"/>
    <w:rsid w:val="001270E9"/>
    <w:rsid w:val="00127FD9"/>
    <w:rsid w:val="00131C0B"/>
    <w:rsid w:val="001460F2"/>
    <w:rsid w:val="00146195"/>
    <w:rsid w:val="00146466"/>
    <w:rsid w:val="001467B3"/>
    <w:rsid w:val="001473F1"/>
    <w:rsid w:val="00160EAC"/>
    <w:rsid w:val="00161AB1"/>
    <w:rsid w:val="00161DC9"/>
    <w:rsid w:val="00161F5E"/>
    <w:rsid w:val="001625CF"/>
    <w:rsid w:val="00164054"/>
    <w:rsid w:val="0016413D"/>
    <w:rsid w:val="00166552"/>
    <w:rsid w:val="00166F63"/>
    <w:rsid w:val="001715F5"/>
    <w:rsid w:val="0017722F"/>
    <w:rsid w:val="001831F6"/>
    <w:rsid w:val="00184810"/>
    <w:rsid w:val="00190B85"/>
    <w:rsid w:val="00195478"/>
    <w:rsid w:val="001A193C"/>
    <w:rsid w:val="001A2E4F"/>
    <w:rsid w:val="001B3AEC"/>
    <w:rsid w:val="001B4BD1"/>
    <w:rsid w:val="001B5318"/>
    <w:rsid w:val="001C4929"/>
    <w:rsid w:val="001C4CB4"/>
    <w:rsid w:val="001C5A33"/>
    <w:rsid w:val="001D1D87"/>
    <w:rsid w:val="001D27BB"/>
    <w:rsid w:val="001E1F4B"/>
    <w:rsid w:val="001E20E6"/>
    <w:rsid w:val="001E2604"/>
    <w:rsid w:val="001E4FDA"/>
    <w:rsid w:val="001E6446"/>
    <w:rsid w:val="001E6FB7"/>
    <w:rsid w:val="001F378B"/>
    <w:rsid w:val="001F6BAC"/>
    <w:rsid w:val="001F7423"/>
    <w:rsid w:val="001F7CED"/>
    <w:rsid w:val="002004DB"/>
    <w:rsid w:val="00203374"/>
    <w:rsid w:val="00207125"/>
    <w:rsid w:val="002075D7"/>
    <w:rsid w:val="00210BFB"/>
    <w:rsid w:val="00211FAF"/>
    <w:rsid w:val="00215C39"/>
    <w:rsid w:val="00216167"/>
    <w:rsid w:val="00223078"/>
    <w:rsid w:val="002243DC"/>
    <w:rsid w:val="00224571"/>
    <w:rsid w:val="00225FAF"/>
    <w:rsid w:val="002274F6"/>
    <w:rsid w:val="00230197"/>
    <w:rsid w:val="00231DCD"/>
    <w:rsid w:val="00236372"/>
    <w:rsid w:val="002364C7"/>
    <w:rsid w:val="00236524"/>
    <w:rsid w:val="00240002"/>
    <w:rsid w:val="002423AC"/>
    <w:rsid w:val="0024347B"/>
    <w:rsid w:val="002437E5"/>
    <w:rsid w:val="0024432D"/>
    <w:rsid w:val="00246187"/>
    <w:rsid w:val="0024659E"/>
    <w:rsid w:val="002470FC"/>
    <w:rsid w:val="002502D5"/>
    <w:rsid w:val="00253747"/>
    <w:rsid w:val="00254F43"/>
    <w:rsid w:val="00256BA6"/>
    <w:rsid w:val="002604E0"/>
    <w:rsid w:val="00260E08"/>
    <w:rsid w:val="00261328"/>
    <w:rsid w:val="00262173"/>
    <w:rsid w:val="00263CDD"/>
    <w:rsid w:val="00264D8D"/>
    <w:rsid w:val="00271543"/>
    <w:rsid w:val="002729E6"/>
    <w:rsid w:val="002733E7"/>
    <w:rsid w:val="00274B41"/>
    <w:rsid w:val="0027612D"/>
    <w:rsid w:val="002775EF"/>
    <w:rsid w:val="002855CC"/>
    <w:rsid w:val="00285D88"/>
    <w:rsid w:val="002921FA"/>
    <w:rsid w:val="002936A8"/>
    <w:rsid w:val="00293D04"/>
    <w:rsid w:val="002951C9"/>
    <w:rsid w:val="0029626D"/>
    <w:rsid w:val="0029718C"/>
    <w:rsid w:val="00297F44"/>
    <w:rsid w:val="002A4D7C"/>
    <w:rsid w:val="002A5E13"/>
    <w:rsid w:val="002A64C5"/>
    <w:rsid w:val="002B134E"/>
    <w:rsid w:val="002B15DB"/>
    <w:rsid w:val="002B3341"/>
    <w:rsid w:val="002B3615"/>
    <w:rsid w:val="002B7D12"/>
    <w:rsid w:val="002C0EBE"/>
    <w:rsid w:val="002C23CC"/>
    <w:rsid w:val="002C39A0"/>
    <w:rsid w:val="002C4D9D"/>
    <w:rsid w:val="002D0BF3"/>
    <w:rsid w:val="002D4DA4"/>
    <w:rsid w:val="002D535C"/>
    <w:rsid w:val="002D5876"/>
    <w:rsid w:val="002D6140"/>
    <w:rsid w:val="002E0FE1"/>
    <w:rsid w:val="002E4B0C"/>
    <w:rsid w:val="002E7E6E"/>
    <w:rsid w:val="002F50CD"/>
    <w:rsid w:val="002F5863"/>
    <w:rsid w:val="002F75A0"/>
    <w:rsid w:val="00300D8E"/>
    <w:rsid w:val="00303CD4"/>
    <w:rsid w:val="00303EFC"/>
    <w:rsid w:val="00307312"/>
    <w:rsid w:val="00307811"/>
    <w:rsid w:val="0031007C"/>
    <w:rsid w:val="003103EC"/>
    <w:rsid w:val="003113CC"/>
    <w:rsid w:val="00312E73"/>
    <w:rsid w:val="00313651"/>
    <w:rsid w:val="00315195"/>
    <w:rsid w:val="00323E8D"/>
    <w:rsid w:val="003300AD"/>
    <w:rsid w:val="003306C0"/>
    <w:rsid w:val="003323AB"/>
    <w:rsid w:val="003349EF"/>
    <w:rsid w:val="00334BED"/>
    <w:rsid w:val="003356D1"/>
    <w:rsid w:val="00337441"/>
    <w:rsid w:val="00342C1C"/>
    <w:rsid w:val="00342E33"/>
    <w:rsid w:val="00346D5B"/>
    <w:rsid w:val="00352901"/>
    <w:rsid w:val="0035394C"/>
    <w:rsid w:val="00364A2C"/>
    <w:rsid w:val="00367F91"/>
    <w:rsid w:val="00370C71"/>
    <w:rsid w:val="00372916"/>
    <w:rsid w:val="003754F2"/>
    <w:rsid w:val="00375E07"/>
    <w:rsid w:val="003845BE"/>
    <w:rsid w:val="00387E96"/>
    <w:rsid w:val="003921A6"/>
    <w:rsid w:val="00396DBA"/>
    <w:rsid w:val="003A3D18"/>
    <w:rsid w:val="003B214A"/>
    <w:rsid w:val="003B2408"/>
    <w:rsid w:val="003B30E1"/>
    <w:rsid w:val="003B3ED1"/>
    <w:rsid w:val="003B558A"/>
    <w:rsid w:val="003B674E"/>
    <w:rsid w:val="003D2A8C"/>
    <w:rsid w:val="003D2D63"/>
    <w:rsid w:val="003D2F4C"/>
    <w:rsid w:val="003E0676"/>
    <w:rsid w:val="003E2FC1"/>
    <w:rsid w:val="003E3702"/>
    <w:rsid w:val="003E4275"/>
    <w:rsid w:val="003E7337"/>
    <w:rsid w:val="003E779D"/>
    <w:rsid w:val="003F1130"/>
    <w:rsid w:val="003F3C93"/>
    <w:rsid w:val="003F4A44"/>
    <w:rsid w:val="004027D0"/>
    <w:rsid w:val="004029BA"/>
    <w:rsid w:val="004031E6"/>
    <w:rsid w:val="004038C2"/>
    <w:rsid w:val="004054DD"/>
    <w:rsid w:val="00405A9B"/>
    <w:rsid w:val="00405C00"/>
    <w:rsid w:val="0040651F"/>
    <w:rsid w:val="00410A3F"/>
    <w:rsid w:val="004114F0"/>
    <w:rsid w:val="00411FDC"/>
    <w:rsid w:val="00412317"/>
    <w:rsid w:val="00414B07"/>
    <w:rsid w:val="004153A9"/>
    <w:rsid w:val="004179F2"/>
    <w:rsid w:val="00417A87"/>
    <w:rsid w:val="004200D5"/>
    <w:rsid w:val="00421122"/>
    <w:rsid w:val="00423AF0"/>
    <w:rsid w:val="00423EC3"/>
    <w:rsid w:val="004246F2"/>
    <w:rsid w:val="004266A0"/>
    <w:rsid w:val="00427B0A"/>
    <w:rsid w:val="0043074D"/>
    <w:rsid w:val="0043178D"/>
    <w:rsid w:val="004378FA"/>
    <w:rsid w:val="00437934"/>
    <w:rsid w:val="00437ADF"/>
    <w:rsid w:val="00444D22"/>
    <w:rsid w:val="00444D7B"/>
    <w:rsid w:val="00445091"/>
    <w:rsid w:val="00451775"/>
    <w:rsid w:val="004524A7"/>
    <w:rsid w:val="00457B42"/>
    <w:rsid w:val="00460FFE"/>
    <w:rsid w:val="004663F5"/>
    <w:rsid w:val="00470024"/>
    <w:rsid w:val="004723F1"/>
    <w:rsid w:val="004724B3"/>
    <w:rsid w:val="0047597D"/>
    <w:rsid w:val="00480699"/>
    <w:rsid w:val="0048111F"/>
    <w:rsid w:val="004819F3"/>
    <w:rsid w:val="0048328C"/>
    <w:rsid w:val="00483BA2"/>
    <w:rsid w:val="0048492A"/>
    <w:rsid w:val="00486648"/>
    <w:rsid w:val="00490F97"/>
    <w:rsid w:val="00492C72"/>
    <w:rsid w:val="00494ED9"/>
    <w:rsid w:val="004A2924"/>
    <w:rsid w:val="004A5F73"/>
    <w:rsid w:val="004A629E"/>
    <w:rsid w:val="004A7A2E"/>
    <w:rsid w:val="004B0E06"/>
    <w:rsid w:val="004B4771"/>
    <w:rsid w:val="004B630C"/>
    <w:rsid w:val="004E2479"/>
    <w:rsid w:val="004E2498"/>
    <w:rsid w:val="004E34B7"/>
    <w:rsid w:val="004E375D"/>
    <w:rsid w:val="004E6F23"/>
    <w:rsid w:val="004F2EDE"/>
    <w:rsid w:val="004F3847"/>
    <w:rsid w:val="004F3AD2"/>
    <w:rsid w:val="004F637D"/>
    <w:rsid w:val="004F68CC"/>
    <w:rsid w:val="004F7D9B"/>
    <w:rsid w:val="00503F53"/>
    <w:rsid w:val="0050517E"/>
    <w:rsid w:val="00506357"/>
    <w:rsid w:val="00506549"/>
    <w:rsid w:val="005071B2"/>
    <w:rsid w:val="00507EC3"/>
    <w:rsid w:val="00510D42"/>
    <w:rsid w:val="005129BB"/>
    <w:rsid w:val="00513B58"/>
    <w:rsid w:val="00516040"/>
    <w:rsid w:val="0051665A"/>
    <w:rsid w:val="005176C6"/>
    <w:rsid w:val="00522A72"/>
    <w:rsid w:val="00524CFB"/>
    <w:rsid w:val="00526405"/>
    <w:rsid w:val="0053061F"/>
    <w:rsid w:val="005414F8"/>
    <w:rsid w:val="00544D53"/>
    <w:rsid w:val="00545C3C"/>
    <w:rsid w:val="00545CD3"/>
    <w:rsid w:val="0054650A"/>
    <w:rsid w:val="00554DD9"/>
    <w:rsid w:val="00555926"/>
    <w:rsid w:val="0055730A"/>
    <w:rsid w:val="0056117C"/>
    <w:rsid w:val="00564F66"/>
    <w:rsid w:val="00571AAB"/>
    <w:rsid w:val="00572FA0"/>
    <w:rsid w:val="00575ADA"/>
    <w:rsid w:val="00582E04"/>
    <w:rsid w:val="00583277"/>
    <w:rsid w:val="00583B8C"/>
    <w:rsid w:val="00584EE8"/>
    <w:rsid w:val="00586BE1"/>
    <w:rsid w:val="00587681"/>
    <w:rsid w:val="00592EDA"/>
    <w:rsid w:val="00594256"/>
    <w:rsid w:val="0059496D"/>
    <w:rsid w:val="00594A8E"/>
    <w:rsid w:val="005A0FE1"/>
    <w:rsid w:val="005A2491"/>
    <w:rsid w:val="005A3390"/>
    <w:rsid w:val="005A47E6"/>
    <w:rsid w:val="005A585E"/>
    <w:rsid w:val="005A657E"/>
    <w:rsid w:val="005B3885"/>
    <w:rsid w:val="005B464C"/>
    <w:rsid w:val="005B6F5D"/>
    <w:rsid w:val="005B6F6F"/>
    <w:rsid w:val="005B7A01"/>
    <w:rsid w:val="005C1E5E"/>
    <w:rsid w:val="005C34D7"/>
    <w:rsid w:val="005C436C"/>
    <w:rsid w:val="005C59C0"/>
    <w:rsid w:val="005C5A04"/>
    <w:rsid w:val="005C5B75"/>
    <w:rsid w:val="005C701D"/>
    <w:rsid w:val="005C7067"/>
    <w:rsid w:val="005D36DE"/>
    <w:rsid w:val="005D79D6"/>
    <w:rsid w:val="005D7E8E"/>
    <w:rsid w:val="005E304F"/>
    <w:rsid w:val="005E4E18"/>
    <w:rsid w:val="005E7738"/>
    <w:rsid w:val="005F111A"/>
    <w:rsid w:val="005F35C7"/>
    <w:rsid w:val="005F36A1"/>
    <w:rsid w:val="005F3847"/>
    <w:rsid w:val="005F6F68"/>
    <w:rsid w:val="0060146C"/>
    <w:rsid w:val="00603FEC"/>
    <w:rsid w:val="00605A86"/>
    <w:rsid w:val="00610FCE"/>
    <w:rsid w:val="00612118"/>
    <w:rsid w:val="00612604"/>
    <w:rsid w:val="0061290E"/>
    <w:rsid w:val="00617002"/>
    <w:rsid w:val="00617A51"/>
    <w:rsid w:val="00617B4A"/>
    <w:rsid w:val="00626F4E"/>
    <w:rsid w:val="00627A5D"/>
    <w:rsid w:val="00631207"/>
    <w:rsid w:val="006315D6"/>
    <w:rsid w:val="00632DF7"/>
    <w:rsid w:val="00633B67"/>
    <w:rsid w:val="00634493"/>
    <w:rsid w:val="00634EF4"/>
    <w:rsid w:val="0063684F"/>
    <w:rsid w:val="006415A7"/>
    <w:rsid w:val="006427A9"/>
    <w:rsid w:val="00643B61"/>
    <w:rsid w:val="00643DFA"/>
    <w:rsid w:val="006455AD"/>
    <w:rsid w:val="0064742A"/>
    <w:rsid w:val="00647D56"/>
    <w:rsid w:val="00650C49"/>
    <w:rsid w:val="0065125D"/>
    <w:rsid w:val="00651BD6"/>
    <w:rsid w:val="00651CC9"/>
    <w:rsid w:val="006520CF"/>
    <w:rsid w:val="00655699"/>
    <w:rsid w:val="00655BD2"/>
    <w:rsid w:val="00655CD5"/>
    <w:rsid w:val="00661671"/>
    <w:rsid w:val="00663B00"/>
    <w:rsid w:val="00666709"/>
    <w:rsid w:val="00672918"/>
    <w:rsid w:val="00674EA3"/>
    <w:rsid w:val="00675316"/>
    <w:rsid w:val="0068276B"/>
    <w:rsid w:val="00684543"/>
    <w:rsid w:val="00685632"/>
    <w:rsid w:val="0068778E"/>
    <w:rsid w:val="006921A4"/>
    <w:rsid w:val="00692F13"/>
    <w:rsid w:val="00695491"/>
    <w:rsid w:val="00697160"/>
    <w:rsid w:val="006A1F85"/>
    <w:rsid w:val="006A4F9A"/>
    <w:rsid w:val="006A664C"/>
    <w:rsid w:val="006A6AF7"/>
    <w:rsid w:val="006A74B2"/>
    <w:rsid w:val="006B0CAE"/>
    <w:rsid w:val="006B3911"/>
    <w:rsid w:val="006B76D0"/>
    <w:rsid w:val="006C00E4"/>
    <w:rsid w:val="006C0946"/>
    <w:rsid w:val="006C2559"/>
    <w:rsid w:val="006C5DA8"/>
    <w:rsid w:val="006C73B5"/>
    <w:rsid w:val="006D3B87"/>
    <w:rsid w:val="006D50DF"/>
    <w:rsid w:val="006D53D2"/>
    <w:rsid w:val="006D73DC"/>
    <w:rsid w:val="006E0CED"/>
    <w:rsid w:val="006E2D84"/>
    <w:rsid w:val="006E32D0"/>
    <w:rsid w:val="006E6CD2"/>
    <w:rsid w:val="006F4249"/>
    <w:rsid w:val="006F5B8F"/>
    <w:rsid w:val="006F6E48"/>
    <w:rsid w:val="0070349D"/>
    <w:rsid w:val="00705B22"/>
    <w:rsid w:val="007102A5"/>
    <w:rsid w:val="00712B3C"/>
    <w:rsid w:val="00713324"/>
    <w:rsid w:val="00714E31"/>
    <w:rsid w:val="00715038"/>
    <w:rsid w:val="00715850"/>
    <w:rsid w:val="0072001B"/>
    <w:rsid w:val="007200E9"/>
    <w:rsid w:val="007219FF"/>
    <w:rsid w:val="007231A0"/>
    <w:rsid w:val="00725BA5"/>
    <w:rsid w:val="007263F3"/>
    <w:rsid w:val="0073155B"/>
    <w:rsid w:val="00735668"/>
    <w:rsid w:val="0073629D"/>
    <w:rsid w:val="00736E8E"/>
    <w:rsid w:val="0074064F"/>
    <w:rsid w:val="0074101A"/>
    <w:rsid w:val="00742036"/>
    <w:rsid w:val="00745BB8"/>
    <w:rsid w:val="00745FEC"/>
    <w:rsid w:val="0074639F"/>
    <w:rsid w:val="00746859"/>
    <w:rsid w:val="0075088A"/>
    <w:rsid w:val="00750891"/>
    <w:rsid w:val="00751F8E"/>
    <w:rsid w:val="00755049"/>
    <w:rsid w:val="00755195"/>
    <w:rsid w:val="007573D1"/>
    <w:rsid w:val="0076163E"/>
    <w:rsid w:val="007658AD"/>
    <w:rsid w:val="00766E8D"/>
    <w:rsid w:val="00767076"/>
    <w:rsid w:val="00771B26"/>
    <w:rsid w:val="00772598"/>
    <w:rsid w:val="007735B3"/>
    <w:rsid w:val="00775A20"/>
    <w:rsid w:val="00776486"/>
    <w:rsid w:val="007772D5"/>
    <w:rsid w:val="007776EC"/>
    <w:rsid w:val="00777878"/>
    <w:rsid w:val="0078233C"/>
    <w:rsid w:val="00783075"/>
    <w:rsid w:val="00784444"/>
    <w:rsid w:val="00786B92"/>
    <w:rsid w:val="00790C72"/>
    <w:rsid w:val="00791AE2"/>
    <w:rsid w:val="00795CF8"/>
    <w:rsid w:val="00796093"/>
    <w:rsid w:val="007A120F"/>
    <w:rsid w:val="007A297C"/>
    <w:rsid w:val="007A3EC4"/>
    <w:rsid w:val="007A4C4C"/>
    <w:rsid w:val="007A4CDE"/>
    <w:rsid w:val="007B020F"/>
    <w:rsid w:val="007B5429"/>
    <w:rsid w:val="007B5B1B"/>
    <w:rsid w:val="007B6006"/>
    <w:rsid w:val="007B6C6A"/>
    <w:rsid w:val="007B7F67"/>
    <w:rsid w:val="007C155B"/>
    <w:rsid w:val="007C1FC6"/>
    <w:rsid w:val="007C2034"/>
    <w:rsid w:val="007C46E4"/>
    <w:rsid w:val="007C5B35"/>
    <w:rsid w:val="007C6593"/>
    <w:rsid w:val="007D083C"/>
    <w:rsid w:val="007D139C"/>
    <w:rsid w:val="007D400D"/>
    <w:rsid w:val="007D7A63"/>
    <w:rsid w:val="007E0276"/>
    <w:rsid w:val="007E07F4"/>
    <w:rsid w:val="007E19B3"/>
    <w:rsid w:val="007E4E2C"/>
    <w:rsid w:val="007E582E"/>
    <w:rsid w:val="007E6551"/>
    <w:rsid w:val="007E7C36"/>
    <w:rsid w:val="007F0437"/>
    <w:rsid w:val="007F1181"/>
    <w:rsid w:val="007F1907"/>
    <w:rsid w:val="007F2783"/>
    <w:rsid w:val="007F37D0"/>
    <w:rsid w:val="007F51E7"/>
    <w:rsid w:val="008011D8"/>
    <w:rsid w:val="00802572"/>
    <w:rsid w:val="0080446C"/>
    <w:rsid w:val="00805D2A"/>
    <w:rsid w:val="00806A7F"/>
    <w:rsid w:val="00821C05"/>
    <w:rsid w:val="008242C5"/>
    <w:rsid w:val="00825E5E"/>
    <w:rsid w:val="00830191"/>
    <w:rsid w:val="0083053D"/>
    <w:rsid w:val="00831F88"/>
    <w:rsid w:val="008334D2"/>
    <w:rsid w:val="008361D0"/>
    <w:rsid w:val="008416EE"/>
    <w:rsid w:val="00841753"/>
    <w:rsid w:val="00843164"/>
    <w:rsid w:val="00852332"/>
    <w:rsid w:val="0085418C"/>
    <w:rsid w:val="0085492E"/>
    <w:rsid w:val="00856EF6"/>
    <w:rsid w:val="00857433"/>
    <w:rsid w:val="00862102"/>
    <w:rsid w:val="0086522C"/>
    <w:rsid w:val="008700BE"/>
    <w:rsid w:val="008726E7"/>
    <w:rsid w:val="0087356B"/>
    <w:rsid w:val="00874178"/>
    <w:rsid w:val="00875E42"/>
    <w:rsid w:val="00875FA5"/>
    <w:rsid w:val="008806D7"/>
    <w:rsid w:val="008878C5"/>
    <w:rsid w:val="008904B6"/>
    <w:rsid w:val="0089141C"/>
    <w:rsid w:val="00892B71"/>
    <w:rsid w:val="00893440"/>
    <w:rsid w:val="008A0724"/>
    <w:rsid w:val="008A34E3"/>
    <w:rsid w:val="008A4E1D"/>
    <w:rsid w:val="008A6F2D"/>
    <w:rsid w:val="008A7213"/>
    <w:rsid w:val="008A7F42"/>
    <w:rsid w:val="008B17CF"/>
    <w:rsid w:val="008B4290"/>
    <w:rsid w:val="008B5D76"/>
    <w:rsid w:val="008B68EC"/>
    <w:rsid w:val="008C3B63"/>
    <w:rsid w:val="008C4BAB"/>
    <w:rsid w:val="008C67BA"/>
    <w:rsid w:val="008D0D0B"/>
    <w:rsid w:val="008D0F9D"/>
    <w:rsid w:val="008D536E"/>
    <w:rsid w:val="008E0B79"/>
    <w:rsid w:val="008E0D0D"/>
    <w:rsid w:val="008E3007"/>
    <w:rsid w:val="008E357A"/>
    <w:rsid w:val="008E718C"/>
    <w:rsid w:val="008E7406"/>
    <w:rsid w:val="008F1362"/>
    <w:rsid w:val="008F1ADB"/>
    <w:rsid w:val="008F2DC2"/>
    <w:rsid w:val="008F53ED"/>
    <w:rsid w:val="008F6ECF"/>
    <w:rsid w:val="008F7B49"/>
    <w:rsid w:val="008F7B67"/>
    <w:rsid w:val="009017E2"/>
    <w:rsid w:val="0090565A"/>
    <w:rsid w:val="009056EC"/>
    <w:rsid w:val="0090651A"/>
    <w:rsid w:val="009071E0"/>
    <w:rsid w:val="00911D51"/>
    <w:rsid w:val="00912979"/>
    <w:rsid w:val="00912EDB"/>
    <w:rsid w:val="009148A5"/>
    <w:rsid w:val="00915440"/>
    <w:rsid w:val="00915BE4"/>
    <w:rsid w:val="00915ED5"/>
    <w:rsid w:val="00916BE3"/>
    <w:rsid w:val="0092130A"/>
    <w:rsid w:val="00921E45"/>
    <w:rsid w:val="009222FD"/>
    <w:rsid w:val="0092460A"/>
    <w:rsid w:val="009247CF"/>
    <w:rsid w:val="00925684"/>
    <w:rsid w:val="009277EE"/>
    <w:rsid w:val="00930D21"/>
    <w:rsid w:val="00930DF1"/>
    <w:rsid w:val="00934033"/>
    <w:rsid w:val="00936B81"/>
    <w:rsid w:val="00936CF9"/>
    <w:rsid w:val="00937A2F"/>
    <w:rsid w:val="00937BC2"/>
    <w:rsid w:val="0094086E"/>
    <w:rsid w:val="00941EE8"/>
    <w:rsid w:val="00942FE6"/>
    <w:rsid w:val="00944BB7"/>
    <w:rsid w:val="0094668A"/>
    <w:rsid w:val="0095180F"/>
    <w:rsid w:val="0095201E"/>
    <w:rsid w:val="009527F9"/>
    <w:rsid w:val="00952B6C"/>
    <w:rsid w:val="00956EFB"/>
    <w:rsid w:val="009614FD"/>
    <w:rsid w:val="009628C1"/>
    <w:rsid w:val="0096418A"/>
    <w:rsid w:val="00965A41"/>
    <w:rsid w:val="00966B03"/>
    <w:rsid w:val="009673D6"/>
    <w:rsid w:val="00970102"/>
    <w:rsid w:val="00970644"/>
    <w:rsid w:val="00973FE3"/>
    <w:rsid w:val="00974CE0"/>
    <w:rsid w:val="00980952"/>
    <w:rsid w:val="00981667"/>
    <w:rsid w:val="009822CE"/>
    <w:rsid w:val="00983392"/>
    <w:rsid w:val="009868F8"/>
    <w:rsid w:val="00987C95"/>
    <w:rsid w:val="00990AA3"/>
    <w:rsid w:val="009928F3"/>
    <w:rsid w:val="009929FE"/>
    <w:rsid w:val="00993009"/>
    <w:rsid w:val="0099421B"/>
    <w:rsid w:val="009A0D10"/>
    <w:rsid w:val="009A1B95"/>
    <w:rsid w:val="009A3466"/>
    <w:rsid w:val="009A3A88"/>
    <w:rsid w:val="009A3ABF"/>
    <w:rsid w:val="009A3FBB"/>
    <w:rsid w:val="009A436C"/>
    <w:rsid w:val="009B7088"/>
    <w:rsid w:val="009C1EF3"/>
    <w:rsid w:val="009C4663"/>
    <w:rsid w:val="009C474E"/>
    <w:rsid w:val="009C611E"/>
    <w:rsid w:val="009C715E"/>
    <w:rsid w:val="009C7AE8"/>
    <w:rsid w:val="009D12C6"/>
    <w:rsid w:val="009D1C2C"/>
    <w:rsid w:val="009D2023"/>
    <w:rsid w:val="009D246E"/>
    <w:rsid w:val="009D5C7D"/>
    <w:rsid w:val="009E0049"/>
    <w:rsid w:val="009E1104"/>
    <w:rsid w:val="009E13A7"/>
    <w:rsid w:val="009E1BBA"/>
    <w:rsid w:val="009E2DB3"/>
    <w:rsid w:val="009E5EE5"/>
    <w:rsid w:val="009F424B"/>
    <w:rsid w:val="009F7E3C"/>
    <w:rsid w:val="00A01597"/>
    <w:rsid w:val="00A0413A"/>
    <w:rsid w:val="00A05EDA"/>
    <w:rsid w:val="00A11DA2"/>
    <w:rsid w:val="00A1494E"/>
    <w:rsid w:val="00A1580C"/>
    <w:rsid w:val="00A17695"/>
    <w:rsid w:val="00A211BE"/>
    <w:rsid w:val="00A21BE4"/>
    <w:rsid w:val="00A233E4"/>
    <w:rsid w:val="00A24328"/>
    <w:rsid w:val="00A247D4"/>
    <w:rsid w:val="00A253D6"/>
    <w:rsid w:val="00A25DCB"/>
    <w:rsid w:val="00A2628B"/>
    <w:rsid w:val="00A26DB2"/>
    <w:rsid w:val="00A27243"/>
    <w:rsid w:val="00A27623"/>
    <w:rsid w:val="00A3291A"/>
    <w:rsid w:val="00A36DBD"/>
    <w:rsid w:val="00A42265"/>
    <w:rsid w:val="00A44255"/>
    <w:rsid w:val="00A45CDA"/>
    <w:rsid w:val="00A4738E"/>
    <w:rsid w:val="00A4766F"/>
    <w:rsid w:val="00A5175A"/>
    <w:rsid w:val="00A51958"/>
    <w:rsid w:val="00A52618"/>
    <w:rsid w:val="00A52AC5"/>
    <w:rsid w:val="00A56A7A"/>
    <w:rsid w:val="00A61E11"/>
    <w:rsid w:val="00A64C9C"/>
    <w:rsid w:val="00A66CBB"/>
    <w:rsid w:val="00A70EF5"/>
    <w:rsid w:val="00A70F8C"/>
    <w:rsid w:val="00A71F64"/>
    <w:rsid w:val="00A73573"/>
    <w:rsid w:val="00A76224"/>
    <w:rsid w:val="00A765BF"/>
    <w:rsid w:val="00A77443"/>
    <w:rsid w:val="00A824F0"/>
    <w:rsid w:val="00A82715"/>
    <w:rsid w:val="00A83D7A"/>
    <w:rsid w:val="00A850BC"/>
    <w:rsid w:val="00A873FC"/>
    <w:rsid w:val="00A90906"/>
    <w:rsid w:val="00A9334F"/>
    <w:rsid w:val="00AA42D7"/>
    <w:rsid w:val="00AA4A30"/>
    <w:rsid w:val="00AA4DC6"/>
    <w:rsid w:val="00AA5763"/>
    <w:rsid w:val="00AA57A0"/>
    <w:rsid w:val="00AA617D"/>
    <w:rsid w:val="00AA749F"/>
    <w:rsid w:val="00AA75FB"/>
    <w:rsid w:val="00AB099B"/>
    <w:rsid w:val="00AB0BF1"/>
    <w:rsid w:val="00AB221F"/>
    <w:rsid w:val="00AB2ABF"/>
    <w:rsid w:val="00AB2F1F"/>
    <w:rsid w:val="00AB3769"/>
    <w:rsid w:val="00AB3B1B"/>
    <w:rsid w:val="00AB3ECB"/>
    <w:rsid w:val="00AB47F1"/>
    <w:rsid w:val="00AB4A36"/>
    <w:rsid w:val="00AC1E13"/>
    <w:rsid w:val="00AC4D77"/>
    <w:rsid w:val="00AD1353"/>
    <w:rsid w:val="00AD157B"/>
    <w:rsid w:val="00AD2691"/>
    <w:rsid w:val="00AD5650"/>
    <w:rsid w:val="00AD7996"/>
    <w:rsid w:val="00AE02E6"/>
    <w:rsid w:val="00AE095D"/>
    <w:rsid w:val="00AE0F79"/>
    <w:rsid w:val="00AE20AD"/>
    <w:rsid w:val="00AE4217"/>
    <w:rsid w:val="00AE4656"/>
    <w:rsid w:val="00AE5389"/>
    <w:rsid w:val="00AF388E"/>
    <w:rsid w:val="00AF3D0D"/>
    <w:rsid w:val="00AF3F60"/>
    <w:rsid w:val="00AF55BE"/>
    <w:rsid w:val="00AF757B"/>
    <w:rsid w:val="00AF7CBA"/>
    <w:rsid w:val="00B00A64"/>
    <w:rsid w:val="00B0694B"/>
    <w:rsid w:val="00B06A2E"/>
    <w:rsid w:val="00B1173E"/>
    <w:rsid w:val="00B14634"/>
    <w:rsid w:val="00B15278"/>
    <w:rsid w:val="00B16635"/>
    <w:rsid w:val="00B17078"/>
    <w:rsid w:val="00B206B5"/>
    <w:rsid w:val="00B2151F"/>
    <w:rsid w:val="00B21724"/>
    <w:rsid w:val="00B21E13"/>
    <w:rsid w:val="00B2257D"/>
    <w:rsid w:val="00B24322"/>
    <w:rsid w:val="00B339FD"/>
    <w:rsid w:val="00B34261"/>
    <w:rsid w:val="00B34460"/>
    <w:rsid w:val="00B362D2"/>
    <w:rsid w:val="00B36864"/>
    <w:rsid w:val="00B379B0"/>
    <w:rsid w:val="00B40D49"/>
    <w:rsid w:val="00B447F4"/>
    <w:rsid w:val="00B44C14"/>
    <w:rsid w:val="00B4666F"/>
    <w:rsid w:val="00B470F4"/>
    <w:rsid w:val="00B500A8"/>
    <w:rsid w:val="00B529B6"/>
    <w:rsid w:val="00B56A10"/>
    <w:rsid w:val="00B56CF8"/>
    <w:rsid w:val="00B57D50"/>
    <w:rsid w:val="00B57FD5"/>
    <w:rsid w:val="00B60E17"/>
    <w:rsid w:val="00B630B7"/>
    <w:rsid w:val="00B6799A"/>
    <w:rsid w:val="00B72C12"/>
    <w:rsid w:val="00B72D65"/>
    <w:rsid w:val="00B773B0"/>
    <w:rsid w:val="00B8009F"/>
    <w:rsid w:val="00B84E18"/>
    <w:rsid w:val="00B87CFD"/>
    <w:rsid w:val="00B917FA"/>
    <w:rsid w:val="00B9281A"/>
    <w:rsid w:val="00B92924"/>
    <w:rsid w:val="00B93A01"/>
    <w:rsid w:val="00B94D37"/>
    <w:rsid w:val="00B96701"/>
    <w:rsid w:val="00BA03AD"/>
    <w:rsid w:val="00BA05A7"/>
    <w:rsid w:val="00BA3338"/>
    <w:rsid w:val="00BA3E94"/>
    <w:rsid w:val="00BA59E5"/>
    <w:rsid w:val="00BA7902"/>
    <w:rsid w:val="00BB0B79"/>
    <w:rsid w:val="00BB5679"/>
    <w:rsid w:val="00BC290E"/>
    <w:rsid w:val="00BC3700"/>
    <w:rsid w:val="00BC4A8B"/>
    <w:rsid w:val="00BC5429"/>
    <w:rsid w:val="00BC718A"/>
    <w:rsid w:val="00BD0E46"/>
    <w:rsid w:val="00BD15CF"/>
    <w:rsid w:val="00BD4A70"/>
    <w:rsid w:val="00BD64F2"/>
    <w:rsid w:val="00BD775F"/>
    <w:rsid w:val="00BD7E51"/>
    <w:rsid w:val="00BE0AD4"/>
    <w:rsid w:val="00BE1BC5"/>
    <w:rsid w:val="00BE5873"/>
    <w:rsid w:val="00BE5D17"/>
    <w:rsid w:val="00BF0B3B"/>
    <w:rsid w:val="00BF40D7"/>
    <w:rsid w:val="00BF7849"/>
    <w:rsid w:val="00C11744"/>
    <w:rsid w:val="00C13881"/>
    <w:rsid w:val="00C13B25"/>
    <w:rsid w:val="00C13C16"/>
    <w:rsid w:val="00C1491C"/>
    <w:rsid w:val="00C155EB"/>
    <w:rsid w:val="00C1754C"/>
    <w:rsid w:val="00C22374"/>
    <w:rsid w:val="00C23711"/>
    <w:rsid w:val="00C238A5"/>
    <w:rsid w:val="00C24322"/>
    <w:rsid w:val="00C31B08"/>
    <w:rsid w:val="00C31B3B"/>
    <w:rsid w:val="00C33920"/>
    <w:rsid w:val="00C41C42"/>
    <w:rsid w:val="00C43789"/>
    <w:rsid w:val="00C43D96"/>
    <w:rsid w:val="00C52796"/>
    <w:rsid w:val="00C527A2"/>
    <w:rsid w:val="00C543DA"/>
    <w:rsid w:val="00C658E0"/>
    <w:rsid w:val="00C71825"/>
    <w:rsid w:val="00C722D7"/>
    <w:rsid w:val="00C741FB"/>
    <w:rsid w:val="00C74AAE"/>
    <w:rsid w:val="00C76342"/>
    <w:rsid w:val="00C80250"/>
    <w:rsid w:val="00C81201"/>
    <w:rsid w:val="00C81627"/>
    <w:rsid w:val="00C846D8"/>
    <w:rsid w:val="00C870DC"/>
    <w:rsid w:val="00C92020"/>
    <w:rsid w:val="00C9218B"/>
    <w:rsid w:val="00C935C1"/>
    <w:rsid w:val="00C93B30"/>
    <w:rsid w:val="00C94767"/>
    <w:rsid w:val="00C96989"/>
    <w:rsid w:val="00C97276"/>
    <w:rsid w:val="00CA061D"/>
    <w:rsid w:val="00CA1A3E"/>
    <w:rsid w:val="00CA1D1E"/>
    <w:rsid w:val="00CB15E0"/>
    <w:rsid w:val="00CB1BAA"/>
    <w:rsid w:val="00CB287C"/>
    <w:rsid w:val="00CB2CD4"/>
    <w:rsid w:val="00CB2D8C"/>
    <w:rsid w:val="00CB3B8C"/>
    <w:rsid w:val="00CB5B24"/>
    <w:rsid w:val="00CB7C09"/>
    <w:rsid w:val="00CC0005"/>
    <w:rsid w:val="00CC04B0"/>
    <w:rsid w:val="00CC0911"/>
    <w:rsid w:val="00CC0A6A"/>
    <w:rsid w:val="00CC0B1F"/>
    <w:rsid w:val="00CC471B"/>
    <w:rsid w:val="00CC5303"/>
    <w:rsid w:val="00CD0E68"/>
    <w:rsid w:val="00CD2D57"/>
    <w:rsid w:val="00CD6D0F"/>
    <w:rsid w:val="00CE3553"/>
    <w:rsid w:val="00CE4E9E"/>
    <w:rsid w:val="00CE56A5"/>
    <w:rsid w:val="00CE74DE"/>
    <w:rsid w:val="00CE7EE3"/>
    <w:rsid w:val="00CF03F3"/>
    <w:rsid w:val="00CF2619"/>
    <w:rsid w:val="00CF3495"/>
    <w:rsid w:val="00D03AE0"/>
    <w:rsid w:val="00D04675"/>
    <w:rsid w:val="00D07F15"/>
    <w:rsid w:val="00D14078"/>
    <w:rsid w:val="00D15D36"/>
    <w:rsid w:val="00D16C8C"/>
    <w:rsid w:val="00D179E5"/>
    <w:rsid w:val="00D20346"/>
    <w:rsid w:val="00D21847"/>
    <w:rsid w:val="00D2338C"/>
    <w:rsid w:val="00D23D0A"/>
    <w:rsid w:val="00D25EB2"/>
    <w:rsid w:val="00D3152C"/>
    <w:rsid w:val="00D31D22"/>
    <w:rsid w:val="00D32B54"/>
    <w:rsid w:val="00D33304"/>
    <w:rsid w:val="00D33737"/>
    <w:rsid w:val="00D346FC"/>
    <w:rsid w:val="00D34854"/>
    <w:rsid w:val="00D3592E"/>
    <w:rsid w:val="00D41201"/>
    <w:rsid w:val="00D41268"/>
    <w:rsid w:val="00D4158A"/>
    <w:rsid w:val="00D41809"/>
    <w:rsid w:val="00D43C6C"/>
    <w:rsid w:val="00D4638F"/>
    <w:rsid w:val="00D4792F"/>
    <w:rsid w:val="00D62089"/>
    <w:rsid w:val="00D6328A"/>
    <w:rsid w:val="00D63360"/>
    <w:rsid w:val="00D646A4"/>
    <w:rsid w:val="00D70A2E"/>
    <w:rsid w:val="00D73579"/>
    <w:rsid w:val="00D7363B"/>
    <w:rsid w:val="00D77390"/>
    <w:rsid w:val="00D77E1D"/>
    <w:rsid w:val="00D86C0C"/>
    <w:rsid w:val="00D86F47"/>
    <w:rsid w:val="00D93DB8"/>
    <w:rsid w:val="00D9492F"/>
    <w:rsid w:val="00D97699"/>
    <w:rsid w:val="00D97E76"/>
    <w:rsid w:val="00DA0104"/>
    <w:rsid w:val="00DA4069"/>
    <w:rsid w:val="00DA426D"/>
    <w:rsid w:val="00DA4E53"/>
    <w:rsid w:val="00DA6BE4"/>
    <w:rsid w:val="00DA6F84"/>
    <w:rsid w:val="00DA7453"/>
    <w:rsid w:val="00DA7E54"/>
    <w:rsid w:val="00DB046A"/>
    <w:rsid w:val="00DB0D6C"/>
    <w:rsid w:val="00DB32AC"/>
    <w:rsid w:val="00DB419B"/>
    <w:rsid w:val="00DB7E8C"/>
    <w:rsid w:val="00DC238D"/>
    <w:rsid w:val="00DC2478"/>
    <w:rsid w:val="00DC2DFA"/>
    <w:rsid w:val="00DC63C1"/>
    <w:rsid w:val="00DC68A1"/>
    <w:rsid w:val="00DD2378"/>
    <w:rsid w:val="00DD48EA"/>
    <w:rsid w:val="00DD60DB"/>
    <w:rsid w:val="00DD660F"/>
    <w:rsid w:val="00DE0271"/>
    <w:rsid w:val="00DE2B72"/>
    <w:rsid w:val="00DE643B"/>
    <w:rsid w:val="00DE7A8F"/>
    <w:rsid w:val="00DF0DFC"/>
    <w:rsid w:val="00DF1E13"/>
    <w:rsid w:val="00DF30EE"/>
    <w:rsid w:val="00DF39A3"/>
    <w:rsid w:val="00DF4090"/>
    <w:rsid w:val="00DF4F56"/>
    <w:rsid w:val="00DF60CE"/>
    <w:rsid w:val="00DF6E8B"/>
    <w:rsid w:val="00E01834"/>
    <w:rsid w:val="00E023C0"/>
    <w:rsid w:val="00E02F7E"/>
    <w:rsid w:val="00E033D1"/>
    <w:rsid w:val="00E06996"/>
    <w:rsid w:val="00E103DE"/>
    <w:rsid w:val="00E10AF8"/>
    <w:rsid w:val="00E14C73"/>
    <w:rsid w:val="00E15F2A"/>
    <w:rsid w:val="00E16BBA"/>
    <w:rsid w:val="00E2149F"/>
    <w:rsid w:val="00E21C6A"/>
    <w:rsid w:val="00E26541"/>
    <w:rsid w:val="00E34435"/>
    <w:rsid w:val="00E35BE3"/>
    <w:rsid w:val="00E411F4"/>
    <w:rsid w:val="00E415EC"/>
    <w:rsid w:val="00E41CA6"/>
    <w:rsid w:val="00E43898"/>
    <w:rsid w:val="00E5001B"/>
    <w:rsid w:val="00E51CC5"/>
    <w:rsid w:val="00E522CA"/>
    <w:rsid w:val="00E52899"/>
    <w:rsid w:val="00E533C4"/>
    <w:rsid w:val="00E554DA"/>
    <w:rsid w:val="00E56E8C"/>
    <w:rsid w:val="00E5758A"/>
    <w:rsid w:val="00E6107F"/>
    <w:rsid w:val="00E630A8"/>
    <w:rsid w:val="00E66033"/>
    <w:rsid w:val="00E716CF"/>
    <w:rsid w:val="00E73B7F"/>
    <w:rsid w:val="00E7535A"/>
    <w:rsid w:val="00E75594"/>
    <w:rsid w:val="00E76C6B"/>
    <w:rsid w:val="00E8289C"/>
    <w:rsid w:val="00E8360B"/>
    <w:rsid w:val="00E85326"/>
    <w:rsid w:val="00E861D7"/>
    <w:rsid w:val="00E9229E"/>
    <w:rsid w:val="00E94D61"/>
    <w:rsid w:val="00E96B2F"/>
    <w:rsid w:val="00E97DF9"/>
    <w:rsid w:val="00EA3335"/>
    <w:rsid w:val="00EA47B8"/>
    <w:rsid w:val="00EA6919"/>
    <w:rsid w:val="00EA7E5B"/>
    <w:rsid w:val="00EB03DA"/>
    <w:rsid w:val="00EB2949"/>
    <w:rsid w:val="00EB2A2F"/>
    <w:rsid w:val="00EB3203"/>
    <w:rsid w:val="00EB36C8"/>
    <w:rsid w:val="00EB3774"/>
    <w:rsid w:val="00EB4FD2"/>
    <w:rsid w:val="00EB5045"/>
    <w:rsid w:val="00EB5D46"/>
    <w:rsid w:val="00EC06C2"/>
    <w:rsid w:val="00EC20C5"/>
    <w:rsid w:val="00EC285D"/>
    <w:rsid w:val="00EC2EA2"/>
    <w:rsid w:val="00EC4539"/>
    <w:rsid w:val="00EC540C"/>
    <w:rsid w:val="00ED6A11"/>
    <w:rsid w:val="00EE2D2F"/>
    <w:rsid w:val="00EE446D"/>
    <w:rsid w:val="00EE629B"/>
    <w:rsid w:val="00EE77D1"/>
    <w:rsid w:val="00EF0F95"/>
    <w:rsid w:val="00EF1321"/>
    <w:rsid w:val="00EF1961"/>
    <w:rsid w:val="00EF2541"/>
    <w:rsid w:val="00EF359A"/>
    <w:rsid w:val="00EF54CF"/>
    <w:rsid w:val="00EF5A6A"/>
    <w:rsid w:val="00EF6400"/>
    <w:rsid w:val="00F00423"/>
    <w:rsid w:val="00F00627"/>
    <w:rsid w:val="00F03812"/>
    <w:rsid w:val="00F054D4"/>
    <w:rsid w:val="00F066D3"/>
    <w:rsid w:val="00F11C3A"/>
    <w:rsid w:val="00F121E9"/>
    <w:rsid w:val="00F12A91"/>
    <w:rsid w:val="00F1344D"/>
    <w:rsid w:val="00F2044C"/>
    <w:rsid w:val="00F205D3"/>
    <w:rsid w:val="00F25B1D"/>
    <w:rsid w:val="00F26B80"/>
    <w:rsid w:val="00F31276"/>
    <w:rsid w:val="00F323E4"/>
    <w:rsid w:val="00F3302C"/>
    <w:rsid w:val="00F33B13"/>
    <w:rsid w:val="00F36933"/>
    <w:rsid w:val="00F37FE7"/>
    <w:rsid w:val="00F4116F"/>
    <w:rsid w:val="00F424AE"/>
    <w:rsid w:val="00F42C65"/>
    <w:rsid w:val="00F43C0C"/>
    <w:rsid w:val="00F444FD"/>
    <w:rsid w:val="00F50313"/>
    <w:rsid w:val="00F5136B"/>
    <w:rsid w:val="00F55C56"/>
    <w:rsid w:val="00F5608D"/>
    <w:rsid w:val="00F600DE"/>
    <w:rsid w:val="00F64F36"/>
    <w:rsid w:val="00F652DC"/>
    <w:rsid w:val="00F66B26"/>
    <w:rsid w:val="00F7066C"/>
    <w:rsid w:val="00F70A38"/>
    <w:rsid w:val="00F737D5"/>
    <w:rsid w:val="00F7614D"/>
    <w:rsid w:val="00F76CDF"/>
    <w:rsid w:val="00F83424"/>
    <w:rsid w:val="00F8469C"/>
    <w:rsid w:val="00F84E46"/>
    <w:rsid w:val="00F857A5"/>
    <w:rsid w:val="00F85AA0"/>
    <w:rsid w:val="00F87089"/>
    <w:rsid w:val="00F92E4E"/>
    <w:rsid w:val="00F93727"/>
    <w:rsid w:val="00F93896"/>
    <w:rsid w:val="00F93951"/>
    <w:rsid w:val="00F97A35"/>
    <w:rsid w:val="00FA4827"/>
    <w:rsid w:val="00FA4E48"/>
    <w:rsid w:val="00FA5357"/>
    <w:rsid w:val="00FB05F7"/>
    <w:rsid w:val="00FB54BF"/>
    <w:rsid w:val="00FC076F"/>
    <w:rsid w:val="00FC0F57"/>
    <w:rsid w:val="00FC63CF"/>
    <w:rsid w:val="00FD22BA"/>
    <w:rsid w:val="00FD2707"/>
    <w:rsid w:val="00FD4711"/>
    <w:rsid w:val="00FD7389"/>
    <w:rsid w:val="00FE227B"/>
    <w:rsid w:val="00FE26BF"/>
    <w:rsid w:val="00FE3BAE"/>
    <w:rsid w:val="00FF0C36"/>
    <w:rsid w:val="00FF140B"/>
    <w:rsid w:val="00FF2890"/>
    <w:rsid w:val="00FF2C5E"/>
    <w:rsid w:val="00FF5587"/>
    <w:rsid w:val="00FF636F"/>
    <w:rsid w:val="00FF7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6128B"/>
  <w15:docId w15:val="{D2461CF1-D2E8-4767-962D-C4098F6C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21847"/>
    <w:rPr>
      <w:sz w:val="24"/>
      <w:szCs w:val="24"/>
      <w:lang w:eastAsia="en-US"/>
    </w:rPr>
  </w:style>
  <w:style w:type="paragraph" w:styleId="Virsraksts1">
    <w:name w:val="heading 1"/>
    <w:basedOn w:val="Parasts"/>
    <w:next w:val="Parasts"/>
    <w:link w:val="Virsraksts1Rakstz"/>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rPr>
      <w:szCs w:val="20"/>
      <w:lang w:val="en-US" w:eastAsia="lv-LV"/>
    </w:rPr>
  </w:style>
  <w:style w:type="paragraph" w:styleId="Kjene">
    <w:name w:val="footer"/>
    <w:basedOn w:val="Parasts"/>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link w:val="PamattekstsRakstz"/>
    <w:pPr>
      <w:jc w:val="both"/>
    </w:pPr>
    <w:rPr>
      <w:rFonts w:ascii="Belwe Lt TL" w:hAnsi="Belwe Lt TL"/>
    </w:rPr>
  </w:style>
  <w:style w:type="character" w:styleId="Hipersaite">
    <w:name w:val="Hyperlink"/>
    <w:uiPriority w:val="99"/>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character" w:customStyle="1" w:styleId="GalveneRakstz">
    <w:name w:val="Galvene Rakstz."/>
    <w:basedOn w:val="Noklusjumarindkopasfonts"/>
    <w:link w:val="Galvene"/>
    <w:rsid w:val="001103E8"/>
    <w:rPr>
      <w:sz w:val="24"/>
      <w:lang w:val="en-US"/>
    </w:rPr>
  </w:style>
  <w:style w:type="table" w:styleId="Reatabula">
    <w:name w:val="Table Grid"/>
    <w:basedOn w:val="Parastatabula"/>
    <w:rsid w:val="001103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B6799A"/>
    <w:rPr>
      <w:rFonts w:ascii="Belwe Lt TL" w:hAnsi="Belwe Lt TL"/>
      <w:sz w:val="24"/>
      <w:szCs w:val="24"/>
      <w:lang w:eastAsia="en-US"/>
    </w:rPr>
  </w:style>
  <w:style w:type="character" w:customStyle="1" w:styleId="Virsraksts1Rakstz">
    <w:name w:val="Virsraksts 1 Rakstz."/>
    <w:basedOn w:val="Noklusjumarindkopasfonts"/>
    <w:link w:val="Virsraksts1"/>
    <w:rsid w:val="0029626D"/>
    <w:rPr>
      <w:b/>
      <w:bCs/>
      <w:sz w:val="24"/>
      <w:szCs w:val="24"/>
      <w:lang w:eastAsia="en-US"/>
    </w:rPr>
  </w:style>
  <w:style w:type="paragraph" w:styleId="Sarakstarindkopa">
    <w:name w:val="List Paragraph"/>
    <w:basedOn w:val="Parasts"/>
    <w:uiPriority w:val="34"/>
    <w:qFormat/>
    <w:rsid w:val="00480699"/>
    <w:pPr>
      <w:ind w:left="720"/>
      <w:contextualSpacing/>
    </w:pPr>
  </w:style>
  <w:style w:type="paragraph" w:styleId="Prskatjums">
    <w:name w:val="Revision"/>
    <w:hidden/>
    <w:uiPriority w:val="99"/>
    <w:semiHidden/>
    <w:rsid w:val="005B6F5D"/>
    <w:rPr>
      <w:sz w:val="24"/>
      <w:szCs w:val="24"/>
      <w:lang w:eastAsia="en-US"/>
    </w:rPr>
  </w:style>
  <w:style w:type="paragraph" w:customStyle="1" w:styleId="tv213">
    <w:name w:val="tv213"/>
    <w:basedOn w:val="Parasts"/>
    <w:rsid w:val="00423EC3"/>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7E07F4"/>
    <w:rPr>
      <w:color w:val="605E5C"/>
      <w:shd w:val="clear" w:color="auto" w:fill="E1DFDD"/>
    </w:rPr>
  </w:style>
  <w:style w:type="character" w:styleId="Neatrisintapieminana">
    <w:name w:val="Unresolved Mention"/>
    <w:basedOn w:val="Noklusjumarindkopasfonts"/>
    <w:uiPriority w:val="99"/>
    <w:semiHidden/>
    <w:unhideWhenUsed/>
    <w:rsid w:val="002A5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17103">
      <w:bodyDiv w:val="1"/>
      <w:marLeft w:val="0"/>
      <w:marRight w:val="0"/>
      <w:marTop w:val="0"/>
      <w:marBottom w:val="0"/>
      <w:divBdr>
        <w:top w:val="none" w:sz="0" w:space="0" w:color="auto"/>
        <w:left w:val="none" w:sz="0" w:space="0" w:color="auto"/>
        <w:bottom w:val="none" w:sz="0" w:space="0" w:color="auto"/>
        <w:right w:val="none" w:sz="0" w:space="0" w:color="auto"/>
      </w:divBdr>
    </w:div>
    <w:div w:id="880239804">
      <w:bodyDiv w:val="1"/>
      <w:marLeft w:val="0"/>
      <w:marRight w:val="0"/>
      <w:marTop w:val="0"/>
      <w:marBottom w:val="0"/>
      <w:divBdr>
        <w:top w:val="none" w:sz="0" w:space="0" w:color="auto"/>
        <w:left w:val="none" w:sz="0" w:space="0" w:color="auto"/>
        <w:bottom w:val="none" w:sz="0" w:space="0" w:color="auto"/>
        <w:right w:val="none" w:sz="0" w:space="0" w:color="auto"/>
      </w:divBdr>
    </w:div>
    <w:div w:id="883563877">
      <w:bodyDiv w:val="1"/>
      <w:marLeft w:val="0"/>
      <w:marRight w:val="0"/>
      <w:marTop w:val="0"/>
      <w:marBottom w:val="0"/>
      <w:divBdr>
        <w:top w:val="none" w:sz="0" w:space="0" w:color="auto"/>
        <w:left w:val="none" w:sz="0" w:space="0" w:color="auto"/>
        <w:bottom w:val="none" w:sz="0" w:space="0" w:color="auto"/>
        <w:right w:val="none" w:sz="0" w:space="0" w:color="auto"/>
      </w:divBdr>
    </w:div>
    <w:div w:id="962420113">
      <w:bodyDiv w:val="1"/>
      <w:marLeft w:val="0"/>
      <w:marRight w:val="0"/>
      <w:marTop w:val="0"/>
      <w:marBottom w:val="0"/>
      <w:divBdr>
        <w:top w:val="none" w:sz="0" w:space="0" w:color="auto"/>
        <w:left w:val="none" w:sz="0" w:space="0" w:color="auto"/>
        <w:bottom w:val="none" w:sz="0" w:space="0" w:color="auto"/>
        <w:right w:val="none" w:sz="0" w:space="0" w:color="auto"/>
      </w:divBdr>
    </w:div>
    <w:div w:id="1401291904">
      <w:bodyDiv w:val="1"/>
      <w:marLeft w:val="0"/>
      <w:marRight w:val="0"/>
      <w:marTop w:val="0"/>
      <w:marBottom w:val="0"/>
      <w:divBdr>
        <w:top w:val="none" w:sz="0" w:space="0" w:color="auto"/>
        <w:left w:val="none" w:sz="0" w:space="0" w:color="auto"/>
        <w:bottom w:val="none" w:sz="0" w:space="0" w:color="auto"/>
        <w:right w:val="none" w:sz="0" w:space="0" w:color="auto"/>
      </w:divBdr>
    </w:div>
    <w:div w:id="1433207003">
      <w:bodyDiv w:val="1"/>
      <w:marLeft w:val="0"/>
      <w:marRight w:val="0"/>
      <w:marTop w:val="0"/>
      <w:marBottom w:val="0"/>
      <w:divBdr>
        <w:top w:val="none" w:sz="0" w:space="0" w:color="auto"/>
        <w:left w:val="none" w:sz="0" w:space="0" w:color="auto"/>
        <w:bottom w:val="none" w:sz="0" w:space="0" w:color="auto"/>
        <w:right w:val="none" w:sz="0" w:space="0" w:color="auto"/>
      </w:divBdr>
    </w:div>
    <w:div w:id="1445730339">
      <w:bodyDiv w:val="1"/>
      <w:marLeft w:val="0"/>
      <w:marRight w:val="0"/>
      <w:marTop w:val="0"/>
      <w:marBottom w:val="0"/>
      <w:divBdr>
        <w:top w:val="none" w:sz="0" w:space="0" w:color="auto"/>
        <w:left w:val="none" w:sz="0" w:space="0" w:color="auto"/>
        <w:bottom w:val="none" w:sz="0" w:space="0" w:color="auto"/>
        <w:right w:val="none" w:sz="0" w:space="0" w:color="auto"/>
      </w:divBdr>
    </w:div>
    <w:div w:id="1456026230">
      <w:bodyDiv w:val="1"/>
      <w:marLeft w:val="0"/>
      <w:marRight w:val="0"/>
      <w:marTop w:val="0"/>
      <w:marBottom w:val="0"/>
      <w:divBdr>
        <w:top w:val="none" w:sz="0" w:space="0" w:color="auto"/>
        <w:left w:val="none" w:sz="0" w:space="0" w:color="auto"/>
        <w:bottom w:val="none" w:sz="0" w:space="0" w:color="auto"/>
        <w:right w:val="none" w:sz="0" w:space="0" w:color="auto"/>
      </w:divBdr>
    </w:div>
    <w:div w:id="1632635283">
      <w:bodyDiv w:val="1"/>
      <w:marLeft w:val="0"/>
      <w:marRight w:val="0"/>
      <w:marTop w:val="0"/>
      <w:marBottom w:val="0"/>
      <w:divBdr>
        <w:top w:val="none" w:sz="0" w:space="0" w:color="auto"/>
        <w:left w:val="none" w:sz="0" w:space="0" w:color="auto"/>
        <w:bottom w:val="none" w:sz="0" w:space="0" w:color="auto"/>
        <w:right w:val="none" w:sz="0" w:space="0" w:color="auto"/>
      </w:divBdr>
    </w:div>
    <w:div w:id="1950165331">
      <w:bodyDiv w:val="1"/>
      <w:marLeft w:val="0"/>
      <w:marRight w:val="0"/>
      <w:marTop w:val="0"/>
      <w:marBottom w:val="0"/>
      <w:divBdr>
        <w:top w:val="none" w:sz="0" w:space="0" w:color="auto"/>
        <w:left w:val="none" w:sz="0" w:space="0" w:color="auto"/>
        <w:bottom w:val="none" w:sz="0" w:space="0" w:color="auto"/>
        <w:right w:val="none" w:sz="0" w:space="0" w:color="auto"/>
      </w:divBdr>
    </w:div>
    <w:div w:id="2025086765">
      <w:bodyDiv w:val="1"/>
      <w:marLeft w:val="0"/>
      <w:marRight w:val="0"/>
      <w:marTop w:val="0"/>
      <w:marBottom w:val="0"/>
      <w:divBdr>
        <w:top w:val="none" w:sz="0" w:space="0" w:color="auto"/>
        <w:left w:val="none" w:sz="0" w:space="0" w:color="auto"/>
        <w:bottom w:val="none" w:sz="0" w:space="0" w:color="auto"/>
        <w:right w:val="none" w:sz="0" w:space="0" w:color="auto"/>
      </w:divBdr>
    </w:div>
    <w:div w:id="21406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dastrs.lv/map/di?xy=484781.5452542932,279427.6763272007&amp;z=1000" TargetMode="External"/><Relationship Id="rId18" Type="http://schemas.openxmlformats.org/officeDocument/2006/relationships/hyperlink" Target="https://www.kadastrs.lv/map/di?xy=483817.8276090643,275617.03378598735&amp;z=2000" TargetMode="External"/><Relationship Id="rId26" Type="http://schemas.openxmlformats.org/officeDocument/2006/relationships/hyperlink" Target="https://www.kadastrs.lv/map/di?xy=483334.4440284892,276409.7256065337&amp;z=750" TargetMode="External"/><Relationship Id="rId39" Type="http://schemas.openxmlformats.org/officeDocument/2006/relationships/hyperlink" Target="mailto:pasts@jelgava.lv" TargetMode="External"/><Relationship Id="rId21" Type="http://schemas.openxmlformats.org/officeDocument/2006/relationships/hyperlink" Target="https://www.kadastrs.lv/map/di?xy=483187.9373206918,276398.7711513177&amp;z=750" TargetMode="External"/><Relationship Id="rId34" Type="http://schemas.openxmlformats.org/officeDocument/2006/relationships/hyperlink" Target="mailto:pasts@jelgava.lv" TargetMode="External"/><Relationship Id="rId42" Type="http://schemas.openxmlformats.org/officeDocument/2006/relationships/hyperlink" Target="mailto:pasts@jelgava.lv"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adastrs.lv/map/di?xy=483087.3544569143,281589.2979874854&amp;z=1000" TargetMode="External"/><Relationship Id="rId29" Type="http://schemas.openxmlformats.org/officeDocument/2006/relationships/hyperlink" Target="https://www.kadastrs.lv/map/di?xy=482437.671,278528.46449999954&amp;z=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map/di?xy=486087.86940228724,279442.5697367564&amp;z=1000" TargetMode="External"/><Relationship Id="rId24" Type="http://schemas.openxmlformats.org/officeDocument/2006/relationships/hyperlink" Target="https://www.kadastrs.lv/map/di?xy=485272.144499592,279360.2479999995&amp;z=500" TargetMode="External"/><Relationship Id="rId32" Type="http://schemas.openxmlformats.org/officeDocument/2006/relationships/hyperlink" Target="mailto:pasts@jelgava.lv" TargetMode="External"/><Relationship Id="rId37" Type="http://schemas.openxmlformats.org/officeDocument/2006/relationships/hyperlink" Target="mailto:pasts@jelgava.lv" TargetMode="External"/><Relationship Id="rId40" Type="http://schemas.openxmlformats.org/officeDocument/2006/relationships/hyperlink" Target="mailto:pasts@jelgava.lv"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adastrs.lv/map/di?xy=484032.06105019996,280710.14833279006&amp;z=15000" TargetMode="External"/><Relationship Id="rId23" Type="http://schemas.openxmlformats.org/officeDocument/2006/relationships/hyperlink" Target="https://www.kadastrs.lv/map/di?xy=482938.0621114076,278721.1886207479&amp;z=750" TargetMode="External"/><Relationship Id="rId28" Type="http://schemas.openxmlformats.org/officeDocument/2006/relationships/hyperlink" Target="https://www.kadastrs.lv/map/di?xy=483616.8166254564,277739.46474909876&amp;z=1000" TargetMode="External"/><Relationship Id="rId36" Type="http://schemas.openxmlformats.org/officeDocument/2006/relationships/hyperlink" Target="mailto:pasts@jelgava.lv" TargetMode="External"/><Relationship Id="rId10" Type="http://schemas.openxmlformats.org/officeDocument/2006/relationships/hyperlink" Target="https://www.kadastrs.lv/map/di?xy=477874.52449690545,279507.52509902447&amp;z=2000" TargetMode="External"/><Relationship Id="rId19" Type="http://schemas.openxmlformats.org/officeDocument/2006/relationships/hyperlink" Target="https://www.kadastrs.lv/map/di?xy=483846.11202528235,275606.1566068581&amp;z=1000" TargetMode="External"/><Relationship Id="rId31" Type="http://schemas.openxmlformats.org/officeDocument/2006/relationships/hyperlink" Target="https://www.kadastrs.lv/map/di?xy=482085.82391295,280064.2977613495&amp;z=300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adastrs.lv/map/di?xy=479526.58616550546,279370.2060852245&amp;z=2000" TargetMode="External"/><Relationship Id="rId14" Type="http://schemas.openxmlformats.org/officeDocument/2006/relationships/hyperlink" Target="https://www.kadastrs.lv/map/di?xy=485346.1171142291,278203.87948249385&amp;z=1000" TargetMode="External"/><Relationship Id="rId22" Type="http://schemas.openxmlformats.org/officeDocument/2006/relationships/hyperlink" Target="https://www.kadastrs.lv/map/di?xy=483283.62840220367,276078.690632568&amp;z=750" TargetMode="External"/><Relationship Id="rId27" Type="http://schemas.openxmlformats.org/officeDocument/2006/relationships/hyperlink" Target="https://www.kadastrs.lv/map/di?xy=484314.3615,278827.2120000005&amp;z=500" TargetMode="External"/><Relationship Id="rId30" Type="http://schemas.openxmlformats.org/officeDocument/2006/relationships/hyperlink" Target="https://www.kadastrs.lv/map/di?xy=482798.9139549954,278302.55618971604&amp;z=750" TargetMode="External"/><Relationship Id="rId35" Type="http://schemas.openxmlformats.org/officeDocument/2006/relationships/hyperlink" Target="mailto:pasts@jelgava.lv" TargetMode="External"/><Relationship Id="rId43" Type="http://schemas.openxmlformats.org/officeDocument/2006/relationships/hyperlink" Target="mailto:pasts@jelgava.lv" TargetMode="External"/><Relationship Id="rId8" Type="http://schemas.openxmlformats.org/officeDocument/2006/relationships/hyperlink" Target="https://www.kadastrs.lv/map/di?xy=480361.8857055974,278988.2075835664&amp;z=2000" TargetMode="External"/><Relationship Id="rId3" Type="http://schemas.openxmlformats.org/officeDocument/2006/relationships/styles" Target="styles.xml"/><Relationship Id="rId12" Type="http://schemas.openxmlformats.org/officeDocument/2006/relationships/hyperlink" Target="https://www.kadastrs.lv/map/di?xy=481809.25117255683,275613.13172627083&amp;z=2000" TargetMode="External"/><Relationship Id="rId17" Type="http://schemas.openxmlformats.org/officeDocument/2006/relationships/hyperlink" Target="https://www.kadastrs.lv/map/di?xy=484016.68974975566,279981.41463879234&amp;z=2000" TargetMode="External"/><Relationship Id="rId25" Type="http://schemas.openxmlformats.org/officeDocument/2006/relationships/hyperlink" Target="https://www.kadastrs.lv/map/di?xy=480679.85435727297,274231.82343900634&amp;z=500" TargetMode="External"/><Relationship Id="rId33" Type="http://schemas.openxmlformats.org/officeDocument/2006/relationships/hyperlink" Target="mailto:pasts@jelgava.lv" TargetMode="External"/><Relationship Id="rId38" Type="http://schemas.openxmlformats.org/officeDocument/2006/relationships/hyperlink" Target="mailto:pasts@jelgava.lv" TargetMode="External"/><Relationship Id="rId46" Type="http://schemas.openxmlformats.org/officeDocument/2006/relationships/fontTable" Target="fontTable.xml"/><Relationship Id="rId20" Type="http://schemas.openxmlformats.org/officeDocument/2006/relationships/hyperlink" Target="https://www.kadastrs.lv/map/di?xy=482436.6163352996,276459.5045353684&amp;z=750" TargetMode="External"/><Relationship Id="rId41" Type="http://schemas.openxmlformats.org/officeDocument/2006/relationships/hyperlink" Target="mailto:pasts@jelgav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caniza\Documents\ZEMES_LIETU_KOMISIJA\PROT_2021\PROT_8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6884-00AD-46C1-99FB-AC93F7E7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PROT_8_21</Template>
  <TotalTime>0</TotalTime>
  <Pages>11</Pages>
  <Words>17859</Words>
  <Characters>10181</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Kazaine</dc:creator>
  <cp:lastModifiedBy>Liene Kazaine</cp:lastModifiedBy>
  <cp:revision>2</cp:revision>
  <cp:lastPrinted>2025-10-16T12:25:00Z</cp:lastPrinted>
  <dcterms:created xsi:type="dcterms:W3CDTF">2026-02-27T11:29:00Z</dcterms:created>
  <dcterms:modified xsi:type="dcterms:W3CDTF">2026-02-27T11:29:00Z</dcterms:modified>
</cp:coreProperties>
</file>