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83185" w14:textId="77777777" w:rsidR="00047151" w:rsidRDefault="00047151">
      <w:pPr>
        <w:jc w:val="center"/>
        <w:rPr>
          <w:rFonts w:ascii="Arial" w:hAnsi="Arial" w:cs="Arial"/>
          <w:b/>
          <w:bCs/>
        </w:rPr>
      </w:pPr>
      <w:r>
        <w:rPr>
          <w:rFonts w:ascii="Arial" w:hAnsi="Arial" w:cs="Arial"/>
          <w:b/>
          <w:bCs/>
        </w:rPr>
        <w:t xml:space="preserve">Sēdes protokols </w:t>
      </w:r>
    </w:p>
    <w:p w14:paraId="29708233" w14:textId="77777777" w:rsidR="00E5001B" w:rsidRDefault="00DE643B">
      <w:pPr>
        <w:jc w:val="center"/>
        <w:rPr>
          <w:rFonts w:ascii="Arial" w:hAnsi="Arial" w:cs="Arial"/>
          <w:bCs/>
          <w:position w:val="16"/>
          <w:sz w:val="22"/>
          <w:szCs w:val="22"/>
        </w:rPr>
      </w:pPr>
      <w:r w:rsidRPr="003B30E1">
        <w:rPr>
          <w:rFonts w:ascii="Arial" w:hAnsi="Arial" w:cs="Arial"/>
          <w:bCs/>
          <w:position w:val="16"/>
          <w:sz w:val="22"/>
          <w:szCs w:val="22"/>
        </w:rPr>
        <w:t>Jelgav</w:t>
      </w:r>
      <w:r w:rsidR="00E5001B" w:rsidRPr="003B30E1">
        <w:rPr>
          <w:rFonts w:ascii="Arial" w:hAnsi="Arial" w:cs="Arial"/>
          <w:bCs/>
          <w:position w:val="16"/>
          <w:sz w:val="22"/>
          <w:szCs w:val="22"/>
        </w:rPr>
        <w:t>ā</w:t>
      </w:r>
    </w:p>
    <w:p w14:paraId="64EFA221" w14:textId="7D1C2E4B" w:rsidR="00DF39A3" w:rsidRDefault="00966B03" w:rsidP="00DF39A3">
      <w:pPr>
        <w:pStyle w:val="Galvene"/>
        <w:tabs>
          <w:tab w:val="clear" w:pos="8640"/>
          <w:tab w:val="right" w:pos="8931"/>
        </w:tabs>
        <w:ind w:right="-96"/>
        <w:jc w:val="both"/>
        <w:rPr>
          <w:color w:val="000000" w:themeColor="text1"/>
          <w:position w:val="-6"/>
          <w:szCs w:val="24"/>
          <w:lang w:val="lv-LV"/>
        </w:rPr>
      </w:pPr>
      <w:r>
        <w:rPr>
          <w:color w:val="000000" w:themeColor="text1"/>
          <w:position w:val="-6"/>
          <w:szCs w:val="24"/>
          <w:lang w:val="lv-LV"/>
        </w:rPr>
        <w:t>20.01.2026.</w:t>
      </w:r>
      <w:r w:rsidR="00DF39A3">
        <w:rPr>
          <w:color w:val="000000" w:themeColor="text1"/>
          <w:position w:val="-6"/>
          <w:szCs w:val="24"/>
          <w:lang w:val="lv-LV"/>
        </w:rPr>
        <w:t xml:space="preserve">  </w:t>
      </w:r>
      <w:r w:rsidR="00DF39A3">
        <w:rPr>
          <w:color w:val="000000" w:themeColor="text1"/>
          <w:position w:val="-6"/>
          <w:szCs w:val="24"/>
          <w:lang w:val="lv-LV"/>
        </w:rPr>
        <w:tab/>
      </w:r>
      <w:r w:rsidR="00DF39A3">
        <w:rPr>
          <w:color w:val="000000" w:themeColor="text1"/>
          <w:position w:val="-6"/>
          <w:szCs w:val="24"/>
          <w:lang w:val="lv-LV"/>
        </w:rPr>
        <w:tab/>
        <w:t>Nr.1</w:t>
      </w:r>
      <w:r w:rsidR="00DF39A3">
        <w:rPr>
          <w:color w:val="000000" w:themeColor="text1"/>
          <w:position w:val="-6"/>
          <w:szCs w:val="24"/>
          <w:lang w:val="lv-LV"/>
        </w:rPr>
        <w:tab/>
      </w:r>
      <w:r w:rsidR="00DF39A3">
        <w:rPr>
          <w:color w:val="000000" w:themeColor="text1"/>
          <w:szCs w:val="24"/>
          <w:lang w:val="lv-LV"/>
        </w:rPr>
        <w:t xml:space="preserve"> </w:t>
      </w:r>
    </w:p>
    <w:p w14:paraId="582BB9D5" w14:textId="77777777" w:rsidR="00DF39A3" w:rsidRDefault="00DF39A3" w:rsidP="00DF39A3">
      <w:pPr>
        <w:ind w:right="-96"/>
        <w:jc w:val="both"/>
        <w:rPr>
          <w:bCs/>
          <w:color w:val="000000" w:themeColor="text1"/>
        </w:rPr>
      </w:pPr>
      <w:r>
        <w:rPr>
          <w:bCs/>
          <w:color w:val="000000" w:themeColor="text1"/>
        </w:rPr>
        <w:t>Sēdi atklāj plkst. 15.00</w:t>
      </w:r>
    </w:p>
    <w:p w14:paraId="20850529" w14:textId="77777777" w:rsidR="00DF39A3" w:rsidRDefault="00DF39A3" w:rsidP="00DF39A3">
      <w:pPr>
        <w:shd w:val="clear" w:color="auto" w:fill="FFFFFF"/>
        <w:rPr>
          <w:color w:val="000000"/>
        </w:rPr>
      </w:pPr>
      <w:r>
        <w:rPr>
          <w:color w:val="000000"/>
        </w:rPr>
        <w:t>Sēde notiek klātienē – Sanāksmju zālē (214.kab.)</w:t>
      </w:r>
    </w:p>
    <w:p w14:paraId="2A23B523" w14:textId="77777777" w:rsidR="00DF39A3" w:rsidRDefault="00DF39A3" w:rsidP="00DF39A3">
      <w:pPr>
        <w:tabs>
          <w:tab w:val="left" w:pos="1843"/>
        </w:tabs>
        <w:ind w:right="-96"/>
        <w:jc w:val="both"/>
      </w:pPr>
    </w:p>
    <w:tbl>
      <w:tblPr>
        <w:tblStyle w:val="Reatabula"/>
        <w:tblW w:w="907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29"/>
        <w:gridCol w:w="5546"/>
      </w:tblGrid>
      <w:tr w:rsidR="00DF39A3" w:rsidRPr="006B4647" w14:paraId="594A3756" w14:textId="77777777" w:rsidTr="00CA64EC">
        <w:trPr>
          <w:trHeight w:val="624"/>
        </w:trPr>
        <w:tc>
          <w:tcPr>
            <w:tcW w:w="3529" w:type="dxa"/>
          </w:tcPr>
          <w:p w14:paraId="36E8BEE1" w14:textId="77777777" w:rsidR="00DF39A3" w:rsidRPr="006B4647" w:rsidRDefault="00DF39A3" w:rsidP="00CA64EC">
            <w:pPr>
              <w:tabs>
                <w:tab w:val="left" w:pos="1843"/>
              </w:tabs>
              <w:ind w:right="-96"/>
              <w:jc w:val="both"/>
              <w:rPr>
                <w:b/>
              </w:rPr>
            </w:pPr>
            <w:r w:rsidRPr="006B4647">
              <w:rPr>
                <w:b/>
              </w:rPr>
              <w:t xml:space="preserve">Sēdi vada: </w:t>
            </w:r>
          </w:p>
          <w:p w14:paraId="19EF9C4D" w14:textId="77777777" w:rsidR="00DF39A3" w:rsidRPr="006B4647" w:rsidRDefault="00DF39A3" w:rsidP="00CA64EC">
            <w:pPr>
              <w:tabs>
                <w:tab w:val="left" w:pos="2384"/>
              </w:tabs>
              <w:ind w:right="-96"/>
              <w:jc w:val="both"/>
              <w:rPr>
                <w:b/>
              </w:rPr>
            </w:pPr>
            <w:r w:rsidRPr="006B4647">
              <w:rPr>
                <w:b/>
              </w:rPr>
              <w:t>Komisijas priekšsēdētājs</w:t>
            </w:r>
          </w:p>
          <w:p w14:paraId="184BF24B" w14:textId="77777777" w:rsidR="00DF39A3" w:rsidRPr="006B4647" w:rsidRDefault="00DF39A3" w:rsidP="00CA64EC">
            <w:pPr>
              <w:tabs>
                <w:tab w:val="left" w:pos="1843"/>
              </w:tabs>
              <w:ind w:right="-96"/>
              <w:jc w:val="both"/>
              <w:rPr>
                <w:b/>
              </w:rPr>
            </w:pPr>
          </w:p>
          <w:p w14:paraId="349AE331" w14:textId="77777777" w:rsidR="00DF39A3" w:rsidRPr="006B4647" w:rsidRDefault="00DF39A3" w:rsidP="00CA64EC">
            <w:pPr>
              <w:tabs>
                <w:tab w:val="left" w:pos="1843"/>
              </w:tabs>
              <w:ind w:right="-96"/>
              <w:jc w:val="both"/>
              <w:rPr>
                <w:b/>
              </w:rPr>
            </w:pPr>
            <w:r w:rsidRPr="006B4647">
              <w:rPr>
                <w:b/>
              </w:rPr>
              <w:t>Sēdē piedalās:</w:t>
            </w:r>
          </w:p>
          <w:p w14:paraId="350A8E44" w14:textId="77777777" w:rsidR="00DF39A3" w:rsidRPr="006B4647" w:rsidRDefault="00DF39A3" w:rsidP="00CA64EC">
            <w:pPr>
              <w:tabs>
                <w:tab w:val="left" w:pos="1843"/>
              </w:tabs>
              <w:ind w:right="-96"/>
              <w:jc w:val="both"/>
            </w:pPr>
          </w:p>
          <w:p w14:paraId="71009AC5" w14:textId="77777777" w:rsidR="00DF39A3" w:rsidRPr="006B4647" w:rsidRDefault="00DF39A3" w:rsidP="00CA64EC">
            <w:pPr>
              <w:tabs>
                <w:tab w:val="left" w:pos="1843"/>
              </w:tabs>
              <w:ind w:right="-96"/>
              <w:jc w:val="both"/>
            </w:pPr>
          </w:p>
          <w:p w14:paraId="3F3E7020" w14:textId="77777777" w:rsidR="00DF39A3" w:rsidRPr="006B4647" w:rsidRDefault="00DF39A3" w:rsidP="00CA64EC">
            <w:pPr>
              <w:tabs>
                <w:tab w:val="left" w:pos="1843"/>
              </w:tabs>
              <w:ind w:right="-96"/>
              <w:jc w:val="both"/>
            </w:pPr>
          </w:p>
          <w:p w14:paraId="59605F81" w14:textId="77777777" w:rsidR="00DF39A3" w:rsidRPr="006B4647" w:rsidRDefault="00DF39A3" w:rsidP="00CA64EC">
            <w:pPr>
              <w:tabs>
                <w:tab w:val="left" w:pos="1843"/>
              </w:tabs>
              <w:ind w:right="-96"/>
              <w:jc w:val="both"/>
            </w:pPr>
          </w:p>
          <w:p w14:paraId="613CB692" w14:textId="77777777" w:rsidR="00DF39A3" w:rsidRPr="006B4647" w:rsidRDefault="00DF39A3" w:rsidP="00CA64EC">
            <w:pPr>
              <w:tabs>
                <w:tab w:val="left" w:pos="1843"/>
              </w:tabs>
              <w:ind w:right="-96"/>
              <w:jc w:val="both"/>
              <w:rPr>
                <w:b/>
              </w:rPr>
            </w:pPr>
          </w:p>
          <w:p w14:paraId="7134EFA7" w14:textId="77777777" w:rsidR="00DF39A3" w:rsidRPr="006B4647" w:rsidRDefault="00DF39A3" w:rsidP="00CA64EC">
            <w:pPr>
              <w:tabs>
                <w:tab w:val="left" w:pos="1843"/>
              </w:tabs>
              <w:ind w:right="-96"/>
              <w:jc w:val="both"/>
              <w:rPr>
                <w:b/>
              </w:rPr>
            </w:pPr>
          </w:p>
          <w:p w14:paraId="16DADA19" w14:textId="77777777" w:rsidR="00DF39A3" w:rsidRDefault="00DF39A3" w:rsidP="00CA64EC">
            <w:pPr>
              <w:tabs>
                <w:tab w:val="left" w:pos="1843"/>
              </w:tabs>
              <w:ind w:right="-96"/>
              <w:jc w:val="both"/>
              <w:rPr>
                <w:b/>
              </w:rPr>
            </w:pPr>
          </w:p>
          <w:p w14:paraId="64EDB172" w14:textId="77777777" w:rsidR="00DF39A3" w:rsidRDefault="00DF39A3" w:rsidP="00CA64EC">
            <w:pPr>
              <w:tabs>
                <w:tab w:val="left" w:pos="1843"/>
              </w:tabs>
              <w:ind w:right="-96"/>
              <w:jc w:val="both"/>
              <w:rPr>
                <w:b/>
              </w:rPr>
            </w:pPr>
          </w:p>
          <w:p w14:paraId="0DBD3D61" w14:textId="77777777" w:rsidR="00DF39A3" w:rsidRDefault="00DF39A3" w:rsidP="00CA64EC">
            <w:pPr>
              <w:tabs>
                <w:tab w:val="left" w:pos="1843"/>
              </w:tabs>
              <w:ind w:right="-96"/>
              <w:jc w:val="both"/>
              <w:rPr>
                <w:b/>
              </w:rPr>
            </w:pPr>
          </w:p>
          <w:p w14:paraId="2FE87959" w14:textId="77777777" w:rsidR="00DF39A3" w:rsidRDefault="00DF39A3" w:rsidP="00CA64EC">
            <w:pPr>
              <w:tabs>
                <w:tab w:val="left" w:pos="1843"/>
              </w:tabs>
              <w:ind w:right="-96"/>
              <w:jc w:val="both"/>
              <w:rPr>
                <w:b/>
              </w:rPr>
            </w:pPr>
          </w:p>
          <w:p w14:paraId="26D46038" w14:textId="77777777" w:rsidR="00FB54BF" w:rsidRDefault="00FB54BF" w:rsidP="00CA64EC">
            <w:pPr>
              <w:tabs>
                <w:tab w:val="left" w:pos="1843"/>
              </w:tabs>
              <w:ind w:right="-96"/>
              <w:jc w:val="both"/>
              <w:rPr>
                <w:b/>
              </w:rPr>
            </w:pPr>
          </w:p>
          <w:p w14:paraId="7F45D243" w14:textId="77777777" w:rsidR="00FB54BF" w:rsidRDefault="00FB54BF" w:rsidP="00CA64EC">
            <w:pPr>
              <w:tabs>
                <w:tab w:val="left" w:pos="1843"/>
              </w:tabs>
              <w:ind w:right="-96"/>
              <w:jc w:val="both"/>
              <w:rPr>
                <w:b/>
              </w:rPr>
            </w:pPr>
          </w:p>
          <w:p w14:paraId="0525F244" w14:textId="77777777" w:rsidR="00FB54BF" w:rsidRDefault="00FB54BF" w:rsidP="00CA64EC">
            <w:pPr>
              <w:tabs>
                <w:tab w:val="left" w:pos="1843"/>
              </w:tabs>
              <w:ind w:right="-96"/>
              <w:jc w:val="both"/>
              <w:rPr>
                <w:b/>
              </w:rPr>
            </w:pPr>
          </w:p>
          <w:p w14:paraId="73B777A2" w14:textId="77777777" w:rsidR="00FB54BF" w:rsidRDefault="00FB54BF" w:rsidP="00CA64EC">
            <w:pPr>
              <w:tabs>
                <w:tab w:val="left" w:pos="1843"/>
              </w:tabs>
              <w:ind w:right="-96"/>
              <w:jc w:val="both"/>
              <w:rPr>
                <w:b/>
              </w:rPr>
            </w:pPr>
          </w:p>
          <w:p w14:paraId="1336F103" w14:textId="77777777" w:rsidR="00FB54BF" w:rsidRDefault="00FB54BF" w:rsidP="00CA64EC">
            <w:pPr>
              <w:tabs>
                <w:tab w:val="left" w:pos="1843"/>
              </w:tabs>
              <w:ind w:right="-96"/>
              <w:jc w:val="both"/>
              <w:rPr>
                <w:b/>
              </w:rPr>
            </w:pPr>
          </w:p>
          <w:p w14:paraId="5783B483" w14:textId="77777777" w:rsidR="00FB54BF" w:rsidRDefault="00FB54BF" w:rsidP="00CA64EC">
            <w:pPr>
              <w:tabs>
                <w:tab w:val="left" w:pos="1843"/>
              </w:tabs>
              <w:ind w:right="-96"/>
              <w:jc w:val="both"/>
              <w:rPr>
                <w:b/>
              </w:rPr>
            </w:pPr>
          </w:p>
          <w:p w14:paraId="19B7538C" w14:textId="3DC8B2E4" w:rsidR="00DF39A3" w:rsidRPr="006B4647" w:rsidRDefault="00DF39A3" w:rsidP="00CA64EC">
            <w:pPr>
              <w:tabs>
                <w:tab w:val="left" w:pos="1843"/>
              </w:tabs>
              <w:ind w:right="-96"/>
              <w:jc w:val="both"/>
              <w:rPr>
                <w:b/>
              </w:rPr>
            </w:pPr>
            <w:r>
              <w:rPr>
                <w:b/>
              </w:rPr>
              <w:t>U</w:t>
            </w:r>
            <w:r w:rsidRPr="006B4647">
              <w:rPr>
                <w:b/>
              </w:rPr>
              <w:t xml:space="preserve">zaicinātie: </w:t>
            </w:r>
          </w:p>
          <w:p w14:paraId="290CEBAA" w14:textId="77777777" w:rsidR="00DF39A3" w:rsidRPr="006B4647" w:rsidRDefault="00DF39A3" w:rsidP="00CA64EC">
            <w:pPr>
              <w:tabs>
                <w:tab w:val="left" w:pos="1843"/>
              </w:tabs>
              <w:ind w:right="-96"/>
              <w:jc w:val="both"/>
              <w:rPr>
                <w:b/>
              </w:rPr>
            </w:pPr>
          </w:p>
          <w:p w14:paraId="6FB9AF5F" w14:textId="77777777" w:rsidR="00DF39A3" w:rsidRPr="006B4647" w:rsidRDefault="00DF39A3" w:rsidP="00CA64EC">
            <w:pPr>
              <w:tabs>
                <w:tab w:val="left" w:pos="1843"/>
              </w:tabs>
              <w:ind w:right="-96"/>
              <w:jc w:val="both"/>
              <w:rPr>
                <w:b/>
              </w:rPr>
            </w:pPr>
          </w:p>
          <w:p w14:paraId="4189CED1" w14:textId="77777777" w:rsidR="00DF39A3" w:rsidRPr="006B4647" w:rsidRDefault="00DF39A3" w:rsidP="00CA64EC">
            <w:pPr>
              <w:tabs>
                <w:tab w:val="left" w:pos="1843"/>
              </w:tabs>
              <w:ind w:right="-96"/>
              <w:jc w:val="both"/>
              <w:rPr>
                <w:b/>
              </w:rPr>
            </w:pPr>
          </w:p>
          <w:p w14:paraId="5ECFF2C7" w14:textId="77777777" w:rsidR="00DF39A3" w:rsidRPr="006B4647" w:rsidRDefault="00DF39A3" w:rsidP="00CA64EC">
            <w:pPr>
              <w:tabs>
                <w:tab w:val="left" w:pos="1843"/>
              </w:tabs>
              <w:ind w:right="-96"/>
              <w:jc w:val="both"/>
              <w:rPr>
                <w:b/>
              </w:rPr>
            </w:pPr>
          </w:p>
          <w:p w14:paraId="6AA1A7BD" w14:textId="77777777" w:rsidR="00DF39A3" w:rsidRPr="006B4647" w:rsidRDefault="00DF39A3" w:rsidP="00CA64EC">
            <w:pPr>
              <w:tabs>
                <w:tab w:val="left" w:pos="1843"/>
              </w:tabs>
              <w:ind w:right="-96"/>
              <w:jc w:val="both"/>
              <w:rPr>
                <w:b/>
              </w:rPr>
            </w:pPr>
          </w:p>
          <w:p w14:paraId="1E95AEE6" w14:textId="77777777" w:rsidR="00893440" w:rsidRDefault="00893440" w:rsidP="00CA64EC">
            <w:pPr>
              <w:tabs>
                <w:tab w:val="left" w:pos="1843"/>
              </w:tabs>
              <w:ind w:right="-96"/>
              <w:jc w:val="both"/>
              <w:rPr>
                <w:b/>
              </w:rPr>
            </w:pPr>
          </w:p>
          <w:p w14:paraId="05B359EB" w14:textId="77777777" w:rsidR="00DF39A3" w:rsidRDefault="00DF39A3" w:rsidP="00CA64EC">
            <w:pPr>
              <w:tabs>
                <w:tab w:val="left" w:pos="1843"/>
              </w:tabs>
              <w:ind w:right="-96"/>
              <w:jc w:val="both"/>
              <w:rPr>
                <w:b/>
              </w:rPr>
            </w:pPr>
          </w:p>
          <w:p w14:paraId="4C8D422B" w14:textId="77777777" w:rsidR="00DF39A3" w:rsidRDefault="00DF39A3" w:rsidP="00CA64EC">
            <w:pPr>
              <w:tabs>
                <w:tab w:val="left" w:pos="1843"/>
              </w:tabs>
              <w:ind w:right="-96"/>
              <w:jc w:val="both"/>
              <w:rPr>
                <w:b/>
              </w:rPr>
            </w:pPr>
          </w:p>
          <w:p w14:paraId="60EF3028" w14:textId="77777777" w:rsidR="00893440" w:rsidRDefault="00893440" w:rsidP="00CA64EC">
            <w:pPr>
              <w:tabs>
                <w:tab w:val="left" w:pos="1843"/>
              </w:tabs>
              <w:ind w:right="-96"/>
              <w:jc w:val="both"/>
              <w:rPr>
                <w:b/>
              </w:rPr>
            </w:pPr>
          </w:p>
          <w:p w14:paraId="6230557E" w14:textId="5808B406" w:rsidR="00DF39A3" w:rsidRPr="006B4647" w:rsidRDefault="00DF39A3" w:rsidP="00CA64EC">
            <w:pPr>
              <w:tabs>
                <w:tab w:val="left" w:pos="1843"/>
              </w:tabs>
              <w:ind w:right="-96"/>
              <w:jc w:val="both"/>
              <w:rPr>
                <w:b/>
              </w:rPr>
            </w:pPr>
            <w:r w:rsidRPr="006B4647">
              <w:rPr>
                <w:b/>
              </w:rPr>
              <w:t>Sēdi protokolē:</w:t>
            </w:r>
          </w:p>
          <w:p w14:paraId="734CB5DC" w14:textId="77777777" w:rsidR="00DF39A3" w:rsidRPr="006B4647" w:rsidRDefault="00DF39A3" w:rsidP="00CA64EC">
            <w:pPr>
              <w:tabs>
                <w:tab w:val="left" w:pos="1843"/>
              </w:tabs>
              <w:ind w:right="-96"/>
              <w:jc w:val="both"/>
            </w:pPr>
          </w:p>
          <w:p w14:paraId="60E9B91F" w14:textId="77777777" w:rsidR="00DF39A3" w:rsidRPr="006B4647" w:rsidRDefault="00DF39A3" w:rsidP="00CA64EC"/>
        </w:tc>
        <w:tc>
          <w:tcPr>
            <w:tcW w:w="5546" w:type="dxa"/>
          </w:tcPr>
          <w:p w14:paraId="016FD260" w14:textId="77777777" w:rsidR="00DF39A3" w:rsidRDefault="00DF39A3" w:rsidP="00CA64EC">
            <w:pPr>
              <w:tabs>
                <w:tab w:val="left" w:pos="1843"/>
              </w:tabs>
              <w:ind w:right="-96"/>
              <w:jc w:val="both"/>
            </w:pPr>
            <w:r>
              <w:t xml:space="preserve">Mārtiņš Štāls – Jelgavas </w:t>
            </w:r>
            <w:proofErr w:type="spellStart"/>
            <w:r>
              <w:t>valstspilsētas</w:t>
            </w:r>
            <w:proofErr w:type="spellEnd"/>
            <w:r>
              <w:t xml:space="preserve"> pašvaldības domes priekšsēdētāja vietnieks</w:t>
            </w:r>
          </w:p>
          <w:p w14:paraId="39E666DF" w14:textId="77777777" w:rsidR="00DF39A3" w:rsidRDefault="00DF39A3" w:rsidP="00CA64EC">
            <w:pPr>
              <w:tabs>
                <w:tab w:val="left" w:pos="1843"/>
              </w:tabs>
              <w:ind w:right="-96"/>
              <w:jc w:val="both"/>
            </w:pPr>
          </w:p>
          <w:p w14:paraId="5705431E" w14:textId="77777777" w:rsidR="00DF39A3" w:rsidRDefault="00DF39A3" w:rsidP="00CA64EC">
            <w:pPr>
              <w:tabs>
                <w:tab w:val="left" w:pos="1843"/>
              </w:tabs>
              <w:ind w:right="-96"/>
              <w:jc w:val="both"/>
            </w:pPr>
            <w:r>
              <w:t xml:space="preserve">Dainis Petzāls - Jelgavas </w:t>
            </w:r>
            <w:proofErr w:type="spellStart"/>
            <w:r>
              <w:t>valstspilsētas</w:t>
            </w:r>
            <w:proofErr w:type="spellEnd"/>
            <w:r>
              <w:t xml:space="preserve"> pašvaldības administrācijas Būvvaldes vadītājs; </w:t>
            </w:r>
          </w:p>
          <w:p w14:paraId="7FECAD7C" w14:textId="77777777" w:rsidR="00DF39A3" w:rsidRDefault="00DF39A3" w:rsidP="00CA64EC">
            <w:pPr>
              <w:tabs>
                <w:tab w:val="left" w:pos="1843"/>
              </w:tabs>
              <w:ind w:right="-96"/>
              <w:jc w:val="both"/>
            </w:pPr>
            <w:r>
              <w:t xml:space="preserve">Sigita Beļaka - Jelgavas </w:t>
            </w:r>
            <w:proofErr w:type="spellStart"/>
            <w:r>
              <w:t>valstspilsētas</w:t>
            </w:r>
            <w:proofErr w:type="spellEnd"/>
            <w:r>
              <w:t xml:space="preserve"> pašvaldības administrācijas Pašvaldības īpašuma departamenta vadītāja;</w:t>
            </w:r>
          </w:p>
          <w:p w14:paraId="672BA88C" w14:textId="77777777" w:rsidR="00DF39A3" w:rsidRDefault="00DF39A3" w:rsidP="00CA64EC">
            <w:pPr>
              <w:tabs>
                <w:tab w:val="left" w:pos="1843"/>
              </w:tabs>
              <w:ind w:right="-96"/>
              <w:jc w:val="both"/>
            </w:pPr>
            <w:r>
              <w:t xml:space="preserve">Lelde Rinča - Jelgavas </w:t>
            </w:r>
            <w:proofErr w:type="spellStart"/>
            <w:r>
              <w:t>valstspilsētas</w:t>
            </w:r>
            <w:proofErr w:type="spellEnd"/>
            <w:r>
              <w:t xml:space="preserve"> pašvaldības administrācijas Administratīvā departamenta Juridiskā sektora juriste</w:t>
            </w:r>
            <w:r>
              <w:rPr>
                <w:bCs/>
                <w:color w:val="000000"/>
              </w:rPr>
              <w:t>;</w:t>
            </w:r>
          </w:p>
          <w:p w14:paraId="2C9BBC1B" w14:textId="3BE8CE4C" w:rsidR="00FB54BF" w:rsidRDefault="00FB54BF" w:rsidP="00FB54BF">
            <w:pPr>
              <w:tabs>
                <w:tab w:val="left" w:pos="1843"/>
              </w:tabs>
              <w:ind w:right="-96"/>
              <w:jc w:val="both"/>
            </w:pPr>
            <w:r>
              <w:t xml:space="preserve">Inga Eglīte - Jelgavas </w:t>
            </w:r>
            <w:proofErr w:type="spellStart"/>
            <w:r>
              <w:t>valstspilsētas</w:t>
            </w:r>
            <w:proofErr w:type="spellEnd"/>
            <w:r>
              <w:t xml:space="preserve"> pašvaldības iestādes “Jelgavas pašvaldības policija” Pilsētas iecirkņu grupas vecākais inspektors (grupas vadītājs);</w:t>
            </w:r>
          </w:p>
          <w:p w14:paraId="6D8C279B" w14:textId="698DA8DC" w:rsidR="00FB54BF" w:rsidRDefault="00FB54BF" w:rsidP="00FB54BF">
            <w:pPr>
              <w:tabs>
                <w:tab w:val="left" w:pos="1843"/>
              </w:tabs>
              <w:ind w:right="-96"/>
              <w:jc w:val="both"/>
            </w:pPr>
            <w:r>
              <w:t xml:space="preserve">Gunita Osīte - Jelgavas </w:t>
            </w:r>
            <w:proofErr w:type="spellStart"/>
            <w:r>
              <w:t>valstspilsētas</w:t>
            </w:r>
            <w:proofErr w:type="spellEnd"/>
            <w:r>
              <w:t xml:space="preserve"> pašvaldības administrācijas Attīstības un pilsētplānošanas departamenta vadītāja;</w:t>
            </w:r>
          </w:p>
          <w:p w14:paraId="128B95EF" w14:textId="77777777" w:rsidR="00DF39A3" w:rsidRDefault="00DF39A3" w:rsidP="00CA64EC">
            <w:pPr>
              <w:tabs>
                <w:tab w:val="left" w:pos="1843"/>
              </w:tabs>
              <w:ind w:right="-96"/>
              <w:jc w:val="both"/>
            </w:pPr>
            <w:r>
              <w:t>Aina Nagle - sabiedrības pārstāve;</w:t>
            </w:r>
          </w:p>
          <w:p w14:paraId="10039BCA" w14:textId="7E1ADB21" w:rsidR="00DF39A3" w:rsidRDefault="00DF39A3" w:rsidP="00CA64EC">
            <w:pPr>
              <w:tabs>
                <w:tab w:val="left" w:pos="1843"/>
              </w:tabs>
              <w:ind w:right="-96"/>
              <w:jc w:val="both"/>
            </w:pPr>
            <w:r>
              <w:t xml:space="preserve">Artis Ramutis - sabiedrības pārstāvis </w:t>
            </w:r>
          </w:p>
          <w:p w14:paraId="757C3D11" w14:textId="77777777" w:rsidR="00DF39A3" w:rsidRDefault="00DF39A3" w:rsidP="00CA64EC">
            <w:pPr>
              <w:tabs>
                <w:tab w:val="left" w:pos="1843"/>
              </w:tabs>
              <w:ind w:right="-96"/>
              <w:jc w:val="both"/>
            </w:pPr>
          </w:p>
          <w:p w14:paraId="3A3FA738" w14:textId="77777777" w:rsidR="00DF39A3" w:rsidRDefault="00DF39A3" w:rsidP="00CA64EC">
            <w:pPr>
              <w:tabs>
                <w:tab w:val="left" w:pos="1843"/>
              </w:tabs>
              <w:ind w:right="-96"/>
              <w:jc w:val="both"/>
            </w:pPr>
            <w:r>
              <w:t xml:space="preserve">Jolanta Valdovska – Jelgavas </w:t>
            </w:r>
            <w:proofErr w:type="spellStart"/>
            <w:r>
              <w:t>valstspilsētas</w:t>
            </w:r>
            <w:proofErr w:type="spellEnd"/>
            <w:r>
              <w:t xml:space="preserve"> pašvaldības administrācijas Pašvaldības īpašuma departamenta galvenā speciāliste zemes lietu jautājumos;</w:t>
            </w:r>
          </w:p>
          <w:p w14:paraId="36FED481" w14:textId="77777777" w:rsidR="00DF39A3" w:rsidRDefault="00DF39A3" w:rsidP="00CA64EC">
            <w:pPr>
              <w:tabs>
                <w:tab w:val="left" w:pos="1843"/>
              </w:tabs>
              <w:ind w:right="-96"/>
              <w:jc w:val="both"/>
            </w:pPr>
            <w:r>
              <w:t xml:space="preserve">Sandra Ozola - Jelgavas </w:t>
            </w:r>
            <w:proofErr w:type="spellStart"/>
            <w:r>
              <w:t>valstspilsētas</w:t>
            </w:r>
            <w:proofErr w:type="spellEnd"/>
            <w:r>
              <w:t xml:space="preserve"> pašvaldības administrācijas Attīstības un pilsētplānošanas departamenta teritorijas plānošanas nodaļas vadītāja;</w:t>
            </w:r>
          </w:p>
          <w:p w14:paraId="692B2570" w14:textId="77777777" w:rsidR="00DF39A3" w:rsidRDefault="00DF39A3" w:rsidP="00CA64EC">
            <w:pPr>
              <w:tabs>
                <w:tab w:val="left" w:pos="1843"/>
              </w:tabs>
              <w:ind w:right="-96"/>
              <w:jc w:val="both"/>
            </w:pPr>
            <w:r>
              <w:t xml:space="preserve">Kristīne Savicka - Jelgavas </w:t>
            </w:r>
            <w:proofErr w:type="spellStart"/>
            <w:r>
              <w:t>valstspilsētas</w:t>
            </w:r>
            <w:proofErr w:type="spellEnd"/>
            <w:r>
              <w:t xml:space="preserve"> pašvaldības administrācijas Būvvaldes zemes ierīkotāja</w:t>
            </w:r>
          </w:p>
          <w:p w14:paraId="37482BF4" w14:textId="77777777" w:rsidR="00DF39A3" w:rsidRDefault="00DF39A3" w:rsidP="00CA64EC">
            <w:pPr>
              <w:tabs>
                <w:tab w:val="left" w:pos="1843"/>
              </w:tabs>
              <w:ind w:right="-96"/>
              <w:jc w:val="both"/>
            </w:pPr>
          </w:p>
          <w:p w14:paraId="66CB098D" w14:textId="77777777" w:rsidR="00DF39A3" w:rsidRDefault="00DF39A3" w:rsidP="00CA64EC">
            <w:pPr>
              <w:tabs>
                <w:tab w:val="left" w:pos="1843"/>
              </w:tabs>
              <w:ind w:right="-96"/>
              <w:jc w:val="both"/>
            </w:pPr>
          </w:p>
          <w:p w14:paraId="163A653B" w14:textId="6B569F5A" w:rsidR="00DF39A3" w:rsidRPr="006B4647" w:rsidRDefault="00893440" w:rsidP="00CA64EC">
            <w:pPr>
              <w:tabs>
                <w:tab w:val="left" w:pos="1843"/>
              </w:tabs>
              <w:ind w:right="-96"/>
              <w:jc w:val="both"/>
            </w:pPr>
            <w:r>
              <w:t>Liene Kazaine - domes priekšsēdētāja vietnieka sekretāre</w:t>
            </w:r>
          </w:p>
        </w:tc>
      </w:tr>
    </w:tbl>
    <w:p w14:paraId="2C619938" w14:textId="77777777" w:rsidR="0070349D" w:rsidRDefault="0070349D" w:rsidP="00776486">
      <w:pPr>
        <w:ind w:right="-567"/>
        <w:jc w:val="center"/>
        <w:rPr>
          <w:b/>
          <w:sz w:val="22"/>
          <w:szCs w:val="22"/>
          <w:u w:val="single"/>
        </w:rPr>
      </w:pPr>
    </w:p>
    <w:p w14:paraId="7C289F85" w14:textId="77777777" w:rsidR="00970102" w:rsidRDefault="00970102" w:rsidP="00776486">
      <w:pPr>
        <w:ind w:right="-567"/>
        <w:jc w:val="center"/>
        <w:rPr>
          <w:b/>
          <w:sz w:val="22"/>
          <w:szCs w:val="22"/>
          <w:u w:val="single"/>
        </w:rPr>
      </w:pPr>
    </w:p>
    <w:p w14:paraId="2406213C" w14:textId="77777777" w:rsidR="0070349D" w:rsidRDefault="0070349D" w:rsidP="00776486">
      <w:pPr>
        <w:ind w:right="-567"/>
        <w:jc w:val="center"/>
        <w:rPr>
          <w:b/>
          <w:sz w:val="22"/>
          <w:szCs w:val="22"/>
          <w:u w:val="single"/>
        </w:rPr>
      </w:pPr>
    </w:p>
    <w:p w14:paraId="43EC0062" w14:textId="77777777" w:rsidR="00893440" w:rsidRDefault="00893440" w:rsidP="00776486">
      <w:pPr>
        <w:ind w:right="-567"/>
        <w:jc w:val="center"/>
        <w:rPr>
          <w:b/>
          <w:sz w:val="22"/>
          <w:szCs w:val="22"/>
          <w:u w:val="single"/>
        </w:rPr>
      </w:pPr>
    </w:p>
    <w:p w14:paraId="0636339C" w14:textId="77777777" w:rsidR="00FB54BF" w:rsidRDefault="00FB54BF" w:rsidP="00776486">
      <w:pPr>
        <w:ind w:right="-567"/>
        <w:jc w:val="center"/>
        <w:rPr>
          <w:b/>
          <w:sz w:val="22"/>
          <w:szCs w:val="22"/>
          <w:u w:val="single"/>
        </w:rPr>
      </w:pPr>
    </w:p>
    <w:p w14:paraId="1B2EA54A" w14:textId="77777777" w:rsidR="0070349D" w:rsidRDefault="0070349D" w:rsidP="00776486">
      <w:pPr>
        <w:ind w:right="-567"/>
        <w:jc w:val="center"/>
        <w:rPr>
          <w:b/>
          <w:sz w:val="22"/>
          <w:szCs w:val="22"/>
          <w:u w:val="single"/>
        </w:rPr>
      </w:pPr>
    </w:p>
    <w:p w14:paraId="1E378085" w14:textId="6787D0F0" w:rsidR="00FE26BF" w:rsidRDefault="00FE26BF" w:rsidP="00970102">
      <w:pPr>
        <w:jc w:val="center"/>
        <w:rPr>
          <w:b/>
          <w:sz w:val="22"/>
          <w:szCs w:val="22"/>
          <w:u w:val="single"/>
        </w:rPr>
      </w:pPr>
      <w:r w:rsidRPr="00FE26BF">
        <w:rPr>
          <w:b/>
          <w:sz w:val="22"/>
          <w:szCs w:val="22"/>
          <w:u w:val="single"/>
        </w:rPr>
        <w:lastRenderedPageBreak/>
        <w:t>DARBA KĀRTĪBA</w:t>
      </w:r>
    </w:p>
    <w:p w14:paraId="74EACE93" w14:textId="77777777" w:rsidR="00DF39A3" w:rsidRDefault="00DF39A3" w:rsidP="00970102">
      <w:pPr>
        <w:jc w:val="center"/>
        <w:rPr>
          <w:b/>
          <w:sz w:val="22"/>
          <w:szCs w:val="22"/>
          <w:u w:val="single"/>
        </w:rPr>
      </w:pPr>
    </w:p>
    <w:tbl>
      <w:tblPr>
        <w:tblW w:w="102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233"/>
        <w:gridCol w:w="1984"/>
        <w:gridCol w:w="1416"/>
      </w:tblGrid>
      <w:tr w:rsidR="00966B03" w14:paraId="4FDAE542" w14:textId="77777777">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C32DEF" w14:textId="77777777" w:rsidR="00966B03" w:rsidRDefault="00966B03">
            <w:pPr>
              <w:jc w:val="center"/>
              <w:rPr>
                <w:b/>
                <w:caps/>
                <w:sz w:val="20"/>
                <w:szCs w:val="20"/>
              </w:rPr>
            </w:pPr>
            <w:r>
              <w:rPr>
                <w:b/>
                <w:caps/>
                <w:sz w:val="20"/>
                <w:szCs w:val="20"/>
              </w:rPr>
              <w:t>Nr.</w:t>
            </w:r>
          </w:p>
        </w:tc>
        <w:tc>
          <w:tcPr>
            <w:tcW w:w="623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C61234" w14:textId="77777777" w:rsidR="00966B03" w:rsidRDefault="00966B03">
            <w:pPr>
              <w:jc w:val="center"/>
              <w:rPr>
                <w:b/>
                <w:caps/>
                <w:sz w:val="20"/>
                <w:szCs w:val="20"/>
              </w:rPr>
            </w:pPr>
            <w:r>
              <w:rPr>
                <w:b/>
                <w:caps/>
                <w:sz w:val="20"/>
                <w:szCs w:val="20"/>
              </w:rPr>
              <w:t>Izskatāmais jautājums</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FB50957" w14:textId="77777777" w:rsidR="00966B03" w:rsidRDefault="00966B03">
            <w:pPr>
              <w:ind w:left="-110" w:right="-108"/>
              <w:jc w:val="center"/>
              <w:rPr>
                <w:b/>
                <w:caps/>
                <w:sz w:val="20"/>
                <w:szCs w:val="20"/>
              </w:rPr>
            </w:pPr>
            <w:r>
              <w:rPr>
                <w:b/>
                <w:caps/>
                <w:sz w:val="20"/>
                <w:szCs w:val="20"/>
              </w:rPr>
              <w:t>saite uz kadastra karti</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342E24" w14:textId="77777777" w:rsidR="00966B03" w:rsidRDefault="00966B03">
            <w:pPr>
              <w:ind w:right="-108"/>
              <w:jc w:val="center"/>
              <w:rPr>
                <w:b/>
                <w:caps/>
                <w:sz w:val="20"/>
                <w:szCs w:val="20"/>
              </w:rPr>
            </w:pPr>
            <w:r>
              <w:rPr>
                <w:b/>
                <w:caps/>
                <w:sz w:val="20"/>
                <w:szCs w:val="20"/>
              </w:rPr>
              <w:t>Ziņotājs</w:t>
            </w:r>
          </w:p>
        </w:tc>
      </w:tr>
      <w:tr w:rsidR="00966B03" w14:paraId="1E2D86FD" w14:textId="77777777">
        <w:trPr>
          <w:trHeight w:val="79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99E813" w14:textId="77777777" w:rsidR="00966B03" w:rsidRDefault="00966B03">
            <w:pPr>
              <w:jc w:val="center"/>
              <w:rPr>
                <w:caps/>
                <w:sz w:val="22"/>
                <w:szCs w:val="22"/>
              </w:rPr>
            </w:pPr>
            <w:r>
              <w:rPr>
                <w:caps/>
                <w:sz w:val="22"/>
                <w:szCs w:val="22"/>
              </w:rPr>
              <w:t>1.</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68E53C" w14:textId="6D2515C5" w:rsidR="00966B03" w:rsidRPr="00966B03" w:rsidRDefault="00966B03">
            <w:pPr>
              <w:jc w:val="both"/>
              <w:rPr>
                <w:lang w:eastAsia="lv-LV"/>
              </w:rPr>
            </w:pPr>
            <w:r w:rsidRPr="00966B03">
              <w:t xml:space="preserve">Zemes ierīcības projekta apstiprināšana zemes vienībai </w:t>
            </w:r>
            <w:r>
              <w:rPr>
                <w:b/>
              </w:rPr>
              <w:t>L</w:t>
            </w:r>
            <w:r w:rsidRPr="00966B03">
              <w:rPr>
                <w:b/>
              </w:rPr>
              <w:t>āčplēša ielā 28</w:t>
            </w:r>
            <w:r w:rsidRPr="00966B03">
              <w:t xml:space="preserve">, </w:t>
            </w:r>
            <w:r>
              <w:t>J</w:t>
            </w:r>
            <w:r w:rsidRPr="00966B03">
              <w:t>elgavā</w:t>
            </w:r>
          </w:p>
        </w:tc>
        <w:tc>
          <w:tcPr>
            <w:tcW w:w="1985" w:type="dxa"/>
            <w:tcBorders>
              <w:top w:val="single" w:sz="4" w:space="0" w:color="auto"/>
              <w:left w:val="single" w:sz="4" w:space="0" w:color="auto"/>
              <w:bottom w:val="single" w:sz="4" w:space="0" w:color="auto"/>
              <w:right w:val="single" w:sz="4" w:space="0" w:color="auto"/>
            </w:tcBorders>
            <w:hideMark/>
          </w:tcPr>
          <w:p w14:paraId="252F21D0" w14:textId="77777777" w:rsidR="00966B03" w:rsidRDefault="00966B03">
            <w:pPr>
              <w:rPr>
                <w:sz w:val="18"/>
                <w:szCs w:val="18"/>
              </w:rPr>
            </w:pPr>
            <w:hyperlink r:id="rId8" w:history="1">
              <w:r>
                <w:rPr>
                  <w:rStyle w:val="Hipersaite"/>
                  <w:sz w:val="18"/>
                  <w:szCs w:val="18"/>
                </w:rPr>
                <w:t>https://www.kadastrs.lv/map/di?xy=485114.7345844231,279222.02095410926&amp;z=2000</w:t>
              </w:r>
            </w:hyperlink>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30FB83" w14:textId="77777777" w:rsidR="00966B03" w:rsidRPr="00FB54BF" w:rsidRDefault="00966B03">
            <w:pPr>
              <w:jc w:val="center"/>
            </w:pPr>
            <w:proofErr w:type="spellStart"/>
            <w:r w:rsidRPr="00FB54BF">
              <w:t>S.Ozola</w:t>
            </w:r>
            <w:proofErr w:type="spellEnd"/>
          </w:p>
        </w:tc>
      </w:tr>
      <w:tr w:rsidR="00966B03" w14:paraId="029103EF" w14:textId="77777777">
        <w:trPr>
          <w:trHeight w:val="79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A06CCE" w14:textId="77777777" w:rsidR="00966B03" w:rsidRDefault="00966B03">
            <w:pPr>
              <w:jc w:val="center"/>
              <w:rPr>
                <w:caps/>
                <w:sz w:val="22"/>
                <w:szCs w:val="22"/>
              </w:rPr>
            </w:pPr>
            <w:r>
              <w:rPr>
                <w:caps/>
                <w:sz w:val="22"/>
                <w:szCs w:val="22"/>
              </w:rPr>
              <w:t>2.</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E14FD8" w14:textId="373309E8" w:rsidR="00966B03" w:rsidRPr="00966B03" w:rsidRDefault="00966B03" w:rsidP="00FB54BF">
            <w:pPr>
              <w:jc w:val="both"/>
            </w:pPr>
            <w:r w:rsidRPr="00966B03">
              <w:t xml:space="preserve">Zemes vienības </w:t>
            </w:r>
            <w:r>
              <w:t>M</w:t>
            </w:r>
            <w:r w:rsidRPr="00966B03">
              <w:rPr>
                <w:b/>
              </w:rPr>
              <w:t>iezītes ceļā 14a</w:t>
            </w:r>
            <w:r w:rsidRPr="00966B03">
              <w:t xml:space="preserve">, </w:t>
            </w:r>
            <w:r>
              <w:t>J</w:t>
            </w:r>
            <w:r w:rsidRPr="00966B03">
              <w:t xml:space="preserve">elgavā </w:t>
            </w:r>
            <w:r w:rsidR="00FB54BF">
              <w:t>a</w:t>
            </w:r>
            <w:r w:rsidRPr="00966B03">
              <w:t xml:space="preserve">tbilstība </w:t>
            </w:r>
            <w:proofErr w:type="spellStart"/>
            <w:r w:rsidRPr="00966B03">
              <w:t>starpgabala</w:t>
            </w:r>
            <w:proofErr w:type="spellEnd"/>
            <w:r w:rsidRPr="00966B03">
              <w:t xml:space="preserve"> statusam</w:t>
            </w:r>
          </w:p>
        </w:tc>
        <w:tc>
          <w:tcPr>
            <w:tcW w:w="1985" w:type="dxa"/>
            <w:tcBorders>
              <w:top w:val="single" w:sz="4" w:space="0" w:color="auto"/>
              <w:left w:val="single" w:sz="4" w:space="0" w:color="auto"/>
              <w:bottom w:val="single" w:sz="4" w:space="0" w:color="auto"/>
              <w:right w:val="single" w:sz="4" w:space="0" w:color="auto"/>
            </w:tcBorders>
            <w:hideMark/>
          </w:tcPr>
          <w:p w14:paraId="38C0C6F8" w14:textId="77777777" w:rsidR="00966B03" w:rsidRDefault="00966B03">
            <w:pPr>
              <w:rPr>
                <w:rFonts w:eastAsia="Calibri"/>
                <w:sz w:val="18"/>
                <w:szCs w:val="18"/>
              </w:rPr>
            </w:pPr>
            <w:hyperlink r:id="rId9" w:history="1">
              <w:r>
                <w:rPr>
                  <w:rStyle w:val="Hipersaite"/>
                  <w:sz w:val="18"/>
                  <w:szCs w:val="18"/>
                </w:rPr>
                <w:t>https://www.kadastrs.lv/map/di?xy=480442.0808521222,278616.42743553047&amp;z=1000</w:t>
              </w:r>
            </w:hyperlink>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9DE618" w14:textId="77777777" w:rsidR="00966B03" w:rsidRPr="00FB54BF" w:rsidRDefault="00966B03">
            <w:pPr>
              <w:jc w:val="center"/>
              <w:rPr>
                <w:lang w:eastAsia="lv-LV"/>
              </w:rPr>
            </w:pPr>
            <w:proofErr w:type="spellStart"/>
            <w:r w:rsidRPr="00FB54BF">
              <w:t>S.Ozola</w:t>
            </w:r>
            <w:proofErr w:type="spellEnd"/>
          </w:p>
        </w:tc>
      </w:tr>
      <w:tr w:rsidR="00966B03" w14:paraId="11E53B90" w14:textId="77777777">
        <w:trPr>
          <w:trHeight w:val="79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5099CE" w14:textId="77777777" w:rsidR="00966B03" w:rsidRDefault="00966B03">
            <w:pPr>
              <w:jc w:val="center"/>
              <w:rPr>
                <w:caps/>
                <w:sz w:val="22"/>
                <w:szCs w:val="22"/>
              </w:rPr>
            </w:pPr>
            <w:r>
              <w:rPr>
                <w:caps/>
                <w:sz w:val="22"/>
                <w:szCs w:val="22"/>
              </w:rPr>
              <w:t>3.</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292D3B" w14:textId="2A2CCD13" w:rsidR="00966B03" w:rsidRPr="00966B03" w:rsidRDefault="00966B03">
            <w:pPr>
              <w:jc w:val="both"/>
              <w:rPr>
                <w:lang w:eastAsia="lv-LV"/>
              </w:rPr>
            </w:pPr>
            <w:r w:rsidRPr="00966B03">
              <w:t xml:space="preserve">Pašvaldībai piekritīgo zemes vienību </w:t>
            </w:r>
            <w:r>
              <w:rPr>
                <w:b/>
              </w:rPr>
              <w:t>L</w:t>
            </w:r>
            <w:r w:rsidRPr="00966B03">
              <w:rPr>
                <w:b/>
              </w:rPr>
              <w:t>āču ielā</w:t>
            </w:r>
            <w:r w:rsidRPr="00966B03">
              <w:t xml:space="preserve">, </w:t>
            </w:r>
            <w:r>
              <w:t>J</w:t>
            </w:r>
            <w:r w:rsidRPr="00966B03">
              <w:t>elgavā, situācijas skices apstiprināšana</w:t>
            </w:r>
          </w:p>
          <w:p w14:paraId="69B92685" w14:textId="77777777" w:rsidR="00966B03" w:rsidRPr="00966B03" w:rsidRDefault="00966B03">
            <w:pPr>
              <w:jc w:val="both"/>
            </w:pPr>
            <w:r w:rsidRPr="00966B03">
              <w:t xml:space="preserve"> (kadastra apzīmējumi 0900 007 0422, 0900 018 0612, 0900 018 0613, 0900 029 0706 un 0900 029 0007)</w:t>
            </w:r>
          </w:p>
        </w:tc>
        <w:tc>
          <w:tcPr>
            <w:tcW w:w="1985" w:type="dxa"/>
            <w:tcBorders>
              <w:top w:val="single" w:sz="4" w:space="0" w:color="auto"/>
              <w:left w:val="single" w:sz="4" w:space="0" w:color="auto"/>
              <w:bottom w:val="single" w:sz="4" w:space="0" w:color="auto"/>
              <w:right w:val="single" w:sz="4" w:space="0" w:color="auto"/>
            </w:tcBorders>
            <w:hideMark/>
          </w:tcPr>
          <w:p w14:paraId="7F07A058" w14:textId="77777777" w:rsidR="00966B03" w:rsidRDefault="00966B03">
            <w:pPr>
              <w:jc w:val="center"/>
              <w:rPr>
                <w:sz w:val="18"/>
                <w:szCs w:val="18"/>
              </w:rPr>
            </w:pPr>
            <w:hyperlink r:id="rId10" w:history="1">
              <w:r>
                <w:rPr>
                  <w:rStyle w:val="Hipersaite"/>
                  <w:sz w:val="18"/>
                  <w:szCs w:val="18"/>
                </w:rPr>
                <w:t>https://www.kadastrs.lv/map/di?xy=483032.67820440006,276411.0648314489&amp;z=2000</w:t>
              </w:r>
            </w:hyperlink>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9F3C9D" w14:textId="77777777" w:rsidR="00966B03" w:rsidRPr="00FB54BF" w:rsidRDefault="00966B03">
            <w:pPr>
              <w:jc w:val="center"/>
            </w:pPr>
            <w:proofErr w:type="spellStart"/>
            <w:r w:rsidRPr="00FB54BF">
              <w:t>J.Valdovska</w:t>
            </w:r>
            <w:proofErr w:type="spellEnd"/>
          </w:p>
        </w:tc>
      </w:tr>
      <w:tr w:rsidR="00966B03" w14:paraId="2BED8865" w14:textId="77777777">
        <w:trPr>
          <w:trHeight w:val="79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2AC5B3" w14:textId="77777777" w:rsidR="00966B03" w:rsidRDefault="00966B03">
            <w:pPr>
              <w:jc w:val="center"/>
              <w:rPr>
                <w:caps/>
                <w:sz w:val="20"/>
                <w:szCs w:val="20"/>
              </w:rPr>
            </w:pPr>
            <w:r>
              <w:rPr>
                <w:caps/>
                <w:sz w:val="20"/>
                <w:szCs w:val="20"/>
              </w:rPr>
              <w:t>4.</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EF3B51" w14:textId="17E413FB" w:rsidR="00966B03" w:rsidRPr="00966B03" w:rsidRDefault="00966B03">
            <w:pPr>
              <w:jc w:val="both"/>
              <w:rPr>
                <w:bCs/>
                <w:lang w:eastAsia="lv-LV"/>
              </w:rPr>
            </w:pPr>
            <w:r w:rsidRPr="00966B03">
              <w:rPr>
                <w:bCs/>
              </w:rPr>
              <w:t xml:space="preserve">Pašvaldībai piekritīgās zemes vienības </w:t>
            </w:r>
            <w:r>
              <w:rPr>
                <w:b/>
                <w:bCs/>
              </w:rPr>
              <w:t>L</w:t>
            </w:r>
            <w:r w:rsidRPr="00966B03">
              <w:rPr>
                <w:b/>
                <w:bCs/>
              </w:rPr>
              <w:t>oka ielā</w:t>
            </w:r>
            <w:r w:rsidRPr="00966B03">
              <w:rPr>
                <w:bCs/>
              </w:rPr>
              <w:t xml:space="preserve">, </w:t>
            </w:r>
            <w:r>
              <w:rPr>
                <w:bCs/>
              </w:rPr>
              <w:t>J</w:t>
            </w:r>
            <w:r w:rsidRPr="00966B03">
              <w:rPr>
                <w:bCs/>
              </w:rPr>
              <w:t>elgavā, situācijas skices apstiprināšana</w:t>
            </w:r>
          </w:p>
          <w:p w14:paraId="3DC383B8" w14:textId="77777777" w:rsidR="00966B03" w:rsidRPr="00966B03" w:rsidRDefault="00966B03">
            <w:pPr>
              <w:jc w:val="both"/>
              <w:rPr>
                <w:bCs/>
              </w:rPr>
            </w:pPr>
            <w:r w:rsidRPr="00966B03">
              <w:rPr>
                <w:bCs/>
              </w:rPr>
              <w:t>(kadastra apzīmējums 0900 018 0585)</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10A0F5E6" w14:textId="77777777" w:rsidR="00966B03" w:rsidRDefault="00966B03">
            <w:pPr>
              <w:jc w:val="center"/>
              <w:rPr>
                <w:sz w:val="18"/>
                <w:szCs w:val="18"/>
              </w:rPr>
            </w:pPr>
            <w:hyperlink r:id="rId11" w:history="1">
              <w:r>
                <w:rPr>
                  <w:rStyle w:val="Hipersaite"/>
                  <w:sz w:val="18"/>
                  <w:szCs w:val="18"/>
                </w:rPr>
                <w:t>https://www.kadastrs.lv/map/di?xy=482038.4845,275843.4565000005&amp;z=1000</w:t>
              </w:r>
            </w:hyperlink>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063A0C" w14:textId="77777777" w:rsidR="00966B03" w:rsidRPr="00FB54BF" w:rsidRDefault="00966B03">
            <w:pPr>
              <w:jc w:val="center"/>
            </w:pPr>
            <w:proofErr w:type="spellStart"/>
            <w:r w:rsidRPr="00FB54BF">
              <w:t>J.Valdovska</w:t>
            </w:r>
            <w:proofErr w:type="spellEnd"/>
          </w:p>
        </w:tc>
      </w:tr>
      <w:tr w:rsidR="00966B03" w14:paraId="11086678" w14:textId="77777777">
        <w:trPr>
          <w:trHeight w:val="79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9660B5" w14:textId="77777777" w:rsidR="00966B03" w:rsidRDefault="00966B03">
            <w:pPr>
              <w:jc w:val="center"/>
              <w:rPr>
                <w:caps/>
                <w:sz w:val="20"/>
                <w:szCs w:val="20"/>
              </w:rPr>
            </w:pPr>
            <w:r>
              <w:rPr>
                <w:caps/>
                <w:sz w:val="20"/>
                <w:szCs w:val="20"/>
              </w:rPr>
              <w:t>5.</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B79FC5" w14:textId="77777777" w:rsidR="00966B03" w:rsidRDefault="00966B03" w:rsidP="00966B03">
            <w:pPr>
              <w:jc w:val="both"/>
              <w:rPr>
                <w:bCs/>
              </w:rPr>
            </w:pPr>
            <w:r w:rsidRPr="00966B03">
              <w:rPr>
                <w:bCs/>
              </w:rPr>
              <w:t xml:space="preserve">Pašvaldībai piekritīgo zemes vienību </w:t>
            </w:r>
            <w:r>
              <w:rPr>
                <w:b/>
                <w:bCs/>
              </w:rPr>
              <w:t>M</w:t>
            </w:r>
            <w:r w:rsidRPr="00966B03">
              <w:rPr>
                <w:b/>
                <w:bCs/>
              </w:rPr>
              <w:t>iezītes ceļā</w:t>
            </w:r>
            <w:r w:rsidRPr="00966B03">
              <w:rPr>
                <w:bCs/>
              </w:rPr>
              <w:t xml:space="preserve">, </w:t>
            </w:r>
            <w:r>
              <w:rPr>
                <w:bCs/>
              </w:rPr>
              <w:t>J</w:t>
            </w:r>
            <w:r w:rsidRPr="00966B03">
              <w:rPr>
                <w:bCs/>
              </w:rPr>
              <w:t>elgavā, situācijas skices apstiprināšana</w:t>
            </w:r>
            <w:r>
              <w:rPr>
                <w:bCs/>
              </w:rPr>
              <w:t xml:space="preserve"> </w:t>
            </w:r>
          </w:p>
          <w:p w14:paraId="6792CB3B" w14:textId="4675F152" w:rsidR="00966B03" w:rsidRPr="00966B03" w:rsidRDefault="00966B03" w:rsidP="00966B03">
            <w:pPr>
              <w:jc w:val="both"/>
              <w:rPr>
                <w:bCs/>
              </w:rPr>
            </w:pPr>
            <w:r w:rsidRPr="00966B03">
              <w:rPr>
                <w:bCs/>
              </w:rPr>
              <w:t>(kadastra apzīmējumi 0900 009 0424 un 0900 008 0459)</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058B7812" w14:textId="77777777" w:rsidR="00966B03" w:rsidRDefault="00966B03">
            <w:pPr>
              <w:jc w:val="center"/>
              <w:rPr>
                <w:sz w:val="18"/>
                <w:szCs w:val="18"/>
              </w:rPr>
            </w:pPr>
            <w:hyperlink r:id="rId12" w:history="1">
              <w:r>
                <w:rPr>
                  <w:rStyle w:val="Hipersaite"/>
                  <w:sz w:val="18"/>
                  <w:szCs w:val="18"/>
                </w:rPr>
                <w:t>https://www.kadastrs.lv/map/di?xy=480403.8595,278427.8105&amp;z=5000</w:t>
              </w:r>
            </w:hyperlink>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289F1A7" w14:textId="0F1EF9AD" w:rsidR="00966B03" w:rsidRPr="00FB54BF" w:rsidRDefault="0024432D">
            <w:pPr>
              <w:jc w:val="center"/>
            </w:pPr>
            <w:proofErr w:type="spellStart"/>
            <w:r>
              <w:t>J.Valdovska</w:t>
            </w:r>
            <w:proofErr w:type="spellEnd"/>
          </w:p>
        </w:tc>
      </w:tr>
      <w:tr w:rsidR="00966B03" w14:paraId="798ACB6B" w14:textId="77777777">
        <w:trPr>
          <w:trHeight w:val="79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4FB20F" w14:textId="77777777" w:rsidR="00966B03" w:rsidRDefault="00966B03">
            <w:pPr>
              <w:jc w:val="center"/>
              <w:rPr>
                <w:caps/>
                <w:sz w:val="20"/>
                <w:szCs w:val="20"/>
              </w:rPr>
            </w:pPr>
            <w:r>
              <w:rPr>
                <w:caps/>
                <w:sz w:val="20"/>
                <w:szCs w:val="20"/>
              </w:rPr>
              <w:t>6.</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EBB92B" w14:textId="77777777" w:rsidR="00966B03" w:rsidRDefault="00966B03" w:rsidP="00966B03">
            <w:pPr>
              <w:jc w:val="both"/>
            </w:pPr>
            <w:r w:rsidRPr="00966B03">
              <w:t xml:space="preserve">Pašvaldībai piekritīgās zemes vienības </w:t>
            </w:r>
            <w:r>
              <w:rPr>
                <w:b/>
              </w:rPr>
              <w:t>P</w:t>
            </w:r>
            <w:r w:rsidRPr="00966B03">
              <w:rPr>
                <w:b/>
              </w:rPr>
              <w:t>arka ielā</w:t>
            </w:r>
            <w:r w:rsidRPr="00966B03">
              <w:t xml:space="preserve">, </w:t>
            </w:r>
            <w:r>
              <w:t>J</w:t>
            </w:r>
            <w:r w:rsidRPr="00966B03">
              <w:t>elgavā, situācijas skices apstiprināšana</w:t>
            </w:r>
          </w:p>
          <w:p w14:paraId="65057C14" w14:textId="5E2B7452" w:rsidR="00966B03" w:rsidRPr="00966B03" w:rsidRDefault="00966B03" w:rsidP="00966B03">
            <w:pPr>
              <w:jc w:val="both"/>
            </w:pPr>
            <w:r w:rsidRPr="00966B03">
              <w:t>(kadastra apzīmējums 0900 028 0305)</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1E75EF26" w14:textId="77777777" w:rsidR="00966B03" w:rsidRDefault="00966B03">
            <w:pPr>
              <w:jc w:val="center"/>
              <w:rPr>
                <w:sz w:val="18"/>
                <w:szCs w:val="18"/>
              </w:rPr>
            </w:pPr>
            <w:hyperlink r:id="rId13" w:history="1">
              <w:r>
                <w:rPr>
                  <w:rStyle w:val="Hipersaite"/>
                  <w:sz w:val="18"/>
                  <w:szCs w:val="18"/>
                </w:rPr>
                <w:t>https://www.kadastrs.lv/map/di?xy=485758.878358109,279020.637122536&amp;z=3000</w:t>
              </w:r>
            </w:hyperlink>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643D27" w14:textId="77777777" w:rsidR="00966B03" w:rsidRPr="00FB54BF" w:rsidRDefault="00966B03">
            <w:pPr>
              <w:jc w:val="center"/>
            </w:pPr>
            <w:proofErr w:type="spellStart"/>
            <w:r w:rsidRPr="00FB54BF">
              <w:t>J.Valdovska</w:t>
            </w:r>
            <w:proofErr w:type="spellEnd"/>
          </w:p>
        </w:tc>
      </w:tr>
      <w:tr w:rsidR="00966B03" w14:paraId="48C39A0D" w14:textId="77777777">
        <w:trPr>
          <w:trHeight w:val="79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AAC84C" w14:textId="77777777" w:rsidR="00966B03" w:rsidRDefault="00966B03">
            <w:pPr>
              <w:jc w:val="center"/>
              <w:rPr>
                <w:caps/>
                <w:sz w:val="20"/>
                <w:szCs w:val="20"/>
              </w:rPr>
            </w:pPr>
            <w:r>
              <w:rPr>
                <w:caps/>
                <w:sz w:val="20"/>
                <w:szCs w:val="20"/>
              </w:rPr>
              <w:t>7.</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D2F257" w14:textId="2A7F5F42" w:rsidR="00966B03" w:rsidRPr="00966B03" w:rsidRDefault="00966B03">
            <w:pPr>
              <w:jc w:val="both"/>
              <w:rPr>
                <w:lang w:eastAsia="lv-LV"/>
              </w:rPr>
            </w:pPr>
            <w:r w:rsidRPr="00966B03">
              <w:t xml:space="preserve">Pašvaldībai piekritīgo zemes vienību </w:t>
            </w:r>
            <w:r>
              <w:rPr>
                <w:b/>
              </w:rPr>
              <w:t>R</w:t>
            </w:r>
            <w:r w:rsidRPr="00966B03">
              <w:rPr>
                <w:b/>
              </w:rPr>
              <w:t>ogu ceļā</w:t>
            </w:r>
            <w:r w:rsidRPr="00966B03">
              <w:t xml:space="preserve">, </w:t>
            </w:r>
            <w:r>
              <w:t>J</w:t>
            </w:r>
            <w:r w:rsidRPr="00966B03">
              <w:t>elgavā, situācijas skices apstiprināšana</w:t>
            </w:r>
          </w:p>
          <w:p w14:paraId="1DA7A835" w14:textId="77777777" w:rsidR="00966B03" w:rsidRPr="00966B03" w:rsidRDefault="00966B03">
            <w:pPr>
              <w:jc w:val="both"/>
            </w:pPr>
            <w:r w:rsidRPr="00966B03">
              <w:t>(kadastra apzīmējumi 0900 024 0196 un 0900 033 0036)</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43ECC05C" w14:textId="77777777" w:rsidR="00966B03" w:rsidRDefault="00966B03">
            <w:pPr>
              <w:jc w:val="center"/>
              <w:rPr>
                <w:color w:val="000000"/>
                <w:sz w:val="18"/>
                <w:szCs w:val="18"/>
              </w:rPr>
            </w:pPr>
            <w:hyperlink r:id="rId14" w:history="1">
              <w:r>
                <w:rPr>
                  <w:rStyle w:val="Hipersaite"/>
                  <w:sz w:val="18"/>
                  <w:szCs w:val="18"/>
                </w:rPr>
                <w:t>https://www.kadastrs.lv/map/di?xy=483927.05844149005,281687.74833318987&amp;z=5000</w:t>
              </w:r>
            </w:hyperlink>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9C71B8" w14:textId="77777777" w:rsidR="00966B03" w:rsidRPr="00FB54BF" w:rsidRDefault="00966B03">
            <w:pPr>
              <w:jc w:val="center"/>
            </w:pPr>
            <w:proofErr w:type="spellStart"/>
            <w:r w:rsidRPr="00FB54BF">
              <w:t>J.Valdovska</w:t>
            </w:r>
            <w:proofErr w:type="spellEnd"/>
          </w:p>
        </w:tc>
      </w:tr>
      <w:tr w:rsidR="00966B03" w14:paraId="411D9FF8" w14:textId="77777777">
        <w:trPr>
          <w:trHeight w:val="79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F9C875" w14:textId="77777777" w:rsidR="00966B03" w:rsidRDefault="00966B03">
            <w:pPr>
              <w:jc w:val="center"/>
              <w:rPr>
                <w:caps/>
                <w:sz w:val="20"/>
                <w:szCs w:val="20"/>
              </w:rPr>
            </w:pPr>
            <w:r>
              <w:rPr>
                <w:caps/>
                <w:sz w:val="20"/>
                <w:szCs w:val="20"/>
              </w:rPr>
              <w:t>8.</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8BDAEB" w14:textId="67530396" w:rsidR="00966B03" w:rsidRPr="00966B03" w:rsidRDefault="00966B03">
            <w:pPr>
              <w:rPr>
                <w:bCs/>
                <w:lang w:eastAsia="lv-LV"/>
              </w:rPr>
            </w:pPr>
            <w:r w:rsidRPr="00966B03">
              <w:rPr>
                <w:bCs/>
              </w:rPr>
              <w:t xml:space="preserve">Pašvaldībai piekritīgās zemes vienības </w:t>
            </w:r>
            <w:r>
              <w:rPr>
                <w:b/>
                <w:bCs/>
              </w:rPr>
              <w:t>S</w:t>
            </w:r>
            <w:r w:rsidRPr="00966B03">
              <w:rPr>
                <w:b/>
                <w:bCs/>
              </w:rPr>
              <w:t>alnas ielā</w:t>
            </w:r>
            <w:r w:rsidRPr="00966B03">
              <w:rPr>
                <w:bCs/>
              </w:rPr>
              <w:t xml:space="preserve">, </w:t>
            </w:r>
            <w:r>
              <w:rPr>
                <w:bCs/>
              </w:rPr>
              <w:t>J</w:t>
            </w:r>
            <w:r w:rsidRPr="00966B03">
              <w:rPr>
                <w:bCs/>
              </w:rPr>
              <w:t>elgavā, situācijas skices apstiprināšana</w:t>
            </w:r>
          </w:p>
          <w:p w14:paraId="775A1580" w14:textId="76BD90A4" w:rsidR="00966B03" w:rsidRPr="00966B03" w:rsidRDefault="00966B03">
            <w:pPr>
              <w:rPr>
                <w:bCs/>
              </w:rPr>
            </w:pPr>
            <w:r w:rsidRPr="00966B03">
              <w:rPr>
                <w:bCs/>
              </w:rPr>
              <w:t>(kadastra apzīmējums 0900 007 0418)</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55F7CF2D" w14:textId="77777777" w:rsidR="00966B03" w:rsidRDefault="00966B03">
            <w:pPr>
              <w:jc w:val="center"/>
              <w:rPr>
                <w:sz w:val="18"/>
                <w:szCs w:val="18"/>
              </w:rPr>
            </w:pPr>
            <w:hyperlink r:id="rId15" w:history="1">
              <w:r>
                <w:rPr>
                  <w:rStyle w:val="Hipersaite"/>
                  <w:sz w:val="18"/>
                  <w:szCs w:val="18"/>
                </w:rPr>
                <w:t>https://www.kadastrs.lv/map/di?xy=482093.7375,276366.368&amp;z=3000</w:t>
              </w:r>
            </w:hyperlink>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D3DEF8" w14:textId="77777777" w:rsidR="00966B03" w:rsidRPr="00FB54BF" w:rsidRDefault="00966B03">
            <w:pPr>
              <w:jc w:val="center"/>
            </w:pPr>
            <w:proofErr w:type="spellStart"/>
            <w:r w:rsidRPr="00FB54BF">
              <w:t>J.Valdovska</w:t>
            </w:r>
            <w:proofErr w:type="spellEnd"/>
          </w:p>
        </w:tc>
      </w:tr>
      <w:tr w:rsidR="00966B03" w14:paraId="00EF08B7" w14:textId="77777777">
        <w:trPr>
          <w:trHeight w:val="79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8EB8B3" w14:textId="77777777" w:rsidR="00966B03" w:rsidRDefault="00966B03">
            <w:pPr>
              <w:jc w:val="center"/>
              <w:rPr>
                <w:caps/>
                <w:sz w:val="20"/>
                <w:szCs w:val="20"/>
              </w:rPr>
            </w:pPr>
            <w:r>
              <w:rPr>
                <w:caps/>
                <w:sz w:val="20"/>
                <w:szCs w:val="20"/>
              </w:rPr>
              <w:t>9.</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506912" w14:textId="392B17DA" w:rsidR="00966B03" w:rsidRPr="00966B03" w:rsidRDefault="00966B03">
            <w:pPr>
              <w:jc w:val="both"/>
              <w:rPr>
                <w:bCs/>
                <w:lang w:eastAsia="lv-LV"/>
              </w:rPr>
            </w:pPr>
            <w:r w:rsidRPr="00966B03">
              <w:rPr>
                <w:bCs/>
              </w:rPr>
              <w:t xml:space="preserve">Zemesgabala atdalīšana no pašvaldībai piekritīgās zemes vienības ar kadastra apzīmējumu 0900 001 0658 </w:t>
            </w:r>
            <w:r w:rsidRPr="00966B03">
              <w:rPr>
                <w:b/>
              </w:rPr>
              <w:t>R</w:t>
            </w:r>
            <w:r w:rsidRPr="00966B03">
              <w:rPr>
                <w:b/>
                <w:bCs/>
              </w:rPr>
              <w:t>ūpniecības ielā</w:t>
            </w:r>
            <w:r w:rsidRPr="00966B03">
              <w:rPr>
                <w:bCs/>
              </w:rPr>
              <w:t xml:space="preserve">, </w:t>
            </w:r>
            <w:r>
              <w:rPr>
                <w:bCs/>
              </w:rPr>
              <w:t>J</w:t>
            </w:r>
            <w:r w:rsidRPr="00966B03">
              <w:rPr>
                <w:bCs/>
              </w:rPr>
              <w:t>elgavā, un situācijas skices apstiprināšana</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55DB9A4D" w14:textId="77777777" w:rsidR="00966B03" w:rsidRDefault="00966B03">
            <w:pPr>
              <w:jc w:val="center"/>
              <w:rPr>
                <w:color w:val="000000"/>
                <w:sz w:val="18"/>
                <w:szCs w:val="18"/>
              </w:rPr>
            </w:pPr>
            <w:hyperlink r:id="rId16" w:history="1">
              <w:r>
                <w:rPr>
                  <w:rStyle w:val="Hipersaite"/>
                  <w:sz w:val="18"/>
                  <w:szCs w:val="18"/>
                </w:rPr>
                <w:t>https://www.kadastrs.lv/map/di?xy=482492.0100599135,276982.20096838713&amp;z=750</w:t>
              </w:r>
            </w:hyperlink>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BB4FBE" w14:textId="77777777" w:rsidR="00966B03" w:rsidRPr="00FB54BF" w:rsidRDefault="00966B03">
            <w:pPr>
              <w:jc w:val="center"/>
            </w:pPr>
            <w:proofErr w:type="spellStart"/>
            <w:r w:rsidRPr="00FB54BF">
              <w:t>J.Valdovska</w:t>
            </w:r>
            <w:proofErr w:type="spellEnd"/>
          </w:p>
        </w:tc>
      </w:tr>
      <w:tr w:rsidR="00966B03" w14:paraId="64084033" w14:textId="77777777">
        <w:trPr>
          <w:trHeight w:val="79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2DFC0A" w14:textId="77777777" w:rsidR="00966B03" w:rsidRDefault="00966B03">
            <w:pPr>
              <w:jc w:val="center"/>
              <w:rPr>
                <w:caps/>
                <w:sz w:val="20"/>
                <w:szCs w:val="20"/>
              </w:rPr>
            </w:pPr>
            <w:r>
              <w:rPr>
                <w:caps/>
                <w:sz w:val="20"/>
                <w:szCs w:val="20"/>
              </w:rPr>
              <w:t>10.</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2B083E" w14:textId="56144D78" w:rsidR="00966B03" w:rsidRPr="00966B03" w:rsidRDefault="00966B03">
            <w:pPr>
              <w:jc w:val="both"/>
              <w:rPr>
                <w:bCs/>
                <w:lang w:eastAsia="lv-LV"/>
              </w:rPr>
            </w:pPr>
            <w:r w:rsidRPr="00966B03">
              <w:rPr>
                <w:bCs/>
              </w:rPr>
              <w:t xml:space="preserve">Pašvaldībai piekritīgās zemes vienības </w:t>
            </w:r>
            <w:r>
              <w:rPr>
                <w:b/>
                <w:bCs/>
              </w:rPr>
              <w:t>L</w:t>
            </w:r>
            <w:r w:rsidRPr="00966B03">
              <w:rPr>
                <w:b/>
                <w:bCs/>
              </w:rPr>
              <w:t>īgotāju ielā</w:t>
            </w:r>
            <w:r w:rsidRPr="00966B03">
              <w:rPr>
                <w:bCs/>
              </w:rPr>
              <w:t xml:space="preserve"> </w:t>
            </w:r>
            <w:r w:rsidRPr="00966B03">
              <w:rPr>
                <w:b/>
                <w:bCs/>
              </w:rPr>
              <w:t>23</w:t>
            </w:r>
            <w:r w:rsidRPr="00966B03">
              <w:rPr>
                <w:bCs/>
              </w:rPr>
              <w:t xml:space="preserve">, </w:t>
            </w:r>
            <w:r>
              <w:rPr>
                <w:bCs/>
              </w:rPr>
              <w:t>J</w:t>
            </w:r>
            <w:r w:rsidRPr="00966B03">
              <w:rPr>
                <w:bCs/>
              </w:rPr>
              <w:t>elgavā, situācijas skices apstiprināšana</w:t>
            </w:r>
          </w:p>
          <w:p w14:paraId="45E7F43C" w14:textId="77777777" w:rsidR="00966B03" w:rsidRPr="00966B03" w:rsidRDefault="00966B03">
            <w:pPr>
              <w:jc w:val="both"/>
              <w:rPr>
                <w:bCs/>
              </w:rPr>
            </w:pPr>
            <w:r w:rsidRPr="00966B03">
              <w:rPr>
                <w:bCs/>
              </w:rPr>
              <w:t>(zemes vienības kadastra apzīmējumus 0900 016 0483)</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6E918719" w14:textId="77777777" w:rsidR="00966B03" w:rsidRDefault="00966B03">
            <w:pPr>
              <w:jc w:val="center"/>
              <w:rPr>
                <w:color w:val="000000"/>
                <w:sz w:val="18"/>
                <w:szCs w:val="18"/>
              </w:rPr>
            </w:pPr>
            <w:hyperlink r:id="rId17" w:history="1">
              <w:r>
                <w:rPr>
                  <w:rStyle w:val="Hipersaite"/>
                  <w:sz w:val="18"/>
                  <w:szCs w:val="18"/>
                </w:rPr>
                <w:t>https://www.kadastrs.lv/map/di?xy=485099.3898054073,277029.2609060769&amp;z=750</w:t>
              </w:r>
            </w:hyperlink>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F8BA19" w14:textId="77777777" w:rsidR="00966B03" w:rsidRPr="00FB54BF" w:rsidRDefault="00966B03">
            <w:pPr>
              <w:jc w:val="center"/>
            </w:pPr>
            <w:proofErr w:type="spellStart"/>
            <w:r w:rsidRPr="00FB54BF">
              <w:t>J.Valdovska</w:t>
            </w:r>
            <w:proofErr w:type="spellEnd"/>
          </w:p>
        </w:tc>
      </w:tr>
      <w:tr w:rsidR="00966B03" w14:paraId="624B3AEB" w14:textId="77777777">
        <w:trPr>
          <w:trHeight w:val="79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93CCAE" w14:textId="77777777" w:rsidR="00966B03" w:rsidRDefault="00966B03">
            <w:pPr>
              <w:jc w:val="center"/>
              <w:rPr>
                <w:caps/>
                <w:sz w:val="20"/>
                <w:szCs w:val="20"/>
              </w:rPr>
            </w:pPr>
            <w:r>
              <w:rPr>
                <w:caps/>
                <w:sz w:val="20"/>
                <w:szCs w:val="20"/>
              </w:rPr>
              <w:t>11.</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1FF51E" w14:textId="3417E38C" w:rsidR="00966B03" w:rsidRPr="00966B03" w:rsidRDefault="00966B03">
            <w:pPr>
              <w:jc w:val="both"/>
              <w:rPr>
                <w:bCs/>
                <w:lang w:eastAsia="lv-LV"/>
              </w:rPr>
            </w:pPr>
            <w:r w:rsidRPr="00966B03">
              <w:rPr>
                <w:bCs/>
              </w:rPr>
              <w:t xml:space="preserve">Par zemes vienības </w:t>
            </w:r>
            <w:r>
              <w:rPr>
                <w:b/>
                <w:bCs/>
              </w:rPr>
              <w:t>L</w:t>
            </w:r>
            <w:r w:rsidRPr="00966B03">
              <w:rPr>
                <w:b/>
                <w:bCs/>
              </w:rPr>
              <w:t>īgotāju ielā 23</w:t>
            </w:r>
            <w:r w:rsidRPr="00966B03">
              <w:rPr>
                <w:bCs/>
              </w:rPr>
              <w:t xml:space="preserve"> </w:t>
            </w:r>
            <w:r>
              <w:rPr>
                <w:bCs/>
              </w:rPr>
              <w:t>J</w:t>
            </w:r>
            <w:r w:rsidRPr="00966B03">
              <w:rPr>
                <w:bCs/>
              </w:rPr>
              <w:t>elgavā, likumisko lietošanu</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50B6BCC" w14:textId="77777777" w:rsidR="00966B03" w:rsidRDefault="00966B03">
            <w:pPr>
              <w:jc w:val="center"/>
              <w:rPr>
                <w:color w:val="00000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333A2A" w14:textId="77777777" w:rsidR="00966B03" w:rsidRPr="00FB54BF" w:rsidRDefault="00966B03">
            <w:pPr>
              <w:jc w:val="center"/>
            </w:pPr>
            <w:proofErr w:type="spellStart"/>
            <w:r w:rsidRPr="00FB54BF">
              <w:t>J.Valdovska</w:t>
            </w:r>
            <w:proofErr w:type="spellEnd"/>
          </w:p>
        </w:tc>
      </w:tr>
      <w:tr w:rsidR="00966B03" w14:paraId="51D1A760" w14:textId="77777777">
        <w:trPr>
          <w:trHeight w:val="79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202528" w14:textId="77777777" w:rsidR="00966B03" w:rsidRDefault="00966B03">
            <w:pPr>
              <w:jc w:val="center"/>
              <w:rPr>
                <w:bCs/>
                <w:caps/>
                <w:sz w:val="20"/>
                <w:szCs w:val="20"/>
              </w:rPr>
            </w:pPr>
            <w:r>
              <w:rPr>
                <w:bCs/>
                <w:caps/>
                <w:sz w:val="20"/>
                <w:szCs w:val="20"/>
              </w:rPr>
              <w:t>12.</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3E5CEE" w14:textId="6A3E7C4A" w:rsidR="00966B03" w:rsidRPr="00966B03" w:rsidRDefault="00966B03">
            <w:pPr>
              <w:jc w:val="both"/>
              <w:rPr>
                <w:caps/>
                <w:color w:val="000000"/>
              </w:rPr>
            </w:pPr>
            <w:r w:rsidRPr="00966B03">
              <w:rPr>
                <w:color w:val="000000"/>
              </w:rPr>
              <w:t xml:space="preserve">Par zemes vienības </w:t>
            </w:r>
            <w:r>
              <w:rPr>
                <w:color w:val="000000"/>
              </w:rPr>
              <w:t>P</w:t>
            </w:r>
            <w:r w:rsidRPr="00966B03">
              <w:rPr>
                <w:b/>
                <w:color w:val="000000"/>
              </w:rPr>
              <w:t>riežu ielā 8</w:t>
            </w:r>
            <w:r w:rsidRPr="00966B03">
              <w:rPr>
                <w:color w:val="000000"/>
              </w:rPr>
              <w:t xml:space="preserve">, </w:t>
            </w:r>
            <w:r>
              <w:rPr>
                <w:color w:val="000000"/>
              </w:rPr>
              <w:t>J</w:t>
            </w:r>
            <w:r w:rsidRPr="00966B03">
              <w:rPr>
                <w:color w:val="000000"/>
              </w:rPr>
              <w:t>elgavā, 1/2 domājamās daļas likumisko lietošanu</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427FD16E" w14:textId="77777777" w:rsidR="00966B03" w:rsidRDefault="00966B03">
            <w:pPr>
              <w:jc w:val="center"/>
              <w:rPr>
                <w:color w:val="000000"/>
                <w:sz w:val="18"/>
                <w:szCs w:val="18"/>
                <w:lang w:eastAsia="lv-LV"/>
              </w:rPr>
            </w:pPr>
            <w:hyperlink r:id="rId18" w:history="1">
              <w:r>
                <w:rPr>
                  <w:rStyle w:val="Hipersaite"/>
                  <w:sz w:val="18"/>
                  <w:szCs w:val="18"/>
                </w:rPr>
                <w:t>https://www.kadastrs.lv/map/di?xy=485350.24540679925,279493.817917793&amp;z=750</w:t>
              </w:r>
            </w:hyperlink>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9240ED" w14:textId="77777777" w:rsidR="00966B03" w:rsidRPr="00FB54BF" w:rsidRDefault="00966B03">
            <w:pPr>
              <w:jc w:val="center"/>
            </w:pPr>
            <w:proofErr w:type="spellStart"/>
            <w:r w:rsidRPr="00FB54BF">
              <w:t>J.Valdovska</w:t>
            </w:r>
            <w:proofErr w:type="spellEnd"/>
          </w:p>
        </w:tc>
      </w:tr>
      <w:tr w:rsidR="00966B03" w14:paraId="5ED15859" w14:textId="77777777">
        <w:trPr>
          <w:trHeight w:val="79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0F0190" w14:textId="77777777" w:rsidR="00966B03" w:rsidRDefault="00966B03">
            <w:pPr>
              <w:jc w:val="center"/>
              <w:rPr>
                <w:caps/>
                <w:sz w:val="20"/>
                <w:szCs w:val="20"/>
              </w:rPr>
            </w:pPr>
            <w:r>
              <w:rPr>
                <w:caps/>
                <w:sz w:val="20"/>
                <w:szCs w:val="20"/>
              </w:rPr>
              <w:t>13.</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BBDC89" w14:textId="293D7C5C" w:rsidR="00966B03" w:rsidRPr="00966B03" w:rsidRDefault="00966B03">
            <w:pPr>
              <w:jc w:val="both"/>
              <w:rPr>
                <w:caps/>
                <w:color w:val="000000"/>
              </w:rPr>
            </w:pPr>
            <w:r w:rsidRPr="00966B03">
              <w:rPr>
                <w:color w:val="000000"/>
              </w:rPr>
              <w:t xml:space="preserve">Grozījums 2002.gada 10.aprīļa līgumā </w:t>
            </w:r>
            <w:r>
              <w:rPr>
                <w:color w:val="000000"/>
              </w:rPr>
              <w:t>N</w:t>
            </w:r>
            <w:r w:rsidRPr="00966B03">
              <w:rPr>
                <w:color w:val="000000"/>
              </w:rPr>
              <w:t>r.5/32z-19</w:t>
            </w:r>
          </w:p>
          <w:p w14:paraId="3F084AE9" w14:textId="64B0E8B4" w:rsidR="00966B03" w:rsidRPr="00966B03" w:rsidRDefault="00966B03">
            <w:pPr>
              <w:jc w:val="both"/>
              <w:rPr>
                <w:caps/>
                <w:color w:val="000000"/>
              </w:rPr>
            </w:pPr>
            <w:r w:rsidRPr="00966B03">
              <w:rPr>
                <w:color w:val="000000"/>
              </w:rPr>
              <w:t xml:space="preserve">Par zemes vienības </w:t>
            </w:r>
            <w:r>
              <w:rPr>
                <w:b/>
                <w:color w:val="000000"/>
              </w:rPr>
              <w:t>A</w:t>
            </w:r>
            <w:r w:rsidRPr="00966B03">
              <w:rPr>
                <w:b/>
                <w:color w:val="000000"/>
              </w:rPr>
              <w:t>usekļa ielā 6</w:t>
            </w:r>
            <w:r w:rsidRPr="00966B03">
              <w:rPr>
                <w:color w:val="000000"/>
              </w:rPr>
              <w:t xml:space="preserve">, </w:t>
            </w:r>
            <w:r>
              <w:rPr>
                <w:color w:val="000000"/>
              </w:rPr>
              <w:t>J</w:t>
            </w:r>
            <w:r w:rsidRPr="00966B03">
              <w:rPr>
                <w:color w:val="000000"/>
              </w:rPr>
              <w:t>elgavā, daļu</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3C2EB000" w14:textId="77777777" w:rsidR="00966B03" w:rsidRDefault="00966B03">
            <w:pPr>
              <w:jc w:val="both"/>
              <w:rPr>
                <w:color w:val="000000"/>
                <w:sz w:val="18"/>
                <w:szCs w:val="18"/>
                <w:lang w:eastAsia="lv-LV"/>
              </w:rPr>
            </w:pPr>
            <w:hyperlink r:id="rId19" w:history="1">
              <w:r>
                <w:rPr>
                  <w:rStyle w:val="Hipersaite"/>
                  <w:sz w:val="18"/>
                  <w:szCs w:val="18"/>
                </w:rPr>
                <w:t>https://www.kadastrs.lv/map/di?xy=482892.6764908796,279228.9160719825&amp;z=750</w:t>
              </w:r>
            </w:hyperlink>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22C44B" w14:textId="77777777" w:rsidR="00966B03" w:rsidRPr="00FB54BF" w:rsidRDefault="00966B03">
            <w:pPr>
              <w:jc w:val="center"/>
            </w:pPr>
            <w:proofErr w:type="spellStart"/>
            <w:r w:rsidRPr="00FB54BF">
              <w:t>J.Valdovska</w:t>
            </w:r>
            <w:proofErr w:type="spellEnd"/>
          </w:p>
        </w:tc>
      </w:tr>
      <w:tr w:rsidR="00966B03" w14:paraId="05EDC2B0" w14:textId="77777777">
        <w:trPr>
          <w:trHeight w:val="79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3725C7" w14:textId="77777777" w:rsidR="00966B03" w:rsidRDefault="00966B03">
            <w:pPr>
              <w:jc w:val="center"/>
              <w:rPr>
                <w:caps/>
                <w:sz w:val="20"/>
                <w:szCs w:val="20"/>
              </w:rPr>
            </w:pPr>
            <w:r>
              <w:rPr>
                <w:caps/>
                <w:sz w:val="20"/>
                <w:szCs w:val="20"/>
              </w:rPr>
              <w:t>14.</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B0F5CB" w14:textId="0FC73D68" w:rsidR="00966B03" w:rsidRPr="00966B03" w:rsidRDefault="00966B03">
            <w:pPr>
              <w:jc w:val="both"/>
              <w:rPr>
                <w:caps/>
                <w:color w:val="000000"/>
              </w:rPr>
            </w:pPr>
            <w:r w:rsidRPr="00966B03">
              <w:rPr>
                <w:bCs/>
                <w:color w:val="000000"/>
              </w:rPr>
              <w:t xml:space="preserve">Par zemes vienības </w:t>
            </w:r>
            <w:r w:rsidRPr="00966B03">
              <w:rPr>
                <w:b/>
                <w:color w:val="000000"/>
              </w:rPr>
              <w:t>P</w:t>
            </w:r>
            <w:r w:rsidRPr="00966B03">
              <w:rPr>
                <w:b/>
                <w:bCs/>
                <w:color w:val="000000"/>
              </w:rPr>
              <w:t>umpura ielā 39</w:t>
            </w:r>
            <w:r w:rsidRPr="00966B03">
              <w:rPr>
                <w:bCs/>
                <w:color w:val="000000"/>
              </w:rPr>
              <w:t xml:space="preserve">, </w:t>
            </w:r>
            <w:r>
              <w:rPr>
                <w:bCs/>
                <w:color w:val="000000"/>
              </w:rPr>
              <w:t>J</w:t>
            </w:r>
            <w:r w:rsidRPr="00966B03">
              <w:rPr>
                <w:bCs/>
                <w:color w:val="000000"/>
              </w:rPr>
              <w:t>elgavā, lietošanas maksas samazināšanu</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65D256EB" w14:textId="77777777" w:rsidR="00966B03" w:rsidRDefault="00966B03">
            <w:pPr>
              <w:jc w:val="both"/>
              <w:rPr>
                <w:color w:val="000000"/>
                <w:sz w:val="18"/>
                <w:szCs w:val="18"/>
                <w:lang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5D5E0C" w14:textId="77777777" w:rsidR="00966B03" w:rsidRPr="00FB54BF" w:rsidRDefault="00966B03">
            <w:pPr>
              <w:jc w:val="center"/>
            </w:pPr>
            <w:proofErr w:type="spellStart"/>
            <w:r w:rsidRPr="00FB54BF">
              <w:t>J.Valdovska</w:t>
            </w:r>
            <w:proofErr w:type="spellEnd"/>
          </w:p>
        </w:tc>
      </w:tr>
      <w:tr w:rsidR="00966B03" w14:paraId="4F66431A" w14:textId="77777777">
        <w:trPr>
          <w:trHeight w:val="79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5282A1" w14:textId="77777777" w:rsidR="00966B03" w:rsidRDefault="00966B03">
            <w:pPr>
              <w:jc w:val="center"/>
              <w:rPr>
                <w:caps/>
                <w:sz w:val="20"/>
                <w:szCs w:val="20"/>
              </w:rPr>
            </w:pPr>
            <w:r>
              <w:rPr>
                <w:caps/>
                <w:sz w:val="20"/>
                <w:szCs w:val="20"/>
              </w:rPr>
              <w:t>15.</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69FFCE" w14:textId="6836AC1F" w:rsidR="00966B03" w:rsidRPr="00966B03" w:rsidRDefault="00966B03">
            <w:pPr>
              <w:jc w:val="both"/>
              <w:rPr>
                <w:caps/>
                <w:color w:val="000000"/>
              </w:rPr>
            </w:pPr>
            <w:r w:rsidRPr="00966B03">
              <w:rPr>
                <w:bCs/>
              </w:rPr>
              <w:t xml:space="preserve">Par zemes vienības </w:t>
            </w:r>
            <w:r>
              <w:rPr>
                <w:b/>
                <w:bCs/>
              </w:rPr>
              <w:t>V</w:t>
            </w:r>
            <w:r w:rsidRPr="00966B03">
              <w:rPr>
                <w:b/>
                <w:bCs/>
              </w:rPr>
              <w:t>asaras ielā 5</w:t>
            </w:r>
            <w:r w:rsidRPr="00966B03">
              <w:rPr>
                <w:bCs/>
              </w:rPr>
              <w:t xml:space="preserve">, </w:t>
            </w:r>
            <w:r>
              <w:rPr>
                <w:bCs/>
              </w:rPr>
              <w:t>J</w:t>
            </w:r>
            <w:r w:rsidRPr="00966B03">
              <w:rPr>
                <w:bCs/>
              </w:rPr>
              <w:t>elgavā, lietošanas  maksu</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A8746D8" w14:textId="77777777" w:rsidR="00966B03" w:rsidRDefault="00966B03">
            <w:pPr>
              <w:jc w:val="center"/>
              <w:rPr>
                <w:color w:val="000000"/>
                <w:sz w:val="18"/>
                <w:szCs w:val="18"/>
                <w:lang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B5B179" w14:textId="77777777" w:rsidR="00966B03" w:rsidRPr="00FB54BF" w:rsidRDefault="00966B03">
            <w:pPr>
              <w:jc w:val="center"/>
            </w:pPr>
            <w:proofErr w:type="spellStart"/>
            <w:r w:rsidRPr="00FB54BF">
              <w:t>J.Valdovska</w:t>
            </w:r>
            <w:proofErr w:type="spellEnd"/>
          </w:p>
        </w:tc>
      </w:tr>
      <w:tr w:rsidR="00966B03" w14:paraId="44CF4CF9" w14:textId="77777777">
        <w:trPr>
          <w:trHeight w:val="79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29159D" w14:textId="77777777" w:rsidR="00966B03" w:rsidRDefault="00966B03">
            <w:pPr>
              <w:jc w:val="center"/>
              <w:rPr>
                <w:caps/>
                <w:sz w:val="22"/>
                <w:szCs w:val="22"/>
              </w:rPr>
            </w:pPr>
            <w:r>
              <w:rPr>
                <w:caps/>
                <w:sz w:val="22"/>
                <w:szCs w:val="22"/>
              </w:rPr>
              <w:t>16.</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2EE15B" w14:textId="098DC0F9" w:rsidR="00966B03" w:rsidRPr="00966B03" w:rsidRDefault="00966B03">
            <w:pPr>
              <w:jc w:val="both"/>
              <w:rPr>
                <w:caps/>
                <w:color w:val="000000"/>
              </w:rPr>
            </w:pPr>
            <w:r w:rsidRPr="00966B03">
              <w:rPr>
                <w:color w:val="000000"/>
              </w:rPr>
              <w:t xml:space="preserve">Dzīvojamai mājai </w:t>
            </w:r>
            <w:r w:rsidRPr="00966B03">
              <w:rPr>
                <w:b/>
                <w:color w:val="000000"/>
              </w:rPr>
              <w:t xml:space="preserve">6. </w:t>
            </w:r>
            <w:r>
              <w:rPr>
                <w:b/>
                <w:color w:val="000000"/>
              </w:rPr>
              <w:t>l</w:t>
            </w:r>
            <w:r w:rsidRPr="00966B03">
              <w:rPr>
                <w:b/>
                <w:color w:val="000000"/>
              </w:rPr>
              <w:t>īnijā 71</w:t>
            </w:r>
            <w:r w:rsidRPr="00966B03">
              <w:rPr>
                <w:color w:val="000000"/>
              </w:rPr>
              <w:t xml:space="preserve">, </w:t>
            </w:r>
            <w:r>
              <w:rPr>
                <w:color w:val="000000"/>
              </w:rPr>
              <w:t>J</w:t>
            </w:r>
            <w:r w:rsidRPr="00966B03">
              <w:rPr>
                <w:color w:val="000000"/>
              </w:rPr>
              <w:t>elgavā, funkcionāli nepieciešamā zemes gabala apstiprināšana</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6188382C" w14:textId="77777777" w:rsidR="00966B03" w:rsidRDefault="00966B03">
            <w:pPr>
              <w:rPr>
                <w:color w:val="000000"/>
                <w:sz w:val="18"/>
                <w:szCs w:val="18"/>
                <w:lang w:eastAsia="lv-LV"/>
              </w:rPr>
            </w:pPr>
            <w:hyperlink r:id="rId20" w:history="1">
              <w:r>
                <w:rPr>
                  <w:rStyle w:val="Hipersaite"/>
                  <w:sz w:val="18"/>
                  <w:szCs w:val="18"/>
                </w:rPr>
                <w:t>https://www.kadastrs.lv/map/di?xy=477662.74950000003,280069.81799999997&amp;z=750</w:t>
              </w:r>
            </w:hyperlink>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DFE134" w14:textId="77777777" w:rsidR="00966B03" w:rsidRPr="00FB54BF" w:rsidRDefault="00966B03">
            <w:pPr>
              <w:jc w:val="center"/>
              <w:rPr>
                <w:color w:val="000000"/>
              </w:rPr>
            </w:pPr>
            <w:proofErr w:type="spellStart"/>
            <w:r w:rsidRPr="00FB54BF">
              <w:rPr>
                <w:color w:val="000000"/>
              </w:rPr>
              <w:t>K.Savicka</w:t>
            </w:r>
            <w:proofErr w:type="spellEnd"/>
          </w:p>
        </w:tc>
      </w:tr>
      <w:tr w:rsidR="00966B03" w14:paraId="6E925E30" w14:textId="77777777">
        <w:trPr>
          <w:trHeight w:val="948"/>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C8D86D" w14:textId="77777777" w:rsidR="00966B03" w:rsidRDefault="00966B03">
            <w:pPr>
              <w:jc w:val="center"/>
              <w:rPr>
                <w:caps/>
                <w:sz w:val="22"/>
                <w:szCs w:val="22"/>
              </w:rPr>
            </w:pPr>
            <w:r>
              <w:rPr>
                <w:caps/>
                <w:sz w:val="22"/>
                <w:szCs w:val="22"/>
              </w:rPr>
              <w:lastRenderedPageBreak/>
              <w:t>17.</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23C3FC" w14:textId="38D678DC" w:rsidR="00966B03" w:rsidRPr="00966B03" w:rsidRDefault="00966B03">
            <w:pPr>
              <w:jc w:val="both"/>
              <w:rPr>
                <w:caps/>
                <w:color w:val="000000"/>
              </w:rPr>
            </w:pPr>
            <w:r w:rsidRPr="00966B03">
              <w:rPr>
                <w:color w:val="000000"/>
              </w:rPr>
              <w:t xml:space="preserve">Grozījumi 2014.gada 30.aprīļa zemes nomas līgumā </w:t>
            </w:r>
            <w:r>
              <w:rPr>
                <w:color w:val="000000"/>
              </w:rPr>
              <w:t>N</w:t>
            </w:r>
            <w:r w:rsidRPr="00966B03">
              <w:rPr>
                <w:color w:val="000000"/>
              </w:rPr>
              <w:t xml:space="preserve">r.5/41-9 par zemes vienības </w:t>
            </w:r>
            <w:proofErr w:type="spellStart"/>
            <w:r>
              <w:rPr>
                <w:b/>
                <w:bCs/>
                <w:color w:val="000000"/>
              </w:rPr>
              <w:t>D</w:t>
            </w:r>
            <w:r w:rsidRPr="00966B03">
              <w:rPr>
                <w:b/>
                <w:bCs/>
                <w:color w:val="000000"/>
              </w:rPr>
              <w:t>riksas</w:t>
            </w:r>
            <w:proofErr w:type="spellEnd"/>
            <w:r w:rsidRPr="00966B03">
              <w:rPr>
                <w:b/>
                <w:bCs/>
                <w:color w:val="000000"/>
              </w:rPr>
              <w:t xml:space="preserve"> ielā</w:t>
            </w:r>
            <w:r w:rsidRPr="00966B03">
              <w:rPr>
                <w:color w:val="000000"/>
              </w:rPr>
              <w:t xml:space="preserve">, </w:t>
            </w:r>
            <w:r>
              <w:rPr>
                <w:color w:val="000000"/>
              </w:rPr>
              <w:t>J</w:t>
            </w:r>
            <w:r w:rsidRPr="00966B03">
              <w:rPr>
                <w:color w:val="000000"/>
              </w:rPr>
              <w:t>elgavā, daļas iznomāšanu</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72227415" w14:textId="77777777" w:rsidR="00966B03" w:rsidRDefault="00966B03">
            <w:pPr>
              <w:rPr>
                <w:rFonts w:eastAsia="Calibri"/>
                <w:sz w:val="18"/>
                <w:szCs w:val="18"/>
              </w:rPr>
            </w:pPr>
            <w:hyperlink r:id="rId21" w:history="1">
              <w:r>
                <w:rPr>
                  <w:rStyle w:val="Hipersaite"/>
                  <w:rFonts w:eastAsia="Calibri"/>
                  <w:sz w:val="18"/>
                  <w:szCs w:val="18"/>
                </w:rPr>
                <w:t>https://www.kadastrs.lv/map/di?xy=483108.4351193573,278526.34788661177&amp;z=750</w:t>
              </w:r>
            </w:hyperlink>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CC4C28" w14:textId="5B5FB41E" w:rsidR="00966B03" w:rsidRPr="00FB54BF" w:rsidRDefault="00966B03">
            <w:pPr>
              <w:jc w:val="center"/>
              <w:rPr>
                <w:color w:val="000000"/>
                <w:lang w:eastAsia="lv-LV"/>
              </w:rPr>
            </w:pPr>
            <w:proofErr w:type="spellStart"/>
            <w:r w:rsidRPr="00FB54BF">
              <w:rPr>
                <w:color w:val="000000"/>
              </w:rPr>
              <w:t>J.Valdovska</w:t>
            </w:r>
            <w:proofErr w:type="spellEnd"/>
          </w:p>
        </w:tc>
      </w:tr>
    </w:tbl>
    <w:p w14:paraId="5E7CF108" w14:textId="77777777" w:rsidR="00544D53" w:rsidRPr="00FE26BF" w:rsidRDefault="00544D53" w:rsidP="00776486">
      <w:pPr>
        <w:ind w:right="-567"/>
        <w:jc w:val="center"/>
        <w:rPr>
          <w:b/>
          <w:sz w:val="22"/>
          <w:szCs w:val="22"/>
          <w:u w:val="single"/>
        </w:rPr>
      </w:pPr>
    </w:p>
    <w:p w14:paraId="24A1E153" w14:textId="0458921D" w:rsidR="008D0F9D" w:rsidRDefault="00CE74DE" w:rsidP="00F424AE">
      <w:pPr>
        <w:jc w:val="center"/>
        <w:rPr>
          <w:b/>
          <w:bCs/>
          <w:lang w:eastAsia="lv-LV"/>
        </w:rPr>
      </w:pPr>
      <w:r>
        <w:rPr>
          <w:b/>
          <w:bCs/>
          <w:lang w:eastAsia="lv-LV"/>
        </w:rPr>
        <w:t>1</w:t>
      </w:r>
      <w:r w:rsidR="008D0F9D">
        <w:rPr>
          <w:b/>
          <w:bCs/>
          <w:lang w:eastAsia="lv-LV"/>
        </w:rPr>
        <w:t>/1</w:t>
      </w:r>
    </w:p>
    <w:p w14:paraId="336E7333" w14:textId="77777777" w:rsidR="0024432D" w:rsidRPr="0024432D" w:rsidRDefault="0024432D" w:rsidP="0024432D">
      <w:pPr>
        <w:pBdr>
          <w:bottom w:val="single" w:sz="4" w:space="1" w:color="auto"/>
        </w:pBdr>
        <w:jc w:val="center"/>
        <w:rPr>
          <w:b/>
        </w:rPr>
      </w:pPr>
      <w:bookmarkStart w:id="0" w:name="_Hlk124427711"/>
      <w:r w:rsidRPr="0024432D">
        <w:rPr>
          <w:b/>
        </w:rPr>
        <w:t xml:space="preserve">ZEMES IERĪCĪBAS PROJEKTA APSTIPRINĀŠANA ZEMES VIENĪBAI </w:t>
      </w:r>
    </w:p>
    <w:p w14:paraId="41F00B85" w14:textId="2F4646DE" w:rsidR="00BA7902" w:rsidRDefault="0024432D" w:rsidP="0024432D">
      <w:pPr>
        <w:pBdr>
          <w:bottom w:val="single" w:sz="4" w:space="1" w:color="auto"/>
        </w:pBdr>
        <w:jc w:val="center"/>
        <w:rPr>
          <w:b/>
        </w:rPr>
      </w:pPr>
      <w:r w:rsidRPr="0024432D">
        <w:rPr>
          <w:b/>
        </w:rPr>
        <w:t>LĀČPLĒŠA IELĀ 28, JELGAVĀ</w:t>
      </w:r>
    </w:p>
    <w:p w14:paraId="24331892" w14:textId="7F5383B1" w:rsidR="00E52899" w:rsidRPr="00F737D5" w:rsidRDefault="00E52899" w:rsidP="00BA7902">
      <w:pPr>
        <w:jc w:val="center"/>
        <w:rPr>
          <w:bCs/>
          <w:lang w:eastAsia="lv-LV"/>
        </w:rPr>
      </w:pPr>
      <w:r w:rsidRPr="00F737D5">
        <w:t xml:space="preserve">(Ziņo </w:t>
      </w:r>
      <w:r w:rsidR="007D139C">
        <w:rPr>
          <w:color w:val="000000"/>
        </w:rPr>
        <w:t>S. Ozola</w:t>
      </w:r>
      <w:r w:rsidRPr="00F737D5">
        <w:t>)</w:t>
      </w:r>
    </w:p>
    <w:p w14:paraId="7D746B42" w14:textId="3619763C" w:rsidR="008D0F9D" w:rsidRDefault="00776486" w:rsidP="00F424AE">
      <w:pPr>
        <w:tabs>
          <w:tab w:val="left" w:pos="4019"/>
        </w:tabs>
        <w:ind w:right="-96" w:hanging="567"/>
        <w:jc w:val="both"/>
      </w:pPr>
      <w:r>
        <w:tab/>
      </w:r>
      <w:bookmarkStart w:id="1" w:name="_Hlk211519018"/>
      <w:r w:rsidR="008D0F9D">
        <w:t xml:space="preserve">Izsakās: </w:t>
      </w:r>
      <w:r w:rsidR="009C7AE8">
        <w:t>M. Štāls</w:t>
      </w:r>
    </w:p>
    <w:p w14:paraId="7643AB6C" w14:textId="27613E1E" w:rsidR="0043178D" w:rsidRPr="00F66B26" w:rsidRDefault="0043178D" w:rsidP="00F424AE">
      <w:pPr>
        <w:ind w:firstLine="540"/>
        <w:jc w:val="both"/>
        <w:rPr>
          <w:sz w:val="16"/>
          <w:szCs w:val="16"/>
        </w:rPr>
      </w:pPr>
    </w:p>
    <w:p w14:paraId="38C9CA3E" w14:textId="6378C516" w:rsidR="00312E73" w:rsidRPr="006B4647" w:rsidRDefault="00312E73" w:rsidP="00F424AE">
      <w:pPr>
        <w:jc w:val="both"/>
      </w:pPr>
      <w:bookmarkStart w:id="2" w:name="_Hlk208824602"/>
      <w:bookmarkEnd w:id="0"/>
      <w:r w:rsidRPr="00F65433">
        <w:rPr>
          <w:b/>
          <w:bCs/>
        </w:rPr>
        <w:t>Atklāti balsojot: PAR</w:t>
      </w:r>
      <w:r>
        <w:t xml:space="preserve"> </w:t>
      </w:r>
      <w:r w:rsidRPr="00F65433">
        <w:rPr>
          <w:b/>
          <w:bCs/>
        </w:rPr>
        <w:t xml:space="preserve">– </w:t>
      </w:r>
      <w:r w:rsidR="0024432D">
        <w:rPr>
          <w:b/>
          <w:bCs/>
        </w:rPr>
        <w:t>8</w:t>
      </w:r>
      <w:r>
        <w:t xml:space="preserve"> (</w:t>
      </w:r>
      <w:proofErr w:type="spellStart"/>
      <w:r>
        <w:t>M.Štāls</w:t>
      </w:r>
      <w:proofErr w:type="spellEnd"/>
      <w:r>
        <w:t xml:space="preserve">, </w:t>
      </w:r>
      <w:proofErr w:type="spellStart"/>
      <w:r>
        <w:t>D.Petzāls</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A.Nagle</w:t>
      </w:r>
      <w:proofErr w:type="spellEnd"/>
      <w:r w:rsidR="005B6F6F">
        <w:t xml:space="preserve">, </w:t>
      </w:r>
      <w:proofErr w:type="spellStart"/>
      <w:r w:rsidR="005B6F6F">
        <w:t>A.Ramutis</w:t>
      </w:r>
      <w:proofErr w:type="spellEnd"/>
      <w:r w:rsidR="0024432D">
        <w:t xml:space="preserve">, </w:t>
      </w:r>
      <w:proofErr w:type="spellStart"/>
      <w:r w:rsidR="0024432D">
        <w:t>G.Osīte</w:t>
      </w:r>
      <w:proofErr w:type="spellEnd"/>
      <w:r w:rsidR="0024432D">
        <w:t xml:space="preserve">, </w:t>
      </w:r>
      <w:proofErr w:type="spellStart"/>
      <w:r w:rsidR="0024432D">
        <w:t>I.Eglīte</w:t>
      </w:r>
      <w:proofErr w:type="spellEnd"/>
      <w:r w:rsidR="0024432D">
        <w:t>)</w:t>
      </w:r>
      <w:r w:rsidRPr="006B4647">
        <w:t xml:space="preserve"> </w:t>
      </w:r>
      <w:r w:rsidRPr="00F65433">
        <w:rPr>
          <w:b/>
          <w:bCs/>
        </w:rPr>
        <w:t>PRET</w:t>
      </w:r>
      <w:r w:rsidRPr="006B4647">
        <w:t xml:space="preserve"> </w:t>
      </w:r>
      <w:r>
        <w:t>–</w:t>
      </w:r>
      <w:r w:rsidRPr="006B4647">
        <w:t xml:space="preserve"> </w:t>
      </w:r>
      <w:r>
        <w:t>nav</w:t>
      </w:r>
      <w:r w:rsidRPr="006B4647">
        <w:t xml:space="preserve">, </w:t>
      </w:r>
      <w:r w:rsidRPr="00F65433">
        <w:rPr>
          <w:b/>
          <w:bCs/>
        </w:rPr>
        <w:t>ATTURAS</w:t>
      </w:r>
      <w:r w:rsidRPr="006B4647">
        <w:t xml:space="preserve"> – </w:t>
      </w:r>
      <w:r>
        <w:t>nav.</w:t>
      </w:r>
    </w:p>
    <w:bookmarkEnd w:id="1"/>
    <w:bookmarkEnd w:id="2"/>
    <w:p w14:paraId="055889C2" w14:textId="4BCEB28D" w:rsidR="003E2FC1" w:rsidRDefault="00166552" w:rsidP="00F424AE">
      <w:pPr>
        <w:rPr>
          <w:b/>
          <w:lang w:eastAsia="lv-LV"/>
        </w:rPr>
      </w:pPr>
      <w:r>
        <w:rPr>
          <w:b/>
          <w:lang w:eastAsia="lv-LV"/>
        </w:rPr>
        <w:t xml:space="preserve"> </w:t>
      </w:r>
    </w:p>
    <w:p w14:paraId="4772681F" w14:textId="77777777" w:rsidR="0024432D" w:rsidRDefault="0024432D" w:rsidP="0024432D">
      <w:pPr>
        <w:rPr>
          <w:b/>
          <w:lang w:eastAsia="lv-LV"/>
        </w:rPr>
      </w:pPr>
      <w:r w:rsidRPr="00BF26B0">
        <w:rPr>
          <w:b/>
          <w:lang w:eastAsia="lv-LV"/>
        </w:rPr>
        <w:t>ZEMES LIETU KOMISIJA NOLEMJ:</w:t>
      </w:r>
    </w:p>
    <w:p w14:paraId="0B114202" w14:textId="77777777" w:rsidR="0024432D" w:rsidRPr="00BF26B0" w:rsidRDefault="0024432D" w:rsidP="0024432D">
      <w:pPr>
        <w:ind w:right="-52"/>
        <w:jc w:val="both"/>
        <w:rPr>
          <w:b/>
          <w:bCs/>
        </w:rPr>
      </w:pPr>
    </w:p>
    <w:p w14:paraId="301E0AEA" w14:textId="39600898" w:rsidR="0024432D" w:rsidRDefault="0024432D" w:rsidP="0024432D">
      <w:pPr>
        <w:jc w:val="both"/>
        <w:rPr>
          <w:lang w:eastAsia="lv-LV"/>
        </w:rPr>
      </w:pPr>
      <w:r>
        <w:rPr>
          <w:lang w:eastAsia="lv-LV"/>
        </w:rPr>
        <w:t xml:space="preserve">      </w:t>
      </w:r>
      <w:r w:rsidRPr="006A0D9C">
        <w:rPr>
          <w:lang w:eastAsia="lv-LV"/>
        </w:rPr>
        <w:t xml:space="preserve">Apstiprināt </w:t>
      </w:r>
      <w:r w:rsidRPr="0077390B">
        <w:rPr>
          <w:lang w:eastAsia="lv-LV"/>
        </w:rPr>
        <w:t>sertificēta</w:t>
      </w:r>
      <w:r>
        <w:rPr>
          <w:lang w:eastAsia="lv-LV"/>
        </w:rPr>
        <w:t>s</w:t>
      </w:r>
      <w:r w:rsidRPr="0077390B">
        <w:rPr>
          <w:lang w:eastAsia="lv-LV"/>
        </w:rPr>
        <w:t xml:space="preserve"> zemes ierīkotāja</w:t>
      </w:r>
      <w:r>
        <w:rPr>
          <w:lang w:eastAsia="lv-LV"/>
        </w:rPr>
        <w:t>s</w:t>
      </w:r>
      <w:r w:rsidRPr="0077390B">
        <w:rPr>
          <w:lang w:eastAsia="lv-LV"/>
        </w:rPr>
        <w:t xml:space="preserve"> </w:t>
      </w:r>
      <w:r w:rsidR="002A1D93" w:rsidRPr="008A34E3">
        <w:rPr>
          <w:lang w:eastAsia="lv-LV"/>
        </w:rPr>
        <w:t>[..]</w:t>
      </w:r>
      <w:r w:rsidRPr="0077390B">
        <w:rPr>
          <w:lang w:eastAsia="lv-LV"/>
        </w:rPr>
        <w:t xml:space="preserve"> izstrādāto </w:t>
      </w:r>
      <w:r w:rsidRPr="005D484C">
        <w:rPr>
          <w:bCs/>
          <w:lang w:eastAsia="lv-LV"/>
        </w:rPr>
        <w:t>zemes ierīcības projektu zemes vienīb</w:t>
      </w:r>
      <w:r>
        <w:rPr>
          <w:bCs/>
          <w:lang w:eastAsia="lv-LV"/>
        </w:rPr>
        <w:t>ai Lāčplēša ielā 28</w:t>
      </w:r>
      <w:r w:rsidRPr="0077390B">
        <w:rPr>
          <w:lang w:eastAsia="lv-LV"/>
        </w:rPr>
        <w:t>, Jelgavā</w:t>
      </w:r>
      <w:r>
        <w:rPr>
          <w:lang w:eastAsia="lv-LV"/>
        </w:rPr>
        <w:t>.</w:t>
      </w:r>
      <w:r w:rsidRPr="0077390B">
        <w:rPr>
          <w:lang w:eastAsia="lv-LV"/>
        </w:rPr>
        <w:t xml:space="preserve"> </w:t>
      </w:r>
    </w:p>
    <w:p w14:paraId="0B9571BA" w14:textId="77777777" w:rsidR="0024432D" w:rsidRDefault="0024432D" w:rsidP="0024432D">
      <w:pPr>
        <w:jc w:val="both"/>
        <w:rPr>
          <w:bCs/>
          <w:lang w:eastAsia="lv-LV"/>
        </w:rPr>
      </w:pPr>
      <w:r>
        <w:rPr>
          <w:bCs/>
          <w:lang w:eastAsia="lv-LV"/>
        </w:rPr>
        <w:t xml:space="preserve">      </w:t>
      </w:r>
    </w:p>
    <w:p w14:paraId="1BC5D062" w14:textId="63EF1B56" w:rsidR="00736E8E" w:rsidRPr="002E4B0C" w:rsidRDefault="0024432D" w:rsidP="00BA7902">
      <w:pPr>
        <w:jc w:val="both"/>
      </w:pPr>
      <w:r>
        <w:rPr>
          <w:bCs/>
          <w:lang w:eastAsia="lv-LV"/>
        </w:rPr>
        <w:t xml:space="preserve">      </w:t>
      </w:r>
      <w:r>
        <w:t xml:space="preserve">Lēmumu viena mēneša laikā var apstrīdēt Jelgavas </w:t>
      </w:r>
      <w:proofErr w:type="spellStart"/>
      <w:r>
        <w:t>valstspilsētas</w:t>
      </w:r>
      <w:proofErr w:type="spellEnd"/>
      <w:r>
        <w:t xml:space="preserve"> pašvaldības domē, iesniegumu iesniedzot Jelgavas </w:t>
      </w:r>
      <w:proofErr w:type="spellStart"/>
      <w:r>
        <w:t>valstspilsētas</w:t>
      </w:r>
      <w:proofErr w:type="spellEnd"/>
      <w:r>
        <w:t xml:space="preserve"> pašvaldības Klientu apkalpošanas centrā, Lielajā ielā 11, Jelgavā </w:t>
      </w:r>
      <w:r w:rsidRPr="002B5E6E">
        <w:t xml:space="preserve">vai elektroniski, nosūtot to uz pašvaldības oficiālo elektronisko adresi (e-adresi) vai e-pasta adresi: </w:t>
      </w:r>
      <w:r w:rsidR="00AE0F79" w:rsidRPr="00444D22">
        <w:rPr>
          <w:u w:val="single"/>
        </w:rPr>
        <w:t>pasts@jelgava.lv</w:t>
      </w:r>
      <w:r w:rsidR="00AE0F79" w:rsidRPr="00EB03DA">
        <w:t>.</w:t>
      </w:r>
    </w:p>
    <w:p w14:paraId="76B9A8BA" w14:textId="77777777" w:rsidR="00AF3F60" w:rsidRDefault="00AF3F60" w:rsidP="00F424AE">
      <w:pPr>
        <w:spacing w:line="252" w:lineRule="auto"/>
        <w:jc w:val="center"/>
        <w:rPr>
          <w:b/>
          <w:bCs/>
          <w:lang w:eastAsia="lv-LV"/>
        </w:rPr>
      </w:pPr>
    </w:p>
    <w:p w14:paraId="236D8210" w14:textId="54EA09DF" w:rsidR="0016413D" w:rsidRDefault="00CE74DE" w:rsidP="00F424AE">
      <w:pPr>
        <w:spacing w:line="252" w:lineRule="auto"/>
        <w:jc w:val="center"/>
        <w:rPr>
          <w:b/>
          <w:bCs/>
          <w:lang w:eastAsia="lv-LV"/>
        </w:rPr>
      </w:pPr>
      <w:r>
        <w:rPr>
          <w:b/>
          <w:bCs/>
          <w:lang w:eastAsia="lv-LV"/>
        </w:rPr>
        <w:t>1</w:t>
      </w:r>
      <w:r w:rsidR="0016413D">
        <w:rPr>
          <w:b/>
          <w:bCs/>
          <w:lang w:eastAsia="lv-LV"/>
        </w:rPr>
        <w:t>/2</w:t>
      </w:r>
    </w:p>
    <w:p w14:paraId="61CADD48" w14:textId="77777777" w:rsidR="0024432D" w:rsidRPr="0024432D" w:rsidRDefault="0024432D" w:rsidP="0024432D">
      <w:pPr>
        <w:jc w:val="center"/>
        <w:rPr>
          <w:b/>
        </w:rPr>
      </w:pPr>
      <w:r w:rsidRPr="0024432D">
        <w:rPr>
          <w:b/>
        </w:rPr>
        <w:t xml:space="preserve">ZEMES VIENĪBAS MIEZĪTES CEĻĀ 14A, JELGAVĀ </w:t>
      </w:r>
    </w:p>
    <w:p w14:paraId="48745D09" w14:textId="77777777" w:rsidR="0024432D" w:rsidRDefault="0024432D" w:rsidP="0024432D">
      <w:pPr>
        <w:pBdr>
          <w:bottom w:val="single" w:sz="4" w:space="1" w:color="auto"/>
        </w:pBdr>
        <w:jc w:val="center"/>
        <w:rPr>
          <w:b/>
        </w:rPr>
      </w:pPr>
      <w:r w:rsidRPr="0024432D">
        <w:rPr>
          <w:b/>
        </w:rPr>
        <w:t>ATBILSTĪBA STARPGABALA STATUSAM</w:t>
      </w:r>
    </w:p>
    <w:p w14:paraId="654C562B" w14:textId="689C1F94" w:rsidR="002F50CD" w:rsidRPr="00F737D5" w:rsidRDefault="00555926" w:rsidP="0024432D">
      <w:pPr>
        <w:jc w:val="center"/>
      </w:pPr>
      <w:r w:rsidRPr="00555926">
        <w:rPr>
          <w:b/>
        </w:rPr>
        <w:t xml:space="preserve"> </w:t>
      </w:r>
      <w:r w:rsidR="002F50CD" w:rsidRPr="00F737D5">
        <w:t>(</w:t>
      </w:r>
      <w:bookmarkStart w:id="3" w:name="_Hlk138250482"/>
      <w:r w:rsidR="002F50CD" w:rsidRPr="00F737D5">
        <w:t xml:space="preserve">Ziņo </w:t>
      </w:r>
      <w:r w:rsidR="00AE0F79" w:rsidRPr="00F737D5">
        <w:rPr>
          <w:color w:val="000000"/>
        </w:rPr>
        <w:t>S. Ozola</w:t>
      </w:r>
      <w:r w:rsidR="002F50CD" w:rsidRPr="00F737D5">
        <w:t>)</w:t>
      </w:r>
      <w:bookmarkEnd w:id="3"/>
    </w:p>
    <w:p w14:paraId="4F17F9F1" w14:textId="33220E2B" w:rsidR="007F0437" w:rsidRDefault="00776486" w:rsidP="007F0437">
      <w:pPr>
        <w:tabs>
          <w:tab w:val="left" w:pos="4019"/>
        </w:tabs>
        <w:ind w:right="-96" w:hanging="567"/>
        <w:jc w:val="both"/>
      </w:pPr>
      <w:r>
        <w:tab/>
      </w:r>
      <w:r w:rsidR="007F0437">
        <w:t>Izsakās: M. Štāls</w:t>
      </w:r>
    </w:p>
    <w:p w14:paraId="65DC8471" w14:textId="77777777" w:rsidR="007F0437" w:rsidRPr="00F66B26" w:rsidRDefault="007F0437" w:rsidP="007F0437">
      <w:pPr>
        <w:ind w:firstLine="540"/>
        <w:jc w:val="both"/>
        <w:rPr>
          <w:sz w:val="16"/>
          <w:szCs w:val="16"/>
        </w:rPr>
      </w:pPr>
    </w:p>
    <w:p w14:paraId="6050D605" w14:textId="094627FD" w:rsidR="0024432D" w:rsidRPr="006B4647" w:rsidRDefault="0024432D" w:rsidP="0024432D">
      <w:pPr>
        <w:jc w:val="both"/>
      </w:pPr>
      <w:r w:rsidRPr="00F65433">
        <w:rPr>
          <w:b/>
          <w:bCs/>
        </w:rPr>
        <w:t>Atklāti balsojot: PAR</w:t>
      </w:r>
      <w:r>
        <w:t xml:space="preserve"> </w:t>
      </w:r>
      <w:r w:rsidRPr="00F65433">
        <w:rPr>
          <w:b/>
          <w:bCs/>
        </w:rPr>
        <w:t xml:space="preserve">– </w:t>
      </w:r>
      <w:r>
        <w:rPr>
          <w:b/>
          <w:bCs/>
        </w:rPr>
        <w:t>8</w:t>
      </w:r>
      <w:r>
        <w:t xml:space="preserve"> (</w:t>
      </w:r>
      <w:proofErr w:type="spellStart"/>
      <w:r>
        <w:t>M.Štāls</w:t>
      </w:r>
      <w:proofErr w:type="spellEnd"/>
      <w:r>
        <w:t xml:space="preserve">, </w:t>
      </w:r>
      <w:proofErr w:type="spellStart"/>
      <w:r>
        <w:t>D.Petzāls</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A.Nagle</w:t>
      </w:r>
      <w:proofErr w:type="spellEnd"/>
      <w:r>
        <w:t xml:space="preserve">, </w:t>
      </w:r>
      <w:proofErr w:type="spellStart"/>
      <w:r>
        <w:t>A.Ramutis</w:t>
      </w:r>
      <w:proofErr w:type="spellEnd"/>
      <w:r>
        <w:t xml:space="preserve">, </w:t>
      </w:r>
      <w:proofErr w:type="spellStart"/>
      <w:r>
        <w:t>G.Osīte</w:t>
      </w:r>
      <w:proofErr w:type="spellEnd"/>
      <w:r>
        <w:t xml:space="preserve">, </w:t>
      </w:r>
      <w:proofErr w:type="spellStart"/>
      <w:r>
        <w:t>I.Eglīte</w:t>
      </w:r>
      <w:proofErr w:type="spellEnd"/>
      <w:r>
        <w:t>)</w:t>
      </w:r>
      <w:r w:rsidRPr="006B4647">
        <w:t xml:space="preserve"> </w:t>
      </w:r>
      <w:r w:rsidRPr="00F65433">
        <w:rPr>
          <w:b/>
          <w:bCs/>
        </w:rPr>
        <w:t>PRET</w:t>
      </w:r>
      <w:r w:rsidRPr="006B4647">
        <w:t xml:space="preserve"> </w:t>
      </w:r>
      <w:r>
        <w:t>–</w:t>
      </w:r>
      <w:r w:rsidRPr="006B4647">
        <w:t xml:space="preserve"> </w:t>
      </w:r>
      <w:r>
        <w:t>nav</w:t>
      </w:r>
      <w:r w:rsidRPr="006B4647">
        <w:t xml:space="preserve">, </w:t>
      </w:r>
      <w:r w:rsidRPr="00F65433">
        <w:rPr>
          <w:b/>
          <w:bCs/>
        </w:rPr>
        <w:t>ATTURAS</w:t>
      </w:r>
      <w:r w:rsidRPr="006B4647">
        <w:t xml:space="preserve"> – </w:t>
      </w:r>
      <w:r>
        <w:t>nav.</w:t>
      </w:r>
    </w:p>
    <w:p w14:paraId="755F0202" w14:textId="24D2424B" w:rsidR="003E779D" w:rsidRDefault="003E779D" w:rsidP="007F0437">
      <w:pPr>
        <w:tabs>
          <w:tab w:val="left" w:pos="4019"/>
        </w:tabs>
        <w:ind w:hanging="567"/>
        <w:jc w:val="both"/>
        <w:rPr>
          <w:b/>
        </w:rPr>
      </w:pPr>
    </w:p>
    <w:p w14:paraId="3B5032B4" w14:textId="0EB5F404" w:rsidR="003E779D" w:rsidRPr="008946F1" w:rsidRDefault="003E779D" w:rsidP="00F424AE">
      <w:pPr>
        <w:jc w:val="both"/>
        <w:rPr>
          <w:b/>
          <w:bCs/>
        </w:rPr>
      </w:pPr>
      <w:bookmarkStart w:id="4" w:name="_Hlk211506318"/>
      <w:r w:rsidRPr="008946F1">
        <w:rPr>
          <w:b/>
        </w:rPr>
        <w:t>ZEMES LIETU KOMISIJA NOLEMJ:</w:t>
      </w:r>
    </w:p>
    <w:bookmarkEnd w:id="4"/>
    <w:p w14:paraId="70104C47" w14:textId="77777777" w:rsidR="0024432D" w:rsidRPr="00BF26B0" w:rsidRDefault="0024432D" w:rsidP="0024432D">
      <w:pPr>
        <w:ind w:right="-52"/>
        <w:jc w:val="both"/>
        <w:rPr>
          <w:b/>
          <w:bCs/>
        </w:rPr>
      </w:pPr>
    </w:p>
    <w:p w14:paraId="3C4B2A0B" w14:textId="0D91B878" w:rsidR="0024432D" w:rsidRPr="003806DA" w:rsidRDefault="0024432D" w:rsidP="0024432D">
      <w:pPr>
        <w:jc w:val="both"/>
        <w:rPr>
          <w:bCs/>
          <w:lang w:eastAsia="lv-LV"/>
        </w:rPr>
      </w:pPr>
      <w:r>
        <w:rPr>
          <w:bCs/>
          <w:lang w:eastAsia="lv-LV"/>
        </w:rPr>
        <w:t xml:space="preserve">    </w:t>
      </w:r>
      <w:r w:rsidRPr="003806DA">
        <w:rPr>
          <w:bCs/>
          <w:lang w:eastAsia="lv-LV"/>
        </w:rPr>
        <w:t xml:space="preserve">Noteikt </w:t>
      </w:r>
      <w:proofErr w:type="spellStart"/>
      <w:r w:rsidRPr="003806DA">
        <w:rPr>
          <w:bCs/>
          <w:lang w:eastAsia="lv-LV"/>
        </w:rPr>
        <w:t>starpgabala</w:t>
      </w:r>
      <w:proofErr w:type="spellEnd"/>
      <w:r w:rsidRPr="003806DA">
        <w:rPr>
          <w:bCs/>
          <w:lang w:eastAsia="lv-LV"/>
        </w:rPr>
        <w:t xml:space="preserve"> statusu zemes vienīb</w:t>
      </w:r>
      <w:r>
        <w:rPr>
          <w:bCs/>
          <w:lang w:eastAsia="lv-LV"/>
        </w:rPr>
        <w:t>ai Miezītes ceļā 14A</w:t>
      </w:r>
      <w:r>
        <w:t>, Jelgavā (</w:t>
      </w:r>
      <w:r>
        <w:rPr>
          <w:lang w:eastAsia="lv-LV"/>
        </w:rPr>
        <w:t xml:space="preserve">kadastra apzīmējums </w:t>
      </w:r>
      <w:r w:rsidRPr="00355FA4">
        <w:rPr>
          <w:lang w:eastAsia="lv-LV"/>
        </w:rPr>
        <w:t xml:space="preserve">0900 </w:t>
      </w:r>
      <w:r>
        <w:rPr>
          <w:lang w:eastAsia="lv-LV"/>
        </w:rPr>
        <w:t>009</w:t>
      </w:r>
      <w:r w:rsidRPr="00355FA4">
        <w:rPr>
          <w:lang w:eastAsia="lv-LV"/>
        </w:rPr>
        <w:t xml:space="preserve"> </w:t>
      </w:r>
      <w:r>
        <w:rPr>
          <w:lang w:eastAsia="lv-LV"/>
        </w:rPr>
        <w:t>0423</w:t>
      </w:r>
      <w:r w:rsidRPr="00355FA4">
        <w:rPr>
          <w:lang w:eastAsia="lv-LV"/>
        </w:rPr>
        <w:t xml:space="preserve">, platība </w:t>
      </w:r>
      <w:r>
        <w:rPr>
          <w:lang w:eastAsia="lv-LV"/>
        </w:rPr>
        <w:t>225</w:t>
      </w:r>
      <w:r w:rsidRPr="00355FA4">
        <w:rPr>
          <w:lang w:eastAsia="lv-LV"/>
        </w:rPr>
        <w:t xml:space="preserve"> m</w:t>
      </w:r>
      <w:r w:rsidRPr="00355FA4">
        <w:rPr>
          <w:vertAlign w:val="superscript"/>
          <w:lang w:eastAsia="lv-LV"/>
        </w:rPr>
        <w:t>2</w:t>
      </w:r>
      <w:r w:rsidRPr="00355FA4">
        <w:rPr>
          <w:bCs/>
          <w:lang w:eastAsia="lv-LV"/>
        </w:rPr>
        <w:t>).</w:t>
      </w:r>
    </w:p>
    <w:p w14:paraId="2A98B15A" w14:textId="77777777" w:rsidR="0024432D" w:rsidRDefault="0024432D" w:rsidP="0024432D">
      <w:pPr>
        <w:jc w:val="both"/>
        <w:rPr>
          <w:bCs/>
          <w:lang w:eastAsia="lv-LV"/>
        </w:rPr>
      </w:pPr>
    </w:p>
    <w:p w14:paraId="6B131646" w14:textId="2A5E983B" w:rsidR="00A25DCB" w:rsidRDefault="0024432D" w:rsidP="0024432D">
      <w:pPr>
        <w:ind w:firstLine="284"/>
        <w:jc w:val="both"/>
      </w:pPr>
      <w:r>
        <w:t xml:space="preserve">Lēmumu viena mēneša laikā var apstrīdēt Jelgavas </w:t>
      </w:r>
      <w:proofErr w:type="spellStart"/>
      <w:r>
        <w:t>valstspilsētas</w:t>
      </w:r>
      <w:proofErr w:type="spellEnd"/>
      <w:r>
        <w:t xml:space="preserve"> pašvaldības domē, iesniegumu iesniedzot Jelgavas </w:t>
      </w:r>
      <w:proofErr w:type="spellStart"/>
      <w:r>
        <w:t>valstspilsētas</w:t>
      </w:r>
      <w:proofErr w:type="spellEnd"/>
      <w:r>
        <w:t xml:space="preserve"> pašvaldības Klientu apkalpošanas centrā, Lielajā ielā 11, Jelgavā </w:t>
      </w:r>
      <w:r w:rsidRPr="002B5E6E">
        <w:t>vai elektroniski, nosūtot to uz pašvaldības oficiālo elektronisko adresi (e-adresi) vai e-pasta adresi:</w:t>
      </w:r>
      <w:r>
        <w:t xml:space="preserve"> </w:t>
      </w:r>
      <w:r w:rsidR="00A25DCB" w:rsidRPr="002729E6">
        <w:rPr>
          <w:u w:val="single"/>
        </w:rPr>
        <w:t>pasts@jelgava.lv</w:t>
      </w:r>
      <w:r w:rsidR="00A25DCB" w:rsidRPr="00EB03DA">
        <w:t>.</w:t>
      </w:r>
    </w:p>
    <w:p w14:paraId="5251CB6C" w14:textId="77777777" w:rsidR="0024432D" w:rsidRDefault="0024432D" w:rsidP="00F424AE">
      <w:pPr>
        <w:spacing w:line="252" w:lineRule="auto"/>
        <w:jc w:val="center"/>
        <w:rPr>
          <w:b/>
          <w:bCs/>
          <w:lang w:eastAsia="lv-LV"/>
        </w:rPr>
      </w:pPr>
    </w:p>
    <w:p w14:paraId="72CC03CD" w14:textId="6EBFE219" w:rsidR="008A6F2D" w:rsidRPr="0043178D" w:rsidRDefault="00CE74DE" w:rsidP="00F424AE">
      <w:pPr>
        <w:spacing w:line="252" w:lineRule="auto"/>
        <w:jc w:val="center"/>
        <w:rPr>
          <w:b/>
          <w:bCs/>
          <w:lang w:eastAsia="lv-LV"/>
        </w:rPr>
      </w:pPr>
      <w:r>
        <w:rPr>
          <w:b/>
          <w:bCs/>
          <w:lang w:eastAsia="lv-LV"/>
        </w:rPr>
        <w:t>1</w:t>
      </w:r>
      <w:r w:rsidR="008A6F2D" w:rsidRPr="0043178D">
        <w:rPr>
          <w:b/>
          <w:bCs/>
          <w:lang w:eastAsia="lv-LV"/>
        </w:rPr>
        <w:t>/3</w:t>
      </w:r>
    </w:p>
    <w:p w14:paraId="41629F26" w14:textId="77777777" w:rsidR="0024432D" w:rsidRPr="0024432D" w:rsidRDefault="0024432D" w:rsidP="0024432D">
      <w:pPr>
        <w:jc w:val="center"/>
        <w:rPr>
          <w:b/>
        </w:rPr>
      </w:pPr>
      <w:r w:rsidRPr="0024432D">
        <w:rPr>
          <w:b/>
        </w:rPr>
        <w:t>PAŠVALDĪBAI PIEKRITĪGO ZEMES VIENĪBU LĀČU IELĀ, JELGAVĀ, SITUĀCIJAS SKICES APSTIPRINĀŠANA</w:t>
      </w:r>
    </w:p>
    <w:p w14:paraId="180692AA" w14:textId="77777777" w:rsidR="0024432D" w:rsidRDefault="0024432D" w:rsidP="0024432D">
      <w:pPr>
        <w:pBdr>
          <w:bottom w:val="single" w:sz="4" w:space="1" w:color="auto"/>
        </w:pBdr>
        <w:jc w:val="center"/>
        <w:rPr>
          <w:b/>
        </w:rPr>
      </w:pPr>
      <w:r w:rsidRPr="0024432D">
        <w:rPr>
          <w:b/>
        </w:rPr>
        <w:t xml:space="preserve"> (kadastra apzīmējumi 0900 007 0422, 0900 018 0612, 0900 018 0613, 0900 029 0706 un</w:t>
      </w:r>
    </w:p>
    <w:p w14:paraId="387FA667" w14:textId="141F838E" w:rsidR="0024432D" w:rsidRDefault="0024432D" w:rsidP="0024432D">
      <w:pPr>
        <w:pBdr>
          <w:bottom w:val="single" w:sz="4" w:space="1" w:color="auto"/>
        </w:pBdr>
        <w:jc w:val="center"/>
        <w:rPr>
          <w:b/>
        </w:rPr>
      </w:pPr>
      <w:r w:rsidRPr="0024432D">
        <w:rPr>
          <w:b/>
        </w:rPr>
        <w:t xml:space="preserve"> 0900 029 0007) </w:t>
      </w:r>
    </w:p>
    <w:p w14:paraId="518B8A90" w14:textId="5B118420" w:rsidR="00D21847" w:rsidRPr="00F737D5" w:rsidRDefault="00D21847" w:rsidP="0024432D">
      <w:pPr>
        <w:jc w:val="center"/>
        <w:rPr>
          <w:bCs/>
          <w:lang w:eastAsia="lv-LV"/>
        </w:rPr>
      </w:pPr>
      <w:r w:rsidRPr="00F737D5">
        <w:rPr>
          <w:b/>
        </w:rPr>
        <w:t>(</w:t>
      </w:r>
      <w:r w:rsidRPr="00F737D5">
        <w:t xml:space="preserve">Ziņo </w:t>
      </w:r>
      <w:r w:rsidR="0024432D">
        <w:rPr>
          <w:color w:val="000000"/>
        </w:rPr>
        <w:t>J. Valdovska</w:t>
      </w:r>
      <w:r w:rsidRPr="00F737D5">
        <w:t>)</w:t>
      </w:r>
    </w:p>
    <w:p w14:paraId="79CC3878" w14:textId="33E8382D" w:rsidR="007F0437" w:rsidRDefault="00776486" w:rsidP="007F0437">
      <w:pPr>
        <w:tabs>
          <w:tab w:val="left" w:pos="4019"/>
        </w:tabs>
        <w:ind w:right="-96" w:hanging="567"/>
        <w:jc w:val="both"/>
      </w:pPr>
      <w:r>
        <w:tab/>
      </w:r>
      <w:r w:rsidR="007F0437">
        <w:t>Izsakās: M. Štāls</w:t>
      </w:r>
      <w:r w:rsidR="0024432D">
        <w:t>, S. Beļaka, G. Osīte</w:t>
      </w:r>
    </w:p>
    <w:p w14:paraId="2A9F3F0B" w14:textId="77777777" w:rsidR="007F0437" w:rsidRPr="00F66B26" w:rsidRDefault="007F0437" w:rsidP="007F0437">
      <w:pPr>
        <w:ind w:firstLine="540"/>
        <w:jc w:val="both"/>
        <w:rPr>
          <w:sz w:val="16"/>
          <w:szCs w:val="16"/>
        </w:rPr>
      </w:pPr>
    </w:p>
    <w:p w14:paraId="182F7122" w14:textId="2B2DD554" w:rsidR="0024432D" w:rsidRPr="006B4647" w:rsidRDefault="0024432D" w:rsidP="0024432D">
      <w:pPr>
        <w:jc w:val="both"/>
      </w:pPr>
      <w:r w:rsidRPr="00F65433">
        <w:rPr>
          <w:b/>
          <w:bCs/>
        </w:rPr>
        <w:t>Atklāti balsojot: PAR</w:t>
      </w:r>
      <w:r>
        <w:t xml:space="preserve"> </w:t>
      </w:r>
      <w:r w:rsidRPr="00F65433">
        <w:rPr>
          <w:b/>
          <w:bCs/>
        </w:rPr>
        <w:t xml:space="preserve">– </w:t>
      </w:r>
      <w:r>
        <w:rPr>
          <w:b/>
          <w:bCs/>
        </w:rPr>
        <w:t>8</w:t>
      </w:r>
      <w:r>
        <w:t xml:space="preserve"> (</w:t>
      </w:r>
      <w:proofErr w:type="spellStart"/>
      <w:r>
        <w:t>M.Štāls</w:t>
      </w:r>
      <w:proofErr w:type="spellEnd"/>
      <w:r>
        <w:t xml:space="preserve">, </w:t>
      </w:r>
      <w:proofErr w:type="spellStart"/>
      <w:r>
        <w:t>D.Petzāls</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A.Nagle</w:t>
      </w:r>
      <w:proofErr w:type="spellEnd"/>
      <w:r>
        <w:t xml:space="preserve">, </w:t>
      </w:r>
      <w:proofErr w:type="spellStart"/>
      <w:r>
        <w:t>A.Ramutis</w:t>
      </w:r>
      <w:proofErr w:type="spellEnd"/>
      <w:r>
        <w:t xml:space="preserve">, </w:t>
      </w:r>
      <w:proofErr w:type="spellStart"/>
      <w:r>
        <w:t>G.Osīte</w:t>
      </w:r>
      <w:proofErr w:type="spellEnd"/>
      <w:r>
        <w:t xml:space="preserve">, </w:t>
      </w:r>
      <w:proofErr w:type="spellStart"/>
      <w:r>
        <w:t>I.Eglīte</w:t>
      </w:r>
      <w:proofErr w:type="spellEnd"/>
      <w:r>
        <w:t>)</w:t>
      </w:r>
      <w:r w:rsidRPr="006B4647">
        <w:t xml:space="preserve"> </w:t>
      </w:r>
      <w:r w:rsidRPr="00F65433">
        <w:rPr>
          <w:b/>
          <w:bCs/>
        </w:rPr>
        <w:t>PRET</w:t>
      </w:r>
      <w:r w:rsidRPr="006B4647">
        <w:t xml:space="preserve"> </w:t>
      </w:r>
      <w:r>
        <w:t>–</w:t>
      </w:r>
      <w:r w:rsidRPr="006B4647">
        <w:t xml:space="preserve"> </w:t>
      </w:r>
      <w:r>
        <w:t>nav</w:t>
      </w:r>
      <w:r w:rsidRPr="006B4647">
        <w:t xml:space="preserve">, </w:t>
      </w:r>
      <w:r w:rsidRPr="00F65433">
        <w:rPr>
          <w:b/>
          <w:bCs/>
        </w:rPr>
        <w:t>ATTURAS</w:t>
      </w:r>
      <w:r w:rsidRPr="006B4647">
        <w:t xml:space="preserve"> – </w:t>
      </w:r>
      <w:r>
        <w:t>nav.</w:t>
      </w:r>
    </w:p>
    <w:p w14:paraId="68ECB2C5" w14:textId="1E890C6B" w:rsidR="008D0F9D" w:rsidRDefault="008D0F9D" w:rsidP="007F0437">
      <w:pPr>
        <w:tabs>
          <w:tab w:val="left" w:pos="4019"/>
        </w:tabs>
        <w:ind w:right="-96" w:hanging="567"/>
        <w:jc w:val="both"/>
        <w:rPr>
          <w:b/>
          <w:lang w:eastAsia="lv-LV"/>
        </w:rPr>
      </w:pPr>
    </w:p>
    <w:p w14:paraId="7F13C5F0" w14:textId="77777777" w:rsidR="00610FCE" w:rsidRDefault="00610FCE" w:rsidP="00610FCE">
      <w:pPr>
        <w:rPr>
          <w:b/>
          <w:lang w:eastAsia="lv-LV"/>
        </w:rPr>
      </w:pPr>
      <w:r w:rsidRPr="00BF26B0">
        <w:rPr>
          <w:b/>
          <w:lang w:eastAsia="lv-LV"/>
        </w:rPr>
        <w:t>ZEMES LIETU KOMISIJA NOLEMJ:</w:t>
      </w:r>
    </w:p>
    <w:p w14:paraId="2EF81A40" w14:textId="77777777" w:rsidR="00610FCE" w:rsidRDefault="00610FCE" w:rsidP="00610FCE">
      <w:pPr>
        <w:jc w:val="both"/>
        <w:rPr>
          <w:lang w:eastAsia="lv-LV"/>
        </w:rPr>
      </w:pPr>
    </w:p>
    <w:p w14:paraId="439B41AF" w14:textId="77777777" w:rsidR="0024432D" w:rsidRDefault="0024432D" w:rsidP="0024432D">
      <w:pPr>
        <w:ind w:firstLine="567"/>
        <w:jc w:val="both"/>
      </w:pPr>
      <w:r w:rsidRPr="00982E9F">
        <w:t xml:space="preserve">Apstiprināt Jelgavas </w:t>
      </w:r>
      <w:proofErr w:type="spellStart"/>
      <w:r w:rsidRPr="00982E9F">
        <w:t>valstspilsētas</w:t>
      </w:r>
      <w:proofErr w:type="spellEnd"/>
      <w:r w:rsidRPr="00982E9F">
        <w:t xml:space="preserve"> pašvaldības iestādes “Centrālā pārvalde” Būvvaldes sagatavoto situācijas skici zemes vienībām ar kadastra apzīmējumiem 0900 007 0422, 0900 018 0612, 0900 018 0613, 0900 029 0706 un 0900 029 0007 Lāču ielā, Jelgavā, (pielikumā).</w:t>
      </w:r>
    </w:p>
    <w:p w14:paraId="59B47339" w14:textId="77777777" w:rsidR="00AF3F60" w:rsidRDefault="00AF3F60" w:rsidP="00F424AE">
      <w:pPr>
        <w:spacing w:line="254" w:lineRule="auto"/>
        <w:ind w:right="46"/>
        <w:jc w:val="center"/>
        <w:rPr>
          <w:b/>
          <w:bCs/>
          <w:lang w:eastAsia="lv-LV"/>
        </w:rPr>
      </w:pPr>
    </w:p>
    <w:p w14:paraId="6C2D8AE0" w14:textId="068E09F2" w:rsidR="008A6F2D" w:rsidRPr="0043178D" w:rsidRDefault="00CE74DE" w:rsidP="00F424AE">
      <w:pPr>
        <w:spacing w:line="254" w:lineRule="auto"/>
        <w:ind w:right="46"/>
        <w:jc w:val="center"/>
        <w:rPr>
          <w:b/>
          <w:bCs/>
          <w:lang w:eastAsia="lv-LV"/>
        </w:rPr>
      </w:pPr>
      <w:r>
        <w:rPr>
          <w:b/>
          <w:bCs/>
          <w:lang w:eastAsia="lv-LV"/>
        </w:rPr>
        <w:t>1</w:t>
      </w:r>
      <w:r w:rsidR="00C1491C">
        <w:rPr>
          <w:b/>
          <w:bCs/>
          <w:lang w:eastAsia="lv-LV"/>
        </w:rPr>
        <w:t>/</w:t>
      </w:r>
      <w:r w:rsidR="008A6F2D" w:rsidRPr="0043178D">
        <w:rPr>
          <w:b/>
          <w:bCs/>
          <w:lang w:eastAsia="lv-LV"/>
        </w:rPr>
        <w:t>4</w:t>
      </w:r>
    </w:p>
    <w:p w14:paraId="249D4A97" w14:textId="77777777" w:rsidR="0024432D" w:rsidRPr="0024432D" w:rsidRDefault="0024432D" w:rsidP="0024432D">
      <w:pPr>
        <w:jc w:val="center"/>
        <w:rPr>
          <w:b/>
        </w:rPr>
      </w:pPr>
      <w:bookmarkStart w:id="5" w:name="_Hlk199250504"/>
      <w:r w:rsidRPr="0024432D">
        <w:rPr>
          <w:b/>
        </w:rPr>
        <w:t>PAŠVALDĪBAI PIEKRITĪGĀS ZEMES VIENĪBAS LOKA IELĀ, JELGAVĀ, SITUĀCIJAS SKICES APSTIPRINĀŠANA</w:t>
      </w:r>
    </w:p>
    <w:p w14:paraId="351E02D7" w14:textId="77777777" w:rsidR="0024432D" w:rsidRDefault="0024432D" w:rsidP="0024432D">
      <w:pPr>
        <w:pBdr>
          <w:bottom w:val="single" w:sz="4" w:space="1" w:color="auto"/>
        </w:pBdr>
        <w:jc w:val="center"/>
        <w:rPr>
          <w:b/>
        </w:rPr>
      </w:pPr>
      <w:r w:rsidRPr="0024432D">
        <w:rPr>
          <w:b/>
        </w:rPr>
        <w:t xml:space="preserve">(kadastra apzīmējums 0900 018 0585) </w:t>
      </w:r>
    </w:p>
    <w:p w14:paraId="22052B29" w14:textId="736998F6" w:rsidR="006921A4" w:rsidRPr="00F737D5" w:rsidRDefault="002A5E13" w:rsidP="0024432D">
      <w:pPr>
        <w:jc w:val="center"/>
        <w:rPr>
          <w:bCs/>
          <w:lang w:eastAsia="lv-LV"/>
        </w:rPr>
      </w:pPr>
      <w:r w:rsidRPr="00F737D5">
        <w:rPr>
          <w:b/>
        </w:rPr>
        <w:t>(</w:t>
      </w:r>
      <w:r w:rsidR="00FF730C" w:rsidRPr="00F737D5">
        <w:t xml:space="preserve">Ziņo </w:t>
      </w:r>
      <w:r w:rsidR="00076CA5">
        <w:rPr>
          <w:color w:val="000000"/>
        </w:rPr>
        <w:t>J. Valdovska</w:t>
      </w:r>
      <w:r w:rsidR="006921A4" w:rsidRPr="00F737D5">
        <w:t>)</w:t>
      </w:r>
    </w:p>
    <w:bookmarkEnd w:id="5"/>
    <w:p w14:paraId="6A727CA0" w14:textId="4C15243A" w:rsidR="0050517E" w:rsidRDefault="000B7D37" w:rsidP="0050517E">
      <w:pPr>
        <w:tabs>
          <w:tab w:val="left" w:pos="4019"/>
        </w:tabs>
        <w:ind w:right="-96" w:hanging="567"/>
        <w:jc w:val="both"/>
      </w:pPr>
      <w:r>
        <w:tab/>
      </w:r>
      <w:bookmarkStart w:id="6" w:name="_Hlk138251936"/>
      <w:r w:rsidR="0050517E">
        <w:t>Izsakās: M. Štāls</w:t>
      </w:r>
      <w:r w:rsidR="0024432D">
        <w:t>,</w:t>
      </w:r>
      <w:r w:rsidR="00605A86">
        <w:t xml:space="preserve"> S. Beļaka</w:t>
      </w:r>
    </w:p>
    <w:p w14:paraId="452402A8" w14:textId="77777777" w:rsidR="0050517E" w:rsidRPr="00F66B26" w:rsidRDefault="0050517E" w:rsidP="0050517E">
      <w:pPr>
        <w:ind w:firstLine="540"/>
        <w:jc w:val="both"/>
        <w:rPr>
          <w:sz w:val="16"/>
          <w:szCs w:val="16"/>
        </w:rPr>
      </w:pPr>
    </w:p>
    <w:p w14:paraId="294F0961" w14:textId="1078E717" w:rsidR="0024432D" w:rsidRPr="006B4647" w:rsidRDefault="0024432D" w:rsidP="0024432D">
      <w:pPr>
        <w:jc w:val="both"/>
      </w:pPr>
      <w:r w:rsidRPr="00F65433">
        <w:rPr>
          <w:b/>
          <w:bCs/>
        </w:rPr>
        <w:t>Atklāti balsojot: PAR</w:t>
      </w:r>
      <w:r>
        <w:t xml:space="preserve"> </w:t>
      </w:r>
      <w:r w:rsidRPr="00F65433">
        <w:rPr>
          <w:b/>
          <w:bCs/>
        </w:rPr>
        <w:t xml:space="preserve">– </w:t>
      </w:r>
      <w:r>
        <w:rPr>
          <w:b/>
          <w:bCs/>
        </w:rPr>
        <w:t>8</w:t>
      </w:r>
      <w:r>
        <w:t xml:space="preserve"> (</w:t>
      </w:r>
      <w:proofErr w:type="spellStart"/>
      <w:r>
        <w:t>M.Štāls</w:t>
      </w:r>
      <w:proofErr w:type="spellEnd"/>
      <w:r>
        <w:t xml:space="preserve">, </w:t>
      </w:r>
      <w:proofErr w:type="spellStart"/>
      <w:r>
        <w:t>D.Petzāls</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A.Nagle</w:t>
      </w:r>
      <w:proofErr w:type="spellEnd"/>
      <w:r>
        <w:t xml:space="preserve">, </w:t>
      </w:r>
      <w:proofErr w:type="spellStart"/>
      <w:r>
        <w:t>A.Ramutis</w:t>
      </w:r>
      <w:proofErr w:type="spellEnd"/>
      <w:r>
        <w:t xml:space="preserve">, </w:t>
      </w:r>
      <w:proofErr w:type="spellStart"/>
      <w:r>
        <w:t>G.Osīte</w:t>
      </w:r>
      <w:proofErr w:type="spellEnd"/>
      <w:r>
        <w:t xml:space="preserve">, </w:t>
      </w:r>
      <w:proofErr w:type="spellStart"/>
      <w:r>
        <w:t>I.Eglīte</w:t>
      </w:r>
      <w:proofErr w:type="spellEnd"/>
      <w:r>
        <w:t>)</w:t>
      </w:r>
      <w:r w:rsidRPr="006B4647">
        <w:t xml:space="preserve"> </w:t>
      </w:r>
      <w:r w:rsidRPr="00F65433">
        <w:rPr>
          <w:b/>
          <w:bCs/>
        </w:rPr>
        <w:t>PRET</w:t>
      </w:r>
      <w:r w:rsidRPr="006B4647">
        <w:t xml:space="preserve"> </w:t>
      </w:r>
      <w:r>
        <w:t>–</w:t>
      </w:r>
      <w:r w:rsidRPr="006B4647">
        <w:t xml:space="preserve"> </w:t>
      </w:r>
      <w:r>
        <w:t>nav</w:t>
      </w:r>
      <w:r w:rsidRPr="006B4647">
        <w:t xml:space="preserve">, </w:t>
      </w:r>
      <w:r w:rsidRPr="00F65433">
        <w:rPr>
          <w:b/>
          <w:bCs/>
        </w:rPr>
        <w:t>ATTURAS</w:t>
      </w:r>
      <w:r w:rsidRPr="006B4647">
        <w:t xml:space="preserve"> – </w:t>
      </w:r>
      <w:r>
        <w:t>nav.</w:t>
      </w:r>
    </w:p>
    <w:p w14:paraId="75C00D86" w14:textId="78FB442E" w:rsidR="00CB5B24" w:rsidRPr="006C1480" w:rsidRDefault="00CB5B24" w:rsidP="0050517E">
      <w:pPr>
        <w:tabs>
          <w:tab w:val="left" w:pos="4019"/>
        </w:tabs>
        <w:ind w:right="-96" w:hanging="567"/>
        <w:jc w:val="both"/>
        <w:rPr>
          <w:b/>
          <w:color w:val="000000" w:themeColor="text1"/>
        </w:rPr>
      </w:pPr>
    </w:p>
    <w:p w14:paraId="7FC8C8BA" w14:textId="77777777" w:rsidR="00C870DC" w:rsidRDefault="00C870DC" w:rsidP="00C870DC">
      <w:pPr>
        <w:rPr>
          <w:b/>
          <w:lang w:eastAsia="lv-LV"/>
        </w:rPr>
      </w:pPr>
      <w:bookmarkStart w:id="7" w:name="_Hlk208825153"/>
      <w:r w:rsidRPr="00BF26B0">
        <w:rPr>
          <w:b/>
          <w:lang w:eastAsia="lv-LV"/>
        </w:rPr>
        <w:t>ZEMES LIETU KOMISIJA NOLEMJ:</w:t>
      </w:r>
    </w:p>
    <w:p w14:paraId="54C9836D" w14:textId="77777777" w:rsidR="00C870DC" w:rsidRPr="00BF26B0" w:rsidRDefault="00C870DC" w:rsidP="00C870DC">
      <w:pPr>
        <w:ind w:right="-52"/>
        <w:jc w:val="both"/>
        <w:rPr>
          <w:b/>
          <w:bCs/>
        </w:rPr>
      </w:pPr>
    </w:p>
    <w:bookmarkEnd w:id="7"/>
    <w:p w14:paraId="3B5661E7" w14:textId="77777777" w:rsidR="0024432D" w:rsidRDefault="0024432D" w:rsidP="0024432D">
      <w:pPr>
        <w:ind w:firstLine="567"/>
        <w:jc w:val="both"/>
      </w:pPr>
      <w:r w:rsidRPr="00982E9F">
        <w:t xml:space="preserve">Apstiprināt Jelgavas </w:t>
      </w:r>
      <w:proofErr w:type="spellStart"/>
      <w:r w:rsidRPr="00982E9F">
        <w:t>valstspilsētas</w:t>
      </w:r>
      <w:proofErr w:type="spellEnd"/>
      <w:r w:rsidRPr="00982E9F">
        <w:t xml:space="preserve"> pašvaldības iestādes “Centrālā pārvalde” Būvvaldes sagatavoto situācijas skici zemes vienīb</w:t>
      </w:r>
      <w:r>
        <w:t>ai</w:t>
      </w:r>
      <w:r w:rsidRPr="00982E9F">
        <w:t xml:space="preserve"> ar kadastra apzīmējum</w:t>
      </w:r>
      <w:r>
        <w:t>u</w:t>
      </w:r>
      <w:r w:rsidRPr="00982E9F">
        <w:t xml:space="preserve"> 0900 </w:t>
      </w:r>
      <w:r>
        <w:t>018</w:t>
      </w:r>
      <w:r w:rsidRPr="00982E9F">
        <w:t> </w:t>
      </w:r>
      <w:r>
        <w:t>0585 Loka</w:t>
      </w:r>
      <w:r w:rsidRPr="00982E9F">
        <w:t xml:space="preserve"> ielā, Jelgavā, (pielikumā).</w:t>
      </w:r>
    </w:p>
    <w:p w14:paraId="1B1A132D" w14:textId="77777777" w:rsidR="00605A86" w:rsidRDefault="00605A86" w:rsidP="00F424AE">
      <w:pPr>
        <w:spacing w:line="254" w:lineRule="auto"/>
        <w:ind w:right="46"/>
        <w:jc w:val="center"/>
        <w:rPr>
          <w:b/>
          <w:bCs/>
          <w:lang w:eastAsia="lv-LV"/>
        </w:rPr>
      </w:pPr>
    </w:p>
    <w:p w14:paraId="6F132A2A" w14:textId="122040D0" w:rsidR="008A6F2D" w:rsidRPr="00B206B5" w:rsidRDefault="00CE74DE" w:rsidP="00F424AE">
      <w:pPr>
        <w:spacing w:line="254" w:lineRule="auto"/>
        <w:ind w:right="46"/>
        <w:jc w:val="center"/>
        <w:rPr>
          <w:b/>
          <w:bCs/>
          <w:lang w:eastAsia="lv-LV"/>
        </w:rPr>
      </w:pPr>
      <w:r>
        <w:rPr>
          <w:b/>
          <w:bCs/>
          <w:lang w:eastAsia="lv-LV"/>
        </w:rPr>
        <w:t>1</w:t>
      </w:r>
      <w:r w:rsidR="008A6F2D" w:rsidRPr="00B206B5">
        <w:rPr>
          <w:b/>
          <w:bCs/>
          <w:lang w:eastAsia="lv-LV"/>
        </w:rPr>
        <w:t>/5</w:t>
      </w:r>
    </w:p>
    <w:p w14:paraId="11E5219A" w14:textId="77777777" w:rsidR="0024432D" w:rsidRPr="0024432D" w:rsidRDefault="0024432D" w:rsidP="0024432D">
      <w:pPr>
        <w:jc w:val="center"/>
        <w:rPr>
          <w:b/>
          <w:bCs/>
          <w:caps/>
          <w:color w:val="000000"/>
        </w:rPr>
      </w:pPr>
      <w:r w:rsidRPr="0024432D">
        <w:rPr>
          <w:b/>
          <w:bCs/>
          <w:caps/>
          <w:color w:val="000000"/>
        </w:rPr>
        <w:t>PAŠVALDĪBAI PIEKRITĪGO ZEMES VIENĪBU MIEZĪTES CEĻĀ, JELGAVĀ, SITUĀCIJAS SKICES APSTIPRINĀŠANA</w:t>
      </w:r>
    </w:p>
    <w:p w14:paraId="573E0BFB" w14:textId="7E6C6421" w:rsidR="0024432D" w:rsidRDefault="0024432D" w:rsidP="0024432D">
      <w:pPr>
        <w:pBdr>
          <w:bottom w:val="single" w:sz="4" w:space="1" w:color="auto"/>
        </w:pBdr>
        <w:jc w:val="center"/>
        <w:rPr>
          <w:b/>
          <w:bCs/>
          <w:caps/>
          <w:color w:val="000000"/>
        </w:rPr>
      </w:pPr>
      <w:r w:rsidRPr="0024432D">
        <w:rPr>
          <w:b/>
          <w:bCs/>
          <w:caps/>
          <w:color w:val="000000"/>
        </w:rPr>
        <w:t xml:space="preserve">  (</w:t>
      </w:r>
      <w:r w:rsidRPr="0024432D">
        <w:rPr>
          <w:b/>
          <w:bCs/>
          <w:color w:val="000000"/>
        </w:rPr>
        <w:t>kadastra apzīmējumi 0900 009 0424 un 0900 008 0459</w:t>
      </w:r>
      <w:r w:rsidRPr="0024432D">
        <w:rPr>
          <w:b/>
          <w:bCs/>
          <w:caps/>
          <w:color w:val="000000"/>
        </w:rPr>
        <w:t xml:space="preserve">) </w:t>
      </w:r>
    </w:p>
    <w:p w14:paraId="1299E271" w14:textId="1B4F9619" w:rsidR="00D93DB8" w:rsidRPr="00F737D5" w:rsidRDefault="00D93DB8" w:rsidP="0024432D">
      <w:pPr>
        <w:jc w:val="center"/>
        <w:rPr>
          <w:bCs/>
          <w:lang w:eastAsia="lv-LV"/>
        </w:rPr>
      </w:pPr>
      <w:r w:rsidRPr="00F737D5">
        <w:t xml:space="preserve">(Ziņo </w:t>
      </w:r>
      <w:r w:rsidR="00076CA5">
        <w:rPr>
          <w:color w:val="000000"/>
        </w:rPr>
        <w:t>J. Valdovska</w:t>
      </w:r>
      <w:r w:rsidRPr="00F737D5">
        <w:t>)</w:t>
      </w:r>
    </w:p>
    <w:p w14:paraId="1BA2F5AE" w14:textId="3EB8EBC2" w:rsidR="0050517E" w:rsidRDefault="000B7D37" w:rsidP="0050517E">
      <w:pPr>
        <w:tabs>
          <w:tab w:val="left" w:pos="4019"/>
        </w:tabs>
        <w:ind w:right="-96" w:hanging="567"/>
        <w:jc w:val="both"/>
      </w:pPr>
      <w:r>
        <w:tab/>
      </w:r>
      <w:r w:rsidR="0050517E">
        <w:t>Izsakās: M. Štāls</w:t>
      </w:r>
      <w:r w:rsidR="0024432D">
        <w:t>, S. Beļaka, A. Ramutis</w:t>
      </w:r>
    </w:p>
    <w:p w14:paraId="55B7E7C1" w14:textId="77777777" w:rsidR="0050517E" w:rsidRPr="00F66B26" w:rsidRDefault="0050517E" w:rsidP="0050517E">
      <w:pPr>
        <w:ind w:firstLine="540"/>
        <w:jc w:val="both"/>
        <w:rPr>
          <w:sz w:val="16"/>
          <w:szCs w:val="16"/>
        </w:rPr>
      </w:pPr>
    </w:p>
    <w:p w14:paraId="12C4D1D4" w14:textId="23B27681" w:rsidR="0024432D" w:rsidRPr="006B4647" w:rsidRDefault="0024432D" w:rsidP="0024432D">
      <w:pPr>
        <w:jc w:val="both"/>
      </w:pPr>
      <w:r w:rsidRPr="00F65433">
        <w:rPr>
          <w:b/>
          <w:bCs/>
        </w:rPr>
        <w:t>Atklāti balsojot: PAR</w:t>
      </w:r>
      <w:r>
        <w:t xml:space="preserve"> </w:t>
      </w:r>
      <w:r w:rsidRPr="00F65433">
        <w:rPr>
          <w:b/>
          <w:bCs/>
        </w:rPr>
        <w:t xml:space="preserve">– </w:t>
      </w:r>
      <w:r>
        <w:rPr>
          <w:b/>
          <w:bCs/>
        </w:rPr>
        <w:t>8</w:t>
      </w:r>
      <w:r>
        <w:t xml:space="preserve"> (</w:t>
      </w:r>
      <w:proofErr w:type="spellStart"/>
      <w:r>
        <w:t>M.Štāls</w:t>
      </w:r>
      <w:proofErr w:type="spellEnd"/>
      <w:r>
        <w:t xml:space="preserve">, </w:t>
      </w:r>
      <w:proofErr w:type="spellStart"/>
      <w:r>
        <w:t>D.Petzāls</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A.Nagle</w:t>
      </w:r>
      <w:proofErr w:type="spellEnd"/>
      <w:r>
        <w:t xml:space="preserve">, </w:t>
      </w:r>
      <w:proofErr w:type="spellStart"/>
      <w:r>
        <w:t>A.Ramutis</w:t>
      </w:r>
      <w:proofErr w:type="spellEnd"/>
      <w:r>
        <w:t xml:space="preserve">, </w:t>
      </w:r>
      <w:proofErr w:type="spellStart"/>
      <w:r>
        <w:t>G.Osīte</w:t>
      </w:r>
      <w:proofErr w:type="spellEnd"/>
      <w:r>
        <w:t xml:space="preserve">, </w:t>
      </w:r>
      <w:proofErr w:type="spellStart"/>
      <w:r>
        <w:t>I.Eglīte</w:t>
      </w:r>
      <w:proofErr w:type="spellEnd"/>
      <w:r>
        <w:t>)</w:t>
      </w:r>
      <w:r w:rsidRPr="006B4647">
        <w:t xml:space="preserve"> </w:t>
      </w:r>
      <w:r w:rsidRPr="00F65433">
        <w:rPr>
          <w:b/>
          <w:bCs/>
        </w:rPr>
        <w:t>PRET</w:t>
      </w:r>
      <w:r w:rsidRPr="006B4647">
        <w:t xml:space="preserve"> </w:t>
      </w:r>
      <w:r>
        <w:t>–</w:t>
      </w:r>
      <w:r w:rsidRPr="006B4647">
        <w:t xml:space="preserve"> </w:t>
      </w:r>
      <w:r>
        <w:t>nav</w:t>
      </w:r>
      <w:r w:rsidRPr="006B4647">
        <w:t xml:space="preserve">, </w:t>
      </w:r>
      <w:r w:rsidRPr="00F65433">
        <w:rPr>
          <w:b/>
          <w:bCs/>
        </w:rPr>
        <w:t>ATTURAS</w:t>
      </w:r>
      <w:r w:rsidRPr="006B4647">
        <w:t xml:space="preserve"> – </w:t>
      </w:r>
      <w:r>
        <w:t>nav.</w:t>
      </w:r>
    </w:p>
    <w:p w14:paraId="6F9E3750" w14:textId="77777777" w:rsidR="0050517E" w:rsidRDefault="0050517E" w:rsidP="0050517E">
      <w:pPr>
        <w:tabs>
          <w:tab w:val="left" w:pos="4019"/>
        </w:tabs>
        <w:ind w:right="-96" w:hanging="567"/>
        <w:jc w:val="both"/>
        <w:rPr>
          <w:b/>
        </w:rPr>
      </w:pPr>
    </w:p>
    <w:p w14:paraId="4A51A5D8" w14:textId="706BB8D2" w:rsidR="00C527A2" w:rsidRPr="008946F1" w:rsidRDefault="00C527A2" w:rsidP="0050517E">
      <w:pPr>
        <w:tabs>
          <w:tab w:val="left" w:pos="4019"/>
        </w:tabs>
        <w:ind w:right="-96"/>
        <w:jc w:val="both"/>
        <w:rPr>
          <w:b/>
          <w:bCs/>
        </w:rPr>
      </w:pPr>
      <w:r w:rsidRPr="008946F1">
        <w:rPr>
          <w:b/>
        </w:rPr>
        <w:t>ZEMES LIETU KOMISIJA NOLEMJ:</w:t>
      </w:r>
    </w:p>
    <w:p w14:paraId="39543812" w14:textId="77777777" w:rsidR="00C527A2" w:rsidRPr="008946F1" w:rsidRDefault="00C527A2" w:rsidP="00F424AE">
      <w:pPr>
        <w:jc w:val="both"/>
        <w:rPr>
          <w:b/>
          <w:bCs/>
        </w:rPr>
      </w:pPr>
    </w:p>
    <w:p w14:paraId="4DFC7DB9" w14:textId="77777777" w:rsidR="0024432D" w:rsidRDefault="0024432D" w:rsidP="0024432D">
      <w:pPr>
        <w:ind w:firstLine="567"/>
        <w:jc w:val="both"/>
      </w:pPr>
      <w:bookmarkStart w:id="8" w:name="_Hlk204778833"/>
      <w:r w:rsidRPr="00982E9F">
        <w:t xml:space="preserve">Apstiprināt Jelgavas </w:t>
      </w:r>
      <w:proofErr w:type="spellStart"/>
      <w:r w:rsidRPr="00982E9F">
        <w:t>valstspilsētas</w:t>
      </w:r>
      <w:proofErr w:type="spellEnd"/>
      <w:r w:rsidRPr="00982E9F">
        <w:t xml:space="preserve"> pašvaldības iestādes “Centrālā pārvalde” Būvvaldes sagatavoto situācijas skici zemes vienībām ar kadastra apzīmējumiem 0900 </w:t>
      </w:r>
      <w:r>
        <w:t>009</w:t>
      </w:r>
      <w:r w:rsidRPr="00982E9F">
        <w:t> </w:t>
      </w:r>
      <w:r>
        <w:t>0424</w:t>
      </w:r>
      <w:r w:rsidRPr="00982E9F">
        <w:t xml:space="preserve"> un 0900</w:t>
      </w:r>
      <w:r>
        <w:t> 008</w:t>
      </w:r>
      <w:r w:rsidRPr="00982E9F">
        <w:t xml:space="preserve"> </w:t>
      </w:r>
      <w:r>
        <w:t>0459</w:t>
      </w:r>
      <w:r w:rsidRPr="00982E9F">
        <w:t xml:space="preserve"> </w:t>
      </w:r>
      <w:r>
        <w:t>Miezītes ceļā</w:t>
      </w:r>
      <w:r w:rsidRPr="00982E9F">
        <w:t>, Jelgavā, (pielikumā).</w:t>
      </w:r>
    </w:p>
    <w:p w14:paraId="4A4A74E4" w14:textId="77777777" w:rsidR="00AF3F60" w:rsidRDefault="00AF3F60" w:rsidP="00F424AE">
      <w:pPr>
        <w:spacing w:line="254" w:lineRule="auto"/>
        <w:ind w:right="46"/>
        <w:jc w:val="center"/>
        <w:rPr>
          <w:b/>
          <w:bCs/>
          <w:lang w:eastAsia="lv-LV"/>
        </w:rPr>
      </w:pPr>
    </w:p>
    <w:p w14:paraId="78300036" w14:textId="539EB57A" w:rsidR="00AD2691" w:rsidRPr="008D0F9D" w:rsidRDefault="009247CF" w:rsidP="00F424AE">
      <w:pPr>
        <w:spacing w:line="254" w:lineRule="auto"/>
        <w:ind w:right="46"/>
        <w:jc w:val="center"/>
        <w:rPr>
          <w:b/>
          <w:bCs/>
          <w:lang w:eastAsia="lv-LV"/>
        </w:rPr>
      </w:pPr>
      <w:r>
        <w:rPr>
          <w:b/>
          <w:bCs/>
          <w:lang w:eastAsia="lv-LV"/>
        </w:rPr>
        <w:t>1</w:t>
      </w:r>
      <w:r w:rsidR="008A6F2D" w:rsidRPr="008D0F9D">
        <w:rPr>
          <w:b/>
          <w:bCs/>
          <w:lang w:eastAsia="lv-LV"/>
        </w:rPr>
        <w:t>/6</w:t>
      </w:r>
    </w:p>
    <w:p w14:paraId="37001612" w14:textId="77777777" w:rsidR="0024432D" w:rsidRPr="0024432D" w:rsidRDefault="0024432D" w:rsidP="009C611E">
      <w:pPr>
        <w:tabs>
          <w:tab w:val="left" w:pos="4019"/>
        </w:tabs>
        <w:ind w:right="-96"/>
        <w:jc w:val="center"/>
        <w:rPr>
          <w:b/>
        </w:rPr>
      </w:pPr>
      <w:r w:rsidRPr="0024432D">
        <w:rPr>
          <w:b/>
        </w:rPr>
        <w:t>PAŠVALDĪBAI PIEKRITĪGĀS ZEMES VIENĪBAS PARKA IELĀ, JELGAVĀ, SITUĀCIJAS SKICES APSTIPRINĀŠANA</w:t>
      </w:r>
    </w:p>
    <w:p w14:paraId="51F11980" w14:textId="77777777" w:rsidR="0024432D" w:rsidRDefault="0024432D" w:rsidP="009C611E">
      <w:pPr>
        <w:pBdr>
          <w:bottom w:val="single" w:sz="4" w:space="2" w:color="auto"/>
        </w:pBdr>
        <w:tabs>
          <w:tab w:val="left" w:pos="4019"/>
        </w:tabs>
        <w:ind w:right="-96"/>
        <w:jc w:val="center"/>
        <w:rPr>
          <w:b/>
        </w:rPr>
      </w:pPr>
      <w:r w:rsidRPr="0024432D">
        <w:rPr>
          <w:b/>
        </w:rPr>
        <w:t xml:space="preserve">  (kadastra apzīmējums 0900 028 0305) </w:t>
      </w:r>
    </w:p>
    <w:p w14:paraId="3013B513" w14:textId="2E50198E" w:rsidR="00C527A2" w:rsidRDefault="00C527A2" w:rsidP="0024432D">
      <w:pPr>
        <w:tabs>
          <w:tab w:val="left" w:pos="4019"/>
        </w:tabs>
        <w:ind w:right="-96" w:hanging="567"/>
        <w:jc w:val="center"/>
      </w:pPr>
      <w:r w:rsidRPr="00F737D5">
        <w:t xml:space="preserve">(Ziņo </w:t>
      </w:r>
      <w:r w:rsidR="00F26B80">
        <w:rPr>
          <w:color w:val="000000"/>
        </w:rPr>
        <w:t>J. Valdovska</w:t>
      </w:r>
      <w:r w:rsidRPr="00F737D5">
        <w:t>)</w:t>
      </w:r>
    </w:p>
    <w:p w14:paraId="1A320C72" w14:textId="0FD6B3EB" w:rsidR="0050517E" w:rsidRDefault="0050517E" w:rsidP="0050517E">
      <w:pPr>
        <w:tabs>
          <w:tab w:val="left" w:pos="4019"/>
        </w:tabs>
        <w:ind w:right="-96"/>
        <w:jc w:val="both"/>
      </w:pPr>
      <w:r>
        <w:t>Izsakās: M. Štāls</w:t>
      </w:r>
      <w:r w:rsidR="0024432D">
        <w:t>, S. Beļaka, G. Osīte, A. Ramutis</w:t>
      </w:r>
      <w:r w:rsidR="009C611E">
        <w:t>, K. Savicka</w:t>
      </w:r>
    </w:p>
    <w:p w14:paraId="0D143A79" w14:textId="77777777" w:rsidR="0050517E" w:rsidRPr="00F66B26" w:rsidRDefault="0050517E" w:rsidP="0050517E">
      <w:pPr>
        <w:ind w:firstLine="540"/>
        <w:jc w:val="both"/>
        <w:rPr>
          <w:sz w:val="16"/>
          <w:szCs w:val="16"/>
        </w:rPr>
      </w:pPr>
    </w:p>
    <w:p w14:paraId="6091B49C" w14:textId="77777777" w:rsidR="0024432D" w:rsidRPr="006B4647" w:rsidRDefault="0024432D" w:rsidP="0024432D">
      <w:pPr>
        <w:jc w:val="both"/>
      </w:pPr>
      <w:r w:rsidRPr="00F65433">
        <w:rPr>
          <w:b/>
          <w:bCs/>
        </w:rPr>
        <w:t>Atklāti balsojot: PAR</w:t>
      </w:r>
      <w:r>
        <w:t xml:space="preserve"> </w:t>
      </w:r>
      <w:r w:rsidRPr="00F65433">
        <w:rPr>
          <w:b/>
          <w:bCs/>
        </w:rPr>
        <w:t xml:space="preserve">– </w:t>
      </w:r>
      <w:r>
        <w:rPr>
          <w:b/>
          <w:bCs/>
        </w:rPr>
        <w:t>8</w:t>
      </w:r>
      <w:r>
        <w:t xml:space="preserve"> (</w:t>
      </w:r>
      <w:proofErr w:type="spellStart"/>
      <w:r>
        <w:t>M.Štāls</w:t>
      </w:r>
      <w:proofErr w:type="spellEnd"/>
      <w:r>
        <w:t xml:space="preserve">, </w:t>
      </w:r>
      <w:proofErr w:type="spellStart"/>
      <w:r>
        <w:t>D.Petzāls</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A.Nagle</w:t>
      </w:r>
      <w:proofErr w:type="spellEnd"/>
      <w:r>
        <w:t xml:space="preserve">, </w:t>
      </w:r>
      <w:proofErr w:type="spellStart"/>
      <w:r>
        <w:t>A.Ramutis</w:t>
      </w:r>
      <w:proofErr w:type="spellEnd"/>
      <w:r>
        <w:t xml:space="preserve">, </w:t>
      </w:r>
      <w:proofErr w:type="spellStart"/>
      <w:r>
        <w:t>G.Osīte</w:t>
      </w:r>
      <w:proofErr w:type="spellEnd"/>
      <w:r>
        <w:t xml:space="preserve">, </w:t>
      </w:r>
      <w:proofErr w:type="spellStart"/>
      <w:r>
        <w:t>I.Eglīte</w:t>
      </w:r>
      <w:proofErr w:type="spellEnd"/>
      <w:r>
        <w:t>)</w:t>
      </w:r>
      <w:r w:rsidRPr="006B4647">
        <w:t xml:space="preserve"> </w:t>
      </w:r>
      <w:r w:rsidRPr="00F65433">
        <w:rPr>
          <w:b/>
          <w:bCs/>
        </w:rPr>
        <w:t>PRET</w:t>
      </w:r>
      <w:r w:rsidRPr="006B4647">
        <w:t xml:space="preserve"> </w:t>
      </w:r>
      <w:r>
        <w:t>–</w:t>
      </w:r>
      <w:r w:rsidRPr="006B4647">
        <w:t xml:space="preserve"> </w:t>
      </w:r>
      <w:r>
        <w:t>nav</w:t>
      </w:r>
      <w:r w:rsidRPr="006B4647">
        <w:t xml:space="preserve">, </w:t>
      </w:r>
      <w:r w:rsidRPr="00F65433">
        <w:rPr>
          <w:b/>
          <w:bCs/>
        </w:rPr>
        <w:t>ATTURAS</w:t>
      </w:r>
      <w:r w:rsidRPr="006B4647">
        <w:t xml:space="preserve"> – </w:t>
      </w:r>
      <w:r>
        <w:t>nav.</w:t>
      </w:r>
    </w:p>
    <w:p w14:paraId="6CB3AB5B" w14:textId="77777777" w:rsidR="00342C1C" w:rsidRPr="000A4135" w:rsidRDefault="00342C1C" w:rsidP="00F424AE">
      <w:pPr>
        <w:tabs>
          <w:tab w:val="left" w:pos="709"/>
        </w:tabs>
        <w:ind w:firstLine="567"/>
        <w:jc w:val="both"/>
        <w:rPr>
          <w:sz w:val="16"/>
          <w:szCs w:val="16"/>
        </w:rPr>
      </w:pPr>
    </w:p>
    <w:bookmarkEnd w:id="6"/>
    <w:p w14:paraId="33D2366C" w14:textId="17FFB577" w:rsidR="00981667" w:rsidRPr="008946F1" w:rsidRDefault="00981667" w:rsidP="00F424AE">
      <w:pPr>
        <w:jc w:val="both"/>
        <w:rPr>
          <w:b/>
          <w:bCs/>
        </w:rPr>
      </w:pPr>
      <w:r w:rsidRPr="008946F1">
        <w:rPr>
          <w:b/>
        </w:rPr>
        <w:t>ZEMES LIETU KOMISIJA NOLEMJ:</w:t>
      </w:r>
    </w:p>
    <w:p w14:paraId="227E9804" w14:textId="77777777" w:rsidR="00981667" w:rsidRPr="008946F1" w:rsidRDefault="00981667" w:rsidP="00F424AE">
      <w:pPr>
        <w:jc w:val="both"/>
        <w:rPr>
          <w:b/>
          <w:bCs/>
        </w:rPr>
      </w:pPr>
    </w:p>
    <w:bookmarkEnd w:id="8"/>
    <w:p w14:paraId="47269544" w14:textId="77777777" w:rsidR="009C611E" w:rsidRDefault="009C611E" w:rsidP="009C611E">
      <w:pPr>
        <w:ind w:firstLine="567"/>
        <w:jc w:val="both"/>
      </w:pPr>
      <w:r w:rsidRPr="00982E9F">
        <w:t xml:space="preserve">Apstiprināt Jelgavas </w:t>
      </w:r>
      <w:proofErr w:type="spellStart"/>
      <w:r w:rsidRPr="00982E9F">
        <w:t>valstspilsētas</w:t>
      </w:r>
      <w:proofErr w:type="spellEnd"/>
      <w:r w:rsidRPr="00982E9F">
        <w:t xml:space="preserve"> pašvaldības iestādes “Centrālā pārvalde” Būvvaldes sagatavoto situācijas skici zemes vienīb</w:t>
      </w:r>
      <w:r>
        <w:t>ai</w:t>
      </w:r>
      <w:r w:rsidRPr="00982E9F">
        <w:t xml:space="preserve"> ar kadastra apzīmējum</w:t>
      </w:r>
      <w:r>
        <w:t>u</w:t>
      </w:r>
      <w:r w:rsidRPr="00982E9F">
        <w:t xml:space="preserve"> 0900 </w:t>
      </w:r>
      <w:r>
        <w:t>028</w:t>
      </w:r>
      <w:r w:rsidRPr="00982E9F">
        <w:t> </w:t>
      </w:r>
      <w:r>
        <w:t>0305</w:t>
      </w:r>
      <w:r w:rsidRPr="00982E9F">
        <w:t xml:space="preserve"> </w:t>
      </w:r>
      <w:r>
        <w:t>Parka ielā</w:t>
      </w:r>
      <w:r w:rsidRPr="00982E9F">
        <w:t>, Jelgavā, (pielikumā).</w:t>
      </w:r>
    </w:p>
    <w:p w14:paraId="757B0087" w14:textId="77777777" w:rsidR="00AF3F60" w:rsidRDefault="00AF3F60" w:rsidP="00776486">
      <w:pPr>
        <w:jc w:val="center"/>
        <w:rPr>
          <w:b/>
          <w:bCs/>
          <w:lang w:eastAsia="lv-LV"/>
        </w:rPr>
      </w:pPr>
    </w:p>
    <w:p w14:paraId="22CEB17B" w14:textId="77777777" w:rsidR="009C611E" w:rsidRDefault="009C611E" w:rsidP="00776486">
      <w:pPr>
        <w:jc w:val="center"/>
        <w:rPr>
          <w:b/>
          <w:bCs/>
          <w:lang w:eastAsia="lv-LV"/>
        </w:rPr>
      </w:pPr>
    </w:p>
    <w:p w14:paraId="14CDF6BF" w14:textId="77777777" w:rsidR="009C611E" w:rsidRDefault="009C611E" w:rsidP="00776486">
      <w:pPr>
        <w:jc w:val="center"/>
        <w:rPr>
          <w:b/>
          <w:bCs/>
          <w:lang w:eastAsia="lv-LV"/>
        </w:rPr>
      </w:pPr>
    </w:p>
    <w:p w14:paraId="76838AB8" w14:textId="0AA4E795" w:rsidR="008A6F2D" w:rsidRPr="008D0F9D" w:rsidRDefault="00CE74DE" w:rsidP="00776486">
      <w:pPr>
        <w:jc w:val="center"/>
        <w:rPr>
          <w:b/>
          <w:bCs/>
          <w:lang w:eastAsia="lv-LV"/>
        </w:rPr>
      </w:pPr>
      <w:r>
        <w:rPr>
          <w:b/>
          <w:bCs/>
          <w:lang w:eastAsia="lv-LV"/>
        </w:rPr>
        <w:lastRenderedPageBreak/>
        <w:t>1</w:t>
      </w:r>
      <w:r w:rsidR="008A6F2D" w:rsidRPr="008D0F9D">
        <w:rPr>
          <w:b/>
          <w:bCs/>
          <w:lang w:eastAsia="lv-LV"/>
        </w:rPr>
        <w:t>/7</w:t>
      </w:r>
    </w:p>
    <w:p w14:paraId="491B0B94" w14:textId="77777777" w:rsidR="009C611E" w:rsidRPr="009C611E" w:rsidRDefault="009C611E" w:rsidP="009C611E">
      <w:pPr>
        <w:jc w:val="center"/>
        <w:rPr>
          <w:b/>
        </w:rPr>
      </w:pPr>
      <w:r w:rsidRPr="009C611E">
        <w:rPr>
          <w:b/>
        </w:rPr>
        <w:t>PAŠVALDĪBAI PIEKRITĪGO ZEMES VIENĪBU ROGU CEĻĀ, JELGAVĀ, SITUĀCIJAS SKICES APSTIPRINĀŠANA</w:t>
      </w:r>
    </w:p>
    <w:p w14:paraId="0115E1F5" w14:textId="77777777" w:rsidR="009C611E" w:rsidRDefault="009C611E" w:rsidP="009C611E">
      <w:pPr>
        <w:pBdr>
          <w:bottom w:val="single" w:sz="4" w:space="1" w:color="auto"/>
        </w:pBdr>
        <w:jc w:val="center"/>
        <w:rPr>
          <w:b/>
        </w:rPr>
      </w:pPr>
      <w:r w:rsidRPr="009C611E">
        <w:rPr>
          <w:b/>
        </w:rPr>
        <w:t xml:space="preserve">(kadastra apzīmējumi 0900 024 0196 un 0900 033 0036) </w:t>
      </w:r>
    </w:p>
    <w:p w14:paraId="5BE3E919" w14:textId="2AAE7045" w:rsidR="005C34D7" w:rsidRPr="00F97A35" w:rsidRDefault="005C34D7" w:rsidP="009C611E">
      <w:pPr>
        <w:jc w:val="center"/>
        <w:rPr>
          <w:bCs/>
          <w:lang w:eastAsia="lv-LV"/>
        </w:rPr>
      </w:pPr>
      <w:r w:rsidRPr="00F97A35">
        <w:t xml:space="preserve">(Ziņo </w:t>
      </w:r>
      <w:r w:rsidR="009B7088">
        <w:rPr>
          <w:color w:val="000000"/>
        </w:rPr>
        <w:t>J. Valdovska</w:t>
      </w:r>
      <w:r w:rsidRPr="00F97A35">
        <w:t>)</w:t>
      </w:r>
    </w:p>
    <w:p w14:paraId="06C47A66" w14:textId="02475BB6" w:rsidR="0050517E" w:rsidRDefault="000B7D37" w:rsidP="0050517E">
      <w:pPr>
        <w:tabs>
          <w:tab w:val="left" w:pos="4019"/>
        </w:tabs>
        <w:ind w:right="-96" w:hanging="567"/>
        <w:jc w:val="both"/>
      </w:pPr>
      <w:r>
        <w:tab/>
      </w:r>
      <w:r w:rsidR="0050517E">
        <w:t>Izsakās: M. Štāl</w:t>
      </w:r>
      <w:r w:rsidR="00A64C9C">
        <w:t>s</w:t>
      </w:r>
      <w:r w:rsidR="009C611E">
        <w:t>, G. Osīte, K. Savicka</w:t>
      </w:r>
    </w:p>
    <w:p w14:paraId="3A98501B" w14:textId="77777777" w:rsidR="0050517E" w:rsidRPr="00F66B26" w:rsidRDefault="0050517E" w:rsidP="0050517E">
      <w:pPr>
        <w:ind w:firstLine="540"/>
        <w:jc w:val="both"/>
        <w:rPr>
          <w:sz w:val="16"/>
          <w:szCs w:val="16"/>
        </w:rPr>
      </w:pPr>
    </w:p>
    <w:p w14:paraId="50CAB849" w14:textId="77777777" w:rsidR="0024432D" w:rsidRPr="006B4647" w:rsidRDefault="0024432D" w:rsidP="0024432D">
      <w:pPr>
        <w:jc w:val="both"/>
      </w:pPr>
      <w:r w:rsidRPr="00F65433">
        <w:rPr>
          <w:b/>
          <w:bCs/>
        </w:rPr>
        <w:t>Atklāti balsojot: PAR</w:t>
      </w:r>
      <w:r>
        <w:t xml:space="preserve"> </w:t>
      </w:r>
      <w:r w:rsidRPr="00F65433">
        <w:rPr>
          <w:b/>
          <w:bCs/>
        </w:rPr>
        <w:t xml:space="preserve">– </w:t>
      </w:r>
      <w:r>
        <w:rPr>
          <w:b/>
          <w:bCs/>
        </w:rPr>
        <w:t>8</w:t>
      </w:r>
      <w:r>
        <w:t xml:space="preserve"> (</w:t>
      </w:r>
      <w:proofErr w:type="spellStart"/>
      <w:r>
        <w:t>M.Štāls</w:t>
      </w:r>
      <w:proofErr w:type="spellEnd"/>
      <w:r>
        <w:t xml:space="preserve">, </w:t>
      </w:r>
      <w:proofErr w:type="spellStart"/>
      <w:r>
        <w:t>D.Petzāls</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A.Nagle</w:t>
      </w:r>
      <w:proofErr w:type="spellEnd"/>
      <w:r>
        <w:t xml:space="preserve">, </w:t>
      </w:r>
      <w:proofErr w:type="spellStart"/>
      <w:r>
        <w:t>A.Ramutis</w:t>
      </w:r>
      <w:proofErr w:type="spellEnd"/>
      <w:r>
        <w:t xml:space="preserve">, </w:t>
      </w:r>
      <w:proofErr w:type="spellStart"/>
      <w:r>
        <w:t>G.Osīte</w:t>
      </w:r>
      <w:proofErr w:type="spellEnd"/>
      <w:r>
        <w:t xml:space="preserve">, </w:t>
      </w:r>
      <w:proofErr w:type="spellStart"/>
      <w:r>
        <w:t>I.Eglīte</w:t>
      </w:r>
      <w:proofErr w:type="spellEnd"/>
      <w:r>
        <w:t>)</w:t>
      </w:r>
      <w:r w:rsidRPr="006B4647">
        <w:t xml:space="preserve"> </w:t>
      </w:r>
      <w:r w:rsidRPr="00F65433">
        <w:rPr>
          <w:b/>
          <w:bCs/>
        </w:rPr>
        <w:t>PRET</w:t>
      </w:r>
      <w:r w:rsidRPr="006B4647">
        <w:t xml:space="preserve"> </w:t>
      </w:r>
      <w:r>
        <w:t>–</w:t>
      </w:r>
      <w:r w:rsidRPr="006B4647">
        <w:t xml:space="preserve"> </w:t>
      </w:r>
      <w:r>
        <w:t>nav</w:t>
      </w:r>
      <w:r w:rsidRPr="006B4647">
        <w:t xml:space="preserve">, </w:t>
      </w:r>
      <w:r w:rsidRPr="00F65433">
        <w:rPr>
          <w:b/>
          <w:bCs/>
        </w:rPr>
        <w:t>ATTURAS</w:t>
      </w:r>
      <w:r w:rsidRPr="006B4647">
        <w:t xml:space="preserve"> – </w:t>
      </w:r>
      <w:r>
        <w:t>nav.</w:t>
      </w:r>
    </w:p>
    <w:p w14:paraId="4B5685AE" w14:textId="14A34D5D" w:rsidR="001E1F4B" w:rsidRDefault="001E1F4B" w:rsidP="0050517E">
      <w:pPr>
        <w:tabs>
          <w:tab w:val="left" w:pos="4019"/>
        </w:tabs>
        <w:ind w:right="-96" w:hanging="567"/>
        <w:jc w:val="both"/>
        <w:rPr>
          <w:b/>
        </w:rPr>
      </w:pPr>
    </w:p>
    <w:p w14:paraId="79E9B2E6" w14:textId="2857CCBF" w:rsidR="00230197" w:rsidRPr="008946F1" w:rsidRDefault="00230197" w:rsidP="00230197">
      <w:pPr>
        <w:jc w:val="both"/>
        <w:rPr>
          <w:b/>
          <w:bCs/>
        </w:rPr>
      </w:pPr>
      <w:r w:rsidRPr="008946F1">
        <w:rPr>
          <w:b/>
        </w:rPr>
        <w:t>ZEMES LIETU KOMISIJA NOLEMJ:</w:t>
      </w:r>
    </w:p>
    <w:p w14:paraId="5979C3E6" w14:textId="77777777" w:rsidR="001E1F4B" w:rsidRDefault="001E1F4B" w:rsidP="006A4F9A">
      <w:pPr>
        <w:ind w:firstLine="426"/>
        <w:jc w:val="both"/>
      </w:pPr>
    </w:p>
    <w:p w14:paraId="12283100" w14:textId="77777777" w:rsidR="009C611E" w:rsidRDefault="009C611E" w:rsidP="009C611E">
      <w:pPr>
        <w:ind w:firstLine="567"/>
        <w:jc w:val="both"/>
      </w:pPr>
      <w:r w:rsidRPr="00990DB9">
        <w:t xml:space="preserve">Apstiprināt Jelgavas </w:t>
      </w:r>
      <w:proofErr w:type="spellStart"/>
      <w:r w:rsidRPr="00990DB9">
        <w:t>valstspilsētas</w:t>
      </w:r>
      <w:proofErr w:type="spellEnd"/>
      <w:r w:rsidRPr="00990DB9">
        <w:t xml:space="preserve"> pašvaldības iestādes “Centrālā pārvalde” Būvvaldes sagatavoto situācijas skici zemes vienībām ar kadastra apzīmējumiem </w:t>
      </w:r>
      <w:r w:rsidRPr="00990DB9">
        <w:rPr>
          <w:bCs/>
        </w:rPr>
        <w:t>0900 024 0196 un 0900</w:t>
      </w:r>
      <w:r>
        <w:rPr>
          <w:bCs/>
        </w:rPr>
        <w:t> </w:t>
      </w:r>
      <w:r w:rsidRPr="00990DB9">
        <w:rPr>
          <w:bCs/>
        </w:rPr>
        <w:t xml:space="preserve">033 0036 </w:t>
      </w:r>
      <w:r w:rsidRPr="00990DB9">
        <w:t>Rogu ceļā, Jelgavā, (pielikumā).</w:t>
      </w:r>
    </w:p>
    <w:p w14:paraId="74FC9B49" w14:textId="77777777" w:rsidR="00A64C9C" w:rsidRDefault="00A64C9C" w:rsidP="009C611E">
      <w:pPr>
        <w:pStyle w:val="Pamatteksts"/>
        <w:tabs>
          <w:tab w:val="left" w:pos="3969"/>
          <w:tab w:val="center" w:pos="4536"/>
        </w:tabs>
        <w:rPr>
          <w:rFonts w:ascii="Times New Roman" w:hAnsi="Times New Roman"/>
          <w:b/>
          <w:bCs/>
        </w:rPr>
      </w:pPr>
    </w:p>
    <w:p w14:paraId="2DBDAB9C" w14:textId="735505EF" w:rsidR="009A1B95" w:rsidRPr="009A1B95" w:rsidRDefault="00CE74DE" w:rsidP="00776486">
      <w:pPr>
        <w:pStyle w:val="Pamatteksts"/>
        <w:tabs>
          <w:tab w:val="left" w:pos="3969"/>
          <w:tab w:val="center" w:pos="4536"/>
        </w:tabs>
        <w:jc w:val="center"/>
        <w:rPr>
          <w:rFonts w:ascii="Times New Roman" w:hAnsi="Times New Roman"/>
          <w:b/>
          <w:bCs/>
        </w:rPr>
      </w:pPr>
      <w:r>
        <w:rPr>
          <w:rFonts w:ascii="Times New Roman" w:hAnsi="Times New Roman"/>
          <w:b/>
          <w:bCs/>
        </w:rPr>
        <w:t>1</w:t>
      </w:r>
      <w:r w:rsidR="00C1491C">
        <w:rPr>
          <w:rFonts w:ascii="Times New Roman" w:hAnsi="Times New Roman"/>
          <w:b/>
          <w:bCs/>
        </w:rPr>
        <w:t>/</w:t>
      </w:r>
      <w:r w:rsidR="009A1B95" w:rsidRPr="009A1B95">
        <w:rPr>
          <w:rFonts w:ascii="Times New Roman" w:hAnsi="Times New Roman"/>
          <w:b/>
          <w:bCs/>
        </w:rPr>
        <w:t>8</w:t>
      </w:r>
    </w:p>
    <w:p w14:paraId="31639163" w14:textId="77777777" w:rsidR="009C611E" w:rsidRPr="009C611E" w:rsidRDefault="009C611E" w:rsidP="009C611E">
      <w:pPr>
        <w:jc w:val="center"/>
        <w:rPr>
          <w:b/>
        </w:rPr>
      </w:pPr>
      <w:r w:rsidRPr="009C611E">
        <w:rPr>
          <w:b/>
        </w:rPr>
        <w:t>PAŠVALDĪBAI PIEKRITĪGĀS ZEMES VIENĪBAS SALNAS IELĀ, JELGAVĀ, SITUĀCIJAS SKICES APSTIPRINĀŠANA</w:t>
      </w:r>
    </w:p>
    <w:p w14:paraId="31E1C622" w14:textId="77777777" w:rsidR="009C611E" w:rsidRDefault="009C611E" w:rsidP="009C611E">
      <w:pPr>
        <w:pBdr>
          <w:bottom w:val="single" w:sz="4" w:space="1" w:color="auto"/>
        </w:pBdr>
        <w:jc w:val="center"/>
        <w:rPr>
          <w:b/>
        </w:rPr>
      </w:pPr>
      <w:r w:rsidRPr="009C611E">
        <w:rPr>
          <w:b/>
        </w:rPr>
        <w:t xml:space="preserve"> (kadastra apzīmējums 0900 007 0418) </w:t>
      </w:r>
    </w:p>
    <w:p w14:paraId="51724C02" w14:textId="5A20A834" w:rsidR="005C34D7" w:rsidRPr="00DA6BE4" w:rsidRDefault="005C34D7" w:rsidP="009C611E">
      <w:pPr>
        <w:jc w:val="center"/>
        <w:rPr>
          <w:bCs/>
          <w:lang w:eastAsia="lv-LV"/>
        </w:rPr>
      </w:pPr>
      <w:r w:rsidRPr="00DA6BE4">
        <w:t xml:space="preserve">(Ziņo </w:t>
      </w:r>
      <w:r w:rsidR="00DA6BE4" w:rsidRPr="00DA6BE4">
        <w:rPr>
          <w:color w:val="000000"/>
        </w:rPr>
        <w:t>J. Valdovska</w:t>
      </w:r>
      <w:r w:rsidRPr="00DA6BE4">
        <w:t>)</w:t>
      </w:r>
    </w:p>
    <w:p w14:paraId="77EBE4B5" w14:textId="4EFDBEE4" w:rsidR="0050517E" w:rsidRDefault="005071B2" w:rsidP="0050517E">
      <w:pPr>
        <w:tabs>
          <w:tab w:val="left" w:pos="4019"/>
        </w:tabs>
        <w:ind w:right="-96" w:hanging="567"/>
        <w:jc w:val="both"/>
      </w:pPr>
      <w:r>
        <w:tab/>
      </w:r>
      <w:r w:rsidR="0050517E">
        <w:t>Izsakās: M. Štāls</w:t>
      </w:r>
      <w:r w:rsidR="009C611E">
        <w:t>, D. Petzāls, A. Ramutis, G. Osīte, S. Beļaka</w:t>
      </w:r>
    </w:p>
    <w:p w14:paraId="2FB1EC8A" w14:textId="77777777" w:rsidR="0050517E" w:rsidRPr="00F66B26" w:rsidRDefault="0050517E" w:rsidP="0050517E">
      <w:pPr>
        <w:ind w:firstLine="540"/>
        <w:jc w:val="both"/>
        <w:rPr>
          <w:sz w:val="16"/>
          <w:szCs w:val="16"/>
        </w:rPr>
      </w:pPr>
    </w:p>
    <w:p w14:paraId="0C0CACC7" w14:textId="77777777" w:rsidR="0024432D" w:rsidRPr="006B4647" w:rsidRDefault="0024432D" w:rsidP="0024432D">
      <w:pPr>
        <w:jc w:val="both"/>
      </w:pPr>
      <w:r w:rsidRPr="00F65433">
        <w:rPr>
          <w:b/>
          <w:bCs/>
        </w:rPr>
        <w:t>Atklāti balsojot: PAR</w:t>
      </w:r>
      <w:r>
        <w:t xml:space="preserve"> </w:t>
      </w:r>
      <w:r w:rsidRPr="00F65433">
        <w:rPr>
          <w:b/>
          <w:bCs/>
        </w:rPr>
        <w:t xml:space="preserve">– </w:t>
      </w:r>
      <w:r>
        <w:rPr>
          <w:b/>
          <w:bCs/>
        </w:rPr>
        <w:t>8</w:t>
      </w:r>
      <w:r>
        <w:t xml:space="preserve"> (</w:t>
      </w:r>
      <w:proofErr w:type="spellStart"/>
      <w:r>
        <w:t>M.Štāls</w:t>
      </w:r>
      <w:proofErr w:type="spellEnd"/>
      <w:r>
        <w:t xml:space="preserve">, </w:t>
      </w:r>
      <w:proofErr w:type="spellStart"/>
      <w:r>
        <w:t>D.Petzāls</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A.Nagle</w:t>
      </w:r>
      <w:proofErr w:type="spellEnd"/>
      <w:r>
        <w:t xml:space="preserve">, </w:t>
      </w:r>
      <w:proofErr w:type="spellStart"/>
      <w:r>
        <w:t>A.Ramutis</w:t>
      </w:r>
      <w:proofErr w:type="spellEnd"/>
      <w:r>
        <w:t xml:space="preserve">, </w:t>
      </w:r>
      <w:proofErr w:type="spellStart"/>
      <w:r>
        <w:t>G.Osīte</w:t>
      </w:r>
      <w:proofErr w:type="spellEnd"/>
      <w:r>
        <w:t xml:space="preserve">, </w:t>
      </w:r>
      <w:proofErr w:type="spellStart"/>
      <w:r>
        <w:t>I.Eglīte</w:t>
      </w:r>
      <w:proofErr w:type="spellEnd"/>
      <w:r>
        <w:t>)</w:t>
      </w:r>
      <w:r w:rsidRPr="006B4647">
        <w:t xml:space="preserve"> </w:t>
      </w:r>
      <w:r w:rsidRPr="00F65433">
        <w:rPr>
          <w:b/>
          <w:bCs/>
        </w:rPr>
        <w:t>PRET</w:t>
      </w:r>
      <w:r w:rsidRPr="006B4647">
        <w:t xml:space="preserve"> </w:t>
      </w:r>
      <w:r>
        <w:t>–</w:t>
      </w:r>
      <w:r w:rsidRPr="006B4647">
        <w:t xml:space="preserve"> </w:t>
      </w:r>
      <w:r>
        <w:t>nav</w:t>
      </w:r>
      <w:r w:rsidRPr="006B4647">
        <w:t xml:space="preserve">, </w:t>
      </w:r>
      <w:r w:rsidRPr="00F65433">
        <w:rPr>
          <w:b/>
          <w:bCs/>
        </w:rPr>
        <w:t>ATTURAS</w:t>
      </w:r>
      <w:r w:rsidRPr="006B4647">
        <w:t xml:space="preserve"> – </w:t>
      </w:r>
      <w:r>
        <w:t>nav.</w:t>
      </w:r>
    </w:p>
    <w:p w14:paraId="12410269" w14:textId="51390610" w:rsidR="008D0F9D" w:rsidRDefault="008D0F9D" w:rsidP="0050517E">
      <w:pPr>
        <w:tabs>
          <w:tab w:val="left" w:pos="4019"/>
        </w:tabs>
        <w:ind w:right="-96" w:hanging="567"/>
        <w:jc w:val="both"/>
        <w:rPr>
          <w:b/>
        </w:rPr>
      </w:pPr>
    </w:p>
    <w:p w14:paraId="555F70A5" w14:textId="77777777" w:rsidR="00230197" w:rsidRPr="008946F1" w:rsidRDefault="00230197" w:rsidP="00230197">
      <w:pPr>
        <w:jc w:val="both"/>
        <w:rPr>
          <w:b/>
          <w:bCs/>
        </w:rPr>
      </w:pPr>
      <w:r w:rsidRPr="008946F1">
        <w:rPr>
          <w:b/>
        </w:rPr>
        <w:t>ZEMES LIETU KOMISIJA NOLEMJ:</w:t>
      </w:r>
    </w:p>
    <w:p w14:paraId="4971416C" w14:textId="77777777" w:rsidR="00230197" w:rsidRPr="008946F1" w:rsidRDefault="00230197" w:rsidP="00230197">
      <w:pPr>
        <w:jc w:val="both"/>
        <w:rPr>
          <w:b/>
          <w:bCs/>
        </w:rPr>
      </w:pPr>
    </w:p>
    <w:p w14:paraId="134D288B" w14:textId="77777777" w:rsidR="009C611E" w:rsidRDefault="009C611E" w:rsidP="009C611E">
      <w:pPr>
        <w:ind w:firstLine="567"/>
        <w:jc w:val="both"/>
      </w:pPr>
      <w:r w:rsidRPr="00982E9F">
        <w:t xml:space="preserve">Apstiprināt Jelgavas </w:t>
      </w:r>
      <w:proofErr w:type="spellStart"/>
      <w:r w:rsidRPr="00982E9F">
        <w:t>valstspilsētas</w:t>
      </w:r>
      <w:proofErr w:type="spellEnd"/>
      <w:r w:rsidRPr="00982E9F">
        <w:t xml:space="preserve"> pašvaldības iestādes “Centrālā pārvalde” Būvvaldes sagatavoto situācijas skici zemes vienīb</w:t>
      </w:r>
      <w:r>
        <w:t>ai</w:t>
      </w:r>
      <w:r w:rsidRPr="00982E9F">
        <w:t xml:space="preserve"> ar kadastra apzīmējum</w:t>
      </w:r>
      <w:r>
        <w:t>u</w:t>
      </w:r>
      <w:r w:rsidRPr="00982E9F">
        <w:t xml:space="preserve"> 0900 007 </w:t>
      </w:r>
      <w:r>
        <w:t>0418 Salnas</w:t>
      </w:r>
      <w:r w:rsidRPr="00982E9F">
        <w:t xml:space="preserve"> ielā, Jelgavā, (pielikumā).</w:t>
      </w:r>
    </w:p>
    <w:p w14:paraId="4837FC9A" w14:textId="77777777" w:rsidR="0004131A" w:rsidRDefault="0004131A" w:rsidP="001D1D87">
      <w:pPr>
        <w:spacing w:line="254" w:lineRule="auto"/>
        <w:ind w:right="46"/>
        <w:jc w:val="center"/>
        <w:rPr>
          <w:b/>
          <w:bCs/>
          <w:lang w:eastAsia="lv-LV"/>
        </w:rPr>
      </w:pPr>
    </w:p>
    <w:p w14:paraId="3A49DC9B" w14:textId="1FD1949E" w:rsidR="008A6F2D" w:rsidRPr="00AD2691" w:rsidRDefault="00CE74DE" w:rsidP="001D1D87">
      <w:pPr>
        <w:spacing w:line="254" w:lineRule="auto"/>
        <w:ind w:right="46"/>
        <w:jc w:val="center"/>
        <w:rPr>
          <w:b/>
          <w:bCs/>
          <w:lang w:eastAsia="lv-LV"/>
        </w:rPr>
      </w:pPr>
      <w:r>
        <w:rPr>
          <w:b/>
          <w:bCs/>
          <w:lang w:eastAsia="lv-LV"/>
        </w:rPr>
        <w:t>1</w:t>
      </w:r>
      <w:r w:rsidR="008A6F2D" w:rsidRPr="00AD2691">
        <w:rPr>
          <w:b/>
          <w:bCs/>
          <w:lang w:eastAsia="lv-LV"/>
        </w:rPr>
        <w:t>/9</w:t>
      </w:r>
    </w:p>
    <w:p w14:paraId="315B9448" w14:textId="77777777" w:rsidR="00225FAF" w:rsidRDefault="00225FAF" w:rsidP="00225FAF">
      <w:pPr>
        <w:pBdr>
          <w:bottom w:val="single" w:sz="4" w:space="1" w:color="auto"/>
        </w:pBdr>
        <w:jc w:val="center"/>
        <w:rPr>
          <w:b/>
        </w:rPr>
      </w:pPr>
      <w:r w:rsidRPr="00225FAF">
        <w:rPr>
          <w:b/>
        </w:rPr>
        <w:t xml:space="preserve">ZEMESGABALA ATDALĪŠANA NO PAŠVALDĪBAI PIEKRITĪGĀS ZEMES VIENĪBAS AR KADASTRA APZĪMĒJUMU 0900 001 0658 RŪPNIECĪBAS IELĀ, JELGAVĀ, UN SITUĀCIJAS SKICES APSTIPRINĀŠANA </w:t>
      </w:r>
    </w:p>
    <w:p w14:paraId="3357B755" w14:textId="1B5F480B" w:rsidR="005C34D7" w:rsidRPr="00285D88" w:rsidRDefault="005C34D7" w:rsidP="004F3AD2">
      <w:pPr>
        <w:jc w:val="center"/>
        <w:rPr>
          <w:bCs/>
          <w:lang w:eastAsia="lv-LV"/>
        </w:rPr>
      </w:pPr>
      <w:r w:rsidRPr="00285D88">
        <w:t xml:space="preserve">(Ziņo </w:t>
      </w:r>
      <w:r w:rsidR="00285D88" w:rsidRPr="00285D88">
        <w:rPr>
          <w:color w:val="000000"/>
        </w:rPr>
        <w:t>J. Valdovska</w:t>
      </w:r>
      <w:r w:rsidRPr="00285D88">
        <w:t>)</w:t>
      </w:r>
    </w:p>
    <w:p w14:paraId="65A32F1E" w14:textId="068D7CAA" w:rsidR="0050517E" w:rsidRDefault="005071B2" w:rsidP="0050517E">
      <w:pPr>
        <w:tabs>
          <w:tab w:val="left" w:pos="4019"/>
        </w:tabs>
        <w:ind w:right="-96" w:hanging="567"/>
        <w:jc w:val="both"/>
      </w:pPr>
      <w:r>
        <w:tab/>
      </w:r>
      <w:r w:rsidR="0050517E">
        <w:t>Izsakās: M. Štāls, S. Beļaka</w:t>
      </w:r>
      <w:r w:rsidR="00225FAF">
        <w:t>, A. Nagle, A. Ramutis</w:t>
      </w:r>
    </w:p>
    <w:p w14:paraId="40536CDD" w14:textId="77777777" w:rsidR="0050517E" w:rsidRPr="00F66B26" w:rsidRDefault="0050517E" w:rsidP="0050517E">
      <w:pPr>
        <w:ind w:firstLine="540"/>
        <w:jc w:val="both"/>
        <w:rPr>
          <w:sz w:val="16"/>
          <w:szCs w:val="16"/>
        </w:rPr>
      </w:pPr>
    </w:p>
    <w:p w14:paraId="5D4D031E" w14:textId="3877565D" w:rsidR="0024432D" w:rsidRPr="006B4647" w:rsidRDefault="0024432D" w:rsidP="0024432D">
      <w:pPr>
        <w:jc w:val="both"/>
      </w:pPr>
      <w:r w:rsidRPr="00F65433">
        <w:rPr>
          <w:b/>
          <w:bCs/>
        </w:rPr>
        <w:t>Atklāti balsojot: PAR</w:t>
      </w:r>
      <w:r>
        <w:t xml:space="preserve"> </w:t>
      </w:r>
      <w:r w:rsidRPr="00F65433">
        <w:rPr>
          <w:b/>
          <w:bCs/>
        </w:rPr>
        <w:t xml:space="preserve">– </w:t>
      </w:r>
      <w:r w:rsidR="00225FAF">
        <w:rPr>
          <w:b/>
          <w:bCs/>
        </w:rPr>
        <w:t>7</w:t>
      </w:r>
      <w:r>
        <w:t xml:space="preserve"> (</w:t>
      </w:r>
      <w:proofErr w:type="spellStart"/>
      <w:r>
        <w:t>M.Štāls</w:t>
      </w:r>
      <w:proofErr w:type="spellEnd"/>
      <w:r>
        <w:t xml:space="preserve">, </w:t>
      </w:r>
      <w:proofErr w:type="spellStart"/>
      <w:r>
        <w:t>D.Petzāls</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A.Nagle</w:t>
      </w:r>
      <w:proofErr w:type="spellEnd"/>
      <w:r>
        <w:t xml:space="preserve">, </w:t>
      </w:r>
      <w:proofErr w:type="spellStart"/>
      <w:r>
        <w:t>G.Osīte</w:t>
      </w:r>
      <w:proofErr w:type="spellEnd"/>
      <w:r>
        <w:t xml:space="preserve">, </w:t>
      </w:r>
      <w:proofErr w:type="spellStart"/>
      <w:r>
        <w:t>I.Eglīte</w:t>
      </w:r>
      <w:proofErr w:type="spellEnd"/>
      <w:r>
        <w:t>)</w:t>
      </w:r>
      <w:r w:rsidRPr="006B4647">
        <w:t xml:space="preserve"> </w:t>
      </w:r>
      <w:r w:rsidRPr="00F65433">
        <w:rPr>
          <w:b/>
          <w:bCs/>
        </w:rPr>
        <w:t>PRET</w:t>
      </w:r>
      <w:r w:rsidRPr="006B4647">
        <w:t xml:space="preserve"> </w:t>
      </w:r>
      <w:r w:rsidR="00225FAF" w:rsidRPr="00225FAF">
        <w:rPr>
          <w:b/>
          <w:bCs/>
        </w:rPr>
        <w:t>1</w:t>
      </w:r>
      <w:r>
        <w:t>–</w:t>
      </w:r>
      <w:r w:rsidRPr="006B4647">
        <w:t xml:space="preserve"> </w:t>
      </w:r>
      <w:r w:rsidR="00225FAF">
        <w:t>(</w:t>
      </w:r>
      <w:proofErr w:type="spellStart"/>
      <w:r w:rsidR="00225FAF">
        <w:t>A.Ramutis</w:t>
      </w:r>
      <w:proofErr w:type="spellEnd"/>
      <w:r w:rsidR="00225FAF">
        <w:t>)</w:t>
      </w:r>
      <w:r w:rsidRPr="006B4647">
        <w:t xml:space="preserve">, </w:t>
      </w:r>
      <w:r w:rsidRPr="00F65433">
        <w:rPr>
          <w:b/>
          <w:bCs/>
        </w:rPr>
        <w:t>ATTURAS</w:t>
      </w:r>
      <w:r w:rsidRPr="006B4647">
        <w:t xml:space="preserve"> – </w:t>
      </w:r>
      <w:r>
        <w:t>nav.</w:t>
      </w:r>
    </w:p>
    <w:p w14:paraId="4340C95C" w14:textId="7701E1A0" w:rsidR="00D73579" w:rsidRDefault="00D73579" w:rsidP="0050517E">
      <w:pPr>
        <w:tabs>
          <w:tab w:val="left" w:pos="4019"/>
        </w:tabs>
        <w:ind w:right="-96" w:hanging="567"/>
        <w:jc w:val="both"/>
        <w:rPr>
          <w:b/>
          <w:sz w:val="16"/>
          <w:szCs w:val="16"/>
        </w:rPr>
      </w:pPr>
    </w:p>
    <w:p w14:paraId="63BC3E63" w14:textId="77777777" w:rsidR="007F1181" w:rsidRDefault="007F1181" w:rsidP="007F1181">
      <w:pPr>
        <w:tabs>
          <w:tab w:val="left" w:pos="851"/>
        </w:tabs>
        <w:ind w:right="-1"/>
        <w:jc w:val="both"/>
        <w:rPr>
          <w:b/>
        </w:rPr>
      </w:pPr>
      <w:r>
        <w:rPr>
          <w:b/>
        </w:rPr>
        <w:t>ZEMES LIETU KOMISIJA NOLEMJ:</w:t>
      </w:r>
    </w:p>
    <w:p w14:paraId="47B24012" w14:textId="77777777" w:rsidR="007F1181" w:rsidRDefault="007F1181" w:rsidP="007F1181">
      <w:pPr>
        <w:tabs>
          <w:tab w:val="left" w:pos="851"/>
        </w:tabs>
        <w:ind w:right="-1" w:firstLine="567"/>
        <w:jc w:val="both"/>
        <w:rPr>
          <w:b/>
          <w:sz w:val="16"/>
          <w:szCs w:val="16"/>
        </w:rPr>
      </w:pPr>
    </w:p>
    <w:p w14:paraId="07EEF66A" w14:textId="77777777" w:rsidR="00225FAF" w:rsidRPr="00F354C4" w:rsidRDefault="00225FAF" w:rsidP="00225FAF">
      <w:pPr>
        <w:ind w:firstLine="567"/>
        <w:jc w:val="both"/>
        <w:rPr>
          <w:rFonts w:eastAsiaTheme="minorEastAsia"/>
          <w:lang w:eastAsia="lv-LV"/>
        </w:rPr>
      </w:pPr>
      <w:r w:rsidRPr="008946F1">
        <w:t xml:space="preserve">Apstiprināt Jelgavas </w:t>
      </w:r>
      <w:proofErr w:type="spellStart"/>
      <w:r w:rsidRPr="008946F1">
        <w:t>valstspilsētas</w:t>
      </w:r>
      <w:proofErr w:type="spellEnd"/>
      <w:r w:rsidRPr="008946F1">
        <w:t xml:space="preserve"> pašvaldības </w:t>
      </w:r>
      <w:r>
        <w:t>iestādes “Centrālā pārvalde”</w:t>
      </w:r>
      <w:r w:rsidRPr="008946F1">
        <w:t xml:space="preserve"> Būvvaldes </w:t>
      </w:r>
      <w:r>
        <w:t>sa</w:t>
      </w:r>
      <w:r w:rsidRPr="008946F1">
        <w:t xml:space="preserve">gatavoto situācijas skici (pielikumā) </w:t>
      </w:r>
      <w:r>
        <w:t>zemesgabala ar aptuveno platību 174 m</w:t>
      </w:r>
      <w:r w:rsidRPr="00381B0E">
        <w:rPr>
          <w:vertAlign w:val="superscript"/>
        </w:rPr>
        <w:t>2</w:t>
      </w:r>
      <w:r>
        <w:rPr>
          <w:rFonts w:eastAsiaTheme="minorEastAsia"/>
          <w:lang w:eastAsia="lv-LV"/>
        </w:rPr>
        <w:t xml:space="preserve"> </w:t>
      </w:r>
      <w:r>
        <w:t xml:space="preserve">nodalīšanai no </w:t>
      </w:r>
      <w:r w:rsidRPr="008946F1">
        <w:t>zemes vienīb</w:t>
      </w:r>
      <w:r>
        <w:t xml:space="preserve">as ar kadastra apzīmējumu 0900 001 0658 Rūpniecības ielā, Jelgavā, un </w:t>
      </w:r>
      <w:r w:rsidRPr="008946F1">
        <w:t>kadastrālajai uzmērīšanai.</w:t>
      </w:r>
      <w:r w:rsidRPr="00513664">
        <w:t xml:space="preserve"> </w:t>
      </w:r>
      <w:r>
        <w:t>Veicot zemes vienības kadastrālo uzmērīšanu, platība var tikt precizēta.</w:t>
      </w:r>
    </w:p>
    <w:p w14:paraId="1575BF32" w14:textId="77777777" w:rsidR="004F3AD2" w:rsidRDefault="004F3AD2" w:rsidP="00776486">
      <w:pPr>
        <w:jc w:val="center"/>
        <w:rPr>
          <w:b/>
        </w:rPr>
      </w:pPr>
    </w:p>
    <w:p w14:paraId="0E2BCBE8" w14:textId="463F2F5D" w:rsidR="008A6F2D" w:rsidRPr="008D0F9D" w:rsidRDefault="00CE74DE" w:rsidP="00776486">
      <w:pPr>
        <w:jc w:val="center"/>
        <w:rPr>
          <w:b/>
        </w:rPr>
      </w:pPr>
      <w:r>
        <w:rPr>
          <w:b/>
        </w:rPr>
        <w:t>1</w:t>
      </w:r>
      <w:r w:rsidR="00F92E4E" w:rsidRPr="008D0F9D">
        <w:rPr>
          <w:b/>
        </w:rPr>
        <w:t>/10</w:t>
      </w:r>
    </w:p>
    <w:p w14:paraId="018FA7BB" w14:textId="77777777" w:rsidR="00225FAF" w:rsidRPr="00225FAF" w:rsidRDefault="00225FAF" w:rsidP="00225FAF">
      <w:pPr>
        <w:jc w:val="center"/>
        <w:rPr>
          <w:b/>
        </w:rPr>
      </w:pPr>
      <w:r w:rsidRPr="00225FAF">
        <w:rPr>
          <w:b/>
        </w:rPr>
        <w:t>PAŠVALDĪBAI PIEKRITĪGĀS ZEMES VIENĪBAS LĪGOTĀJU IELĀ 23, JELGAVĀ, SITUĀCIJAS SKICES APSTIPRINĀŠANA</w:t>
      </w:r>
    </w:p>
    <w:p w14:paraId="26019287" w14:textId="77777777" w:rsidR="00225FAF" w:rsidRDefault="00225FAF" w:rsidP="00225FAF">
      <w:pPr>
        <w:pBdr>
          <w:bottom w:val="single" w:sz="4" w:space="1" w:color="auto"/>
        </w:pBdr>
        <w:jc w:val="center"/>
        <w:rPr>
          <w:b/>
        </w:rPr>
      </w:pPr>
      <w:r w:rsidRPr="00225FAF">
        <w:rPr>
          <w:b/>
        </w:rPr>
        <w:t xml:space="preserve">(zemes vienības kadastra apzīmējumus 0900 016 0483) </w:t>
      </w:r>
    </w:p>
    <w:p w14:paraId="28DAC018" w14:textId="7DB864D7" w:rsidR="005C34D7" w:rsidRDefault="005C34D7" w:rsidP="00225FAF">
      <w:pPr>
        <w:jc w:val="center"/>
        <w:rPr>
          <w:bCs/>
          <w:lang w:eastAsia="lv-LV"/>
        </w:rPr>
      </w:pPr>
      <w:r>
        <w:t>(Ziņo</w:t>
      </w:r>
      <w:r w:rsidRPr="00B9281A">
        <w:t xml:space="preserve"> </w:t>
      </w:r>
      <w:r w:rsidR="005A2491">
        <w:t>J. Valdovska</w:t>
      </w:r>
      <w:r>
        <w:t>)</w:t>
      </w:r>
    </w:p>
    <w:p w14:paraId="3AAF7969" w14:textId="113A85C2" w:rsidR="0050517E" w:rsidRDefault="005071B2" w:rsidP="0050517E">
      <w:pPr>
        <w:tabs>
          <w:tab w:val="left" w:pos="4019"/>
        </w:tabs>
        <w:ind w:right="-96" w:hanging="567"/>
        <w:jc w:val="both"/>
      </w:pPr>
      <w:r>
        <w:tab/>
      </w:r>
      <w:r w:rsidR="0050517E">
        <w:t>Izsakās: M. Štāls</w:t>
      </w:r>
    </w:p>
    <w:p w14:paraId="78D187AF" w14:textId="77777777" w:rsidR="0050517E" w:rsidRPr="00F66B26" w:rsidRDefault="0050517E" w:rsidP="0050517E">
      <w:pPr>
        <w:ind w:firstLine="540"/>
        <w:jc w:val="both"/>
        <w:rPr>
          <w:sz w:val="16"/>
          <w:szCs w:val="16"/>
        </w:rPr>
      </w:pPr>
    </w:p>
    <w:p w14:paraId="6E7D71E8" w14:textId="77777777" w:rsidR="0024432D" w:rsidRPr="006B4647" w:rsidRDefault="0024432D" w:rsidP="0024432D">
      <w:pPr>
        <w:jc w:val="both"/>
      </w:pPr>
      <w:r w:rsidRPr="00F65433">
        <w:rPr>
          <w:b/>
          <w:bCs/>
        </w:rPr>
        <w:lastRenderedPageBreak/>
        <w:t>Atklāti balsojot: PAR</w:t>
      </w:r>
      <w:r>
        <w:t xml:space="preserve"> </w:t>
      </w:r>
      <w:r w:rsidRPr="00F65433">
        <w:rPr>
          <w:b/>
          <w:bCs/>
        </w:rPr>
        <w:t xml:space="preserve">– </w:t>
      </w:r>
      <w:r>
        <w:rPr>
          <w:b/>
          <w:bCs/>
        </w:rPr>
        <w:t>8</w:t>
      </w:r>
      <w:r>
        <w:t xml:space="preserve"> (</w:t>
      </w:r>
      <w:proofErr w:type="spellStart"/>
      <w:r>
        <w:t>M.Štāls</w:t>
      </w:r>
      <w:proofErr w:type="spellEnd"/>
      <w:r>
        <w:t xml:space="preserve">, </w:t>
      </w:r>
      <w:proofErr w:type="spellStart"/>
      <w:r>
        <w:t>D.Petzāls</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A.Nagle</w:t>
      </w:r>
      <w:proofErr w:type="spellEnd"/>
      <w:r>
        <w:t xml:space="preserve">, </w:t>
      </w:r>
      <w:proofErr w:type="spellStart"/>
      <w:r>
        <w:t>A.Ramutis</w:t>
      </w:r>
      <w:proofErr w:type="spellEnd"/>
      <w:r>
        <w:t xml:space="preserve">, </w:t>
      </w:r>
      <w:proofErr w:type="spellStart"/>
      <w:r>
        <w:t>G.Osīte</w:t>
      </w:r>
      <w:proofErr w:type="spellEnd"/>
      <w:r>
        <w:t xml:space="preserve">, </w:t>
      </w:r>
      <w:proofErr w:type="spellStart"/>
      <w:r>
        <w:t>I.Eglīte</w:t>
      </w:r>
      <w:proofErr w:type="spellEnd"/>
      <w:r>
        <w:t>)</w:t>
      </w:r>
      <w:r w:rsidRPr="006B4647">
        <w:t xml:space="preserve"> </w:t>
      </w:r>
      <w:r w:rsidRPr="00F65433">
        <w:rPr>
          <w:b/>
          <w:bCs/>
        </w:rPr>
        <w:t>PRET</w:t>
      </w:r>
      <w:r w:rsidRPr="006B4647">
        <w:t xml:space="preserve"> </w:t>
      </w:r>
      <w:r>
        <w:t>–</w:t>
      </w:r>
      <w:r w:rsidRPr="006B4647">
        <w:t xml:space="preserve"> </w:t>
      </w:r>
      <w:r>
        <w:t>nav</w:t>
      </w:r>
      <w:r w:rsidRPr="006B4647">
        <w:t xml:space="preserve">, </w:t>
      </w:r>
      <w:r w:rsidRPr="00F65433">
        <w:rPr>
          <w:b/>
          <w:bCs/>
        </w:rPr>
        <w:t>ATTURAS</w:t>
      </w:r>
      <w:r w:rsidRPr="006B4647">
        <w:t xml:space="preserve"> – </w:t>
      </w:r>
      <w:r>
        <w:t>nav.</w:t>
      </w:r>
    </w:p>
    <w:p w14:paraId="2B2F4F80" w14:textId="0FE085B2" w:rsidR="0055730A" w:rsidRPr="008946F1" w:rsidRDefault="0055730A" w:rsidP="0050517E">
      <w:pPr>
        <w:tabs>
          <w:tab w:val="left" w:pos="4019"/>
        </w:tabs>
        <w:ind w:right="-96" w:hanging="567"/>
        <w:jc w:val="both"/>
        <w:rPr>
          <w:b/>
          <w:bCs/>
        </w:rPr>
      </w:pPr>
    </w:p>
    <w:p w14:paraId="1EDCE4C8" w14:textId="77777777" w:rsidR="00750891" w:rsidRDefault="00750891" w:rsidP="00750891">
      <w:pPr>
        <w:tabs>
          <w:tab w:val="left" w:pos="567"/>
        </w:tabs>
        <w:ind w:right="-1"/>
        <w:jc w:val="both"/>
        <w:rPr>
          <w:b/>
          <w:color w:val="000000" w:themeColor="text1"/>
        </w:rPr>
      </w:pPr>
      <w:r>
        <w:rPr>
          <w:b/>
          <w:color w:val="000000" w:themeColor="text1"/>
        </w:rPr>
        <w:t>ZEMES LIETU KOMISIJA NOLEMJ:</w:t>
      </w:r>
    </w:p>
    <w:p w14:paraId="1B419018" w14:textId="77777777" w:rsidR="00750891" w:rsidRPr="006C1480" w:rsidRDefault="00750891" w:rsidP="00750891">
      <w:pPr>
        <w:tabs>
          <w:tab w:val="left" w:pos="567"/>
        </w:tabs>
        <w:ind w:right="-1" w:firstLine="567"/>
        <w:jc w:val="both"/>
        <w:rPr>
          <w:b/>
          <w:color w:val="000000" w:themeColor="text1"/>
        </w:rPr>
      </w:pPr>
    </w:p>
    <w:p w14:paraId="22F03E1E" w14:textId="77777777" w:rsidR="00225FAF" w:rsidRPr="008946F1" w:rsidRDefault="00225FAF" w:rsidP="00225FAF">
      <w:pPr>
        <w:ind w:firstLine="567"/>
        <w:jc w:val="both"/>
      </w:pPr>
      <w:r w:rsidRPr="008946F1">
        <w:t xml:space="preserve">Apstiprināt Jelgavas </w:t>
      </w:r>
      <w:proofErr w:type="spellStart"/>
      <w:r w:rsidRPr="008946F1">
        <w:t>valstspilsētas</w:t>
      </w:r>
      <w:proofErr w:type="spellEnd"/>
      <w:r w:rsidRPr="008946F1">
        <w:t xml:space="preserve"> pašvaldības </w:t>
      </w:r>
      <w:r>
        <w:t>iestādes “Centrālā pārvalde”</w:t>
      </w:r>
      <w:r w:rsidRPr="008946F1">
        <w:t xml:space="preserve"> Būvvaldes </w:t>
      </w:r>
      <w:r>
        <w:t>sa</w:t>
      </w:r>
      <w:r w:rsidRPr="008946F1">
        <w:t xml:space="preserve">gatavoto situācijas skici (pielikumā) zemes vienības </w:t>
      </w:r>
      <w:r>
        <w:t xml:space="preserve">ar kadastra apzīmējumu 0900 016 0483 Līgotāju ielā 23, Jelgavā, </w:t>
      </w:r>
      <w:r w:rsidRPr="008946F1">
        <w:t>kadastrālajai uzmērīšanai.</w:t>
      </w:r>
      <w:r w:rsidRPr="00406EFB">
        <w:t xml:space="preserve"> </w:t>
      </w:r>
      <w:r>
        <w:t>Veicot zemes vienības kadastrālo uzmērīšanu, platība var tikt precizēta.</w:t>
      </w:r>
    </w:p>
    <w:p w14:paraId="536CD84E" w14:textId="77777777" w:rsidR="0004131A" w:rsidRDefault="0004131A" w:rsidP="00AB3B1B">
      <w:pPr>
        <w:ind w:right="46"/>
        <w:jc w:val="center"/>
        <w:rPr>
          <w:b/>
          <w:bCs/>
          <w:lang w:eastAsia="lv-LV"/>
        </w:rPr>
      </w:pPr>
    </w:p>
    <w:p w14:paraId="285AA21B" w14:textId="0108E4F2" w:rsidR="00F92E4E" w:rsidRDefault="00CE74DE" w:rsidP="00AB3B1B">
      <w:pPr>
        <w:ind w:right="46"/>
        <w:jc w:val="center"/>
        <w:rPr>
          <w:b/>
          <w:bCs/>
          <w:lang w:eastAsia="lv-LV"/>
        </w:rPr>
      </w:pPr>
      <w:r>
        <w:rPr>
          <w:b/>
          <w:bCs/>
          <w:lang w:eastAsia="lv-LV"/>
        </w:rPr>
        <w:t>1</w:t>
      </w:r>
      <w:r w:rsidR="004B630C">
        <w:rPr>
          <w:b/>
          <w:bCs/>
          <w:lang w:eastAsia="lv-LV"/>
        </w:rPr>
        <w:t>/</w:t>
      </w:r>
      <w:r w:rsidR="00F92E4E" w:rsidRPr="008D0F9D">
        <w:rPr>
          <w:b/>
          <w:bCs/>
          <w:lang w:eastAsia="lv-LV"/>
        </w:rPr>
        <w:t>11</w:t>
      </w:r>
    </w:p>
    <w:p w14:paraId="559708ED" w14:textId="77777777" w:rsidR="00225FAF" w:rsidRDefault="00225FAF" w:rsidP="00225FAF">
      <w:pPr>
        <w:pBdr>
          <w:bottom w:val="single" w:sz="4" w:space="1" w:color="auto"/>
        </w:pBdr>
        <w:jc w:val="center"/>
        <w:rPr>
          <w:b/>
        </w:rPr>
      </w:pPr>
      <w:r w:rsidRPr="00225FAF">
        <w:rPr>
          <w:b/>
        </w:rPr>
        <w:t xml:space="preserve">PAR ZEMES VIENĪBAS LĪGOTĀJU IELĀ 23 JELGAVĀ, LIKUMISKO LIETOŠANU </w:t>
      </w:r>
    </w:p>
    <w:p w14:paraId="453E1B68" w14:textId="174F3AFF" w:rsidR="005A2491" w:rsidRDefault="005A2491" w:rsidP="00DB0D6C">
      <w:pPr>
        <w:jc w:val="center"/>
        <w:rPr>
          <w:bCs/>
          <w:lang w:eastAsia="lv-LV"/>
        </w:rPr>
      </w:pPr>
      <w:r>
        <w:t>(Ziņo</w:t>
      </w:r>
      <w:r w:rsidRPr="00B9281A">
        <w:t xml:space="preserve"> </w:t>
      </w:r>
      <w:r>
        <w:t>J. Valdovska)</w:t>
      </w:r>
    </w:p>
    <w:p w14:paraId="48B9F9FA" w14:textId="552DA3F2" w:rsidR="0050517E" w:rsidRDefault="005C59C0" w:rsidP="0050517E">
      <w:pPr>
        <w:tabs>
          <w:tab w:val="left" w:pos="4019"/>
        </w:tabs>
        <w:ind w:right="-96" w:hanging="567"/>
        <w:jc w:val="both"/>
      </w:pPr>
      <w:r>
        <w:tab/>
      </w:r>
      <w:bookmarkStart w:id="9" w:name="_Hlk129779255"/>
      <w:r w:rsidR="0050517E">
        <w:t>Izsakās: M. Štāls</w:t>
      </w:r>
    </w:p>
    <w:p w14:paraId="21B7D0D3" w14:textId="77777777" w:rsidR="0050517E" w:rsidRPr="00F66B26" w:rsidRDefault="0050517E" w:rsidP="0050517E">
      <w:pPr>
        <w:ind w:firstLine="540"/>
        <w:jc w:val="both"/>
        <w:rPr>
          <w:sz w:val="16"/>
          <w:szCs w:val="16"/>
        </w:rPr>
      </w:pPr>
    </w:p>
    <w:p w14:paraId="5D87D394" w14:textId="77777777" w:rsidR="0024432D" w:rsidRPr="006B4647" w:rsidRDefault="0024432D" w:rsidP="0024432D">
      <w:pPr>
        <w:jc w:val="both"/>
      </w:pPr>
      <w:r w:rsidRPr="00F65433">
        <w:rPr>
          <w:b/>
          <w:bCs/>
        </w:rPr>
        <w:t>Atklāti balsojot: PAR</w:t>
      </w:r>
      <w:r>
        <w:t xml:space="preserve"> </w:t>
      </w:r>
      <w:r w:rsidRPr="00F65433">
        <w:rPr>
          <w:b/>
          <w:bCs/>
        </w:rPr>
        <w:t xml:space="preserve">– </w:t>
      </w:r>
      <w:r>
        <w:rPr>
          <w:b/>
          <w:bCs/>
        </w:rPr>
        <w:t>8</w:t>
      </w:r>
      <w:r>
        <w:t xml:space="preserve"> (</w:t>
      </w:r>
      <w:proofErr w:type="spellStart"/>
      <w:r>
        <w:t>M.Štāls</w:t>
      </w:r>
      <w:proofErr w:type="spellEnd"/>
      <w:r>
        <w:t xml:space="preserve">, </w:t>
      </w:r>
      <w:proofErr w:type="spellStart"/>
      <w:r>
        <w:t>D.Petzāls</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A.Nagle</w:t>
      </w:r>
      <w:proofErr w:type="spellEnd"/>
      <w:r>
        <w:t xml:space="preserve">, </w:t>
      </w:r>
      <w:proofErr w:type="spellStart"/>
      <w:r>
        <w:t>A.Ramutis</w:t>
      </w:r>
      <w:proofErr w:type="spellEnd"/>
      <w:r>
        <w:t xml:space="preserve">, </w:t>
      </w:r>
      <w:proofErr w:type="spellStart"/>
      <w:r>
        <w:t>G.Osīte</w:t>
      </w:r>
      <w:proofErr w:type="spellEnd"/>
      <w:r>
        <w:t xml:space="preserve">, </w:t>
      </w:r>
      <w:proofErr w:type="spellStart"/>
      <w:r>
        <w:t>I.Eglīte</w:t>
      </w:r>
      <w:proofErr w:type="spellEnd"/>
      <w:r>
        <w:t>)</w:t>
      </w:r>
      <w:r w:rsidRPr="006B4647">
        <w:t xml:space="preserve"> </w:t>
      </w:r>
      <w:r w:rsidRPr="00F65433">
        <w:rPr>
          <w:b/>
          <w:bCs/>
        </w:rPr>
        <w:t>PRET</w:t>
      </w:r>
      <w:r w:rsidRPr="006B4647">
        <w:t xml:space="preserve"> </w:t>
      </w:r>
      <w:r>
        <w:t>–</w:t>
      </w:r>
      <w:r w:rsidRPr="006B4647">
        <w:t xml:space="preserve"> </w:t>
      </w:r>
      <w:r>
        <w:t>nav</w:t>
      </w:r>
      <w:r w:rsidRPr="006B4647">
        <w:t xml:space="preserve">, </w:t>
      </w:r>
      <w:r w:rsidRPr="00F65433">
        <w:rPr>
          <w:b/>
          <w:bCs/>
        </w:rPr>
        <w:t>ATTURAS</w:t>
      </w:r>
      <w:r w:rsidRPr="006B4647">
        <w:t xml:space="preserve"> – </w:t>
      </w:r>
      <w:r>
        <w:t>nav.</w:t>
      </w:r>
    </w:p>
    <w:p w14:paraId="02A48A97" w14:textId="77777777" w:rsidR="00A05EDA" w:rsidRDefault="00A05EDA" w:rsidP="00127FD9">
      <w:pPr>
        <w:ind w:right="-1"/>
        <w:jc w:val="both"/>
        <w:rPr>
          <w:b/>
        </w:rPr>
      </w:pPr>
    </w:p>
    <w:p w14:paraId="2B381449" w14:textId="3F3F8380" w:rsidR="00127FD9" w:rsidRDefault="00127FD9" w:rsidP="00127FD9">
      <w:pPr>
        <w:ind w:right="-1"/>
        <w:jc w:val="both"/>
        <w:rPr>
          <w:b/>
        </w:rPr>
      </w:pPr>
      <w:r>
        <w:rPr>
          <w:b/>
        </w:rPr>
        <w:t>ZEMES LIETU KOMISIJA NOLEMJ:</w:t>
      </w:r>
    </w:p>
    <w:p w14:paraId="216EF5DC" w14:textId="77777777" w:rsidR="00127FD9" w:rsidRPr="002F450D" w:rsidRDefault="00127FD9" w:rsidP="00127FD9">
      <w:pPr>
        <w:pStyle w:val="Pamatteksts"/>
        <w:ind w:right="-1" w:firstLine="567"/>
        <w:rPr>
          <w:rFonts w:ascii="Times New Roman" w:hAnsi="Times New Roman"/>
          <w:sz w:val="12"/>
        </w:rPr>
      </w:pPr>
    </w:p>
    <w:p w14:paraId="38DABB62" w14:textId="77777777" w:rsidR="00127FD9" w:rsidRDefault="00127FD9" w:rsidP="00127FD9">
      <w:pPr>
        <w:pStyle w:val="Pamatteksts"/>
        <w:ind w:firstLine="426"/>
        <w:rPr>
          <w:rFonts w:ascii="Times New Roman" w:hAnsi="Times New Roman"/>
          <w:sz w:val="12"/>
        </w:rPr>
      </w:pPr>
    </w:p>
    <w:p w14:paraId="63CB3551" w14:textId="77777777" w:rsidR="00225FAF" w:rsidRDefault="00225FAF" w:rsidP="00225FAF">
      <w:pPr>
        <w:pStyle w:val="Sarakstarindkopa"/>
        <w:numPr>
          <w:ilvl w:val="0"/>
          <w:numId w:val="69"/>
        </w:numPr>
        <w:ind w:right="-1"/>
        <w:jc w:val="both"/>
      </w:pPr>
      <w:r>
        <w:t>A</w:t>
      </w:r>
      <w:r w:rsidRPr="0089195A">
        <w:t>r 202</w:t>
      </w:r>
      <w:r>
        <w:t>5</w:t>
      </w:r>
      <w:r w:rsidRPr="0089195A">
        <w:t>.</w:t>
      </w:r>
      <w:r>
        <w:t> </w:t>
      </w:r>
      <w:r w:rsidRPr="0089195A">
        <w:t xml:space="preserve">gada </w:t>
      </w:r>
      <w:r>
        <w:t>25.</w:t>
      </w:r>
      <w:r w:rsidRPr="000A6C89">
        <w:t>novembri atzīt par spēku zaudējušu 2009. gada 3. jūlijā noslēgto zemes nomas līgumu Nr. 5-41/52A par zemes vienības Līgotāju ielā 23, Jelgavā</w:t>
      </w:r>
      <w:r w:rsidRPr="0089195A">
        <w:t>,</w:t>
      </w:r>
      <w:r>
        <w:t xml:space="preserve"> lietošanu apbūves uzturēšanai.</w:t>
      </w:r>
    </w:p>
    <w:p w14:paraId="05C94CA8" w14:textId="77777777" w:rsidR="00225FAF" w:rsidRDefault="00225FAF" w:rsidP="00225FAF">
      <w:pPr>
        <w:pStyle w:val="Sarakstarindkopa"/>
        <w:ind w:left="360" w:right="-1"/>
        <w:jc w:val="both"/>
      </w:pPr>
    </w:p>
    <w:p w14:paraId="168E6F8C" w14:textId="35109B85" w:rsidR="00225FAF" w:rsidRDefault="00225FAF" w:rsidP="00225FAF">
      <w:pPr>
        <w:pStyle w:val="Sarakstarindkopa"/>
        <w:numPr>
          <w:ilvl w:val="0"/>
          <w:numId w:val="69"/>
        </w:numPr>
        <w:ind w:right="-1"/>
        <w:jc w:val="both"/>
      </w:pPr>
      <w:r>
        <w:t xml:space="preserve">Nodot </w:t>
      </w:r>
      <w:r w:rsidR="002A1D93" w:rsidRPr="008A34E3">
        <w:rPr>
          <w:lang w:eastAsia="lv-LV"/>
        </w:rPr>
        <w:t>[..]</w:t>
      </w:r>
      <w:r w:rsidRPr="003F3794">
        <w:t xml:space="preserve"> </w:t>
      </w:r>
      <w:r>
        <w:t>lietošanā zemes vienību 559 </w:t>
      </w:r>
      <w:r w:rsidRPr="00FD3517">
        <w:t>m</w:t>
      </w:r>
      <w:r w:rsidRPr="000214D9">
        <w:rPr>
          <w:vertAlign w:val="superscript"/>
        </w:rPr>
        <w:t>2</w:t>
      </w:r>
      <w:r w:rsidRPr="004E15FF">
        <w:t xml:space="preserve"> platībā</w:t>
      </w:r>
      <w:r>
        <w:t xml:space="preserve"> ar kadastra apzīmējumu 0900 016 0483 Līgotāju ielā 23, Jelgavā, apbūves uzturēšanai (situācijas skice pielikumā) un </w:t>
      </w:r>
      <w:r w:rsidRPr="005B4FBF">
        <w:t>noslēgt līgum</w:t>
      </w:r>
      <w:r>
        <w:t>u, nosakot:</w:t>
      </w:r>
    </w:p>
    <w:p w14:paraId="715A0F45" w14:textId="77777777" w:rsidR="00225FAF" w:rsidRDefault="00225FAF" w:rsidP="00225FAF">
      <w:pPr>
        <w:pStyle w:val="Sarakstarindkopa"/>
        <w:numPr>
          <w:ilvl w:val="1"/>
          <w:numId w:val="69"/>
        </w:numPr>
        <w:ind w:right="-1"/>
        <w:jc w:val="both"/>
      </w:pPr>
      <w:r>
        <w:t>līguma termiņu uz laiku līdz 2036.gada 20</w:t>
      </w:r>
      <w:r w:rsidRPr="001A6BBF">
        <w:t>.</w:t>
      </w:r>
      <w:r>
        <w:t>janvārim</w:t>
      </w:r>
      <w:r w:rsidRPr="001A6BBF">
        <w:t>;</w:t>
      </w:r>
    </w:p>
    <w:p w14:paraId="2708B9DC" w14:textId="77777777" w:rsidR="00225FAF" w:rsidRDefault="00225FAF" w:rsidP="00225FAF">
      <w:pPr>
        <w:pStyle w:val="Sarakstarindkopa"/>
        <w:numPr>
          <w:ilvl w:val="1"/>
          <w:numId w:val="69"/>
        </w:numPr>
        <w:ind w:right="-1"/>
        <w:jc w:val="both"/>
      </w:pPr>
      <w:r>
        <w:t>ja neviena no pusēm nav rakstiski brīdinājusi otru pusi par līguma izbeigšanu vismaz mēnesi pirms termiņa beigām, tad līguma termiņš tiek uzskatīts par pagarinātu vēl uz 10 (desmit) gadiem;</w:t>
      </w:r>
    </w:p>
    <w:p w14:paraId="14CF0710" w14:textId="77777777" w:rsidR="00225FAF" w:rsidRDefault="00225FAF" w:rsidP="00225FAF">
      <w:pPr>
        <w:pStyle w:val="Sarakstarindkopa"/>
        <w:numPr>
          <w:ilvl w:val="1"/>
          <w:numId w:val="69"/>
        </w:numPr>
        <w:ind w:right="-1"/>
        <w:jc w:val="both"/>
      </w:pPr>
      <w:r w:rsidRPr="004E15FF">
        <w:t xml:space="preserve">zemes lietošanas maksu </w:t>
      </w:r>
      <w:r>
        <w:t>4% apmērā</w:t>
      </w:r>
      <w:r w:rsidRPr="00A04725">
        <w:t xml:space="preserve"> no </w:t>
      </w:r>
      <w:r>
        <w:t xml:space="preserve">lietošanā esošās </w:t>
      </w:r>
      <w:r w:rsidRPr="00A04725">
        <w:t>zemes kadastrālās vērtības gadā, bet ne mazāk par 50</w:t>
      </w:r>
      <w:r>
        <w:t>,00</w:t>
      </w:r>
      <w:r w:rsidRPr="00A04725">
        <w:t xml:space="preserve"> </w:t>
      </w:r>
      <w:proofErr w:type="spellStart"/>
      <w:r w:rsidRPr="007B1F5C">
        <w:rPr>
          <w:i/>
          <w:iCs/>
        </w:rPr>
        <w:t>euro</w:t>
      </w:r>
      <w:proofErr w:type="spellEnd"/>
      <w:r w:rsidRPr="00A04725">
        <w:t xml:space="preserve"> gadā</w:t>
      </w:r>
      <w:r>
        <w:t>;</w:t>
      </w:r>
    </w:p>
    <w:p w14:paraId="654EB7FE" w14:textId="77777777" w:rsidR="00225FAF" w:rsidRDefault="00225FAF" w:rsidP="00225FAF">
      <w:pPr>
        <w:pStyle w:val="Sarakstarindkopa"/>
        <w:numPr>
          <w:ilvl w:val="1"/>
          <w:numId w:val="69"/>
        </w:numPr>
        <w:ind w:right="-1"/>
        <w:jc w:val="both"/>
      </w:pPr>
      <w:r w:rsidRPr="004E15FF">
        <w:t xml:space="preserve">zemes lietošanas maksu </w:t>
      </w:r>
      <w:r>
        <w:t>aprēķināt no 2026. </w:t>
      </w:r>
      <w:r w:rsidRPr="005A6989">
        <w:t xml:space="preserve">gada </w:t>
      </w:r>
      <w:r>
        <w:t>1</w:t>
      </w:r>
      <w:r w:rsidRPr="005A6989">
        <w:t>. </w:t>
      </w:r>
      <w:r>
        <w:t>janvāra</w:t>
      </w:r>
      <w:r w:rsidRPr="005A6989">
        <w:t>;</w:t>
      </w:r>
    </w:p>
    <w:p w14:paraId="17F57A8B" w14:textId="77777777" w:rsidR="00225FAF" w:rsidRDefault="00225FAF" w:rsidP="00225FAF">
      <w:pPr>
        <w:pStyle w:val="Sarakstarindkopa"/>
        <w:numPr>
          <w:ilvl w:val="1"/>
          <w:numId w:val="69"/>
        </w:numPr>
        <w:ind w:right="-1"/>
        <w:jc w:val="both"/>
      </w:pPr>
      <w:r w:rsidRPr="003D364E">
        <w:t xml:space="preserve">papildus zemes lietošanas maksai </w:t>
      </w:r>
      <w:r>
        <w:t>lietotājam</w:t>
      </w:r>
      <w:r w:rsidRPr="003D364E">
        <w:t xml:space="preserve"> maksāt normatīvajos aktos noteiktos nodokļus </w:t>
      </w:r>
      <w:r>
        <w:t>vai</w:t>
      </w:r>
      <w:r w:rsidRPr="003D364E">
        <w:t xml:space="preserve"> to kompensāciju, kuri attiecināmi uz </w:t>
      </w:r>
      <w:r>
        <w:t>lietošanā nodoto</w:t>
      </w:r>
      <w:r w:rsidRPr="003D364E">
        <w:t xml:space="preserve"> zemes</w:t>
      </w:r>
      <w:r>
        <w:t xml:space="preserve"> vienību</w:t>
      </w:r>
      <w:r w:rsidRPr="003D364E">
        <w:t>;</w:t>
      </w:r>
    </w:p>
    <w:p w14:paraId="3F6AF638" w14:textId="77777777" w:rsidR="00225FAF" w:rsidRDefault="00225FAF" w:rsidP="00225FAF">
      <w:pPr>
        <w:pStyle w:val="Sarakstarindkopa"/>
        <w:numPr>
          <w:ilvl w:val="1"/>
          <w:numId w:val="69"/>
        </w:numPr>
        <w:ind w:right="-1"/>
        <w:jc w:val="both"/>
      </w:pPr>
      <w:r w:rsidRPr="003D364E">
        <w:t xml:space="preserve">zemes vienībai piegulošās teritorijas uzturēšanu veikt saskaņā ar Jelgavas </w:t>
      </w:r>
      <w:proofErr w:type="spellStart"/>
      <w:r w:rsidRPr="003D364E">
        <w:t>valstspilsētas</w:t>
      </w:r>
      <w:proofErr w:type="spellEnd"/>
      <w:r w:rsidRPr="003D364E">
        <w:t xml:space="preserve"> pašvaldības saistošajiem noteikumiem un citiem normatīvajiem aktiem</w:t>
      </w:r>
      <w:r>
        <w:t>;</w:t>
      </w:r>
    </w:p>
    <w:p w14:paraId="0574A660" w14:textId="6C7972AC" w:rsidR="00225FAF" w:rsidRPr="00036A71" w:rsidRDefault="00225FAF" w:rsidP="00225FAF">
      <w:pPr>
        <w:pStyle w:val="Sarakstarindkopa"/>
        <w:numPr>
          <w:ilvl w:val="1"/>
          <w:numId w:val="69"/>
        </w:numPr>
        <w:ind w:right="-1"/>
        <w:jc w:val="both"/>
      </w:pPr>
      <w:r w:rsidRPr="00036A71">
        <w:t xml:space="preserve">pēc mantojuma tiesību uz </w:t>
      </w:r>
      <w:r w:rsidR="002A1D93" w:rsidRPr="008A34E3">
        <w:rPr>
          <w:lang w:eastAsia="lv-LV"/>
        </w:rPr>
        <w:t>[..]</w:t>
      </w:r>
      <w:r w:rsidR="002A1D93">
        <w:rPr>
          <w:lang w:eastAsia="lv-LV"/>
        </w:rPr>
        <w:t xml:space="preserve"> </w:t>
      </w:r>
      <w:r w:rsidRPr="00036A71">
        <w:t xml:space="preserve">atstāto mantojumu sakārtošanas </w:t>
      </w:r>
      <w:r w:rsidR="002A1D93" w:rsidRPr="008A34E3">
        <w:rPr>
          <w:lang w:eastAsia="lv-LV"/>
        </w:rPr>
        <w:t>[..]</w:t>
      </w:r>
      <w:r w:rsidR="002A1D93">
        <w:rPr>
          <w:lang w:eastAsia="lv-LV"/>
        </w:rPr>
        <w:t xml:space="preserve"> </w:t>
      </w:r>
      <w:r w:rsidRPr="00036A71">
        <w:t xml:space="preserve">iesniegt Jelgavas </w:t>
      </w:r>
      <w:proofErr w:type="spellStart"/>
      <w:r w:rsidRPr="00036A71">
        <w:t>valstspilsētas</w:t>
      </w:r>
      <w:proofErr w:type="spellEnd"/>
      <w:r w:rsidRPr="00036A71">
        <w:t xml:space="preserve"> pašvaldībā nekustamā īpašuma – ēkas (būves) Līgotāju ielā 23, Jelgavā, valdījuma tiesības apliecinošu dokumentu.</w:t>
      </w:r>
    </w:p>
    <w:p w14:paraId="671F7728" w14:textId="77777777" w:rsidR="00225FAF" w:rsidRPr="0089195A" w:rsidRDefault="00225FAF" w:rsidP="00225FAF">
      <w:pPr>
        <w:ind w:right="-1"/>
        <w:jc w:val="both"/>
      </w:pPr>
    </w:p>
    <w:p w14:paraId="3D2B21E8" w14:textId="77777777" w:rsidR="00225FAF" w:rsidRPr="009B0B46" w:rsidRDefault="00225FAF" w:rsidP="00225FAF">
      <w:pPr>
        <w:pStyle w:val="Pamatteksts"/>
        <w:ind w:right="-1"/>
        <w:rPr>
          <w:rFonts w:ascii="Times New Roman" w:hAnsi="Times New Roman"/>
          <w:sz w:val="16"/>
          <w:szCs w:val="16"/>
        </w:rPr>
      </w:pPr>
    </w:p>
    <w:p w14:paraId="33E6F146" w14:textId="6F48C0EA" w:rsidR="006C2559" w:rsidRPr="008946F1" w:rsidRDefault="00225FAF" w:rsidP="00225FAF">
      <w:pPr>
        <w:ind w:firstLine="567"/>
        <w:jc w:val="both"/>
      </w:pPr>
      <w:r>
        <w:t xml:space="preserve">Lēmumu viena mēneša laikā var apstrīdēt Jelgavas </w:t>
      </w:r>
      <w:proofErr w:type="spellStart"/>
      <w:r>
        <w:t>valstspilsētas</w:t>
      </w:r>
      <w:proofErr w:type="spellEnd"/>
      <w:r>
        <w:t xml:space="preserve"> pašvaldības domē, iesniegumu iesniedzot Jelgavas </w:t>
      </w:r>
      <w:proofErr w:type="spellStart"/>
      <w:r>
        <w:t>valstspilsētas</w:t>
      </w:r>
      <w:proofErr w:type="spellEnd"/>
      <w:r>
        <w:t xml:space="preserve"> pašvaldības Klientu apkalpošanas centrā, Lielajā ielā 11, Jelgavā </w:t>
      </w:r>
      <w:proofErr w:type="spellStart"/>
      <w:r>
        <w:rPr>
          <w:lang w:val="en-US"/>
        </w:rPr>
        <w:t>vai</w:t>
      </w:r>
      <w:proofErr w:type="spellEnd"/>
      <w:r>
        <w:rPr>
          <w:lang w:val="en-US"/>
        </w:rPr>
        <w:t xml:space="preserve"> </w:t>
      </w:r>
      <w:proofErr w:type="spellStart"/>
      <w:r>
        <w:rPr>
          <w:lang w:val="en-US"/>
        </w:rPr>
        <w:t>elektroniski</w:t>
      </w:r>
      <w:proofErr w:type="spellEnd"/>
      <w:r>
        <w:rPr>
          <w:lang w:val="en-US"/>
        </w:rPr>
        <w:t xml:space="preserve">, </w:t>
      </w:r>
      <w:proofErr w:type="spellStart"/>
      <w:r>
        <w:rPr>
          <w:lang w:val="en-US"/>
        </w:rPr>
        <w:t>nosūtot</w:t>
      </w:r>
      <w:proofErr w:type="spellEnd"/>
      <w:r>
        <w:rPr>
          <w:lang w:val="en-US"/>
        </w:rPr>
        <w:t xml:space="preserve"> to </w:t>
      </w:r>
      <w:proofErr w:type="spellStart"/>
      <w:r>
        <w:rPr>
          <w:lang w:val="en-US"/>
        </w:rPr>
        <w:t>uz</w:t>
      </w:r>
      <w:proofErr w:type="spellEnd"/>
      <w:r>
        <w:rPr>
          <w:lang w:val="en-US"/>
        </w:rPr>
        <w:t xml:space="preserve"> </w:t>
      </w:r>
      <w:proofErr w:type="spellStart"/>
      <w:r>
        <w:rPr>
          <w:lang w:val="en-US"/>
        </w:rPr>
        <w:t>pašvaldības</w:t>
      </w:r>
      <w:proofErr w:type="spellEnd"/>
      <w:r>
        <w:rPr>
          <w:lang w:val="en-US"/>
        </w:rPr>
        <w:t xml:space="preserve"> </w:t>
      </w:r>
      <w:proofErr w:type="spellStart"/>
      <w:r>
        <w:rPr>
          <w:lang w:val="en-US"/>
        </w:rPr>
        <w:t>oficiālo</w:t>
      </w:r>
      <w:proofErr w:type="spellEnd"/>
      <w:r>
        <w:rPr>
          <w:lang w:val="en-US"/>
        </w:rPr>
        <w:t xml:space="preserve"> </w:t>
      </w:r>
      <w:proofErr w:type="spellStart"/>
      <w:r>
        <w:rPr>
          <w:lang w:val="en-US"/>
        </w:rPr>
        <w:t>elektronisko</w:t>
      </w:r>
      <w:proofErr w:type="spellEnd"/>
      <w:r>
        <w:rPr>
          <w:lang w:val="en-US"/>
        </w:rPr>
        <w:t xml:space="preserve"> </w:t>
      </w:r>
      <w:proofErr w:type="spellStart"/>
      <w:r>
        <w:rPr>
          <w:lang w:val="en-US"/>
        </w:rPr>
        <w:t>adresi</w:t>
      </w:r>
      <w:proofErr w:type="spellEnd"/>
      <w:r>
        <w:rPr>
          <w:lang w:val="en-US"/>
        </w:rPr>
        <w:t xml:space="preserve"> (e-</w:t>
      </w:r>
      <w:proofErr w:type="spellStart"/>
      <w:r>
        <w:rPr>
          <w:lang w:val="en-US"/>
        </w:rPr>
        <w:t>adresi</w:t>
      </w:r>
      <w:proofErr w:type="spellEnd"/>
      <w:r>
        <w:rPr>
          <w:lang w:val="en-US"/>
        </w:rPr>
        <w:t xml:space="preserve">) </w:t>
      </w:r>
      <w:proofErr w:type="spellStart"/>
      <w:r>
        <w:rPr>
          <w:lang w:val="en-US"/>
        </w:rPr>
        <w:t>vai</w:t>
      </w:r>
      <w:proofErr w:type="spellEnd"/>
      <w:r>
        <w:rPr>
          <w:lang w:val="en-US"/>
        </w:rPr>
        <w:t xml:space="preserve"> e-pasta </w:t>
      </w:r>
      <w:proofErr w:type="spellStart"/>
      <w:r>
        <w:rPr>
          <w:lang w:val="en-US"/>
        </w:rPr>
        <w:t>adresi</w:t>
      </w:r>
      <w:proofErr w:type="spellEnd"/>
      <w:r>
        <w:rPr>
          <w:lang w:val="en-US"/>
        </w:rPr>
        <w:t xml:space="preserve">: </w:t>
      </w:r>
      <w:r w:rsidRPr="002729E6">
        <w:rPr>
          <w:u w:val="single"/>
        </w:rPr>
        <w:t>pasts@jelgava.lv</w:t>
      </w:r>
      <w:r>
        <w:rPr>
          <w:u w:val="single"/>
        </w:rPr>
        <w:t>.</w:t>
      </w:r>
    </w:p>
    <w:p w14:paraId="73435E1F" w14:textId="77777777" w:rsidR="00225FAF" w:rsidRDefault="00225FAF" w:rsidP="00776486">
      <w:pPr>
        <w:ind w:right="46"/>
        <w:jc w:val="center"/>
        <w:rPr>
          <w:b/>
          <w:bCs/>
          <w:lang w:eastAsia="lv-LV"/>
        </w:rPr>
      </w:pPr>
    </w:p>
    <w:p w14:paraId="7A69115C" w14:textId="551DCCB7" w:rsidR="002E0FE1" w:rsidRDefault="00CE74DE" w:rsidP="00776486">
      <w:pPr>
        <w:ind w:right="46"/>
        <w:jc w:val="center"/>
        <w:rPr>
          <w:b/>
          <w:bCs/>
          <w:lang w:eastAsia="lv-LV"/>
        </w:rPr>
      </w:pPr>
      <w:r>
        <w:rPr>
          <w:b/>
          <w:bCs/>
          <w:lang w:eastAsia="lv-LV"/>
        </w:rPr>
        <w:t>1</w:t>
      </w:r>
      <w:r w:rsidR="002E0FE1">
        <w:rPr>
          <w:b/>
          <w:bCs/>
          <w:lang w:eastAsia="lv-LV"/>
        </w:rPr>
        <w:t>/</w:t>
      </w:r>
      <w:r w:rsidR="002E0FE1" w:rsidRPr="008D0F9D">
        <w:rPr>
          <w:b/>
          <w:bCs/>
          <w:lang w:eastAsia="lv-LV"/>
        </w:rPr>
        <w:t>1</w:t>
      </w:r>
      <w:r w:rsidR="002E0FE1">
        <w:rPr>
          <w:b/>
          <w:bCs/>
          <w:lang w:eastAsia="lv-LV"/>
        </w:rPr>
        <w:t>2</w:t>
      </w:r>
    </w:p>
    <w:p w14:paraId="3E2BF810" w14:textId="77777777" w:rsidR="00225FAF" w:rsidRDefault="00225FAF" w:rsidP="00225FAF">
      <w:pPr>
        <w:pBdr>
          <w:bottom w:val="single" w:sz="4" w:space="1" w:color="auto"/>
        </w:pBdr>
        <w:jc w:val="center"/>
        <w:rPr>
          <w:b/>
        </w:rPr>
      </w:pPr>
      <w:r w:rsidRPr="00225FAF">
        <w:rPr>
          <w:b/>
        </w:rPr>
        <w:t xml:space="preserve">PAR ZEMES VIENĪBAS PRIEŽU IELĀ 8, JELGAVĀ, 1/2 DOMĀJAMĀS DAĻAS LIKUMISKO LIETOŠANU </w:t>
      </w:r>
    </w:p>
    <w:p w14:paraId="7AAE3F71" w14:textId="646CD4C8" w:rsidR="005A2491" w:rsidRDefault="005A2491" w:rsidP="004A5F73">
      <w:pPr>
        <w:jc w:val="center"/>
        <w:rPr>
          <w:bCs/>
          <w:lang w:eastAsia="lv-LV"/>
        </w:rPr>
      </w:pPr>
      <w:r>
        <w:t>(Ziņo</w:t>
      </w:r>
      <w:r w:rsidRPr="00B9281A">
        <w:t xml:space="preserve"> </w:t>
      </w:r>
      <w:r w:rsidR="005C59C0">
        <w:t>J. Valdovska</w:t>
      </w:r>
      <w:r>
        <w:t>)</w:t>
      </w:r>
    </w:p>
    <w:bookmarkEnd w:id="9"/>
    <w:p w14:paraId="35D3DFFB" w14:textId="0A1ED0F5" w:rsidR="0050517E" w:rsidRDefault="0050517E" w:rsidP="0050517E">
      <w:pPr>
        <w:tabs>
          <w:tab w:val="left" w:pos="4019"/>
        </w:tabs>
        <w:ind w:right="-96"/>
        <w:jc w:val="both"/>
      </w:pPr>
      <w:r>
        <w:t xml:space="preserve">Izsakās: M. Štāls, A. </w:t>
      </w:r>
      <w:r w:rsidR="006C2559">
        <w:t>Ramutis, S. Beļaka</w:t>
      </w:r>
      <w:r w:rsidR="00225FAF">
        <w:t>, A. Nagle</w:t>
      </w:r>
    </w:p>
    <w:p w14:paraId="1C44662B" w14:textId="77777777" w:rsidR="0050517E" w:rsidRPr="00F66B26" w:rsidRDefault="0050517E" w:rsidP="0050517E">
      <w:pPr>
        <w:ind w:firstLine="540"/>
        <w:jc w:val="both"/>
        <w:rPr>
          <w:sz w:val="16"/>
          <w:szCs w:val="16"/>
        </w:rPr>
      </w:pPr>
    </w:p>
    <w:p w14:paraId="659409C3" w14:textId="2917300C" w:rsidR="004723F1" w:rsidRDefault="004723F1" w:rsidP="004723F1">
      <w:pPr>
        <w:jc w:val="both"/>
        <w:rPr>
          <w:b/>
        </w:rPr>
      </w:pPr>
      <w:r>
        <w:rPr>
          <w:b/>
        </w:rPr>
        <w:t>ZEMES LIETU KOMISIJA NOLEMJ:</w:t>
      </w:r>
    </w:p>
    <w:p w14:paraId="7B4777D2" w14:textId="77777777" w:rsidR="004723F1" w:rsidRPr="007870F6" w:rsidRDefault="004723F1" w:rsidP="004723F1">
      <w:pPr>
        <w:ind w:firstLine="567"/>
        <w:jc w:val="both"/>
        <w:rPr>
          <w:b/>
        </w:rPr>
      </w:pPr>
    </w:p>
    <w:p w14:paraId="7845FA23" w14:textId="6577E6E4" w:rsidR="00A27623" w:rsidRDefault="00A27623" w:rsidP="002A1D93">
      <w:pPr>
        <w:jc w:val="both"/>
        <w:rPr>
          <w:sz w:val="22"/>
          <w:szCs w:val="22"/>
        </w:rPr>
      </w:pPr>
      <w:r>
        <w:lastRenderedPageBreak/>
        <w:t xml:space="preserve">Atlikt līdz nākamajai komisijas sēdei, kamēr īpašuma tiesības uz ēku tiek nostiprinātas uz </w:t>
      </w:r>
      <w:r w:rsidR="002A1D93" w:rsidRPr="008A34E3">
        <w:rPr>
          <w:lang w:eastAsia="lv-LV"/>
        </w:rPr>
        <w:t>[..]</w:t>
      </w:r>
      <w:r>
        <w:t xml:space="preserve"> vārda. Informēju, ka </w:t>
      </w:r>
      <w:r w:rsidR="002A1D93" w:rsidRPr="008A34E3">
        <w:rPr>
          <w:lang w:eastAsia="lv-LV"/>
        </w:rPr>
        <w:t>[..]</w:t>
      </w:r>
      <w:r w:rsidR="002A1D93">
        <w:rPr>
          <w:lang w:eastAsia="lv-LV"/>
        </w:rPr>
        <w:t xml:space="preserve"> </w:t>
      </w:r>
      <w:r>
        <w:t>miris 16.01.2026. un kā meita lūdz noslēgt līgumu uz viņas vārda.</w:t>
      </w:r>
    </w:p>
    <w:p w14:paraId="3B361DD6" w14:textId="77777777" w:rsidR="00783075" w:rsidRDefault="00783075" w:rsidP="00776486">
      <w:pPr>
        <w:ind w:right="46"/>
        <w:jc w:val="center"/>
        <w:rPr>
          <w:b/>
          <w:bCs/>
          <w:lang w:eastAsia="lv-LV"/>
        </w:rPr>
      </w:pPr>
    </w:p>
    <w:p w14:paraId="2A587028" w14:textId="3C93D05D" w:rsidR="0068276B" w:rsidRDefault="00CE74DE" w:rsidP="00776486">
      <w:pPr>
        <w:ind w:right="46"/>
        <w:jc w:val="center"/>
        <w:rPr>
          <w:b/>
          <w:bCs/>
          <w:lang w:eastAsia="lv-LV"/>
        </w:rPr>
      </w:pPr>
      <w:r>
        <w:rPr>
          <w:b/>
          <w:bCs/>
          <w:lang w:eastAsia="lv-LV"/>
        </w:rPr>
        <w:t>1</w:t>
      </w:r>
      <w:r w:rsidR="0068276B">
        <w:rPr>
          <w:b/>
          <w:bCs/>
          <w:lang w:eastAsia="lv-LV"/>
        </w:rPr>
        <w:t>/</w:t>
      </w:r>
      <w:r w:rsidR="0068276B" w:rsidRPr="008D0F9D">
        <w:rPr>
          <w:b/>
          <w:bCs/>
          <w:lang w:eastAsia="lv-LV"/>
        </w:rPr>
        <w:t>1</w:t>
      </w:r>
      <w:r w:rsidR="0068276B">
        <w:rPr>
          <w:b/>
          <w:bCs/>
          <w:lang w:eastAsia="lv-LV"/>
        </w:rPr>
        <w:t>3</w:t>
      </w:r>
    </w:p>
    <w:p w14:paraId="126738D1" w14:textId="77777777" w:rsidR="00F25B1D" w:rsidRPr="00F25B1D" w:rsidRDefault="00F25B1D" w:rsidP="00F25B1D">
      <w:pPr>
        <w:jc w:val="center"/>
        <w:rPr>
          <w:b/>
        </w:rPr>
      </w:pPr>
      <w:bookmarkStart w:id="10" w:name="_Hlk201222274"/>
      <w:r w:rsidRPr="00F25B1D">
        <w:rPr>
          <w:b/>
        </w:rPr>
        <w:t>GROZĪJUMI 2002.GADA 10.APRĪĻA LĪGUMĀ NR.5/32z-19</w:t>
      </w:r>
    </w:p>
    <w:p w14:paraId="2F127276" w14:textId="77777777" w:rsidR="00F25B1D" w:rsidRDefault="00F25B1D" w:rsidP="00F25B1D">
      <w:pPr>
        <w:pBdr>
          <w:bottom w:val="single" w:sz="4" w:space="1" w:color="auto"/>
        </w:pBdr>
        <w:jc w:val="center"/>
        <w:rPr>
          <w:b/>
        </w:rPr>
      </w:pPr>
      <w:r w:rsidRPr="00F25B1D">
        <w:rPr>
          <w:b/>
        </w:rPr>
        <w:t xml:space="preserve">PAR ZEMES VIENĪBAS AUSEKĻA IELĀ 6, JELGAVĀ, DAĻU </w:t>
      </w:r>
    </w:p>
    <w:p w14:paraId="09C4CA04" w14:textId="7261DAC3" w:rsidR="005A2491" w:rsidRDefault="005A2491" w:rsidP="00F25B1D">
      <w:pPr>
        <w:jc w:val="center"/>
        <w:rPr>
          <w:bCs/>
          <w:lang w:eastAsia="lv-LV"/>
        </w:rPr>
      </w:pPr>
      <w:r>
        <w:t>(Ziņo</w:t>
      </w:r>
      <w:r w:rsidRPr="00B9281A">
        <w:t xml:space="preserve"> </w:t>
      </w:r>
      <w:r w:rsidR="00011303">
        <w:t>J. Valdovska</w:t>
      </w:r>
      <w:r>
        <w:t>)</w:t>
      </w:r>
    </w:p>
    <w:bookmarkEnd w:id="10"/>
    <w:p w14:paraId="73E8AE57" w14:textId="22F42954" w:rsidR="0050517E" w:rsidRDefault="0050517E" w:rsidP="0050517E">
      <w:pPr>
        <w:tabs>
          <w:tab w:val="left" w:pos="4019"/>
        </w:tabs>
        <w:ind w:right="-96"/>
        <w:jc w:val="both"/>
      </w:pPr>
      <w:r>
        <w:t>Izsakās: M. Štāls</w:t>
      </w:r>
      <w:r w:rsidR="00783075">
        <w:t>, S. Beļaka</w:t>
      </w:r>
      <w:r w:rsidR="00F25B1D">
        <w:t>, G. Osīte</w:t>
      </w:r>
    </w:p>
    <w:p w14:paraId="40753757" w14:textId="77777777" w:rsidR="0050517E" w:rsidRPr="00F66B26" w:rsidRDefault="0050517E" w:rsidP="0050517E">
      <w:pPr>
        <w:ind w:firstLine="540"/>
        <w:jc w:val="both"/>
        <w:rPr>
          <w:sz w:val="16"/>
          <w:szCs w:val="16"/>
        </w:rPr>
      </w:pPr>
    </w:p>
    <w:p w14:paraId="5D388FA9" w14:textId="77777777" w:rsidR="0024432D" w:rsidRPr="006B4647" w:rsidRDefault="0024432D" w:rsidP="0024432D">
      <w:pPr>
        <w:jc w:val="both"/>
      </w:pPr>
      <w:r w:rsidRPr="00F65433">
        <w:rPr>
          <w:b/>
          <w:bCs/>
        </w:rPr>
        <w:t>Atklāti balsojot: PAR</w:t>
      </w:r>
      <w:r>
        <w:t xml:space="preserve"> </w:t>
      </w:r>
      <w:r w:rsidRPr="00F65433">
        <w:rPr>
          <w:b/>
          <w:bCs/>
        </w:rPr>
        <w:t xml:space="preserve">– </w:t>
      </w:r>
      <w:r>
        <w:rPr>
          <w:b/>
          <w:bCs/>
        </w:rPr>
        <w:t>8</w:t>
      </w:r>
      <w:r>
        <w:t xml:space="preserve"> (</w:t>
      </w:r>
      <w:proofErr w:type="spellStart"/>
      <w:r>
        <w:t>M.Štāls</w:t>
      </w:r>
      <w:proofErr w:type="spellEnd"/>
      <w:r>
        <w:t xml:space="preserve">, </w:t>
      </w:r>
      <w:proofErr w:type="spellStart"/>
      <w:r>
        <w:t>D.Petzāls</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A.Nagle</w:t>
      </w:r>
      <w:proofErr w:type="spellEnd"/>
      <w:r>
        <w:t xml:space="preserve">, </w:t>
      </w:r>
      <w:proofErr w:type="spellStart"/>
      <w:r>
        <w:t>A.Ramutis</w:t>
      </w:r>
      <w:proofErr w:type="spellEnd"/>
      <w:r>
        <w:t xml:space="preserve">, </w:t>
      </w:r>
      <w:proofErr w:type="spellStart"/>
      <w:r>
        <w:t>G.Osīte</w:t>
      </w:r>
      <w:proofErr w:type="spellEnd"/>
      <w:r>
        <w:t xml:space="preserve">, </w:t>
      </w:r>
      <w:proofErr w:type="spellStart"/>
      <w:r>
        <w:t>I.Eglīte</w:t>
      </w:r>
      <w:proofErr w:type="spellEnd"/>
      <w:r>
        <w:t>)</w:t>
      </w:r>
      <w:r w:rsidRPr="006B4647">
        <w:t xml:space="preserve"> </w:t>
      </w:r>
      <w:r w:rsidRPr="00F65433">
        <w:rPr>
          <w:b/>
          <w:bCs/>
        </w:rPr>
        <w:t>PRET</w:t>
      </w:r>
      <w:r w:rsidRPr="006B4647">
        <w:t xml:space="preserve"> </w:t>
      </w:r>
      <w:r>
        <w:t>–</w:t>
      </w:r>
      <w:r w:rsidRPr="006B4647">
        <w:t xml:space="preserve"> </w:t>
      </w:r>
      <w:r>
        <w:t>nav</w:t>
      </w:r>
      <w:r w:rsidRPr="006B4647">
        <w:t xml:space="preserve">, </w:t>
      </w:r>
      <w:r w:rsidRPr="00F65433">
        <w:rPr>
          <w:b/>
          <w:bCs/>
        </w:rPr>
        <w:t>ATTURAS</w:t>
      </w:r>
      <w:r w:rsidRPr="006B4647">
        <w:t xml:space="preserve"> – </w:t>
      </w:r>
      <w:r>
        <w:t>nav.</w:t>
      </w:r>
    </w:p>
    <w:p w14:paraId="39FB00C0" w14:textId="77777777" w:rsidR="000C1368" w:rsidRDefault="000C1368" w:rsidP="005C59C0">
      <w:pPr>
        <w:jc w:val="both"/>
      </w:pPr>
    </w:p>
    <w:p w14:paraId="7BFAB502" w14:textId="6042522D" w:rsidR="000C1368" w:rsidRPr="000C1368" w:rsidRDefault="000C1368" w:rsidP="005C59C0">
      <w:pPr>
        <w:jc w:val="both"/>
        <w:rPr>
          <w:b/>
        </w:rPr>
      </w:pPr>
      <w:r>
        <w:rPr>
          <w:b/>
        </w:rPr>
        <w:t>ZEMES LIETU KOMISIJA NOLEMJ:</w:t>
      </w:r>
    </w:p>
    <w:p w14:paraId="1D320503" w14:textId="77777777" w:rsidR="00166552" w:rsidRDefault="00166552" w:rsidP="00776486">
      <w:pPr>
        <w:ind w:firstLine="540"/>
        <w:jc w:val="both"/>
      </w:pPr>
    </w:p>
    <w:p w14:paraId="134B90A2" w14:textId="77777777" w:rsidR="00F25B1D" w:rsidRDefault="00F25B1D" w:rsidP="00F25B1D">
      <w:pPr>
        <w:pStyle w:val="Pamatteksts"/>
        <w:numPr>
          <w:ilvl w:val="0"/>
          <w:numId w:val="96"/>
        </w:numPr>
        <w:tabs>
          <w:tab w:val="left" w:pos="993"/>
        </w:tabs>
        <w:ind w:left="0" w:right="-1" w:firstLine="567"/>
        <w:rPr>
          <w:rFonts w:ascii="Times New Roman" w:hAnsi="Times New Roman"/>
        </w:rPr>
      </w:pPr>
      <w:bookmarkStart w:id="11" w:name="_Hlk150418486"/>
      <w:r w:rsidRPr="006E1009">
        <w:rPr>
          <w:rFonts w:ascii="Times New Roman" w:hAnsi="Times New Roman"/>
        </w:rPr>
        <w:t>Pagarināt</w:t>
      </w:r>
      <w:r>
        <w:rPr>
          <w:rFonts w:ascii="Times New Roman" w:hAnsi="Times New Roman"/>
        </w:rPr>
        <w:t xml:space="preserve"> 2002. gada 10. aprīlī</w:t>
      </w:r>
      <w:r w:rsidRPr="00532D94">
        <w:t xml:space="preserve"> </w:t>
      </w:r>
      <w:r w:rsidRPr="00572E37">
        <w:rPr>
          <w:rFonts w:ascii="Times New Roman" w:hAnsi="Times New Roman"/>
        </w:rPr>
        <w:t>ar</w:t>
      </w:r>
      <w:r w:rsidRPr="00E4454A">
        <w:rPr>
          <w:rFonts w:ascii="Times New Roman" w:hAnsi="Times New Roman"/>
        </w:rPr>
        <w:t xml:space="preserve"> </w:t>
      </w:r>
      <w:r w:rsidRPr="00777ACC">
        <w:rPr>
          <w:rFonts w:ascii="Times New Roman" w:hAnsi="Times New Roman"/>
        </w:rPr>
        <w:t>SIA “JELGAVAS TIRGUS”</w:t>
      </w:r>
      <w:r w:rsidRPr="00E37CC2">
        <w:t xml:space="preserve"> </w:t>
      </w:r>
      <w:r w:rsidRPr="00572E37">
        <w:rPr>
          <w:rFonts w:ascii="Times New Roman" w:hAnsi="Times New Roman"/>
        </w:rPr>
        <w:t>noslēgtā līguma</w:t>
      </w:r>
      <w:r>
        <w:rPr>
          <w:rFonts w:ascii="Times New Roman" w:hAnsi="Times New Roman"/>
        </w:rPr>
        <w:br/>
      </w:r>
      <w:r w:rsidRPr="00E4454A">
        <w:rPr>
          <w:rFonts w:ascii="Times New Roman" w:hAnsi="Times New Roman"/>
        </w:rPr>
        <w:t>Nr.</w:t>
      </w:r>
      <w:r w:rsidRPr="00CC19DF">
        <w:rPr>
          <w:rFonts w:ascii="Times New Roman" w:hAnsi="Times New Roman"/>
        </w:rPr>
        <w:t>5/</w:t>
      </w:r>
      <w:r>
        <w:rPr>
          <w:rFonts w:ascii="Times New Roman" w:hAnsi="Times New Roman"/>
        </w:rPr>
        <w:t>23z-19 “Par zemes vienības Ausekļa</w:t>
      </w:r>
      <w:r w:rsidRPr="009C3308">
        <w:rPr>
          <w:rFonts w:ascii="Times New Roman" w:hAnsi="Times New Roman"/>
        </w:rPr>
        <w:t xml:space="preserve"> ielā </w:t>
      </w:r>
      <w:r>
        <w:rPr>
          <w:rFonts w:ascii="Times New Roman" w:hAnsi="Times New Roman"/>
        </w:rPr>
        <w:t xml:space="preserve">6, Jelgavā, daļu” (turpmāk – Līgums) </w:t>
      </w:r>
      <w:r w:rsidRPr="00572E37">
        <w:rPr>
          <w:rFonts w:ascii="Times New Roman" w:hAnsi="Times New Roman"/>
        </w:rPr>
        <w:t xml:space="preserve">termiņu līdz </w:t>
      </w:r>
      <w:r w:rsidRPr="00777ACC">
        <w:rPr>
          <w:rFonts w:ascii="Times New Roman" w:hAnsi="Times New Roman"/>
        </w:rPr>
        <w:t>202</w:t>
      </w:r>
      <w:r>
        <w:rPr>
          <w:rFonts w:ascii="Times New Roman" w:hAnsi="Times New Roman"/>
        </w:rPr>
        <w:t>6</w:t>
      </w:r>
      <w:r w:rsidRPr="00777ACC">
        <w:rPr>
          <w:rFonts w:ascii="Times New Roman" w:hAnsi="Times New Roman"/>
        </w:rPr>
        <w:t>.</w:t>
      </w:r>
      <w:r>
        <w:rPr>
          <w:rFonts w:ascii="Times New Roman" w:hAnsi="Times New Roman"/>
        </w:rPr>
        <w:t> </w:t>
      </w:r>
      <w:r w:rsidRPr="00777ACC">
        <w:rPr>
          <w:rFonts w:ascii="Times New Roman" w:hAnsi="Times New Roman"/>
        </w:rPr>
        <w:t>gada 31. decembrim</w:t>
      </w:r>
      <w:r>
        <w:rPr>
          <w:rFonts w:ascii="Times New Roman" w:hAnsi="Times New Roman"/>
        </w:rPr>
        <w:t>, tirgus teritorijas uzturēšanai.</w:t>
      </w:r>
    </w:p>
    <w:p w14:paraId="54F84ED2" w14:textId="77777777" w:rsidR="00F25B1D" w:rsidRPr="00360ECC" w:rsidRDefault="00F25B1D" w:rsidP="00F25B1D">
      <w:pPr>
        <w:pStyle w:val="Pamatteksts"/>
        <w:numPr>
          <w:ilvl w:val="0"/>
          <w:numId w:val="96"/>
        </w:numPr>
        <w:tabs>
          <w:tab w:val="left" w:pos="993"/>
        </w:tabs>
        <w:ind w:left="0" w:right="-1" w:firstLine="567"/>
        <w:rPr>
          <w:rFonts w:ascii="Times New Roman" w:hAnsi="Times New Roman"/>
        </w:rPr>
      </w:pPr>
      <w:r w:rsidRPr="00360ECC">
        <w:rPr>
          <w:rFonts w:ascii="Times New Roman" w:hAnsi="Times New Roman"/>
        </w:rPr>
        <w:t xml:space="preserve">Papildināt Līguma V </w:t>
      </w:r>
      <w:r>
        <w:rPr>
          <w:rFonts w:ascii="Times New Roman" w:hAnsi="Times New Roman"/>
        </w:rPr>
        <w:t>sa</w:t>
      </w:r>
      <w:r w:rsidRPr="00360ECC">
        <w:rPr>
          <w:rFonts w:ascii="Times New Roman" w:hAnsi="Times New Roman"/>
        </w:rPr>
        <w:t>daļu ar 19.</w:t>
      </w:r>
      <w:r w:rsidRPr="00D30D5B">
        <w:rPr>
          <w:rFonts w:ascii="Times New Roman" w:hAnsi="Times New Roman"/>
          <w:vertAlign w:val="superscript"/>
        </w:rPr>
        <w:t>1</w:t>
      </w:r>
      <w:r w:rsidRPr="00D60607">
        <w:rPr>
          <w:rFonts w:ascii="Times New Roman" w:hAnsi="Times New Roman"/>
        </w:rPr>
        <w:t xml:space="preserve"> </w:t>
      </w:r>
      <w:r w:rsidRPr="00360ECC">
        <w:rPr>
          <w:rFonts w:ascii="Times New Roman" w:hAnsi="Times New Roman"/>
        </w:rPr>
        <w:t>punktu</w:t>
      </w:r>
      <w:r>
        <w:rPr>
          <w:rFonts w:ascii="Times New Roman" w:hAnsi="Times New Roman"/>
        </w:rPr>
        <w:t xml:space="preserve"> šādā redakcijā</w:t>
      </w:r>
      <w:r w:rsidRPr="00360ECC">
        <w:rPr>
          <w:rFonts w:ascii="Times New Roman" w:hAnsi="Times New Roman"/>
        </w:rPr>
        <w:t>:</w:t>
      </w:r>
    </w:p>
    <w:p w14:paraId="54F4C26D" w14:textId="77777777" w:rsidR="00F25B1D" w:rsidRPr="00B03E62" w:rsidRDefault="00F25B1D" w:rsidP="00F25B1D">
      <w:pPr>
        <w:pStyle w:val="Pamatteksts"/>
        <w:tabs>
          <w:tab w:val="left" w:pos="993"/>
        </w:tabs>
        <w:ind w:right="-1" w:firstLine="567"/>
        <w:rPr>
          <w:rFonts w:ascii="Times New Roman" w:hAnsi="Times New Roman"/>
        </w:rPr>
      </w:pPr>
      <w:r w:rsidRPr="00360ECC">
        <w:rPr>
          <w:rFonts w:ascii="Times New Roman" w:hAnsi="Times New Roman"/>
        </w:rPr>
        <w:t>“19.</w:t>
      </w:r>
      <w:r w:rsidRPr="00D30D5B">
        <w:rPr>
          <w:rFonts w:ascii="Times New Roman" w:hAnsi="Times New Roman"/>
          <w:vertAlign w:val="superscript"/>
        </w:rPr>
        <w:t>1</w:t>
      </w:r>
      <w:r w:rsidRPr="00360ECC">
        <w:rPr>
          <w:rFonts w:ascii="Times New Roman" w:hAnsi="Times New Roman"/>
        </w:rPr>
        <w:t xml:space="preserve"> Līdz Līguma termiņa beigām Lietotāj</w:t>
      </w:r>
      <w:r>
        <w:rPr>
          <w:rFonts w:ascii="Times New Roman" w:hAnsi="Times New Roman"/>
        </w:rPr>
        <w:t>am</w:t>
      </w:r>
      <w:r w:rsidRPr="00360ECC">
        <w:rPr>
          <w:rFonts w:ascii="Times New Roman" w:hAnsi="Times New Roman"/>
        </w:rPr>
        <w:t xml:space="preserve"> </w:t>
      </w:r>
      <w:r>
        <w:rPr>
          <w:rFonts w:ascii="Times New Roman" w:hAnsi="Times New Roman"/>
        </w:rPr>
        <w:t>jā</w:t>
      </w:r>
      <w:r w:rsidRPr="00360ECC">
        <w:rPr>
          <w:rFonts w:ascii="Times New Roman" w:hAnsi="Times New Roman"/>
        </w:rPr>
        <w:t>atbrīvo lietošanā nodot</w:t>
      </w:r>
      <w:r>
        <w:rPr>
          <w:rFonts w:ascii="Times New Roman" w:hAnsi="Times New Roman"/>
        </w:rPr>
        <w:t>ā</w:t>
      </w:r>
      <w:r w:rsidRPr="00360ECC">
        <w:rPr>
          <w:rFonts w:ascii="Times New Roman" w:hAnsi="Times New Roman"/>
        </w:rPr>
        <w:t xml:space="preserve"> teritorij</w:t>
      </w:r>
      <w:r>
        <w:rPr>
          <w:rFonts w:ascii="Times New Roman" w:hAnsi="Times New Roman"/>
        </w:rPr>
        <w:t>a</w:t>
      </w:r>
      <w:r w:rsidRPr="00360ECC">
        <w:rPr>
          <w:rFonts w:ascii="Times New Roman" w:hAnsi="Times New Roman"/>
        </w:rPr>
        <w:t xml:space="preserve"> no zemesgrāmatā nereģistrētas apbūves.”</w:t>
      </w:r>
    </w:p>
    <w:p w14:paraId="4CD3BE44" w14:textId="77777777" w:rsidR="00F25B1D" w:rsidRDefault="00F25B1D" w:rsidP="00F25B1D">
      <w:pPr>
        <w:pStyle w:val="Pamatteksts"/>
        <w:tabs>
          <w:tab w:val="left" w:pos="851"/>
        </w:tabs>
        <w:ind w:right="-1" w:firstLine="567"/>
        <w:rPr>
          <w:rFonts w:ascii="Times New Roman" w:hAnsi="Times New Roman"/>
        </w:rPr>
      </w:pPr>
    </w:p>
    <w:p w14:paraId="32E9FB9A" w14:textId="2A96A417" w:rsidR="00783075" w:rsidRDefault="00F25B1D" w:rsidP="00F25B1D">
      <w:pPr>
        <w:ind w:right="46" w:firstLine="284"/>
        <w:jc w:val="both"/>
        <w:rPr>
          <w:b/>
          <w:bCs/>
          <w:lang w:eastAsia="lv-LV"/>
        </w:rPr>
      </w:pPr>
      <w:r w:rsidRPr="009414EE">
        <w:t xml:space="preserve">Lēmumu viena mēneša laikā var apstrīdēt Jelgavas </w:t>
      </w:r>
      <w:proofErr w:type="spellStart"/>
      <w:r w:rsidRPr="009414EE">
        <w:t>valstspilsētas</w:t>
      </w:r>
      <w:proofErr w:type="spellEnd"/>
      <w:r w:rsidRPr="009414EE">
        <w:t xml:space="preserve"> pašvaldības domē, iesniegumu iesniedzot Jelgavas </w:t>
      </w:r>
      <w:proofErr w:type="spellStart"/>
      <w:r w:rsidRPr="009414EE">
        <w:t>valstspilsētas</w:t>
      </w:r>
      <w:proofErr w:type="spellEnd"/>
      <w:r w:rsidRPr="009414EE">
        <w:t xml:space="preserve"> pašvaldības Klientu apkalpošanas centrā, Lielajā ielā 11, Jelgavā vai elektroniski, nosūtot to uz pašvaldības oficiālo elektronisko adresi (e-adresi) vai e-pasta adresi:</w:t>
      </w:r>
      <w:r>
        <w:t xml:space="preserve"> </w:t>
      </w:r>
      <w:r w:rsidRPr="00F25B1D">
        <w:rPr>
          <w:u w:val="single"/>
        </w:rPr>
        <w:t>pasts@jelgava.lv</w:t>
      </w:r>
      <w:r>
        <w:t>.</w:t>
      </w:r>
    </w:p>
    <w:p w14:paraId="5D8EBC40" w14:textId="77777777" w:rsidR="00F25B1D" w:rsidRDefault="00F25B1D" w:rsidP="007A3EC4">
      <w:pPr>
        <w:ind w:right="46"/>
        <w:jc w:val="center"/>
        <w:rPr>
          <w:b/>
          <w:bCs/>
          <w:lang w:eastAsia="lv-LV"/>
        </w:rPr>
      </w:pPr>
    </w:p>
    <w:p w14:paraId="535C747F" w14:textId="7021D900" w:rsidR="0068276B" w:rsidRDefault="00CE74DE" w:rsidP="007A3EC4">
      <w:pPr>
        <w:ind w:right="46"/>
        <w:jc w:val="center"/>
        <w:rPr>
          <w:b/>
          <w:bCs/>
          <w:lang w:eastAsia="lv-LV"/>
        </w:rPr>
      </w:pPr>
      <w:r>
        <w:rPr>
          <w:b/>
          <w:bCs/>
          <w:lang w:eastAsia="lv-LV"/>
        </w:rPr>
        <w:t>1</w:t>
      </w:r>
      <w:r w:rsidR="0068276B">
        <w:rPr>
          <w:b/>
          <w:bCs/>
          <w:lang w:eastAsia="lv-LV"/>
        </w:rPr>
        <w:t>/</w:t>
      </w:r>
      <w:r w:rsidR="0068276B" w:rsidRPr="008D0F9D">
        <w:rPr>
          <w:b/>
          <w:bCs/>
          <w:lang w:eastAsia="lv-LV"/>
        </w:rPr>
        <w:t>1</w:t>
      </w:r>
      <w:r w:rsidR="0068276B">
        <w:rPr>
          <w:b/>
          <w:bCs/>
          <w:lang w:eastAsia="lv-LV"/>
        </w:rPr>
        <w:t>4</w:t>
      </w:r>
    </w:p>
    <w:p w14:paraId="07D31034" w14:textId="138E2687" w:rsidR="00F25B1D" w:rsidRDefault="00F25B1D" w:rsidP="00F25B1D">
      <w:pPr>
        <w:pBdr>
          <w:bottom w:val="single" w:sz="4" w:space="1" w:color="auto"/>
        </w:pBdr>
        <w:jc w:val="center"/>
        <w:rPr>
          <w:b/>
        </w:rPr>
      </w:pPr>
      <w:bookmarkStart w:id="12" w:name="_Hlk152855272"/>
      <w:r w:rsidRPr="00F25B1D">
        <w:rPr>
          <w:b/>
        </w:rPr>
        <w:t>PAR ZEMES VIENĪBAS PUM</w:t>
      </w:r>
      <w:r>
        <w:rPr>
          <w:b/>
        </w:rPr>
        <w:t>P</w:t>
      </w:r>
      <w:r w:rsidRPr="00F25B1D">
        <w:rPr>
          <w:b/>
        </w:rPr>
        <w:t xml:space="preserve">URA IELĀ 39, JELGAVĀ, LIETOŠANAS MAKSAS SAMAZINĀŠANU </w:t>
      </w:r>
    </w:p>
    <w:p w14:paraId="38E00159" w14:textId="2CB0705B" w:rsidR="00D21847" w:rsidRDefault="00D21847" w:rsidP="0017722F">
      <w:pPr>
        <w:jc w:val="center"/>
        <w:rPr>
          <w:bCs/>
          <w:lang w:eastAsia="lv-LV"/>
        </w:rPr>
      </w:pPr>
      <w:r>
        <w:t>(Ziņo</w:t>
      </w:r>
      <w:r w:rsidRPr="00B9281A">
        <w:t xml:space="preserve"> </w:t>
      </w:r>
      <w:r w:rsidR="00011303">
        <w:t>J. Valdovska</w:t>
      </w:r>
      <w:r>
        <w:t>)</w:t>
      </w:r>
    </w:p>
    <w:bookmarkEnd w:id="11"/>
    <w:bookmarkEnd w:id="12"/>
    <w:p w14:paraId="1403E04F" w14:textId="0A42EA49" w:rsidR="0050517E" w:rsidRDefault="0050517E" w:rsidP="0050517E">
      <w:pPr>
        <w:tabs>
          <w:tab w:val="left" w:pos="4019"/>
        </w:tabs>
        <w:ind w:right="-96"/>
        <w:jc w:val="both"/>
      </w:pPr>
      <w:r>
        <w:t>Izsakās: M. Štāls</w:t>
      </w:r>
      <w:r w:rsidR="00F25B1D">
        <w:t>, S. Beļaka</w:t>
      </w:r>
    </w:p>
    <w:p w14:paraId="73C0F855" w14:textId="77777777" w:rsidR="0050517E" w:rsidRPr="00F66B26" w:rsidRDefault="0050517E" w:rsidP="0050517E">
      <w:pPr>
        <w:ind w:firstLine="540"/>
        <w:jc w:val="both"/>
        <w:rPr>
          <w:sz w:val="16"/>
          <w:szCs w:val="16"/>
        </w:rPr>
      </w:pPr>
    </w:p>
    <w:p w14:paraId="612EA14E" w14:textId="77777777" w:rsidR="0024432D" w:rsidRPr="006B4647" w:rsidRDefault="0024432D" w:rsidP="0024432D">
      <w:pPr>
        <w:jc w:val="both"/>
      </w:pPr>
      <w:r w:rsidRPr="00F65433">
        <w:rPr>
          <w:b/>
          <w:bCs/>
        </w:rPr>
        <w:t>Atklāti balsojot: PAR</w:t>
      </w:r>
      <w:r>
        <w:t xml:space="preserve"> </w:t>
      </w:r>
      <w:r w:rsidRPr="00F65433">
        <w:rPr>
          <w:b/>
          <w:bCs/>
        </w:rPr>
        <w:t xml:space="preserve">– </w:t>
      </w:r>
      <w:r>
        <w:rPr>
          <w:b/>
          <w:bCs/>
        </w:rPr>
        <w:t>8</w:t>
      </w:r>
      <w:r>
        <w:t xml:space="preserve"> (</w:t>
      </w:r>
      <w:proofErr w:type="spellStart"/>
      <w:r>
        <w:t>M.Štāls</w:t>
      </w:r>
      <w:proofErr w:type="spellEnd"/>
      <w:r>
        <w:t xml:space="preserve">, </w:t>
      </w:r>
      <w:proofErr w:type="spellStart"/>
      <w:r>
        <w:t>D.Petzāls</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A.Nagle</w:t>
      </w:r>
      <w:proofErr w:type="spellEnd"/>
      <w:r>
        <w:t xml:space="preserve">, </w:t>
      </w:r>
      <w:proofErr w:type="spellStart"/>
      <w:r>
        <w:t>A.Ramutis</w:t>
      </w:r>
      <w:proofErr w:type="spellEnd"/>
      <w:r>
        <w:t xml:space="preserve">, </w:t>
      </w:r>
      <w:proofErr w:type="spellStart"/>
      <w:r>
        <w:t>G.Osīte</w:t>
      </w:r>
      <w:proofErr w:type="spellEnd"/>
      <w:r>
        <w:t xml:space="preserve">, </w:t>
      </w:r>
      <w:proofErr w:type="spellStart"/>
      <w:r>
        <w:t>I.Eglīte</w:t>
      </w:r>
      <w:proofErr w:type="spellEnd"/>
      <w:r>
        <w:t>)</w:t>
      </w:r>
      <w:r w:rsidRPr="006B4647">
        <w:t xml:space="preserve"> </w:t>
      </w:r>
      <w:r w:rsidRPr="00F65433">
        <w:rPr>
          <w:b/>
          <w:bCs/>
        </w:rPr>
        <w:t>PRET</w:t>
      </w:r>
      <w:r w:rsidRPr="006B4647">
        <w:t xml:space="preserve"> </w:t>
      </w:r>
      <w:r>
        <w:t>–</w:t>
      </w:r>
      <w:r w:rsidRPr="006B4647">
        <w:t xml:space="preserve"> </w:t>
      </w:r>
      <w:r>
        <w:t>nav</w:t>
      </w:r>
      <w:r w:rsidRPr="006B4647">
        <w:t xml:space="preserve">, </w:t>
      </w:r>
      <w:r w:rsidRPr="00F65433">
        <w:rPr>
          <w:b/>
          <w:bCs/>
        </w:rPr>
        <w:t>ATTURAS</w:t>
      </w:r>
      <w:r w:rsidRPr="006B4647">
        <w:t xml:space="preserve"> – </w:t>
      </w:r>
      <w:r>
        <w:t>nav.</w:t>
      </w:r>
    </w:p>
    <w:p w14:paraId="3A43860D" w14:textId="77777777" w:rsidR="00164054" w:rsidRDefault="00164054" w:rsidP="00EF1961">
      <w:pPr>
        <w:tabs>
          <w:tab w:val="left" w:pos="851"/>
        </w:tabs>
        <w:ind w:right="-1"/>
        <w:jc w:val="both"/>
        <w:rPr>
          <w:b/>
        </w:rPr>
      </w:pPr>
    </w:p>
    <w:p w14:paraId="01A75997" w14:textId="3F8A5DF6" w:rsidR="00EF1961" w:rsidRDefault="00EF1961" w:rsidP="00EF1961">
      <w:pPr>
        <w:tabs>
          <w:tab w:val="left" w:pos="851"/>
        </w:tabs>
        <w:ind w:right="-1"/>
        <w:jc w:val="both"/>
        <w:rPr>
          <w:b/>
        </w:rPr>
      </w:pPr>
      <w:r>
        <w:rPr>
          <w:b/>
        </w:rPr>
        <w:t>ZEMES LIETU KOMISIJA NOLEMJ:</w:t>
      </w:r>
    </w:p>
    <w:p w14:paraId="0C24AD75" w14:textId="77777777" w:rsidR="00EF1961" w:rsidRDefault="00EF1961" w:rsidP="00EF1961">
      <w:pPr>
        <w:tabs>
          <w:tab w:val="left" w:pos="851"/>
        </w:tabs>
        <w:ind w:right="-1" w:firstLine="567"/>
        <w:jc w:val="both"/>
        <w:rPr>
          <w:b/>
          <w:sz w:val="16"/>
          <w:szCs w:val="16"/>
        </w:rPr>
      </w:pPr>
    </w:p>
    <w:p w14:paraId="3BD0BC75" w14:textId="3EA4E8D8" w:rsidR="00F25B1D" w:rsidRDefault="00F25B1D" w:rsidP="00F25B1D">
      <w:pPr>
        <w:pStyle w:val="Sarakstarindkopa"/>
        <w:numPr>
          <w:ilvl w:val="0"/>
          <w:numId w:val="43"/>
        </w:numPr>
        <w:tabs>
          <w:tab w:val="left" w:pos="709"/>
          <w:tab w:val="left" w:pos="851"/>
        </w:tabs>
        <w:ind w:left="0" w:firstLine="567"/>
        <w:jc w:val="both"/>
      </w:pPr>
      <w:bookmarkStart w:id="13" w:name="_Hlk211507459"/>
      <w:r w:rsidRPr="00DB7FC2">
        <w:rPr>
          <w:szCs w:val="20"/>
        </w:rPr>
        <w:t xml:space="preserve">No </w:t>
      </w:r>
      <w:r w:rsidRPr="00DB7FC2">
        <w:t>202</w:t>
      </w:r>
      <w:r>
        <w:t>6</w:t>
      </w:r>
      <w:r w:rsidRPr="00DB7FC2">
        <w:t>.</w:t>
      </w:r>
      <w:r>
        <w:t> </w:t>
      </w:r>
      <w:r w:rsidRPr="00DB7FC2">
        <w:t>gada 1.</w:t>
      </w:r>
      <w:r>
        <w:t> janvāra</w:t>
      </w:r>
      <w:r w:rsidRPr="00DB7FC2">
        <w:t xml:space="preserve"> līdz 202</w:t>
      </w:r>
      <w:r>
        <w:t>6</w:t>
      </w:r>
      <w:r w:rsidRPr="00DB7FC2">
        <w:t xml:space="preserve">.gada </w:t>
      </w:r>
      <w:r>
        <w:t>30. jūnijam</w:t>
      </w:r>
      <w:r w:rsidRPr="00DB7FC2">
        <w:rPr>
          <w:szCs w:val="20"/>
        </w:rPr>
        <w:t xml:space="preserve"> samazināt </w:t>
      </w:r>
      <w:r w:rsidR="002A1D93" w:rsidRPr="008A34E3">
        <w:rPr>
          <w:lang w:eastAsia="lv-LV"/>
        </w:rPr>
        <w:t>[..]</w:t>
      </w:r>
      <w:r w:rsidR="002A1D93">
        <w:rPr>
          <w:lang w:eastAsia="lv-LV"/>
        </w:rPr>
        <w:t xml:space="preserve"> </w:t>
      </w:r>
      <w:r>
        <w:rPr>
          <w:szCs w:val="20"/>
        </w:rPr>
        <w:t>zemes lietošanas</w:t>
      </w:r>
      <w:r w:rsidRPr="00DB7FC2">
        <w:rPr>
          <w:szCs w:val="20"/>
        </w:rPr>
        <w:t xml:space="preserve"> maksu par zemes vienīb</w:t>
      </w:r>
      <w:r>
        <w:rPr>
          <w:szCs w:val="20"/>
        </w:rPr>
        <w:t>u</w:t>
      </w:r>
      <w:r w:rsidRPr="00DB7FC2">
        <w:rPr>
          <w:szCs w:val="20"/>
        </w:rPr>
        <w:t xml:space="preserve"> </w:t>
      </w:r>
      <w:r>
        <w:rPr>
          <w:szCs w:val="20"/>
        </w:rPr>
        <w:t>Pumpura ielā 39</w:t>
      </w:r>
      <w:r w:rsidRPr="00DB7FC2">
        <w:rPr>
          <w:szCs w:val="20"/>
        </w:rPr>
        <w:t xml:space="preserve">, Jelgavā, 60% (sešdesmit procentu) apmērā, ievērojot </w:t>
      </w:r>
      <w:r>
        <w:rPr>
          <w:szCs w:val="20"/>
        </w:rPr>
        <w:t xml:space="preserve">lietošanas maksas </w:t>
      </w:r>
      <w:r w:rsidRPr="00DB7FC2">
        <w:rPr>
          <w:szCs w:val="20"/>
        </w:rPr>
        <w:t xml:space="preserve">minimālo </w:t>
      </w:r>
      <w:r>
        <w:rPr>
          <w:szCs w:val="20"/>
        </w:rPr>
        <w:t>apmēru</w:t>
      </w:r>
      <w:r w:rsidRPr="00DB7FC2">
        <w:rPr>
          <w:szCs w:val="20"/>
        </w:rPr>
        <w:t xml:space="preserve"> </w:t>
      </w:r>
      <w:r w:rsidRPr="00DB7FC2">
        <w:t>50</w:t>
      </w:r>
      <w:r>
        <w:t>,00</w:t>
      </w:r>
      <w:r w:rsidRPr="00DB7FC2">
        <w:rPr>
          <w:i/>
        </w:rPr>
        <w:t xml:space="preserve"> </w:t>
      </w:r>
      <w:proofErr w:type="spellStart"/>
      <w:r w:rsidRPr="00DB7FC2">
        <w:rPr>
          <w:i/>
        </w:rPr>
        <w:t>euro</w:t>
      </w:r>
      <w:proofErr w:type="spellEnd"/>
      <w:r w:rsidRPr="00DB7FC2">
        <w:t xml:space="preserve"> gadā.</w:t>
      </w:r>
    </w:p>
    <w:p w14:paraId="51DA9F5B" w14:textId="77777777" w:rsidR="00F25B1D" w:rsidRDefault="00F25B1D" w:rsidP="00F25B1D">
      <w:pPr>
        <w:pStyle w:val="Sarakstarindkopa"/>
        <w:numPr>
          <w:ilvl w:val="0"/>
          <w:numId w:val="43"/>
        </w:numPr>
        <w:tabs>
          <w:tab w:val="left" w:pos="709"/>
          <w:tab w:val="left" w:pos="851"/>
        </w:tabs>
        <w:ind w:left="0" w:firstLine="567"/>
        <w:jc w:val="both"/>
      </w:pPr>
      <w:r w:rsidRPr="00DB7FC2">
        <w:t xml:space="preserve">Jelgavas </w:t>
      </w:r>
      <w:proofErr w:type="spellStart"/>
      <w:r w:rsidRPr="00DB7FC2">
        <w:t>valstspilsētas</w:t>
      </w:r>
      <w:proofErr w:type="spellEnd"/>
      <w:r w:rsidRPr="00DB7FC2">
        <w:t xml:space="preserve"> pašvaldības iestādei “Pašvaldības iestāžu centralizētā grāmatvedība”  aprēķināt </w:t>
      </w:r>
      <w:r>
        <w:t>zemes lietošanas</w:t>
      </w:r>
      <w:r w:rsidRPr="00DB7FC2">
        <w:t xml:space="preserve"> maksu saskaņā ar šī lēmuma 1.</w:t>
      </w:r>
      <w:r>
        <w:t xml:space="preserve"> </w:t>
      </w:r>
      <w:r w:rsidRPr="00DB7FC2">
        <w:t>punktu.</w:t>
      </w:r>
    </w:p>
    <w:p w14:paraId="4B205181" w14:textId="77777777" w:rsidR="00F25B1D" w:rsidRPr="000B1FE1" w:rsidRDefault="00F25B1D" w:rsidP="00F25B1D">
      <w:pPr>
        <w:tabs>
          <w:tab w:val="left" w:pos="709"/>
          <w:tab w:val="left" w:pos="851"/>
        </w:tabs>
        <w:jc w:val="both"/>
      </w:pPr>
    </w:p>
    <w:p w14:paraId="40C29FAE" w14:textId="31E3ADD6" w:rsidR="0017722F" w:rsidRDefault="00F25B1D" w:rsidP="00F25B1D">
      <w:pPr>
        <w:ind w:firstLine="284"/>
        <w:jc w:val="both"/>
        <w:rPr>
          <w:b/>
          <w:bCs/>
          <w:lang w:eastAsia="lv-LV"/>
        </w:rPr>
      </w:pPr>
      <w:r>
        <w:t xml:space="preserve">Lēmumu viena mēneša laikā var apstrīdēt Jelgavas </w:t>
      </w:r>
      <w:proofErr w:type="spellStart"/>
      <w:r>
        <w:t>valstspilsētas</w:t>
      </w:r>
      <w:proofErr w:type="spellEnd"/>
      <w:r>
        <w:t xml:space="preserve"> pašvaldības domē, iesniegumu iesniedzot Jelgavas </w:t>
      </w:r>
      <w:proofErr w:type="spellStart"/>
      <w:r>
        <w:t>valstspilsētas</w:t>
      </w:r>
      <w:proofErr w:type="spellEnd"/>
      <w:r>
        <w:t xml:space="preserve"> pašvaldības Klientu apkalpošanas centrā, Lielajā ielā 11, Jelgavā </w:t>
      </w:r>
      <w:proofErr w:type="spellStart"/>
      <w:r>
        <w:rPr>
          <w:lang w:val="en-US"/>
        </w:rPr>
        <w:t>vai</w:t>
      </w:r>
      <w:proofErr w:type="spellEnd"/>
      <w:r>
        <w:rPr>
          <w:lang w:val="en-US"/>
        </w:rPr>
        <w:t xml:space="preserve"> </w:t>
      </w:r>
      <w:proofErr w:type="spellStart"/>
      <w:r>
        <w:rPr>
          <w:lang w:val="en-US"/>
        </w:rPr>
        <w:t>elektroniski</w:t>
      </w:r>
      <w:proofErr w:type="spellEnd"/>
      <w:r>
        <w:rPr>
          <w:lang w:val="en-US"/>
        </w:rPr>
        <w:t xml:space="preserve">, </w:t>
      </w:r>
      <w:proofErr w:type="spellStart"/>
      <w:r>
        <w:rPr>
          <w:lang w:val="en-US"/>
        </w:rPr>
        <w:t>nosūtot</w:t>
      </w:r>
      <w:proofErr w:type="spellEnd"/>
      <w:r>
        <w:rPr>
          <w:lang w:val="en-US"/>
        </w:rPr>
        <w:t xml:space="preserve"> to </w:t>
      </w:r>
      <w:proofErr w:type="spellStart"/>
      <w:r>
        <w:rPr>
          <w:lang w:val="en-US"/>
        </w:rPr>
        <w:t>uz</w:t>
      </w:r>
      <w:proofErr w:type="spellEnd"/>
      <w:r>
        <w:rPr>
          <w:lang w:val="en-US"/>
        </w:rPr>
        <w:t xml:space="preserve"> </w:t>
      </w:r>
      <w:proofErr w:type="spellStart"/>
      <w:r>
        <w:rPr>
          <w:lang w:val="en-US"/>
        </w:rPr>
        <w:t>pašvaldības</w:t>
      </w:r>
      <w:proofErr w:type="spellEnd"/>
      <w:r>
        <w:rPr>
          <w:lang w:val="en-US"/>
        </w:rPr>
        <w:t xml:space="preserve"> </w:t>
      </w:r>
      <w:proofErr w:type="spellStart"/>
      <w:r>
        <w:rPr>
          <w:lang w:val="en-US"/>
        </w:rPr>
        <w:t>oficiālo</w:t>
      </w:r>
      <w:proofErr w:type="spellEnd"/>
      <w:r>
        <w:rPr>
          <w:lang w:val="en-US"/>
        </w:rPr>
        <w:t xml:space="preserve"> </w:t>
      </w:r>
      <w:proofErr w:type="spellStart"/>
      <w:r>
        <w:rPr>
          <w:lang w:val="en-US"/>
        </w:rPr>
        <w:t>elektronisko</w:t>
      </w:r>
      <w:proofErr w:type="spellEnd"/>
      <w:r>
        <w:rPr>
          <w:lang w:val="en-US"/>
        </w:rPr>
        <w:t xml:space="preserve"> </w:t>
      </w:r>
      <w:proofErr w:type="spellStart"/>
      <w:r>
        <w:rPr>
          <w:lang w:val="en-US"/>
        </w:rPr>
        <w:t>adresi</w:t>
      </w:r>
      <w:proofErr w:type="spellEnd"/>
      <w:r>
        <w:rPr>
          <w:lang w:val="en-US"/>
        </w:rPr>
        <w:t xml:space="preserve"> (e-</w:t>
      </w:r>
      <w:proofErr w:type="spellStart"/>
      <w:r>
        <w:rPr>
          <w:lang w:val="en-US"/>
        </w:rPr>
        <w:t>adresi</w:t>
      </w:r>
      <w:proofErr w:type="spellEnd"/>
      <w:r>
        <w:rPr>
          <w:lang w:val="en-US"/>
        </w:rPr>
        <w:t xml:space="preserve">) </w:t>
      </w:r>
      <w:proofErr w:type="spellStart"/>
      <w:r>
        <w:rPr>
          <w:lang w:val="en-US"/>
        </w:rPr>
        <w:t>vai</w:t>
      </w:r>
      <w:proofErr w:type="spellEnd"/>
      <w:r>
        <w:rPr>
          <w:lang w:val="en-US"/>
        </w:rPr>
        <w:t xml:space="preserve"> e-pasta </w:t>
      </w:r>
      <w:proofErr w:type="spellStart"/>
      <w:r>
        <w:rPr>
          <w:lang w:val="en-US"/>
        </w:rPr>
        <w:t>adresi</w:t>
      </w:r>
      <w:proofErr w:type="spellEnd"/>
      <w:r>
        <w:rPr>
          <w:lang w:val="en-US"/>
        </w:rPr>
        <w:t xml:space="preserve">: </w:t>
      </w:r>
      <w:r w:rsidR="0017722F" w:rsidRPr="002729E6">
        <w:rPr>
          <w:u w:val="single"/>
        </w:rPr>
        <w:t>pasts@jelgava.lv</w:t>
      </w:r>
      <w:r w:rsidR="0017722F" w:rsidRPr="00EB03DA">
        <w:t>.</w:t>
      </w:r>
    </w:p>
    <w:bookmarkEnd w:id="13"/>
    <w:p w14:paraId="53627CA0" w14:textId="77777777" w:rsidR="00D2338C" w:rsidRDefault="00D2338C" w:rsidP="00776486">
      <w:pPr>
        <w:ind w:right="46"/>
        <w:jc w:val="center"/>
        <w:rPr>
          <w:b/>
          <w:bCs/>
          <w:lang w:eastAsia="lv-LV"/>
        </w:rPr>
      </w:pPr>
    </w:p>
    <w:p w14:paraId="44966F37" w14:textId="27591A99" w:rsidR="00825E5E" w:rsidRDefault="00CE74DE" w:rsidP="00776486">
      <w:pPr>
        <w:ind w:right="46"/>
        <w:jc w:val="center"/>
        <w:rPr>
          <w:b/>
          <w:bCs/>
          <w:lang w:eastAsia="lv-LV"/>
        </w:rPr>
      </w:pPr>
      <w:r>
        <w:rPr>
          <w:b/>
          <w:bCs/>
          <w:lang w:eastAsia="lv-LV"/>
        </w:rPr>
        <w:t>1</w:t>
      </w:r>
      <w:r w:rsidR="00825E5E">
        <w:rPr>
          <w:b/>
          <w:bCs/>
          <w:lang w:eastAsia="lv-LV"/>
        </w:rPr>
        <w:t>/</w:t>
      </w:r>
      <w:r w:rsidR="00825E5E" w:rsidRPr="008D0F9D">
        <w:rPr>
          <w:b/>
          <w:bCs/>
          <w:lang w:eastAsia="lv-LV"/>
        </w:rPr>
        <w:t>1</w:t>
      </w:r>
      <w:r w:rsidR="00F2044C">
        <w:rPr>
          <w:b/>
          <w:bCs/>
          <w:lang w:eastAsia="lv-LV"/>
        </w:rPr>
        <w:t>5</w:t>
      </w:r>
    </w:p>
    <w:p w14:paraId="07A65817" w14:textId="77777777" w:rsidR="00F25B1D" w:rsidRDefault="00F25B1D" w:rsidP="00F25B1D">
      <w:pPr>
        <w:pBdr>
          <w:bottom w:val="single" w:sz="4" w:space="1" w:color="auto"/>
        </w:pBdr>
        <w:jc w:val="center"/>
        <w:rPr>
          <w:b/>
        </w:rPr>
      </w:pPr>
      <w:r w:rsidRPr="00F25B1D">
        <w:rPr>
          <w:b/>
        </w:rPr>
        <w:t xml:space="preserve">PAR ZEMES VIENĪBAS VASARAS IELĀ 5, JELGAVĀ, LIETOŠANAS MAKSU </w:t>
      </w:r>
    </w:p>
    <w:p w14:paraId="31B41D9A" w14:textId="3B1DF755" w:rsidR="00D21847" w:rsidRDefault="00D21847" w:rsidP="00B2257D">
      <w:pPr>
        <w:jc w:val="center"/>
        <w:rPr>
          <w:bCs/>
          <w:lang w:eastAsia="lv-LV"/>
        </w:rPr>
      </w:pPr>
      <w:r>
        <w:t>(Ziņo</w:t>
      </w:r>
      <w:r w:rsidRPr="00B9281A">
        <w:t xml:space="preserve"> </w:t>
      </w:r>
      <w:r w:rsidR="00011303">
        <w:t>J. Valdovska</w:t>
      </w:r>
      <w:r>
        <w:t>)</w:t>
      </w:r>
    </w:p>
    <w:p w14:paraId="1A2DA6C2" w14:textId="19410F00" w:rsidR="0050517E" w:rsidRDefault="0050517E" w:rsidP="0050517E">
      <w:pPr>
        <w:tabs>
          <w:tab w:val="left" w:pos="4019"/>
        </w:tabs>
        <w:ind w:right="-96"/>
        <w:jc w:val="both"/>
      </w:pPr>
      <w:r>
        <w:t>Izsakās: M. Štāls</w:t>
      </w:r>
      <w:r w:rsidR="00F25B1D">
        <w:t>, S. Beļaka, L. Rinča, I. Eglīte, A. Ramutis, A. Nagle</w:t>
      </w:r>
    </w:p>
    <w:p w14:paraId="64630D95" w14:textId="77777777" w:rsidR="0050517E" w:rsidRPr="00F66B26" w:rsidRDefault="0050517E" w:rsidP="0050517E">
      <w:pPr>
        <w:ind w:firstLine="540"/>
        <w:jc w:val="both"/>
        <w:rPr>
          <w:sz w:val="16"/>
          <w:szCs w:val="16"/>
        </w:rPr>
      </w:pPr>
    </w:p>
    <w:p w14:paraId="54EF1E67" w14:textId="3E473AAB" w:rsidR="0024432D" w:rsidRPr="006B4647" w:rsidRDefault="0024432D" w:rsidP="0024432D">
      <w:pPr>
        <w:jc w:val="both"/>
      </w:pPr>
      <w:r w:rsidRPr="00F65433">
        <w:rPr>
          <w:b/>
          <w:bCs/>
        </w:rPr>
        <w:t>Atklāti balsojot: PAR</w:t>
      </w:r>
      <w:r>
        <w:t xml:space="preserve"> </w:t>
      </w:r>
      <w:r w:rsidRPr="00F65433">
        <w:rPr>
          <w:b/>
          <w:bCs/>
        </w:rPr>
        <w:t xml:space="preserve">– </w:t>
      </w:r>
      <w:r w:rsidR="00F25B1D">
        <w:rPr>
          <w:b/>
          <w:bCs/>
        </w:rPr>
        <w:t>6</w:t>
      </w:r>
      <w:r>
        <w:t xml:space="preserve"> (</w:t>
      </w:r>
      <w:proofErr w:type="spellStart"/>
      <w:r>
        <w:t>M.Štāls</w:t>
      </w:r>
      <w:proofErr w:type="spellEnd"/>
      <w:r>
        <w:t xml:space="preserve">, </w:t>
      </w:r>
      <w:proofErr w:type="spellStart"/>
      <w:r>
        <w:t>D.Petzāls</w:t>
      </w:r>
      <w:proofErr w:type="spellEnd"/>
      <w:r>
        <w:t xml:space="preserve">, </w:t>
      </w:r>
      <w:proofErr w:type="spellStart"/>
      <w:r>
        <w:t>S.Beļaka</w:t>
      </w:r>
      <w:proofErr w:type="spellEnd"/>
      <w:r w:rsidRPr="006B4647">
        <w:t>,</w:t>
      </w:r>
      <w:r w:rsidR="00F25B1D">
        <w:t xml:space="preserve"> </w:t>
      </w:r>
      <w:proofErr w:type="spellStart"/>
      <w:r>
        <w:t>A.Ramutis</w:t>
      </w:r>
      <w:proofErr w:type="spellEnd"/>
      <w:r>
        <w:t xml:space="preserve">, </w:t>
      </w:r>
      <w:proofErr w:type="spellStart"/>
      <w:r>
        <w:t>G.Osīte</w:t>
      </w:r>
      <w:proofErr w:type="spellEnd"/>
      <w:r>
        <w:t xml:space="preserve">, </w:t>
      </w:r>
      <w:proofErr w:type="spellStart"/>
      <w:r>
        <w:t>I.Eglīte</w:t>
      </w:r>
      <w:proofErr w:type="spellEnd"/>
      <w:r>
        <w:t>)</w:t>
      </w:r>
      <w:r w:rsidRPr="006B4647">
        <w:t xml:space="preserve"> </w:t>
      </w:r>
      <w:r w:rsidRPr="00F65433">
        <w:rPr>
          <w:b/>
          <w:bCs/>
        </w:rPr>
        <w:t>PRET</w:t>
      </w:r>
      <w:r w:rsidRPr="006B4647">
        <w:t xml:space="preserve"> </w:t>
      </w:r>
      <w:r>
        <w:t>–</w:t>
      </w:r>
      <w:r w:rsidRPr="006B4647">
        <w:t xml:space="preserve"> </w:t>
      </w:r>
      <w:r w:rsidR="00F25B1D" w:rsidRPr="00F25B1D">
        <w:rPr>
          <w:b/>
          <w:bCs/>
        </w:rPr>
        <w:t>1</w:t>
      </w:r>
      <w:r w:rsidR="00F25B1D">
        <w:t xml:space="preserve"> (L. Rinča)</w:t>
      </w:r>
      <w:r w:rsidRPr="006B4647">
        <w:t xml:space="preserve">, </w:t>
      </w:r>
      <w:r w:rsidRPr="00F65433">
        <w:rPr>
          <w:b/>
          <w:bCs/>
        </w:rPr>
        <w:t>ATTURAS</w:t>
      </w:r>
      <w:r w:rsidRPr="006B4647">
        <w:t xml:space="preserve"> –</w:t>
      </w:r>
      <w:r w:rsidR="00F25B1D">
        <w:t xml:space="preserve"> </w:t>
      </w:r>
      <w:r w:rsidR="00F25B1D" w:rsidRPr="00F25B1D">
        <w:rPr>
          <w:b/>
          <w:bCs/>
        </w:rPr>
        <w:t>1</w:t>
      </w:r>
      <w:r w:rsidR="00F25B1D">
        <w:t xml:space="preserve"> (</w:t>
      </w:r>
      <w:proofErr w:type="spellStart"/>
      <w:r w:rsidR="00F25B1D">
        <w:t>A.Nagl</w:t>
      </w:r>
      <w:r w:rsidR="00AD157B">
        <w:t>e</w:t>
      </w:r>
      <w:proofErr w:type="spellEnd"/>
      <w:r w:rsidR="00F25B1D">
        <w:t>).</w:t>
      </w:r>
    </w:p>
    <w:p w14:paraId="12714681" w14:textId="77777777" w:rsidR="00825E5E" w:rsidRDefault="00825E5E" w:rsidP="00776486">
      <w:pPr>
        <w:jc w:val="both"/>
        <w:rPr>
          <w:b/>
        </w:rPr>
      </w:pPr>
    </w:p>
    <w:p w14:paraId="33EB878E" w14:textId="77777777" w:rsidR="0087356B" w:rsidRDefault="0087356B" w:rsidP="0087356B">
      <w:pPr>
        <w:jc w:val="both"/>
        <w:rPr>
          <w:b/>
        </w:rPr>
      </w:pPr>
      <w:r>
        <w:rPr>
          <w:b/>
        </w:rPr>
        <w:t>ZEMES LIETU KOMISIJA NOLEMJ:</w:t>
      </w:r>
    </w:p>
    <w:p w14:paraId="6DBC1AF7" w14:textId="77777777" w:rsidR="0087356B" w:rsidRDefault="0087356B" w:rsidP="00EB2949">
      <w:pPr>
        <w:pStyle w:val="Pamatteksts"/>
        <w:ind w:firstLine="142"/>
        <w:rPr>
          <w:rFonts w:ascii="Times New Roman" w:hAnsi="Times New Roman"/>
        </w:rPr>
      </w:pPr>
    </w:p>
    <w:p w14:paraId="2896B6EC" w14:textId="65AEF3E9" w:rsidR="001C5A33" w:rsidRDefault="001C5A33" w:rsidP="001C5A33">
      <w:pPr>
        <w:pStyle w:val="Sarakstarindkopa"/>
        <w:numPr>
          <w:ilvl w:val="0"/>
          <w:numId w:val="97"/>
        </w:numPr>
        <w:tabs>
          <w:tab w:val="left" w:pos="851"/>
        </w:tabs>
        <w:ind w:left="0" w:firstLine="567"/>
        <w:jc w:val="both"/>
      </w:pPr>
      <w:r>
        <w:t>Veikt grozījumu</w:t>
      </w:r>
      <w:r w:rsidRPr="00535198">
        <w:t xml:space="preserve"> </w:t>
      </w:r>
      <w:r>
        <w:t>2011. gada 30. decembrī</w:t>
      </w:r>
      <w:r w:rsidRPr="00532D94">
        <w:t xml:space="preserve"> </w:t>
      </w:r>
      <w:r w:rsidRPr="00572E37">
        <w:t>ar</w:t>
      </w:r>
      <w:r w:rsidRPr="00E4454A">
        <w:t xml:space="preserve"> </w:t>
      </w:r>
      <w:r w:rsidR="002A1D93" w:rsidRPr="008A34E3">
        <w:rPr>
          <w:lang w:eastAsia="lv-LV"/>
        </w:rPr>
        <w:t>[..]</w:t>
      </w:r>
      <w:r w:rsidR="002A1D93">
        <w:rPr>
          <w:lang w:eastAsia="lv-LV"/>
        </w:rPr>
        <w:t xml:space="preserve"> </w:t>
      </w:r>
      <w:r w:rsidRPr="00572E37">
        <w:t>noslēgtā līguma</w:t>
      </w:r>
      <w:r>
        <w:br/>
      </w:r>
      <w:r w:rsidRPr="00E4454A">
        <w:t>Nr.</w:t>
      </w:r>
      <w:r w:rsidRPr="00DE5D71">
        <w:t xml:space="preserve"> 5/41-</w:t>
      </w:r>
      <w:r>
        <w:t>41</w:t>
      </w:r>
      <w:r w:rsidRPr="00532D94">
        <w:t xml:space="preserve"> </w:t>
      </w:r>
      <w:r>
        <w:t>par zemes vienības Vasaras ielā 5, Jelgavā, lietošanu 3.1</w:t>
      </w:r>
      <w:r w:rsidRPr="00535198">
        <w:t>.</w:t>
      </w:r>
      <w:r>
        <w:t>apakš</w:t>
      </w:r>
      <w:r w:rsidRPr="00535198">
        <w:t>punktā, nosakot, ka ar 2024.</w:t>
      </w:r>
      <w:r>
        <w:t> </w:t>
      </w:r>
      <w:r w:rsidRPr="00535198">
        <w:t>gada 1.</w:t>
      </w:r>
      <w:r>
        <w:t> </w:t>
      </w:r>
      <w:r w:rsidRPr="00535198">
        <w:t xml:space="preserve">janvāri zemes lietošanas maksa gadā tiek noteikta 4 % apmērā no zemes kadastrālās vērtības, bet ne mazāk par 50,00 </w:t>
      </w:r>
      <w:proofErr w:type="spellStart"/>
      <w:r w:rsidRPr="00535198">
        <w:t>euro</w:t>
      </w:r>
      <w:proofErr w:type="spellEnd"/>
      <w:r w:rsidRPr="00535198">
        <w:t xml:space="preserve"> gadā</w:t>
      </w:r>
      <w:r>
        <w:t>.</w:t>
      </w:r>
    </w:p>
    <w:p w14:paraId="38F441B8" w14:textId="35F35E9E" w:rsidR="001C5A33" w:rsidRDefault="001C5A33" w:rsidP="001C5A33">
      <w:pPr>
        <w:pStyle w:val="Sarakstarindkopa"/>
        <w:numPr>
          <w:ilvl w:val="0"/>
          <w:numId w:val="97"/>
        </w:numPr>
        <w:tabs>
          <w:tab w:val="left" w:pos="851"/>
        </w:tabs>
        <w:ind w:left="0" w:firstLine="567"/>
        <w:jc w:val="both"/>
      </w:pPr>
      <w:r>
        <w:t xml:space="preserve">Atļaut </w:t>
      </w:r>
      <w:r w:rsidR="002A1D93" w:rsidRPr="008A34E3">
        <w:rPr>
          <w:lang w:eastAsia="lv-LV"/>
        </w:rPr>
        <w:t>[..]</w:t>
      </w:r>
      <w:r w:rsidR="002A1D93">
        <w:rPr>
          <w:lang w:eastAsia="lv-LV"/>
        </w:rPr>
        <w:t xml:space="preserve"> </w:t>
      </w:r>
      <w:r>
        <w:t>periodā no</w:t>
      </w:r>
      <w:r w:rsidRPr="000463F5">
        <w:t xml:space="preserve"> 2026.gada februār</w:t>
      </w:r>
      <w:r>
        <w:t>a</w:t>
      </w:r>
      <w:r w:rsidRPr="000463F5">
        <w:t xml:space="preserve"> līdz 2027.gada 25.februārim</w:t>
      </w:r>
      <w:r>
        <w:t>, līdz katra kalendārā mēneša 25.datumam</w:t>
      </w:r>
      <w:r w:rsidRPr="000463F5">
        <w:t xml:space="preserve"> </w:t>
      </w:r>
      <w:r>
        <w:t>par zemes lietošanu veikt iemaksu</w:t>
      </w:r>
      <w:r w:rsidRPr="000463F5">
        <w:t xml:space="preserve"> </w:t>
      </w:r>
      <w:r>
        <w:t xml:space="preserve">35 </w:t>
      </w:r>
      <w:proofErr w:type="spellStart"/>
      <w:r w:rsidRPr="00C4037F">
        <w:rPr>
          <w:i/>
          <w:iCs/>
        </w:rPr>
        <w:t>euro</w:t>
      </w:r>
      <w:proofErr w:type="spellEnd"/>
      <w:r>
        <w:t xml:space="preserve"> apmērā (t.sk. 30 </w:t>
      </w:r>
      <w:proofErr w:type="spellStart"/>
      <w:r w:rsidRPr="00693B88">
        <w:rPr>
          <w:i/>
          <w:iCs/>
        </w:rPr>
        <w:t>euro</w:t>
      </w:r>
      <w:proofErr w:type="spellEnd"/>
      <w:r>
        <w:t xml:space="preserve"> tekošā gada zemes lietošanas maksas segšanai un 5 </w:t>
      </w:r>
      <w:proofErr w:type="spellStart"/>
      <w:r w:rsidRPr="00C4037F">
        <w:rPr>
          <w:i/>
          <w:iCs/>
        </w:rPr>
        <w:t>euro</w:t>
      </w:r>
      <w:proofErr w:type="spellEnd"/>
      <w:r>
        <w:t xml:space="preserve"> zemes lietošanas maksas parāda dzēšanai).</w:t>
      </w:r>
    </w:p>
    <w:p w14:paraId="0D89FC59" w14:textId="77777777" w:rsidR="001C5A33" w:rsidRPr="00C4037F" w:rsidRDefault="001C5A33" w:rsidP="001C5A33">
      <w:pPr>
        <w:pStyle w:val="Sarakstarindkopa"/>
        <w:numPr>
          <w:ilvl w:val="0"/>
          <w:numId w:val="97"/>
        </w:numPr>
        <w:tabs>
          <w:tab w:val="left" w:pos="851"/>
        </w:tabs>
        <w:ind w:left="0" w:firstLine="567"/>
        <w:jc w:val="both"/>
      </w:pPr>
      <w:r w:rsidRPr="00C4037F">
        <w:t xml:space="preserve">Gadījumā, ja lēmuma 2.punktā noteiktie maksājuma termiņi un </w:t>
      </w:r>
      <w:r>
        <w:t>apmērs netiek ievērots 2 (divus) mēnešus pēc kārtas,</w:t>
      </w:r>
      <w:r w:rsidRPr="00C4037F">
        <w:t xml:space="preserve"> </w:t>
      </w:r>
      <w:r>
        <w:t>lēmuma 2. punkts zaudē spēku ar nākamo kalendāro mēnesi.</w:t>
      </w:r>
    </w:p>
    <w:p w14:paraId="01A2A745" w14:textId="77777777" w:rsidR="001C5A33" w:rsidRPr="000B1FE1" w:rsidRDefault="001C5A33" w:rsidP="001C5A33">
      <w:pPr>
        <w:tabs>
          <w:tab w:val="left" w:pos="709"/>
        </w:tabs>
        <w:jc w:val="both"/>
      </w:pPr>
    </w:p>
    <w:p w14:paraId="2C5EACB7" w14:textId="57F7B9BD" w:rsidR="00EB2949" w:rsidRDefault="001C5A33" w:rsidP="001C5A33">
      <w:pPr>
        <w:ind w:firstLine="284"/>
        <w:jc w:val="both"/>
        <w:rPr>
          <w:b/>
          <w:bCs/>
          <w:lang w:eastAsia="lv-LV"/>
        </w:rPr>
      </w:pPr>
      <w:r>
        <w:t xml:space="preserve">Lēmumu viena mēneša laikā var apstrīdēt Jelgavas </w:t>
      </w:r>
      <w:proofErr w:type="spellStart"/>
      <w:r>
        <w:t>valstspilsētas</w:t>
      </w:r>
      <w:proofErr w:type="spellEnd"/>
      <w:r>
        <w:t xml:space="preserve"> pašvaldības domē, iesniegumu iesniedzot Jelgavas </w:t>
      </w:r>
      <w:proofErr w:type="spellStart"/>
      <w:r>
        <w:t>valstspilsētas</w:t>
      </w:r>
      <w:proofErr w:type="spellEnd"/>
      <w:r>
        <w:t xml:space="preserve"> pašvaldības Klientu apkalpošanas centrā, Lielajā ielā 11, Jelgavā </w:t>
      </w:r>
      <w:proofErr w:type="spellStart"/>
      <w:r>
        <w:rPr>
          <w:lang w:val="en-US"/>
        </w:rPr>
        <w:t>vai</w:t>
      </w:r>
      <w:proofErr w:type="spellEnd"/>
      <w:r>
        <w:rPr>
          <w:lang w:val="en-US"/>
        </w:rPr>
        <w:t xml:space="preserve"> </w:t>
      </w:r>
      <w:proofErr w:type="spellStart"/>
      <w:r>
        <w:rPr>
          <w:lang w:val="en-US"/>
        </w:rPr>
        <w:t>elektroniski</w:t>
      </w:r>
      <w:proofErr w:type="spellEnd"/>
      <w:r>
        <w:rPr>
          <w:lang w:val="en-US"/>
        </w:rPr>
        <w:t xml:space="preserve">, </w:t>
      </w:r>
      <w:proofErr w:type="spellStart"/>
      <w:r>
        <w:rPr>
          <w:lang w:val="en-US"/>
        </w:rPr>
        <w:t>nosūtot</w:t>
      </w:r>
      <w:proofErr w:type="spellEnd"/>
      <w:r>
        <w:rPr>
          <w:lang w:val="en-US"/>
        </w:rPr>
        <w:t xml:space="preserve"> to </w:t>
      </w:r>
      <w:proofErr w:type="spellStart"/>
      <w:r>
        <w:rPr>
          <w:lang w:val="en-US"/>
        </w:rPr>
        <w:t>uz</w:t>
      </w:r>
      <w:proofErr w:type="spellEnd"/>
      <w:r>
        <w:rPr>
          <w:lang w:val="en-US"/>
        </w:rPr>
        <w:t xml:space="preserve"> </w:t>
      </w:r>
      <w:proofErr w:type="spellStart"/>
      <w:r>
        <w:rPr>
          <w:lang w:val="en-US"/>
        </w:rPr>
        <w:t>pašvaldības</w:t>
      </w:r>
      <w:proofErr w:type="spellEnd"/>
      <w:r>
        <w:rPr>
          <w:lang w:val="en-US"/>
        </w:rPr>
        <w:t xml:space="preserve"> </w:t>
      </w:r>
      <w:proofErr w:type="spellStart"/>
      <w:r>
        <w:rPr>
          <w:lang w:val="en-US"/>
        </w:rPr>
        <w:t>oficiālo</w:t>
      </w:r>
      <w:proofErr w:type="spellEnd"/>
      <w:r>
        <w:rPr>
          <w:lang w:val="en-US"/>
        </w:rPr>
        <w:t xml:space="preserve"> </w:t>
      </w:r>
      <w:proofErr w:type="spellStart"/>
      <w:r>
        <w:rPr>
          <w:lang w:val="en-US"/>
        </w:rPr>
        <w:t>elektronisko</w:t>
      </w:r>
      <w:proofErr w:type="spellEnd"/>
      <w:r>
        <w:rPr>
          <w:lang w:val="en-US"/>
        </w:rPr>
        <w:t xml:space="preserve"> </w:t>
      </w:r>
      <w:proofErr w:type="spellStart"/>
      <w:r>
        <w:rPr>
          <w:lang w:val="en-US"/>
        </w:rPr>
        <w:t>adresi</w:t>
      </w:r>
      <w:proofErr w:type="spellEnd"/>
      <w:r>
        <w:rPr>
          <w:lang w:val="en-US"/>
        </w:rPr>
        <w:t xml:space="preserve"> (e-</w:t>
      </w:r>
      <w:proofErr w:type="spellStart"/>
      <w:r>
        <w:rPr>
          <w:lang w:val="en-US"/>
        </w:rPr>
        <w:t>adresi</w:t>
      </w:r>
      <w:proofErr w:type="spellEnd"/>
      <w:r>
        <w:rPr>
          <w:lang w:val="en-US"/>
        </w:rPr>
        <w:t xml:space="preserve">) </w:t>
      </w:r>
      <w:proofErr w:type="spellStart"/>
      <w:r>
        <w:rPr>
          <w:lang w:val="en-US"/>
        </w:rPr>
        <w:t>vai</w:t>
      </w:r>
      <w:proofErr w:type="spellEnd"/>
      <w:r>
        <w:rPr>
          <w:lang w:val="en-US"/>
        </w:rPr>
        <w:t xml:space="preserve"> e-pasta </w:t>
      </w:r>
      <w:proofErr w:type="spellStart"/>
      <w:r>
        <w:rPr>
          <w:lang w:val="en-US"/>
        </w:rPr>
        <w:t>adresi</w:t>
      </w:r>
      <w:proofErr w:type="spellEnd"/>
      <w:r>
        <w:rPr>
          <w:lang w:val="en-US"/>
        </w:rPr>
        <w:t xml:space="preserve">: </w:t>
      </w:r>
      <w:r w:rsidR="00EB2949" w:rsidRPr="002729E6">
        <w:rPr>
          <w:u w:val="single"/>
        </w:rPr>
        <w:t>pasts@jelgava.lv</w:t>
      </w:r>
      <w:r w:rsidR="00EB2949" w:rsidRPr="00EB03DA">
        <w:t>.</w:t>
      </w:r>
    </w:p>
    <w:p w14:paraId="39794638" w14:textId="77777777" w:rsidR="001C5A33" w:rsidRDefault="001C5A33" w:rsidP="00776486">
      <w:pPr>
        <w:ind w:right="46"/>
        <w:jc w:val="center"/>
        <w:rPr>
          <w:b/>
          <w:bCs/>
          <w:lang w:eastAsia="lv-LV"/>
        </w:rPr>
      </w:pPr>
    </w:p>
    <w:p w14:paraId="4C796228" w14:textId="3A7F1C9B" w:rsidR="00825E5E" w:rsidRDefault="00CE74DE" w:rsidP="00776486">
      <w:pPr>
        <w:ind w:right="46"/>
        <w:jc w:val="center"/>
        <w:rPr>
          <w:b/>
          <w:bCs/>
          <w:lang w:eastAsia="lv-LV"/>
        </w:rPr>
      </w:pPr>
      <w:r>
        <w:rPr>
          <w:b/>
          <w:bCs/>
          <w:lang w:eastAsia="lv-LV"/>
        </w:rPr>
        <w:t>1</w:t>
      </w:r>
      <w:r w:rsidR="00825E5E">
        <w:rPr>
          <w:b/>
          <w:bCs/>
          <w:lang w:eastAsia="lv-LV"/>
        </w:rPr>
        <w:t>/</w:t>
      </w:r>
      <w:r w:rsidR="00825E5E" w:rsidRPr="008D0F9D">
        <w:rPr>
          <w:b/>
          <w:bCs/>
          <w:lang w:eastAsia="lv-LV"/>
        </w:rPr>
        <w:t>1</w:t>
      </w:r>
      <w:r w:rsidR="00F2044C">
        <w:rPr>
          <w:b/>
          <w:bCs/>
          <w:lang w:eastAsia="lv-LV"/>
        </w:rPr>
        <w:t>6</w:t>
      </w:r>
    </w:p>
    <w:p w14:paraId="54826476" w14:textId="77777777" w:rsidR="001C5A33" w:rsidRPr="001C5A33" w:rsidRDefault="001C5A33" w:rsidP="001C5A33">
      <w:pPr>
        <w:jc w:val="center"/>
        <w:rPr>
          <w:b/>
        </w:rPr>
      </w:pPr>
      <w:r w:rsidRPr="001C5A33">
        <w:rPr>
          <w:b/>
        </w:rPr>
        <w:t>DZĪVOJAMAI MĀJAI 6. LĪNIJĀ 71, JELGAVĀ,</w:t>
      </w:r>
    </w:p>
    <w:p w14:paraId="5E763C05" w14:textId="77777777" w:rsidR="001C5A33" w:rsidRDefault="001C5A33" w:rsidP="001C5A33">
      <w:pPr>
        <w:pBdr>
          <w:bottom w:val="single" w:sz="4" w:space="1" w:color="auto"/>
        </w:pBdr>
        <w:jc w:val="center"/>
        <w:rPr>
          <w:b/>
        </w:rPr>
      </w:pPr>
      <w:r w:rsidRPr="001C5A33">
        <w:rPr>
          <w:b/>
        </w:rPr>
        <w:t xml:space="preserve">FUNKCIONĀLI NEPIECIEŠAMĀ ZEMES GABALA APSTIPRINĀŠANA </w:t>
      </w:r>
    </w:p>
    <w:p w14:paraId="35B7339E" w14:textId="377C10D7" w:rsidR="00437934" w:rsidRPr="00F737D5" w:rsidRDefault="00437934" w:rsidP="001C5A33">
      <w:pPr>
        <w:jc w:val="center"/>
        <w:rPr>
          <w:bCs/>
          <w:lang w:eastAsia="lv-LV"/>
        </w:rPr>
      </w:pPr>
      <w:r w:rsidRPr="00F737D5">
        <w:rPr>
          <w:b/>
        </w:rPr>
        <w:t>(</w:t>
      </w:r>
      <w:r w:rsidRPr="00F737D5">
        <w:t xml:space="preserve">Ziņo </w:t>
      </w:r>
      <w:r w:rsidR="001C5A33">
        <w:rPr>
          <w:color w:val="000000"/>
        </w:rPr>
        <w:t>K. Savicka</w:t>
      </w:r>
      <w:r w:rsidRPr="00F737D5">
        <w:t>)</w:t>
      </w:r>
    </w:p>
    <w:p w14:paraId="4B89A9A7" w14:textId="15CADC6E" w:rsidR="0050517E" w:rsidRDefault="0050517E" w:rsidP="0050517E">
      <w:pPr>
        <w:tabs>
          <w:tab w:val="left" w:pos="4019"/>
        </w:tabs>
        <w:ind w:right="-96"/>
        <w:jc w:val="both"/>
      </w:pPr>
      <w:r>
        <w:t>Izsakās: M. Štāls</w:t>
      </w:r>
    </w:p>
    <w:p w14:paraId="7B3E3B77" w14:textId="77777777" w:rsidR="0050517E" w:rsidRPr="00F66B26" w:rsidRDefault="0050517E" w:rsidP="0050517E">
      <w:pPr>
        <w:ind w:firstLine="540"/>
        <w:jc w:val="both"/>
        <w:rPr>
          <w:sz w:val="16"/>
          <w:szCs w:val="16"/>
        </w:rPr>
      </w:pPr>
    </w:p>
    <w:p w14:paraId="5DEC398F" w14:textId="77777777" w:rsidR="0024432D" w:rsidRPr="006B4647" w:rsidRDefault="0024432D" w:rsidP="0024432D">
      <w:pPr>
        <w:jc w:val="both"/>
      </w:pPr>
      <w:r w:rsidRPr="00F65433">
        <w:rPr>
          <w:b/>
          <w:bCs/>
        </w:rPr>
        <w:t>Atklāti balsojot: PAR</w:t>
      </w:r>
      <w:r>
        <w:t xml:space="preserve"> </w:t>
      </w:r>
      <w:r w:rsidRPr="00F65433">
        <w:rPr>
          <w:b/>
          <w:bCs/>
        </w:rPr>
        <w:t xml:space="preserve">– </w:t>
      </w:r>
      <w:r>
        <w:rPr>
          <w:b/>
          <w:bCs/>
        </w:rPr>
        <w:t>8</w:t>
      </w:r>
      <w:r>
        <w:t xml:space="preserve"> (</w:t>
      </w:r>
      <w:proofErr w:type="spellStart"/>
      <w:r>
        <w:t>M.Štāls</w:t>
      </w:r>
      <w:proofErr w:type="spellEnd"/>
      <w:r>
        <w:t xml:space="preserve">, </w:t>
      </w:r>
      <w:proofErr w:type="spellStart"/>
      <w:r>
        <w:t>D.Petzāls</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A.Nagle</w:t>
      </w:r>
      <w:proofErr w:type="spellEnd"/>
      <w:r>
        <w:t xml:space="preserve">, </w:t>
      </w:r>
      <w:proofErr w:type="spellStart"/>
      <w:r>
        <w:t>A.Ramutis</w:t>
      </w:r>
      <w:proofErr w:type="spellEnd"/>
      <w:r>
        <w:t xml:space="preserve">, </w:t>
      </w:r>
      <w:proofErr w:type="spellStart"/>
      <w:r>
        <w:t>G.Osīte</w:t>
      </w:r>
      <w:proofErr w:type="spellEnd"/>
      <w:r>
        <w:t xml:space="preserve">, </w:t>
      </w:r>
      <w:proofErr w:type="spellStart"/>
      <w:r>
        <w:t>I.Eglīte</w:t>
      </w:r>
      <w:proofErr w:type="spellEnd"/>
      <w:r>
        <w:t>)</w:t>
      </w:r>
      <w:r w:rsidRPr="006B4647">
        <w:t xml:space="preserve"> </w:t>
      </w:r>
      <w:r w:rsidRPr="00F65433">
        <w:rPr>
          <w:b/>
          <w:bCs/>
        </w:rPr>
        <w:t>PRET</w:t>
      </w:r>
      <w:r w:rsidRPr="006B4647">
        <w:t xml:space="preserve"> </w:t>
      </w:r>
      <w:r>
        <w:t>–</w:t>
      </w:r>
      <w:r w:rsidRPr="006B4647">
        <w:t xml:space="preserve"> </w:t>
      </w:r>
      <w:r>
        <w:t>nav</w:t>
      </w:r>
      <w:r w:rsidRPr="006B4647">
        <w:t xml:space="preserve">, </w:t>
      </w:r>
      <w:r w:rsidRPr="00F65433">
        <w:rPr>
          <w:b/>
          <w:bCs/>
        </w:rPr>
        <w:t>ATTURAS</w:t>
      </w:r>
      <w:r w:rsidRPr="006B4647">
        <w:t xml:space="preserve"> – </w:t>
      </w:r>
      <w:r>
        <w:t>nav.</w:t>
      </w:r>
    </w:p>
    <w:p w14:paraId="39C1F707" w14:textId="77777777" w:rsidR="0024432D" w:rsidRDefault="0024432D" w:rsidP="0086522C">
      <w:pPr>
        <w:jc w:val="both"/>
        <w:rPr>
          <w:b/>
        </w:rPr>
      </w:pPr>
    </w:p>
    <w:p w14:paraId="492BD1E7" w14:textId="4A6903C2" w:rsidR="00D2338C" w:rsidRPr="00D2338C" w:rsidRDefault="00D2338C" w:rsidP="0086522C">
      <w:pPr>
        <w:jc w:val="both"/>
        <w:rPr>
          <w:b/>
        </w:rPr>
      </w:pPr>
      <w:r>
        <w:rPr>
          <w:b/>
        </w:rPr>
        <w:t>ZEMES LIETU KOMISIJA NOLEMJ:</w:t>
      </w:r>
    </w:p>
    <w:p w14:paraId="2989CD4C" w14:textId="77777777" w:rsidR="002E4B0C" w:rsidRDefault="002E4B0C" w:rsidP="00CB287C">
      <w:pPr>
        <w:tabs>
          <w:tab w:val="left" w:pos="851"/>
        </w:tabs>
        <w:ind w:right="-1"/>
        <w:jc w:val="both"/>
        <w:rPr>
          <w:b/>
        </w:rPr>
      </w:pPr>
    </w:p>
    <w:p w14:paraId="3B6C4C21" w14:textId="2060CEF9" w:rsidR="001C5A33" w:rsidRPr="00434DD4" w:rsidRDefault="001C5A33" w:rsidP="001C5A33">
      <w:pPr>
        <w:ind w:firstLine="567"/>
        <w:jc w:val="both"/>
        <w:rPr>
          <w:color w:val="FF0000"/>
        </w:rPr>
      </w:pPr>
      <w:r>
        <w:t xml:space="preserve">1. Apstiprināt dzīvojamās mājas 6. līnijā 71, Jelgavā (būves kadastra apzīmējums 0900 030 0017 001) funkcionāli nepieciešamā zemes gabala platību – </w:t>
      </w:r>
      <w:r>
        <w:rPr>
          <w:color w:val="000000"/>
        </w:rPr>
        <w:t xml:space="preserve">3319 </w:t>
      </w:r>
      <w:r w:rsidRPr="00393528">
        <w:rPr>
          <w:color w:val="000000"/>
        </w:rPr>
        <w:t>m</w:t>
      </w:r>
      <w:r w:rsidRPr="00393528">
        <w:rPr>
          <w:color w:val="000000"/>
          <w:vertAlign w:val="superscript"/>
        </w:rPr>
        <w:t>2</w:t>
      </w:r>
      <w:r w:rsidRPr="00393528">
        <w:rPr>
          <w:color w:val="000000"/>
        </w:rPr>
        <w:t>, no kuras</w:t>
      </w:r>
      <w:r>
        <w:rPr>
          <w:color w:val="FF0000"/>
        </w:rPr>
        <w:t xml:space="preserve"> </w:t>
      </w:r>
      <w:r>
        <w:rPr>
          <w:color w:val="000000"/>
        </w:rPr>
        <w:t>3319</w:t>
      </w:r>
      <w:r w:rsidRPr="00710CC8">
        <w:rPr>
          <w:color w:val="000000"/>
        </w:rPr>
        <w:t xml:space="preserve"> m</w:t>
      </w:r>
      <w:r w:rsidRPr="00710CC8">
        <w:rPr>
          <w:color w:val="000000"/>
          <w:vertAlign w:val="superscript"/>
        </w:rPr>
        <w:t>2</w:t>
      </w:r>
      <w:r w:rsidRPr="00710CC8">
        <w:rPr>
          <w:color w:val="000000"/>
        </w:rPr>
        <w:t xml:space="preserve"> atrodas uz</w:t>
      </w:r>
      <w:r>
        <w:rPr>
          <w:color w:val="000000"/>
        </w:rPr>
        <w:t xml:space="preserve"> zemes vienības 6. līnijā 71, Jelgavā</w:t>
      </w:r>
      <w:r w:rsidRPr="00710CC8">
        <w:rPr>
          <w:color w:val="000000"/>
        </w:rPr>
        <w:t xml:space="preserve"> ar kadastra ap</w:t>
      </w:r>
      <w:r>
        <w:rPr>
          <w:color w:val="000000"/>
        </w:rPr>
        <w:t>zīmējumu 0900 030 0104.</w:t>
      </w:r>
    </w:p>
    <w:p w14:paraId="44B1711E" w14:textId="77777777" w:rsidR="001C5A33" w:rsidRDefault="001C5A33" w:rsidP="001C5A33">
      <w:pPr>
        <w:ind w:firstLine="567"/>
        <w:jc w:val="both"/>
      </w:pPr>
      <w:r>
        <w:t>2.</w:t>
      </w:r>
      <w:r w:rsidRPr="00251732">
        <w:t xml:space="preserve"> </w:t>
      </w:r>
      <w:r>
        <w:t>Apstiprināt dzīvojamās mājas 6. līnijā 71, Jelgavā (būves kadastra apzīmējums 0900 030 0017 001) funkcionāli nepieciešamā zemes gabala robežas saskaņā ar dzīvojamās mājas 6. līnijā 71, Jelgavā funkcionāli nepieciešamā zemesgabala plānu (pielikumā).</w:t>
      </w:r>
    </w:p>
    <w:p w14:paraId="664D71A6" w14:textId="77777777" w:rsidR="001C5A33" w:rsidRDefault="001C5A33" w:rsidP="001C5A33">
      <w:pPr>
        <w:ind w:firstLine="720"/>
        <w:jc w:val="both"/>
      </w:pPr>
    </w:p>
    <w:p w14:paraId="2350D7F0" w14:textId="440DE0C5" w:rsidR="00056AD1" w:rsidRPr="001C5A33" w:rsidRDefault="001C5A33" w:rsidP="001C5A33">
      <w:pPr>
        <w:pStyle w:val="Pamatteksts"/>
        <w:tabs>
          <w:tab w:val="left" w:pos="851"/>
        </w:tabs>
        <w:ind w:right="-1" w:firstLine="567"/>
        <w:rPr>
          <w:rFonts w:ascii="Times New Roman" w:hAnsi="Times New Roman"/>
          <w:lang w:val="en-US" w:eastAsia="lv-LV"/>
        </w:rPr>
      </w:pPr>
      <w:r w:rsidRPr="001C5A33">
        <w:rPr>
          <w:rFonts w:ascii="Times New Roman" w:hAnsi="Times New Roman"/>
        </w:rPr>
        <w:t xml:space="preserve">Lēmumu viena mēneša laikā var apstrīdēt Jelgavas </w:t>
      </w:r>
      <w:proofErr w:type="spellStart"/>
      <w:r w:rsidRPr="001C5A33">
        <w:rPr>
          <w:rFonts w:ascii="Times New Roman" w:hAnsi="Times New Roman"/>
        </w:rPr>
        <w:t>valstspilsētas</w:t>
      </w:r>
      <w:proofErr w:type="spellEnd"/>
      <w:r w:rsidRPr="001C5A33">
        <w:rPr>
          <w:rFonts w:ascii="Times New Roman" w:hAnsi="Times New Roman"/>
        </w:rPr>
        <w:t xml:space="preserve"> pašvaldības domē, iesniegumu iesniedzot Jelgavas </w:t>
      </w:r>
      <w:proofErr w:type="spellStart"/>
      <w:r w:rsidRPr="001C5A33">
        <w:rPr>
          <w:rFonts w:ascii="Times New Roman" w:hAnsi="Times New Roman"/>
        </w:rPr>
        <w:t>valstspilsētas</w:t>
      </w:r>
      <w:proofErr w:type="spellEnd"/>
      <w:r w:rsidRPr="001C5A33">
        <w:rPr>
          <w:rFonts w:ascii="Times New Roman" w:hAnsi="Times New Roman"/>
        </w:rPr>
        <w:t xml:space="preserve"> pašvaldības Klientu apkalpošanas centrā, Lielajā ielā 11, Jelgavā vai elektroniski, nosūtot to uz pašvaldības oficiālo elektronisko adresi (e-adresi) vai e-pasta adresi</w:t>
      </w:r>
      <w:r w:rsidR="00E01834" w:rsidRPr="001C5A33">
        <w:rPr>
          <w:rFonts w:ascii="Times New Roman" w:hAnsi="Times New Roman"/>
          <w:lang w:val="en-US"/>
        </w:rPr>
        <w:t xml:space="preserve">: </w:t>
      </w:r>
      <w:r w:rsidR="00056AD1" w:rsidRPr="001C5A33">
        <w:rPr>
          <w:rFonts w:ascii="Times New Roman" w:hAnsi="Times New Roman"/>
          <w:u w:val="single"/>
          <w:lang w:val="en-US"/>
        </w:rPr>
        <w:t>pasts@jelgava.lv</w:t>
      </w:r>
      <w:r w:rsidR="00056AD1" w:rsidRPr="001C5A33">
        <w:rPr>
          <w:rStyle w:val="Hipersaite"/>
          <w:rFonts w:ascii="Times New Roman" w:hAnsi="Times New Roman"/>
          <w:color w:val="auto"/>
          <w:lang w:val="en-US"/>
        </w:rPr>
        <w:t>.</w:t>
      </w:r>
    </w:p>
    <w:p w14:paraId="4EB63621" w14:textId="77777777" w:rsidR="00B34261" w:rsidRPr="001C5A33" w:rsidRDefault="00B34261" w:rsidP="00936B81">
      <w:pPr>
        <w:ind w:right="46"/>
        <w:jc w:val="center"/>
        <w:rPr>
          <w:b/>
          <w:bCs/>
          <w:lang w:eastAsia="lv-LV"/>
        </w:rPr>
      </w:pPr>
    </w:p>
    <w:p w14:paraId="7EC201CA" w14:textId="6EADD409" w:rsidR="00936B81" w:rsidRDefault="00CE74DE" w:rsidP="00936B81">
      <w:pPr>
        <w:ind w:right="46"/>
        <w:jc w:val="center"/>
        <w:rPr>
          <w:b/>
          <w:bCs/>
          <w:lang w:eastAsia="lv-LV"/>
        </w:rPr>
      </w:pPr>
      <w:r>
        <w:rPr>
          <w:b/>
          <w:bCs/>
          <w:lang w:eastAsia="lv-LV"/>
        </w:rPr>
        <w:t>1</w:t>
      </w:r>
      <w:r w:rsidR="00936B81">
        <w:rPr>
          <w:b/>
          <w:bCs/>
          <w:lang w:eastAsia="lv-LV"/>
        </w:rPr>
        <w:t>/</w:t>
      </w:r>
      <w:r w:rsidR="00936B81" w:rsidRPr="008D0F9D">
        <w:rPr>
          <w:b/>
          <w:bCs/>
          <w:lang w:eastAsia="lv-LV"/>
        </w:rPr>
        <w:t>1</w:t>
      </w:r>
      <w:r w:rsidR="009C7AE8">
        <w:rPr>
          <w:b/>
          <w:bCs/>
          <w:lang w:eastAsia="lv-LV"/>
        </w:rPr>
        <w:t>7</w:t>
      </w:r>
    </w:p>
    <w:p w14:paraId="038AC8C3" w14:textId="77777777" w:rsidR="001C5A33" w:rsidRPr="001C5A33" w:rsidRDefault="001C5A33" w:rsidP="001C5A33">
      <w:pPr>
        <w:jc w:val="center"/>
        <w:rPr>
          <w:b/>
        </w:rPr>
      </w:pPr>
      <w:r w:rsidRPr="001C5A33">
        <w:rPr>
          <w:b/>
        </w:rPr>
        <w:t>GROZĪJUMI 2014.GADA 30.APRĪĻA ZEMES NOMAS LĪGUMĀ NR.5/41-9</w:t>
      </w:r>
    </w:p>
    <w:p w14:paraId="0D218B37" w14:textId="77777777" w:rsidR="001C5A33" w:rsidRDefault="001C5A33" w:rsidP="001C5A33">
      <w:pPr>
        <w:pBdr>
          <w:bottom w:val="single" w:sz="4" w:space="1" w:color="auto"/>
        </w:pBdr>
        <w:jc w:val="center"/>
        <w:rPr>
          <w:b/>
        </w:rPr>
      </w:pPr>
      <w:r w:rsidRPr="001C5A33">
        <w:rPr>
          <w:b/>
        </w:rPr>
        <w:t xml:space="preserve">PAR ZEMES VIENĪBAS DRIKSAS IELĀ , JELGAVĀ, DAĻAS IZNOMĀŠANU </w:t>
      </w:r>
    </w:p>
    <w:p w14:paraId="6714DBA2" w14:textId="275BF061" w:rsidR="00936B81" w:rsidRPr="00F737D5" w:rsidRDefault="00936B81" w:rsidP="001C5A33">
      <w:pPr>
        <w:jc w:val="center"/>
        <w:rPr>
          <w:bCs/>
          <w:lang w:eastAsia="lv-LV"/>
        </w:rPr>
      </w:pPr>
      <w:r w:rsidRPr="00F737D5">
        <w:rPr>
          <w:b/>
        </w:rPr>
        <w:t>(</w:t>
      </w:r>
      <w:r w:rsidRPr="00F737D5">
        <w:t xml:space="preserve">Ziņo </w:t>
      </w:r>
      <w:r w:rsidR="00F87089">
        <w:rPr>
          <w:color w:val="000000"/>
        </w:rPr>
        <w:t>J. Valdovska</w:t>
      </w:r>
      <w:r w:rsidRPr="00F737D5">
        <w:t>)</w:t>
      </w:r>
    </w:p>
    <w:p w14:paraId="298FCBCE" w14:textId="49D774D4" w:rsidR="0050517E" w:rsidRDefault="0050517E" w:rsidP="0050517E">
      <w:pPr>
        <w:tabs>
          <w:tab w:val="left" w:pos="4019"/>
        </w:tabs>
        <w:ind w:right="-96"/>
        <w:jc w:val="both"/>
      </w:pPr>
      <w:r>
        <w:t>Izsakās: M. Štāls</w:t>
      </w:r>
      <w:r w:rsidR="00E01834">
        <w:t xml:space="preserve">, </w:t>
      </w:r>
      <w:r>
        <w:t>S. Beļaka</w:t>
      </w:r>
      <w:r w:rsidR="001C5A33">
        <w:t>, A. Ramutis</w:t>
      </w:r>
    </w:p>
    <w:p w14:paraId="40F3A669" w14:textId="77777777" w:rsidR="0024432D" w:rsidRDefault="0024432D" w:rsidP="0050517E">
      <w:pPr>
        <w:tabs>
          <w:tab w:val="left" w:pos="4019"/>
        </w:tabs>
        <w:ind w:right="-96"/>
        <w:jc w:val="both"/>
      </w:pPr>
    </w:p>
    <w:p w14:paraId="746E32ED" w14:textId="77777777" w:rsidR="0024432D" w:rsidRPr="006B4647" w:rsidRDefault="0024432D" w:rsidP="0024432D">
      <w:pPr>
        <w:jc w:val="both"/>
      </w:pPr>
      <w:r w:rsidRPr="00F65433">
        <w:rPr>
          <w:b/>
          <w:bCs/>
        </w:rPr>
        <w:t>Atklāti balsojot: PAR</w:t>
      </w:r>
      <w:r>
        <w:t xml:space="preserve"> </w:t>
      </w:r>
      <w:r w:rsidRPr="00F65433">
        <w:rPr>
          <w:b/>
          <w:bCs/>
        </w:rPr>
        <w:t xml:space="preserve">– </w:t>
      </w:r>
      <w:r>
        <w:rPr>
          <w:b/>
          <w:bCs/>
        </w:rPr>
        <w:t>8</w:t>
      </w:r>
      <w:r>
        <w:t xml:space="preserve"> (</w:t>
      </w:r>
      <w:proofErr w:type="spellStart"/>
      <w:r>
        <w:t>M.Štāls</w:t>
      </w:r>
      <w:proofErr w:type="spellEnd"/>
      <w:r>
        <w:t xml:space="preserve">, </w:t>
      </w:r>
      <w:proofErr w:type="spellStart"/>
      <w:r>
        <w:t>D.Petzāls</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A.Nagle</w:t>
      </w:r>
      <w:proofErr w:type="spellEnd"/>
      <w:r>
        <w:t xml:space="preserve">, </w:t>
      </w:r>
      <w:proofErr w:type="spellStart"/>
      <w:r>
        <w:t>A.Ramutis</w:t>
      </w:r>
      <w:proofErr w:type="spellEnd"/>
      <w:r>
        <w:t xml:space="preserve">, </w:t>
      </w:r>
      <w:proofErr w:type="spellStart"/>
      <w:r>
        <w:t>G.Osīte</w:t>
      </w:r>
      <w:proofErr w:type="spellEnd"/>
      <w:r>
        <w:t xml:space="preserve">, </w:t>
      </w:r>
      <w:proofErr w:type="spellStart"/>
      <w:r>
        <w:t>I.Eglīte</w:t>
      </w:r>
      <w:proofErr w:type="spellEnd"/>
      <w:r>
        <w:t>)</w:t>
      </w:r>
      <w:r w:rsidRPr="006B4647">
        <w:t xml:space="preserve"> </w:t>
      </w:r>
      <w:r w:rsidRPr="00F65433">
        <w:rPr>
          <w:b/>
          <w:bCs/>
        </w:rPr>
        <w:t>PRET</w:t>
      </w:r>
      <w:r w:rsidRPr="006B4647">
        <w:t xml:space="preserve"> </w:t>
      </w:r>
      <w:r>
        <w:t>–</w:t>
      </w:r>
      <w:r w:rsidRPr="006B4647">
        <w:t xml:space="preserve"> </w:t>
      </w:r>
      <w:r>
        <w:t>nav</w:t>
      </w:r>
      <w:r w:rsidRPr="006B4647">
        <w:t xml:space="preserve">, </w:t>
      </w:r>
      <w:r w:rsidRPr="00F65433">
        <w:rPr>
          <w:b/>
          <w:bCs/>
        </w:rPr>
        <w:t>ATTURAS</w:t>
      </w:r>
      <w:r w:rsidRPr="006B4647">
        <w:t xml:space="preserve"> – </w:t>
      </w:r>
      <w:r>
        <w:t>nav.</w:t>
      </w:r>
    </w:p>
    <w:p w14:paraId="05CACFFE" w14:textId="77777777" w:rsidR="007B5B1B" w:rsidRDefault="007B5B1B" w:rsidP="00E01834">
      <w:pPr>
        <w:jc w:val="both"/>
        <w:rPr>
          <w:b/>
        </w:rPr>
      </w:pPr>
    </w:p>
    <w:p w14:paraId="1D98622C" w14:textId="43D6103F" w:rsidR="00E01834" w:rsidRDefault="00E01834" w:rsidP="00E01834">
      <w:pPr>
        <w:jc w:val="both"/>
        <w:rPr>
          <w:b/>
        </w:rPr>
      </w:pPr>
      <w:r>
        <w:rPr>
          <w:b/>
        </w:rPr>
        <w:t>ZEMES LIETU KOMISIJA NOLEMJ:</w:t>
      </w:r>
    </w:p>
    <w:p w14:paraId="66C13843" w14:textId="77777777" w:rsidR="00E01834" w:rsidRPr="006B4647" w:rsidRDefault="00E01834" w:rsidP="00164054">
      <w:pPr>
        <w:jc w:val="both"/>
      </w:pPr>
    </w:p>
    <w:p w14:paraId="133F81AB" w14:textId="77777777" w:rsidR="001C5A33" w:rsidRDefault="001C5A33" w:rsidP="001C5A33">
      <w:pPr>
        <w:pStyle w:val="Pamatteksts"/>
        <w:numPr>
          <w:ilvl w:val="0"/>
          <w:numId w:val="98"/>
        </w:numPr>
        <w:tabs>
          <w:tab w:val="left" w:pos="851"/>
        </w:tabs>
        <w:ind w:left="0" w:right="-1" w:firstLine="567"/>
        <w:rPr>
          <w:rFonts w:ascii="Times New Roman" w:hAnsi="Times New Roman"/>
        </w:rPr>
      </w:pPr>
      <w:r w:rsidRPr="006E1009">
        <w:rPr>
          <w:rFonts w:ascii="Times New Roman" w:hAnsi="Times New Roman"/>
        </w:rPr>
        <w:lastRenderedPageBreak/>
        <w:t>Pagarināt</w:t>
      </w:r>
      <w:r>
        <w:rPr>
          <w:rFonts w:ascii="Times New Roman" w:hAnsi="Times New Roman"/>
        </w:rPr>
        <w:t xml:space="preserve"> 2014. gada 30. aprīlī</w:t>
      </w:r>
      <w:r w:rsidRPr="00532D94">
        <w:t xml:space="preserve"> </w:t>
      </w:r>
      <w:r w:rsidRPr="00572E37">
        <w:rPr>
          <w:rFonts w:ascii="Times New Roman" w:hAnsi="Times New Roman"/>
        </w:rPr>
        <w:t>ar</w:t>
      </w:r>
      <w:r w:rsidRPr="00E4454A">
        <w:rPr>
          <w:rFonts w:ascii="Times New Roman" w:hAnsi="Times New Roman"/>
        </w:rPr>
        <w:t xml:space="preserve"> </w:t>
      </w:r>
      <w:r w:rsidRPr="00777ACC">
        <w:rPr>
          <w:rFonts w:ascii="Times New Roman" w:hAnsi="Times New Roman"/>
        </w:rPr>
        <w:t xml:space="preserve">SIA </w:t>
      </w:r>
      <w:r w:rsidRPr="00E152A7">
        <w:rPr>
          <w:rFonts w:ascii="Times New Roman" w:hAnsi="Times New Roman"/>
        </w:rPr>
        <w:t xml:space="preserve">“Viktorija B” </w:t>
      </w:r>
      <w:r w:rsidRPr="00572E37">
        <w:rPr>
          <w:rFonts w:ascii="Times New Roman" w:hAnsi="Times New Roman"/>
        </w:rPr>
        <w:t>noslēgtā līguma</w:t>
      </w:r>
      <w:r>
        <w:rPr>
          <w:rFonts w:ascii="Times New Roman" w:hAnsi="Times New Roman"/>
        </w:rPr>
        <w:br/>
      </w:r>
      <w:r w:rsidRPr="00E4454A">
        <w:rPr>
          <w:rFonts w:ascii="Times New Roman" w:hAnsi="Times New Roman"/>
        </w:rPr>
        <w:t>Nr.</w:t>
      </w:r>
      <w:r w:rsidRPr="00CC19DF">
        <w:rPr>
          <w:rFonts w:ascii="Times New Roman" w:hAnsi="Times New Roman"/>
        </w:rPr>
        <w:t>5/</w:t>
      </w:r>
      <w:r>
        <w:rPr>
          <w:rFonts w:ascii="Times New Roman" w:hAnsi="Times New Roman"/>
        </w:rPr>
        <w:t xml:space="preserve">41-9 “Par zemes vienības </w:t>
      </w:r>
      <w:proofErr w:type="spellStart"/>
      <w:r>
        <w:rPr>
          <w:rFonts w:ascii="Times New Roman" w:hAnsi="Times New Roman"/>
        </w:rPr>
        <w:t>Driksas</w:t>
      </w:r>
      <w:proofErr w:type="spellEnd"/>
      <w:r w:rsidRPr="009C3308">
        <w:rPr>
          <w:rFonts w:ascii="Times New Roman" w:hAnsi="Times New Roman"/>
        </w:rPr>
        <w:t xml:space="preserve"> ielā</w:t>
      </w:r>
      <w:r>
        <w:rPr>
          <w:rFonts w:ascii="Times New Roman" w:hAnsi="Times New Roman"/>
        </w:rPr>
        <w:t xml:space="preserve">, Jelgavā, daļas iznomāšanu” </w:t>
      </w:r>
      <w:r w:rsidRPr="00572E37">
        <w:rPr>
          <w:rFonts w:ascii="Times New Roman" w:hAnsi="Times New Roman"/>
        </w:rPr>
        <w:t xml:space="preserve">termiņu līdz </w:t>
      </w:r>
      <w:r w:rsidRPr="00777ACC">
        <w:rPr>
          <w:rFonts w:ascii="Times New Roman" w:hAnsi="Times New Roman"/>
        </w:rPr>
        <w:t>202</w:t>
      </w:r>
      <w:r>
        <w:rPr>
          <w:rFonts w:ascii="Times New Roman" w:hAnsi="Times New Roman"/>
        </w:rPr>
        <w:t>9</w:t>
      </w:r>
      <w:r w:rsidRPr="00777ACC">
        <w:rPr>
          <w:rFonts w:ascii="Times New Roman" w:hAnsi="Times New Roman"/>
        </w:rPr>
        <w:t>.</w:t>
      </w:r>
      <w:r>
        <w:rPr>
          <w:rFonts w:ascii="Times New Roman" w:hAnsi="Times New Roman"/>
        </w:rPr>
        <w:t> </w:t>
      </w:r>
      <w:r w:rsidRPr="00777ACC">
        <w:rPr>
          <w:rFonts w:ascii="Times New Roman" w:hAnsi="Times New Roman"/>
        </w:rPr>
        <w:t xml:space="preserve">gada </w:t>
      </w:r>
      <w:r>
        <w:rPr>
          <w:rFonts w:ascii="Times New Roman" w:hAnsi="Times New Roman"/>
        </w:rPr>
        <w:t>20</w:t>
      </w:r>
      <w:r w:rsidRPr="00777ACC">
        <w:rPr>
          <w:rFonts w:ascii="Times New Roman" w:hAnsi="Times New Roman"/>
        </w:rPr>
        <w:t>. </w:t>
      </w:r>
      <w:r>
        <w:rPr>
          <w:rFonts w:ascii="Times New Roman" w:hAnsi="Times New Roman"/>
        </w:rPr>
        <w:t>janvārim.</w:t>
      </w:r>
    </w:p>
    <w:p w14:paraId="065E3FF6" w14:textId="77777777" w:rsidR="001C5A33" w:rsidRPr="00447E41" w:rsidRDefault="001C5A33" w:rsidP="001C5A33">
      <w:pPr>
        <w:pStyle w:val="Pamatteksts"/>
        <w:numPr>
          <w:ilvl w:val="0"/>
          <w:numId w:val="98"/>
        </w:numPr>
        <w:tabs>
          <w:tab w:val="left" w:pos="851"/>
        </w:tabs>
        <w:ind w:left="0" w:right="-1" w:firstLine="567"/>
        <w:rPr>
          <w:rFonts w:ascii="Times New Roman" w:hAnsi="Times New Roman"/>
        </w:rPr>
      </w:pPr>
      <w:r w:rsidRPr="0062561D">
        <w:rPr>
          <w:rFonts w:ascii="Times New Roman" w:hAnsi="Times New Roman"/>
        </w:rPr>
        <w:t>Grozīt Līguma 3.1.apakšpunktā minēto norēķinu kārtību, nosakot, ka nomnieks</w:t>
      </w:r>
      <w:r>
        <w:rPr>
          <w:rFonts w:ascii="Times New Roman" w:hAnsi="Times New Roman"/>
        </w:rPr>
        <w:t xml:space="preserve"> </w:t>
      </w:r>
      <w:r w:rsidRPr="0062561D">
        <w:rPr>
          <w:rFonts w:ascii="Times New Roman" w:hAnsi="Times New Roman"/>
        </w:rPr>
        <w:t>maksā iznomātājam nomas maksu atbilstoši neatkarīga vērtētāja noteiktajai tirgus nomas maksai</w:t>
      </w:r>
      <w:r>
        <w:rPr>
          <w:rFonts w:ascii="Times New Roman" w:hAnsi="Times New Roman"/>
        </w:rPr>
        <w:t xml:space="preserve">. </w:t>
      </w:r>
      <w:r w:rsidRPr="00447E41">
        <w:rPr>
          <w:rFonts w:ascii="Times New Roman" w:hAnsi="Times New Roman"/>
        </w:rPr>
        <w:t>Nomniek</w:t>
      </w:r>
      <w:r>
        <w:rPr>
          <w:rFonts w:ascii="Times New Roman" w:hAnsi="Times New Roman"/>
        </w:rPr>
        <w:t>s</w:t>
      </w:r>
      <w:r w:rsidRPr="00447E41">
        <w:rPr>
          <w:rFonts w:ascii="Times New Roman" w:hAnsi="Times New Roman"/>
        </w:rPr>
        <w:t xml:space="preserve"> kompensē iznomātajam pieaicinātā neatkarīgā vērtētāja  atlīdzības summu.</w:t>
      </w:r>
    </w:p>
    <w:p w14:paraId="68C874BD" w14:textId="77777777" w:rsidR="001C5A33" w:rsidRDefault="001C5A33" w:rsidP="001C5A33">
      <w:pPr>
        <w:pStyle w:val="Pamatteksts"/>
        <w:tabs>
          <w:tab w:val="left" w:pos="851"/>
        </w:tabs>
        <w:ind w:right="-1" w:firstLine="567"/>
        <w:rPr>
          <w:rFonts w:ascii="Times New Roman" w:hAnsi="Times New Roman"/>
        </w:rPr>
      </w:pPr>
    </w:p>
    <w:p w14:paraId="620056FE" w14:textId="4F4A388E" w:rsidR="00936B81" w:rsidRPr="00224EFE" w:rsidRDefault="001C5A33" w:rsidP="001C5A33">
      <w:pPr>
        <w:ind w:firstLine="284"/>
        <w:jc w:val="both"/>
        <w:rPr>
          <w:lang w:val="en-US" w:eastAsia="lv-LV"/>
        </w:rPr>
      </w:pPr>
      <w:r w:rsidRPr="009414EE">
        <w:t xml:space="preserve">Lēmumu viena mēneša laikā var apstrīdēt Jelgavas </w:t>
      </w:r>
      <w:proofErr w:type="spellStart"/>
      <w:r w:rsidRPr="009414EE">
        <w:t>valstspilsētas</w:t>
      </w:r>
      <w:proofErr w:type="spellEnd"/>
      <w:r w:rsidRPr="009414EE">
        <w:t xml:space="preserve"> pašvaldības domē, iesniegumu iesniedzot Jelgavas </w:t>
      </w:r>
      <w:proofErr w:type="spellStart"/>
      <w:r w:rsidRPr="009414EE">
        <w:t>valstspilsētas</w:t>
      </w:r>
      <w:proofErr w:type="spellEnd"/>
      <w:r w:rsidRPr="009414EE">
        <w:t xml:space="preserve"> pašvaldības Klientu apkalpošanas centrā, Lielajā ielā 11, Jelgavā vai elektroniski, nosūtot to uz pašvaldības oficiālo elektronisko adresi (e-adresi) vai e-pasta adresi</w:t>
      </w:r>
      <w:r w:rsidR="00E01834">
        <w:rPr>
          <w:lang w:val="en-US"/>
        </w:rPr>
        <w:t xml:space="preserve">: </w:t>
      </w:r>
      <w:bookmarkStart w:id="14" w:name="_Hlk217031669"/>
      <w:r w:rsidR="00936B81" w:rsidRPr="004F7D9B">
        <w:rPr>
          <w:u w:val="single"/>
          <w:lang w:val="en-US"/>
        </w:rPr>
        <w:t>pasts@jelgava.lv</w:t>
      </w:r>
      <w:r w:rsidR="00936B81" w:rsidRPr="00224EFE">
        <w:rPr>
          <w:rStyle w:val="Hipersaite"/>
          <w:color w:val="auto"/>
          <w:lang w:val="en-US"/>
        </w:rPr>
        <w:t>.</w:t>
      </w:r>
      <w:bookmarkEnd w:id="14"/>
    </w:p>
    <w:p w14:paraId="1845A0CF" w14:textId="77777777" w:rsidR="007B5B1B" w:rsidRDefault="007B5B1B" w:rsidP="00936B81">
      <w:pPr>
        <w:ind w:right="46"/>
        <w:jc w:val="center"/>
        <w:rPr>
          <w:b/>
          <w:bCs/>
          <w:lang w:eastAsia="lv-LV"/>
        </w:rPr>
      </w:pPr>
    </w:p>
    <w:p w14:paraId="37DFCFE8" w14:textId="77777777" w:rsidR="002921FA" w:rsidRDefault="002921FA" w:rsidP="002921FA">
      <w:pPr>
        <w:ind w:left="-142" w:right="-567"/>
        <w:jc w:val="center"/>
        <w:rPr>
          <w:b/>
          <w:bCs/>
          <w:lang w:eastAsia="lv-LV"/>
        </w:rPr>
      </w:pPr>
    </w:p>
    <w:p w14:paraId="3603CDAC" w14:textId="6BFC30D9" w:rsidR="00BF7849" w:rsidRDefault="00BF7849" w:rsidP="00776486">
      <w:pPr>
        <w:ind w:right="-96"/>
        <w:jc w:val="both"/>
      </w:pPr>
      <w:r>
        <w:t>Lēmumi pievienoti protokolam.</w:t>
      </w:r>
    </w:p>
    <w:p w14:paraId="5906CC6E" w14:textId="77777777" w:rsidR="00C41C42" w:rsidRDefault="00C41C42" w:rsidP="00776486">
      <w:pPr>
        <w:pStyle w:val="Pamatteksts"/>
        <w:ind w:right="-143"/>
        <w:rPr>
          <w:rFonts w:ascii="Times New Roman" w:hAnsi="Times New Roman"/>
        </w:rPr>
      </w:pPr>
    </w:p>
    <w:p w14:paraId="39051777" w14:textId="77777777" w:rsidR="00CE74DE" w:rsidRDefault="00CE74DE" w:rsidP="00776486">
      <w:pPr>
        <w:pStyle w:val="Pamatteksts"/>
        <w:ind w:right="-143"/>
        <w:rPr>
          <w:rFonts w:ascii="Times New Roman" w:hAnsi="Times New Roman"/>
        </w:rPr>
      </w:pPr>
    </w:p>
    <w:tbl>
      <w:tblPr>
        <w:tblW w:w="9150" w:type="dxa"/>
        <w:tblLayout w:type="fixed"/>
        <w:tblLook w:val="01E0" w:firstRow="1" w:lastRow="1" w:firstColumn="1" w:lastColumn="1" w:noHBand="0" w:noVBand="0"/>
      </w:tblPr>
      <w:tblGrid>
        <w:gridCol w:w="7633"/>
        <w:gridCol w:w="1517"/>
      </w:tblGrid>
      <w:tr w:rsidR="00CE74DE" w14:paraId="4B809050" w14:textId="77777777" w:rsidTr="004D6B94">
        <w:trPr>
          <w:trHeight w:val="308"/>
        </w:trPr>
        <w:tc>
          <w:tcPr>
            <w:tcW w:w="7633" w:type="dxa"/>
          </w:tcPr>
          <w:p w14:paraId="34E6FF55" w14:textId="77777777" w:rsidR="00CE74DE" w:rsidRDefault="00CE74DE" w:rsidP="004D6B94">
            <w:pPr>
              <w:ind w:left="-112" w:right="-704" w:firstLine="4"/>
              <w:jc w:val="both"/>
              <w:rPr>
                <w:bCs/>
              </w:rPr>
            </w:pPr>
          </w:p>
          <w:p w14:paraId="1CDE29C3" w14:textId="05542FB6" w:rsidR="00CE74DE" w:rsidRDefault="00CE74DE" w:rsidP="004D6B94">
            <w:pPr>
              <w:ind w:left="-112" w:right="-704" w:firstLine="4"/>
              <w:jc w:val="both"/>
            </w:pPr>
            <w:r>
              <w:rPr>
                <w:bCs/>
              </w:rPr>
              <w:t>Sēdi slēdz plkst.</w:t>
            </w:r>
            <w:r>
              <w:t xml:space="preserve"> 1</w:t>
            </w:r>
            <w:r w:rsidR="009247CF">
              <w:t>6.05</w:t>
            </w:r>
          </w:p>
          <w:p w14:paraId="11F4D511" w14:textId="77777777" w:rsidR="00CE74DE" w:rsidRDefault="00CE74DE" w:rsidP="004D6B94">
            <w:pPr>
              <w:tabs>
                <w:tab w:val="right" w:pos="8789"/>
              </w:tabs>
              <w:ind w:left="-112" w:right="-704" w:firstLine="4"/>
              <w:jc w:val="both"/>
            </w:pPr>
          </w:p>
          <w:p w14:paraId="789E9BA1" w14:textId="77777777" w:rsidR="00CE74DE" w:rsidRPr="00166552" w:rsidRDefault="00CE74DE" w:rsidP="004D6B94">
            <w:pPr>
              <w:tabs>
                <w:tab w:val="right" w:pos="8789"/>
              </w:tabs>
              <w:ind w:left="-112" w:right="-704" w:firstLine="4"/>
              <w:jc w:val="both"/>
              <w:rPr>
                <w:sz w:val="16"/>
                <w:szCs w:val="16"/>
              </w:rPr>
            </w:pPr>
          </w:p>
          <w:p w14:paraId="77C56100" w14:textId="77777777" w:rsidR="00CE74DE" w:rsidRDefault="00CE74DE" w:rsidP="004D6B94">
            <w:pPr>
              <w:tabs>
                <w:tab w:val="right" w:pos="8789"/>
              </w:tabs>
              <w:ind w:left="-112" w:right="-704" w:firstLine="4"/>
              <w:jc w:val="both"/>
            </w:pPr>
            <w:r>
              <w:t>Komisijas priekšsēdētājs</w:t>
            </w:r>
          </w:p>
        </w:tc>
        <w:tc>
          <w:tcPr>
            <w:tcW w:w="1517" w:type="dxa"/>
          </w:tcPr>
          <w:p w14:paraId="6A274465" w14:textId="77777777" w:rsidR="00CE74DE" w:rsidRDefault="00CE74DE" w:rsidP="004D6B94">
            <w:pPr>
              <w:tabs>
                <w:tab w:val="right" w:pos="8789"/>
              </w:tabs>
              <w:ind w:left="-112" w:right="-704" w:firstLine="4"/>
              <w:jc w:val="both"/>
            </w:pPr>
          </w:p>
          <w:p w14:paraId="7F77B938" w14:textId="77777777" w:rsidR="00CE74DE" w:rsidRDefault="00CE74DE" w:rsidP="004D6B94">
            <w:pPr>
              <w:tabs>
                <w:tab w:val="right" w:pos="8789"/>
              </w:tabs>
              <w:ind w:left="-112" w:right="-704" w:firstLine="4"/>
              <w:jc w:val="both"/>
            </w:pPr>
          </w:p>
          <w:p w14:paraId="2F099414" w14:textId="77777777" w:rsidR="00CE74DE" w:rsidRDefault="00CE74DE" w:rsidP="004D6B94">
            <w:pPr>
              <w:tabs>
                <w:tab w:val="right" w:pos="8789"/>
              </w:tabs>
              <w:ind w:left="-112" w:right="-704" w:firstLine="4"/>
              <w:jc w:val="both"/>
            </w:pPr>
          </w:p>
          <w:p w14:paraId="1D828B20" w14:textId="77777777" w:rsidR="00CE74DE" w:rsidRPr="00166552" w:rsidRDefault="00CE74DE" w:rsidP="004D6B94">
            <w:pPr>
              <w:tabs>
                <w:tab w:val="right" w:pos="8789"/>
              </w:tabs>
              <w:ind w:left="-112" w:right="-704" w:firstLine="4"/>
              <w:jc w:val="both"/>
              <w:rPr>
                <w:sz w:val="16"/>
                <w:szCs w:val="16"/>
              </w:rPr>
            </w:pPr>
          </w:p>
          <w:p w14:paraId="34200585" w14:textId="77777777" w:rsidR="00CE74DE" w:rsidRDefault="00CE74DE" w:rsidP="004D6B94">
            <w:pPr>
              <w:tabs>
                <w:tab w:val="right" w:pos="8789"/>
              </w:tabs>
              <w:ind w:left="480" w:right="-704" w:firstLine="4"/>
              <w:jc w:val="both"/>
            </w:pPr>
            <w:r>
              <w:t xml:space="preserve">M. Štāls </w:t>
            </w:r>
          </w:p>
        </w:tc>
      </w:tr>
      <w:tr w:rsidR="00CE74DE" w14:paraId="3A409D1C" w14:textId="77777777" w:rsidTr="004D6B94">
        <w:trPr>
          <w:trHeight w:val="292"/>
        </w:trPr>
        <w:tc>
          <w:tcPr>
            <w:tcW w:w="7633" w:type="dxa"/>
            <w:hideMark/>
          </w:tcPr>
          <w:p w14:paraId="1E2D3477" w14:textId="77777777" w:rsidR="00CE74DE" w:rsidRPr="000B5778" w:rsidRDefault="00CE74DE" w:rsidP="004D6B94">
            <w:pPr>
              <w:tabs>
                <w:tab w:val="left" w:pos="1843"/>
              </w:tabs>
              <w:ind w:left="-112" w:right="-704" w:firstLine="4"/>
              <w:jc w:val="both"/>
              <w:rPr>
                <w:sz w:val="16"/>
                <w:szCs w:val="16"/>
              </w:rPr>
            </w:pPr>
          </w:p>
          <w:p w14:paraId="4742862F" w14:textId="77777777" w:rsidR="00CE74DE" w:rsidRPr="000B5778" w:rsidRDefault="00CE74DE" w:rsidP="004D6B94">
            <w:pPr>
              <w:tabs>
                <w:tab w:val="left" w:pos="1843"/>
              </w:tabs>
              <w:ind w:left="-112" w:right="-704" w:firstLine="4"/>
              <w:jc w:val="both"/>
              <w:rPr>
                <w:sz w:val="16"/>
                <w:szCs w:val="16"/>
              </w:rPr>
            </w:pPr>
          </w:p>
          <w:p w14:paraId="5E228174" w14:textId="77777777" w:rsidR="00CE74DE" w:rsidRPr="00166552" w:rsidRDefault="00CE74DE" w:rsidP="004D6B94">
            <w:pPr>
              <w:tabs>
                <w:tab w:val="left" w:pos="1843"/>
              </w:tabs>
              <w:ind w:left="-112" w:right="-704" w:firstLine="4"/>
              <w:jc w:val="both"/>
              <w:rPr>
                <w:sz w:val="16"/>
                <w:szCs w:val="16"/>
              </w:rPr>
            </w:pPr>
          </w:p>
          <w:p w14:paraId="6CCD2ACF" w14:textId="77777777" w:rsidR="00CE74DE" w:rsidRDefault="00CE74DE" w:rsidP="004D6B94">
            <w:pPr>
              <w:tabs>
                <w:tab w:val="left" w:pos="1843"/>
              </w:tabs>
              <w:ind w:left="-112" w:right="-704" w:firstLine="4"/>
              <w:jc w:val="both"/>
            </w:pPr>
            <w:r>
              <w:t>Domes priekšsēdētāja vietnieka sekretāre</w:t>
            </w:r>
          </w:p>
        </w:tc>
        <w:tc>
          <w:tcPr>
            <w:tcW w:w="1517" w:type="dxa"/>
            <w:hideMark/>
          </w:tcPr>
          <w:p w14:paraId="15F04814" w14:textId="77777777" w:rsidR="00CE74DE" w:rsidRPr="000B5778" w:rsidRDefault="00CE74DE" w:rsidP="004D6B94">
            <w:pPr>
              <w:tabs>
                <w:tab w:val="right" w:pos="8789"/>
              </w:tabs>
              <w:ind w:left="-112" w:right="-704" w:firstLine="4"/>
              <w:jc w:val="both"/>
              <w:rPr>
                <w:sz w:val="16"/>
                <w:szCs w:val="16"/>
              </w:rPr>
            </w:pPr>
          </w:p>
          <w:p w14:paraId="3E09EAED" w14:textId="77777777" w:rsidR="00CE74DE" w:rsidRPr="000B5778" w:rsidRDefault="00CE74DE" w:rsidP="004D6B94">
            <w:pPr>
              <w:tabs>
                <w:tab w:val="right" w:pos="8789"/>
              </w:tabs>
              <w:ind w:left="-112" w:right="-704" w:firstLine="4"/>
              <w:jc w:val="both"/>
              <w:rPr>
                <w:sz w:val="16"/>
                <w:szCs w:val="16"/>
              </w:rPr>
            </w:pPr>
          </w:p>
          <w:p w14:paraId="1D8660C3" w14:textId="77777777" w:rsidR="00CE74DE" w:rsidRPr="00166552" w:rsidRDefault="00CE74DE" w:rsidP="004D6B94">
            <w:pPr>
              <w:tabs>
                <w:tab w:val="right" w:pos="8789"/>
              </w:tabs>
              <w:ind w:left="-112" w:right="-704" w:firstLine="4"/>
              <w:jc w:val="both"/>
              <w:rPr>
                <w:sz w:val="16"/>
                <w:szCs w:val="16"/>
              </w:rPr>
            </w:pPr>
          </w:p>
          <w:p w14:paraId="473AEA70" w14:textId="77777777" w:rsidR="00CE74DE" w:rsidRDefault="00CE74DE" w:rsidP="004D6B94">
            <w:pPr>
              <w:tabs>
                <w:tab w:val="right" w:pos="8789"/>
              </w:tabs>
              <w:ind w:left="338" w:right="-704" w:firstLine="4"/>
              <w:jc w:val="both"/>
            </w:pPr>
            <w:r>
              <w:t>L. Kazaine</w:t>
            </w:r>
          </w:p>
        </w:tc>
      </w:tr>
    </w:tbl>
    <w:p w14:paraId="47100494" w14:textId="4F59F57E" w:rsidR="00CE74DE" w:rsidRDefault="00CE74DE" w:rsidP="00776486">
      <w:pPr>
        <w:pStyle w:val="Pamatteksts"/>
        <w:ind w:right="-143"/>
        <w:rPr>
          <w:rFonts w:ascii="Times New Roman" w:hAnsi="Times New Roman"/>
        </w:rPr>
      </w:pPr>
    </w:p>
    <w:p w14:paraId="7FCA4DB4" w14:textId="77777777" w:rsidR="002B3615" w:rsidRPr="002B3615" w:rsidRDefault="002B3615" w:rsidP="002B3615"/>
    <w:p w14:paraId="08EFFE2F" w14:textId="77777777" w:rsidR="002B3615" w:rsidRPr="002B3615" w:rsidRDefault="002B3615" w:rsidP="002B3615"/>
    <w:p w14:paraId="12799DCA" w14:textId="77777777" w:rsidR="002B3615" w:rsidRPr="002B3615" w:rsidRDefault="002B3615" w:rsidP="002B3615"/>
    <w:p w14:paraId="4804E656" w14:textId="77777777" w:rsidR="002B3615" w:rsidRPr="002B3615" w:rsidRDefault="002B3615" w:rsidP="002B3615"/>
    <w:p w14:paraId="07D0C54E" w14:textId="77777777" w:rsidR="002B3615" w:rsidRPr="002B3615" w:rsidRDefault="002B3615" w:rsidP="002B3615"/>
    <w:p w14:paraId="53B0833B" w14:textId="77777777" w:rsidR="002B3615" w:rsidRPr="002B3615" w:rsidRDefault="002B3615" w:rsidP="002B3615"/>
    <w:p w14:paraId="6DF3F271" w14:textId="77777777" w:rsidR="002B3615" w:rsidRPr="002B3615" w:rsidRDefault="002B3615" w:rsidP="002B3615"/>
    <w:p w14:paraId="4C3D04AA" w14:textId="77777777" w:rsidR="002B3615" w:rsidRPr="002B3615" w:rsidRDefault="002B3615" w:rsidP="002B3615"/>
    <w:p w14:paraId="0F6E6587" w14:textId="77777777" w:rsidR="002B3615" w:rsidRPr="002B3615" w:rsidRDefault="002B3615" w:rsidP="002B3615"/>
    <w:p w14:paraId="556CA32C" w14:textId="77777777" w:rsidR="002B3615" w:rsidRPr="002B3615" w:rsidRDefault="002B3615" w:rsidP="002B3615"/>
    <w:p w14:paraId="3AE15314" w14:textId="77777777" w:rsidR="002B3615" w:rsidRPr="002B3615" w:rsidRDefault="002B3615" w:rsidP="002B3615"/>
    <w:p w14:paraId="4C849A1E" w14:textId="77777777" w:rsidR="002B3615" w:rsidRPr="002B3615" w:rsidRDefault="002B3615" w:rsidP="002B3615"/>
    <w:p w14:paraId="64747966" w14:textId="77777777" w:rsidR="002B3615" w:rsidRPr="002B3615" w:rsidRDefault="002B3615" w:rsidP="002B3615"/>
    <w:p w14:paraId="46A5AD91" w14:textId="77777777" w:rsidR="002B3615" w:rsidRPr="002B3615" w:rsidRDefault="002B3615" w:rsidP="002B3615"/>
    <w:p w14:paraId="7711149E" w14:textId="77777777" w:rsidR="002B3615" w:rsidRPr="002B3615" w:rsidRDefault="002B3615" w:rsidP="002B3615"/>
    <w:p w14:paraId="6DB32E4B" w14:textId="77777777" w:rsidR="002B3615" w:rsidRPr="002B3615" w:rsidRDefault="002B3615" w:rsidP="002B3615"/>
    <w:p w14:paraId="0E4C3C95" w14:textId="77777777" w:rsidR="002B3615" w:rsidRDefault="002B3615" w:rsidP="002B3615"/>
    <w:p w14:paraId="111E6926" w14:textId="77777777" w:rsidR="002B3615" w:rsidRPr="002B3615" w:rsidRDefault="002B3615" w:rsidP="002B3615"/>
    <w:p w14:paraId="70C3CAD5" w14:textId="77777777" w:rsidR="002B3615" w:rsidRPr="002B3615" w:rsidRDefault="002B3615" w:rsidP="002B3615"/>
    <w:p w14:paraId="6CB73266" w14:textId="77777777" w:rsidR="002B3615" w:rsidRDefault="002B3615" w:rsidP="002B3615"/>
    <w:p w14:paraId="101626C2" w14:textId="77777777" w:rsidR="002B3615" w:rsidRPr="002B3615" w:rsidRDefault="002B3615" w:rsidP="002B3615"/>
    <w:p w14:paraId="05A2C010" w14:textId="77777777" w:rsidR="002B3615" w:rsidRPr="002B3615" w:rsidRDefault="002B3615" w:rsidP="002B3615"/>
    <w:p w14:paraId="0037B00D" w14:textId="77777777" w:rsidR="002B3615" w:rsidRDefault="002B3615" w:rsidP="002B3615"/>
    <w:p w14:paraId="475D1C0B" w14:textId="77777777" w:rsidR="00AD157B" w:rsidRDefault="00AD157B" w:rsidP="002B3615">
      <w:pPr>
        <w:tabs>
          <w:tab w:val="left" w:pos="3865"/>
        </w:tabs>
        <w:jc w:val="center"/>
        <w:rPr>
          <w:sz w:val="22"/>
          <w:szCs w:val="22"/>
        </w:rPr>
      </w:pPr>
    </w:p>
    <w:p w14:paraId="403A409B" w14:textId="77777777" w:rsidR="00AD157B" w:rsidRDefault="00AD157B" w:rsidP="002B3615">
      <w:pPr>
        <w:tabs>
          <w:tab w:val="left" w:pos="3865"/>
        </w:tabs>
        <w:jc w:val="center"/>
        <w:rPr>
          <w:sz w:val="22"/>
          <w:szCs w:val="22"/>
        </w:rPr>
      </w:pPr>
    </w:p>
    <w:p w14:paraId="7E2B299D" w14:textId="77777777" w:rsidR="00AD157B" w:rsidRDefault="00AD157B" w:rsidP="002B3615">
      <w:pPr>
        <w:tabs>
          <w:tab w:val="left" w:pos="3865"/>
        </w:tabs>
        <w:jc w:val="center"/>
        <w:rPr>
          <w:sz w:val="22"/>
          <w:szCs w:val="22"/>
        </w:rPr>
      </w:pPr>
    </w:p>
    <w:p w14:paraId="6CBE57AF" w14:textId="15CD405F" w:rsidR="002B3615" w:rsidRDefault="002B3615" w:rsidP="002B3615">
      <w:pPr>
        <w:tabs>
          <w:tab w:val="left" w:pos="3865"/>
        </w:tabs>
        <w:jc w:val="center"/>
        <w:rPr>
          <w:sz w:val="22"/>
          <w:szCs w:val="22"/>
        </w:rPr>
      </w:pPr>
      <w:r>
        <w:rPr>
          <w:sz w:val="22"/>
          <w:szCs w:val="22"/>
        </w:rPr>
        <w:t xml:space="preserve">ŠIS DOKUMENTS IR ELEKTRONISKI PARAKSTĪTS AR DROŠU ELEKTRONISKO PARAKSTU </w:t>
      </w:r>
    </w:p>
    <w:p w14:paraId="36B67D0D" w14:textId="678B796E" w:rsidR="002B3615" w:rsidRPr="002B3615" w:rsidRDefault="002B3615" w:rsidP="002B3615">
      <w:pPr>
        <w:tabs>
          <w:tab w:val="left" w:pos="3865"/>
        </w:tabs>
        <w:jc w:val="center"/>
      </w:pPr>
      <w:r>
        <w:rPr>
          <w:sz w:val="22"/>
          <w:szCs w:val="22"/>
        </w:rPr>
        <w:t>UN SATUR LAIKA ZĪMOGU</w:t>
      </w:r>
    </w:p>
    <w:sectPr w:rsidR="002B3615" w:rsidRPr="002B3615" w:rsidSect="007F1181">
      <w:footerReference w:type="even" r:id="rId22"/>
      <w:headerReference w:type="first" r:id="rId23"/>
      <w:pgSz w:w="11906" w:h="16838" w:code="9"/>
      <w:pgMar w:top="709" w:right="991" w:bottom="993"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2046E" w14:textId="77777777" w:rsidR="0049648F" w:rsidRDefault="0049648F">
      <w:r>
        <w:separator/>
      </w:r>
    </w:p>
  </w:endnote>
  <w:endnote w:type="continuationSeparator" w:id="0">
    <w:p w14:paraId="1F4930B8" w14:textId="77777777" w:rsidR="0049648F" w:rsidRDefault="0049648F">
      <w:r>
        <w:continuationSeparator/>
      </w:r>
    </w:p>
  </w:endnote>
  <w:endnote w:type="continuationNotice" w:id="1">
    <w:p w14:paraId="5C4FF619" w14:textId="77777777" w:rsidR="0049648F" w:rsidRDefault="004964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altName w:val="Georgia"/>
    <w:charset w:val="BA"/>
    <w:family w:val="roman"/>
    <w:pitch w:val="variable"/>
    <w:sig w:usb0="00000001"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4206" w14:textId="77777777" w:rsidR="00745FEC" w:rsidRDefault="00745FEC">
    <w:pPr>
      <w:pStyle w:val="Kjene"/>
      <w:jc w:val="right"/>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0782D" w14:textId="77777777" w:rsidR="0049648F" w:rsidRDefault="0049648F">
      <w:r>
        <w:separator/>
      </w:r>
    </w:p>
  </w:footnote>
  <w:footnote w:type="continuationSeparator" w:id="0">
    <w:p w14:paraId="3C4DDDBB" w14:textId="77777777" w:rsidR="0049648F" w:rsidRDefault="0049648F">
      <w:r>
        <w:continuationSeparator/>
      </w:r>
    </w:p>
  </w:footnote>
  <w:footnote w:type="continuationNotice" w:id="1">
    <w:p w14:paraId="423DE78B" w14:textId="77777777" w:rsidR="0049648F" w:rsidRDefault="004964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C8F60" w14:textId="77777777" w:rsidR="00745FEC" w:rsidRDefault="00745FEC" w:rsidP="00C24322">
    <w:pPr>
      <w:pStyle w:val="Galvene"/>
      <w:jc w:val="center"/>
      <w:rPr>
        <w:rFonts w:ascii="Arial" w:hAnsi="Arial"/>
        <w:b/>
        <w:sz w:val="28"/>
      </w:rPr>
    </w:pPr>
    <w:r>
      <w:rPr>
        <w:rFonts w:ascii="Arial" w:hAnsi="Arial"/>
        <w:b/>
        <w:noProof/>
        <w:sz w:val="28"/>
        <w:lang w:eastAsia="en-US"/>
      </w:rPr>
      <w:drawing>
        <wp:inline distT="0" distB="0" distL="0" distR="0" wp14:anchorId="667E5656" wp14:editId="17C30A12">
          <wp:extent cx="647700" cy="809625"/>
          <wp:effectExtent l="0" t="0" r="0" b="9525"/>
          <wp:docPr id="1196635764" name="Attēls 1196635764"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809625"/>
                  </a:xfrm>
                  <a:prstGeom prst="rect">
                    <a:avLst/>
                  </a:prstGeom>
                  <a:noFill/>
                  <a:ln>
                    <a:noFill/>
                  </a:ln>
                </pic:spPr>
              </pic:pic>
            </a:graphicData>
          </a:graphic>
        </wp:inline>
      </w:drawing>
    </w:r>
  </w:p>
  <w:p w14:paraId="7455582C" w14:textId="77777777" w:rsidR="00745FEC" w:rsidRPr="008904B6" w:rsidRDefault="00745FEC" w:rsidP="00C24322">
    <w:pPr>
      <w:pStyle w:val="Galvene"/>
      <w:jc w:val="center"/>
      <w:rPr>
        <w:rFonts w:ascii="Arial" w:hAnsi="Arial" w:cs="Arial"/>
        <w:b/>
        <w:sz w:val="22"/>
        <w:szCs w:val="22"/>
        <w:lang w:val="lv-LV"/>
      </w:rPr>
    </w:pPr>
    <w:r w:rsidRPr="008904B6">
      <w:rPr>
        <w:rFonts w:ascii="Arial" w:hAnsi="Arial" w:cs="Arial"/>
        <w:b/>
        <w:sz w:val="22"/>
        <w:szCs w:val="22"/>
        <w:lang w:val="lv-LV"/>
      </w:rPr>
      <w:t>Latvijas Republika</w:t>
    </w:r>
  </w:p>
  <w:p w14:paraId="09248B65" w14:textId="1CD78DAB" w:rsidR="00745FEC" w:rsidRPr="003B30E1" w:rsidRDefault="00745FEC" w:rsidP="00C24322">
    <w:pPr>
      <w:pStyle w:val="Galvene"/>
      <w:jc w:val="center"/>
      <w:rPr>
        <w:rFonts w:ascii="Arial" w:hAnsi="Arial" w:cs="Arial"/>
        <w:b/>
        <w:sz w:val="30"/>
        <w:szCs w:val="30"/>
        <w:lang w:val="lv-LV"/>
      </w:rPr>
    </w:pPr>
    <w:r w:rsidRPr="003B30E1">
      <w:rPr>
        <w:rFonts w:ascii="Arial" w:hAnsi="Arial" w:cs="Arial"/>
        <w:b/>
        <w:sz w:val="30"/>
        <w:szCs w:val="30"/>
        <w:lang w:val="lv-LV"/>
      </w:rPr>
      <w:t xml:space="preserve">Jelgavas </w:t>
    </w:r>
    <w:proofErr w:type="spellStart"/>
    <w:r>
      <w:rPr>
        <w:rFonts w:ascii="Arial" w:hAnsi="Arial" w:cs="Arial"/>
        <w:b/>
        <w:sz w:val="30"/>
        <w:szCs w:val="30"/>
        <w:lang w:val="lv-LV"/>
      </w:rPr>
      <w:t>valsts</w:t>
    </w:r>
    <w:r w:rsidRPr="003B30E1">
      <w:rPr>
        <w:rFonts w:ascii="Arial" w:hAnsi="Arial" w:cs="Arial"/>
        <w:b/>
        <w:sz w:val="30"/>
        <w:szCs w:val="30"/>
        <w:lang w:val="lv-LV"/>
      </w:rPr>
      <w:t>pilsētas</w:t>
    </w:r>
    <w:proofErr w:type="spellEnd"/>
    <w:r w:rsidRPr="003B30E1">
      <w:rPr>
        <w:rFonts w:ascii="Arial" w:hAnsi="Arial" w:cs="Arial"/>
        <w:b/>
        <w:sz w:val="30"/>
        <w:szCs w:val="30"/>
        <w:lang w:val="lv-LV"/>
      </w:rPr>
      <w:t xml:space="preserve"> </w:t>
    </w:r>
    <w:r>
      <w:rPr>
        <w:rFonts w:ascii="Arial" w:hAnsi="Arial" w:cs="Arial"/>
        <w:b/>
        <w:sz w:val="30"/>
        <w:szCs w:val="30"/>
        <w:lang w:val="lv-LV"/>
      </w:rPr>
      <w:t>pašvaldība</w:t>
    </w:r>
  </w:p>
  <w:p w14:paraId="5A045B76" w14:textId="77777777" w:rsidR="00745FEC" w:rsidRDefault="00745FEC" w:rsidP="00C24322">
    <w:pPr>
      <w:pStyle w:val="Galvene"/>
      <w:jc w:val="center"/>
      <w:rPr>
        <w:rFonts w:ascii="Arial" w:hAnsi="Arial" w:cs="Arial"/>
        <w:b/>
        <w:sz w:val="40"/>
        <w:szCs w:val="40"/>
        <w:lang w:val="lv-LV"/>
      </w:rPr>
    </w:pPr>
    <w:r>
      <w:rPr>
        <w:rFonts w:ascii="Arial" w:hAnsi="Arial" w:cs="Arial"/>
        <w:b/>
        <w:sz w:val="40"/>
        <w:szCs w:val="40"/>
        <w:lang w:val="lv-LV"/>
      </w:rPr>
      <w:t xml:space="preserve">Zemes lietu </w:t>
    </w:r>
    <w:r w:rsidRPr="008904B6">
      <w:rPr>
        <w:rFonts w:ascii="Arial" w:hAnsi="Arial" w:cs="Arial"/>
        <w:b/>
        <w:sz w:val="40"/>
        <w:szCs w:val="40"/>
        <w:lang w:val="lv-LV"/>
      </w:rPr>
      <w:t>komisija</w:t>
    </w:r>
  </w:p>
  <w:p w14:paraId="7435996D" w14:textId="6A84AFE5" w:rsidR="00745FEC" w:rsidRPr="003B30E1" w:rsidRDefault="00745FEC" w:rsidP="00C24322">
    <w:pPr>
      <w:pStyle w:val="Galvene"/>
      <w:pBdr>
        <w:bottom w:val="single" w:sz="6" w:space="1" w:color="auto"/>
      </w:pBdr>
      <w:jc w:val="center"/>
      <w:rPr>
        <w:rFonts w:ascii="Arial" w:hAnsi="Arial" w:cs="Arial"/>
        <w:b/>
        <w:sz w:val="17"/>
        <w:szCs w:val="17"/>
        <w:lang w:val="lv-LV"/>
      </w:rPr>
    </w:pPr>
    <w:r>
      <w:rPr>
        <w:rFonts w:ascii="Arial" w:hAnsi="Arial" w:cs="Arial"/>
        <w:sz w:val="17"/>
        <w:szCs w:val="17"/>
        <w:lang w:val="lv-LV"/>
      </w:rPr>
      <w:t>Lielā iela 11, Jelgava, LV-</w:t>
    </w:r>
    <w:r w:rsidRPr="003B30E1">
      <w:rPr>
        <w:rFonts w:ascii="Arial" w:hAnsi="Arial" w:cs="Arial"/>
        <w:sz w:val="17"/>
        <w:szCs w:val="17"/>
        <w:lang w:val="lv-LV"/>
      </w:rPr>
      <w:t>3001, tālrunis: 63005508, e-pasts</w:t>
    </w:r>
    <w:r>
      <w:rPr>
        <w:rFonts w:ascii="Arial" w:hAnsi="Arial" w:cs="Arial"/>
        <w:sz w:val="17"/>
        <w:szCs w:val="17"/>
        <w:lang w:val="lv-LV"/>
      </w:rPr>
      <w:t>: pasts@</w:t>
    </w:r>
    <w:r w:rsidRPr="003B30E1">
      <w:rPr>
        <w:rFonts w:ascii="Arial" w:hAnsi="Arial" w:cs="Arial"/>
        <w:sz w:val="17"/>
        <w:szCs w:val="17"/>
        <w:lang w:val="lv-LV"/>
      </w:rPr>
      <w:t>jelgava.lv</w:t>
    </w:r>
  </w:p>
  <w:p w14:paraId="474BE973" w14:textId="77777777" w:rsidR="00745FEC" w:rsidRPr="003B30E1" w:rsidRDefault="00745FEC" w:rsidP="003B30E1">
    <w:pPr>
      <w:pStyle w:val="Galvene"/>
      <w:jc w:val="center"/>
      <w:rPr>
        <w:sz w:val="16"/>
        <w:szCs w:val="16"/>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001"/>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 w15:restartNumberingAfterBreak="0">
    <w:nsid w:val="03476F64"/>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 w15:restartNumberingAfterBreak="0">
    <w:nsid w:val="05E25F86"/>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 w15:restartNumberingAfterBreak="0">
    <w:nsid w:val="06B44E06"/>
    <w:multiLevelType w:val="hybridMultilevel"/>
    <w:tmpl w:val="846805B4"/>
    <w:lvl w:ilvl="0" w:tplc="E31687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720078A"/>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 w15:restartNumberingAfterBreak="0">
    <w:nsid w:val="08037C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C2106B"/>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0A5B65E5"/>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 w15:restartNumberingAfterBreak="0">
    <w:nsid w:val="0BDE698F"/>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0C5B441B"/>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0E725632"/>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 w15:restartNumberingAfterBreak="0">
    <w:nsid w:val="0ED12485"/>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2" w15:restartNumberingAfterBreak="0">
    <w:nsid w:val="0EE76534"/>
    <w:multiLevelType w:val="multilevel"/>
    <w:tmpl w:val="76726BE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107102B3"/>
    <w:multiLevelType w:val="hybridMultilevel"/>
    <w:tmpl w:val="98D83C7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1AB0A39"/>
    <w:multiLevelType w:val="hybridMultilevel"/>
    <w:tmpl w:val="C234C5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3072B6E"/>
    <w:multiLevelType w:val="hybridMultilevel"/>
    <w:tmpl w:val="44EED9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5F87214"/>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7" w15:restartNumberingAfterBreak="0">
    <w:nsid w:val="17695612"/>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 w15:restartNumberingAfterBreak="0">
    <w:nsid w:val="1B6C43E1"/>
    <w:multiLevelType w:val="hybridMultilevel"/>
    <w:tmpl w:val="70747756"/>
    <w:lvl w:ilvl="0" w:tplc="FFFFFFFF">
      <w:start w:val="1"/>
      <w:numFmt w:val="decimal"/>
      <w:lvlText w:val="%1."/>
      <w:lvlJc w:val="left"/>
      <w:pPr>
        <w:ind w:left="8582" w:hanging="360"/>
      </w:pPr>
    </w:lvl>
    <w:lvl w:ilvl="1" w:tplc="FFFFFFFF" w:tentative="1">
      <w:start w:val="1"/>
      <w:numFmt w:val="lowerLetter"/>
      <w:lvlText w:val="%2."/>
      <w:lvlJc w:val="left"/>
      <w:pPr>
        <w:ind w:left="9302" w:hanging="360"/>
      </w:pPr>
    </w:lvl>
    <w:lvl w:ilvl="2" w:tplc="FFFFFFFF" w:tentative="1">
      <w:start w:val="1"/>
      <w:numFmt w:val="lowerRoman"/>
      <w:lvlText w:val="%3."/>
      <w:lvlJc w:val="right"/>
      <w:pPr>
        <w:ind w:left="10022" w:hanging="180"/>
      </w:pPr>
    </w:lvl>
    <w:lvl w:ilvl="3" w:tplc="FFFFFFFF" w:tentative="1">
      <w:start w:val="1"/>
      <w:numFmt w:val="decimal"/>
      <w:lvlText w:val="%4."/>
      <w:lvlJc w:val="left"/>
      <w:pPr>
        <w:ind w:left="10742" w:hanging="360"/>
      </w:pPr>
    </w:lvl>
    <w:lvl w:ilvl="4" w:tplc="FFFFFFFF" w:tentative="1">
      <w:start w:val="1"/>
      <w:numFmt w:val="lowerLetter"/>
      <w:lvlText w:val="%5."/>
      <w:lvlJc w:val="left"/>
      <w:pPr>
        <w:ind w:left="11462" w:hanging="360"/>
      </w:pPr>
    </w:lvl>
    <w:lvl w:ilvl="5" w:tplc="FFFFFFFF" w:tentative="1">
      <w:start w:val="1"/>
      <w:numFmt w:val="lowerRoman"/>
      <w:lvlText w:val="%6."/>
      <w:lvlJc w:val="right"/>
      <w:pPr>
        <w:ind w:left="12182" w:hanging="180"/>
      </w:pPr>
    </w:lvl>
    <w:lvl w:ilvl="6" w:tplc="FFFFFFFF" w:tentative="1">
      <w:start w:val="1"/>
      <w:numFmt w:val="decimal"/>
      <w:lvlText w:val="%7."/>
      <w:lvlJc w:val="left"/>
      <w:pPr>
        <w:ind w:left="12902" w:hanging="360"/>
      </w:pPr>
    </w:lvl>
    <w:lvl w:ilvl="7" w:tplc="FFFFFFFF" w:tentative="1">
      <w:start w:val="1"/>
      <w:numFmt w:val="lowerLetter"/>
      <w:lvlText w:val="%8."/>
      <w:lvlJc w:val="left"/>
      <w:pPr>
        <w:ind w:left="13622" w:hanging="360"/>
      </w:pPr>
    </w:lvl>
    <w:lvl w:ilvl="8" w:tplc="FFFFFFFF" w:tentative="1">
      <w:start w:val="1"/>
      <w:numFmt w:val="lowerRoman"/>
      <w:lvlText w:val="%9."/>
      <w:lvlJc w:val="right"/>
      <w:pPr>
        <w:ind w:left="14342" w:hanging="180"/>
      </w:pPr>
    </w:lvl>
  </w:abstractNum>
  <w:abstractNum w:abstractNumId="19" w15:restartNumberingAfterBreak="0">
    <w:nsid w:val="1B8036FB"/>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0" w15:restartNumberingAfterBreak="0">
    <w:nsid w:val="1DB73689"/>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1" w15:restartNumberingAfterBreak="0">
    <w:nsid w:val="1DEF2126"/>
    <w:multiLevelType w:val="hybridMultilevel"/>
    <w:tmpl w:val="CB40E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F401102"/>
    <w:multiLevelType w:val="hybridMultilevel"/>
    <w:tmpl w:val="E76A77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F831C69"/>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4" w15:restartNumberingAfterBreak="0">
    <w:nsid w:val="1FCB54BE"/>
    <w:multiLevelType w:val="hybridMultilevel"/>
    <w:tmpl w:val="EE8044FA"/>
    <w:lvl w:ilvl="0" w:tplc="0426000F">
      <w:start w:val="1"/>
      <w:numFmt w:val="decimal"/>
      <w:lvlText w:val="%1."/>
      <w:lvlJc w:val="left"/>
      <w:pPr>
        <w:ind w:left="1287" w:hanging="360"/>
      </w:pPr>
    </w:lvl>
    <w:lvl w:ilvl="1" w:tplc="04260019">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5" w15:restartNumberingAfterBreak="0">
    <w:nsid w:val="206459CA"/>
    <w:multiLevelType w:val="multilevel"/>
    <w:tmpl w:val="CF384EE8"/>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20F4634F"/>
    <w:multiLevelType w:val="hybridMultilevel"/>
    <w:tmpl w:val="49768A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21655A6B"/>
    <w:multiLevelType w:val="hybridMultilevel"/>
    <w:tmpl w:val="0DE68E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2F37E72"/>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9" w15:restartNumberingAfterBreak="0">
    <w:nsid w:val="231D357F"/>
    <w:multiLevelType w:val="hybridMultilevel"/>
    <w:tmpl w:val="E76A77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368088E"/>
    <w:multiLevelType w:val="hybridMultilevel"/>
    <w:tmpl w:val="CB40E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5BD6DB3"/>
    <w:multiLevelType w:val="hybridMultilevel"/>
    <w:tmpl w:val="D5A2357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7BD2B05"/>
    <w:multiLevelType w:val="singleLevel"/>
    <w:tmpl w:val="79F06D5E"/>
    <w:lvl w:ilvl="0">
      <w:start w:val="1"/>
      <w:numFmt w:val="decimal"/>
      <w:lvlText w:val="%1."/>
      <w:lvlJc w:val="left"/>
      <w:pPr>
        <w:tabs>
          <w:tab w:val="num" w:pos="644"/>
        </w:tabs>
        <w:ind w:left="644" w:hanging="360"/>
      </w:pPr>
      <w:rPr>
        <w:rFonts w:ascii="Times New Roman" w:eastAsia="Times New Roman" w:hAnsi="Times New Roman" w:cs="Times New Roman"/>
        <w:lang w:val="lv-LV"/>
      </w:rPr>
    </w:lvl>
  </w:abstractNum>
  <w:abstractNum w:abstractNumId="33" w15:restartNumberingAfterBreak="0">
    <w:nsid w:val="285C1EAC"/>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4" w15:restartNumberingAfterBreak="0">
    <w:nsid w:val="28DA6785"/>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5" w15:restartNumberingAfterBreak="0">
    <w:nsid w:val="2A194B93"/>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6" w15:restartNumberingAfterBreak="0">
    <w:nsid w:val="2B79764A"/>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7" w15:restartNumberingAfterBreak="0">
    <w:nsid w:val="2C4A5F71"/>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8" w15:restartNumberingAfterBreak="0">
    <w:nsid w:val="2D537F8F"/>
    <w:multiLevelType w:val="hybridMultilevel"/>
    <w:tmpl w:val="CF8E0820"/>
    <w:lvl w:ilvl="0" w:tplc="0426000F">
      <w:start w:val="1"/>
      <w:numFmt w:val="decimal"/>
      <w:lvlText w:val="%1."/>
      <w:lvlJc w:val="left"/>
      <w:pPr>
        <w:ind w:left="720" w:hanging="360"/>
      </w:pPr>
    </w:lvl>
    <w:lvl w:ilvl="1" w:tplc="3CF268E6">
      <w:start w:val="1"/>
      <w:numFmt w:val="decimal"/>
      <w:lvlText w:val="%2.1"/>
      <w:lvlJc w:val="left"/>
      <w:pPr>
        <w:ind w:left="1440" w:hanging="360"/>
      </w:pPr>
      <w:rPr>
        <w:rFonts w:ascii="Times New Roman" w:eastAsia="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2D543557"/>
    <w:multiLevelType w:val="hybridMultilevel"/>
    <w:tmpl w:val="1A9ADD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2EEB3BD3"/>
    <w:multiLevelType w:val="multilevel"/>
    <w:tmpl w:val="A14A424E"/>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1" w15:restartNumberingAfterBreak="0">
    <w:nsid w:val="31D027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405713E"/>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3" w15:restartNumberingAfterBreak="0">
    <w:nsid w:val="354310C8"/>
    <w:multiLevelType w:val="hybridMultilevel"/>
    <w:tmpl w:val="12DCD7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3633092E"/>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5" w15:restartNumberingAfterBreak="0">
    <w:nsid w:val="395115F7"/>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6" w15:restartNumberingAfterBreak="0">
    <w:nsid w:val="3B70071E"/>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7" w15:restartNumberingAfterBreak="0">
    <w:nsid w:val="3B987CD4"/>
    <w:multiLevelType w:val="hybridMultilevel"/>
    <w:tmpl w:val="A18882B4"/>
    <w:lvl w:ilvl="0" w:tplc="B6DC9E8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8" w15:restartNumberingAfterBreak="0">
    <w:nsid w:val="3E2F46C7"/>
    <w:multiLevelType w:val="hybridMultilevel"/>
    <w:tmpl w:val="00D403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3E987EB1"/>
    <w:multiLevelType w:val="hybridMultilevel"/>
    <w:tmpl w:val="EE8044FA"/>
    <w:lvl w:ilvl="0" w:tplc="FFFFFFFF">
      <w:start w:val="1"/>
      <w:numFmt w:val="decimal"/>
      <w:lvlText w:val="%1."/>
      <w:lvlJc w:val="left"/>
      <w:pPr>
        <w:ind w:left="1287" w:hanging="360"/>
      </w:p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0" w15:restartNumberingAfterBreak="0">
    <w:nsid w:val="3F277420"/>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1" w15:restartNumberingAfterBreak="0">
    <w:nsid w:val="42EB63ED"/>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2" w15:restartNumberingAfterBreak="0">
    <w:nsid w:val="45B741C3"/>
    <w:multiLevelType w:val="hybridMultilevel"/>
    <w:tmpl w:val="CB40E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5D82A44"/>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4" w15:restartNumberingAfterBreak="0">
    <w:nsid w:val="47891284"/>
    <w:multiLevelType w:val="hybridMultilevel"/>
    <w:tmpl w:val="183043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4828678E"/>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6" w15:restartNumberingAfterBreak="0">
    <w:nsid w:val="48A810E6"/>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7" w15:restartNumberingAfterBreak="0">
    <w:nsid w:val="49B3190C"/>
    <w:multiLevelType w:val="hybridMultilevel"/>
    <w:tmpl w:val="CB40E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AB308E6"/>
    <w:multiLevelType w:val="hybridMultilevel"/>
    <w:tmpl w:val="669A8D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B7046E0"/>
    <w:multiLevelType w:val="hybridMultilevel"/>
    <w:tmpl w:val="E76A77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4BC64112"/>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1" w15:restartNumberingAfterBreak="0">
    <w:nsid w:val="4C76163B"/>
    <w:multiLevelType w:val="hybridMultilevel"/>
    <w:tmpl w:val="0026089E"/>
    <w:lvl w:ilvl="0" w:tplc="0426000F">
      <w:start w:val="1"/>
      <w:numFmt w:val="decimal"/>
      <w:lvlText w:val="%1."/>
      <w:lvlJc w:val="left"/>
      <w:pPr>
        <w:ind w:left="1512" w:hanging="360"/>
      </w:pPr>
    </w:lvl>
    <w:lvl w:ilvl="1" w:tplc="04260019" w:tentative="1">
      <w:start w:val="1"/>
      <w:numFmt w:val="lowerLetter"/>
      <w:lvlText w:val="%2."/>
      <w:lvlJc w:val="left"/>
      <w:pPr>
        <w:ind w:left="2232" w:hanging="360"/>
      </w:pPr>
    </w:lvl>
    <w:lvl w:ilvl="2" w:tplc="0426001B" w:tentative="1">
      <w:start w:val="1"/>
      <w:numFmt w:val="lowerRoman"/>
      <w:lvlText w:val="%3."/>
      <w:lvlJc w:val="right"/>
      <w:pPr>
        <w:ind w:left="2952" w:hanging="180"/>
      </w:pPr>
    </w:lvl>
    <w:lvl w:ilvl="3" w:tplc="0426000F" w:tentative="1">
      <w:start w:val="1"/>
      <w:numFmt w:val="decimal"/>
      <w:lvlText w:val="%4."/>
      <w:lvlJc w:val="left"/>
      <w:pPr>
        <w:ind w:left="3672" w:hanging="360"/>
      </w:pPr>
    </w:lvl>
    <w:lvl w:ilvl="4" w:tplc="04260019" w:tentative="1">
      <w:start w:val="1"/>
      <w:numFmt w:val="lowerLetter"/>
      <w:lvlText w:val="%5."/>
      <w:lvlJc w:val="left"/>
      <w:pPr>
        <w:ind w:left="4392" w:hanging="360"/>
      </w:pPr>
    </w:lvl>
    <w:lvl w:ilvl="5" w:tplc="0426001B" w:tentative="1">
      <w:start w:val="1"/>
      <w:numFmt w:val="lowerRoman"/>
      <w:lvlText w:val="%6."/>
      <w:lvlJc w:val="right"/>
      <w:pPr>
        <w:ind w:left="5112" w:hanging="180"/>
      </w:pPr>
    </w:lvl>
    <w:lvl w:ilvl="6" w:tplc="0426000F" w:tentative="1">
      <w:start w:val="1"/>
      <w:numFmt w:val="decimal"/>
      <w:lvlText w:val="%7."/>
      <w:lvlJc w:val="left"/>
      <w:pPr>
        <w:ind w:left="5832" w:hanging="360"/>
      </w:pPr>
    </w:lvl>
    <w:lvl w:ilvl="7" w:tplc="04260019" w:tentative="1">
      <w:start w:val="1"/>
      <w:numFmt w:val="lowerLetter"/>
      <w:lvlText w:val="%8."/>
      <w:lvlJc w:val="left"/>
      <w:pPr>
        <w:ind w:left="6552" w:hanging="360"/>
      </w:pPr>
    </w:lvl>
    <w:lvl w:ilvl="8" w:tplc="0426001B" w:tentative="1">
      <w:start w:val="1"/>
      <w:numFmt w:val="lowerRoman"/>
      <w:lvlText w:val="%9."/>
      <w:lvlJc w:val="right"/>
      <w:pPr>
        <w:ind w:left="7272" w:hanging="180"/>
      </w:pPr>
    </w:lvl>
  </w:abstractNum>
  <w:abstractNum w:abstractNumId="62" w15:restartNumberingAfterBreak="0">
    <w:nsid w:val="4F0E1A21"/>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3" w15:restartNumberingAfterBreak="0">
    <w:nsid w:val="50DC48EE"/>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4" w15:restartNumberingAfterBreak="0">
    <w:nsid w:val="50F2259A"/>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5" w15:restartNumberingAfterBreak="0">
    <w:nsid w:val="511D0BE3"/>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6" w15:restartNumberingAfterBreak="0">
    <w:nsid w:val="54661BAF"/>
    <w:multiLevelType w:val="multilevel"/>
    <w:tmpl w:val="0426001F"/>
    <w:lvl w:ilvl="0">
      <w:start w:val="1"/>
      <w:numFmt w:val="decimal"/>
      <w:lvlText w:val="%1."/>
      <w:lvlJc w:val="left"/>
      <w:pPr>
        <w:ind w:left="501" w:hanging="360"/>
      </w:pPr>
    </w:lvl>
    <w:lvl w:ilvl="1">
      <w:start w:val="1"/>
      <w:numFmt w:val="decimal"/>
      <w:lvlText w:val="%1.%2."/>
      <w:lvlJc w:val="left"/>
      <w:pPr>
        <w:ind w:left="933" w:hanging="432"/>
      </w:pPr>
    </w:lvl>
    <w:lvl w:ilvl="2">
      <w:start w:val="1"/>
      <w:numFmt w:val="decimal"/>
      <w:lvlText w:val="%1.%2.%3."/>
      <w:lvlJc w:val="left"/>
      <w:pPr>
        <w:ind w:left="1365" w:hanging="504"/>
      </w:pPr>
    </w:lvl>
    <w:lvl w:ilvl="3">
      <w:start w:val="1"/>
      <w:numFmt w:val="decimal"/>
      <w:lvlText w:val="%1.%2.%3.%4."/>
      <w:lvlJc w:val="left"/>
      <w:pPr>
        <w:ind w:left="1869" w:hanging="648"/>
      </w:pPr>
    </w:lvl>
    <w:lvl w:ilvl="4">
      <w:start w:val="1"/>
      <w:numFmt w:val="decimal"/>
      <w:lvlText w:val="%1.%2.%3.%4.%5."/>
      <w:lvlJc w:val="left"/>
      <w:pPr>
        <w:ind w:left="2373" w:hanging="792"/>
      </w:pPr>
    </w:lvl>
    <w:lvl w:ilvl="5">
      <w:start w:val="1"/>
      <w:numFmt w:val="decimal"/>
      <w:lvlText w:val="%1.%2.%3.%4.%5.%6."/>
      <w:lvlJc w:val="left"/>
      <w:pPr>
        <w:ind w:left="2877" w:hanging="936"/>
      </w:pPr>
    </w:lvl>
    <w:lvl w:ilvl="6">
      <w:start w:val="1"/>
      <w:numFmt w:val="decimal"/>
      <w:lvlText w:val="%1.%2.%3.%4.%5.%6.%7."/>
      <w:lvlJc w:val="left"/>
      <w:pPr>
        <w:ind w:left="3381" w:hanging="1080"/>
      </w:pPr>
    </w:lvl>
    <w:lvl w:ilvl="7">
      <w:start w:val="1"/>
      <w:numFmt w:val="decimal"/>
      <w:lvlText w:val="%1.%2.%3.%4.%5.%6.%7.%8."/>
      <w:lvlJc w:val="left"/>
      <w:pPr>
        <w:ind w:left="3885" w:hanging="1224"/>
      </w:pPr>
    </w:lvl>
    <w:lvl w:ilvl="8">
      <w:start w:val="1"/>
      <w:numFmt w:val="decimal"/>
      <w:lvlText w:val="%1.%2.%3.%4.%5.%6.%7.%8.%9."/>
      <w:lvlJc w:val="left"/>
      <w:pPr>
        <w:ind w:left="4461" w:hanging="1440"/>
      </w:pPr>
    </w:lvl>
  </w:abstractNum>
  <w:abstractNum w:abstractNumId="67" w15:restartNumberingAfterBreak="0">
    <w:nsid w:val="551852F1"/>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8" w15:restartNumberingAfterBreak="0">
    <w:nsid w:val="561117C9"/>
    <w:multiLevelType w:val="hybridMultilevel"/>
    <w:tmpl w:val="E4D095D8"/>
    <w:lvl w:ilvl="0" w:tplc="15CCBA3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9" w15:restartNumberingAfterBreak="0">
    <w:nsid w:val="57E95564"/>
    <w:multiLevelType w:val="hybridMultilevel"/>
    <w:tmpl w:val="7FBE10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58A57D8C"/>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1" w15:restartNumberingAfterBreak="0">
    <w:nsid w:val="58FC7365"/>
    <w:multiLevelType w:val="hybridMultilevel"/>
    <w:tmpl w:val="9D3EC70A"/>
    <w:lvl w:ilvl="0" w:tplc="6192A84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2" w15:restartNumberingAfterBreak="0">
    <w:nsid w:val="5A1C1DE9"/>
    <w:multiLevelType w:val="hybridMultilevel"/>
    <w:tmpl w:val="CB40E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A3C6D06"/>
    <w:multiLevelType w:val="hybridMultilevel"/>
    <w:tmpl w:val="288021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C3C3F6B"/>
    <w:multiLevelType w:val="hybridMultilevel"/>
    <w:tmpl w:val="CB40E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D222377"/>
    <w:multiLevelType w:val="hybridMultilevel"/>
    <w:tmpl w:val="AAFE51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5D695F0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0160351"/>
    <w:multiLevelType w:val="multilevel"/>
    <w:tmpl w:val="ECF8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1A835CA"/>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9" w15:restartNumberingAfterBreak="0">
    <w:nsid w:val="62B45770"/>
    <w:multiLevelType w:val="hybridMultilevel"/>
    <w:tmpl w:val="72745D64"/>
    <w:lvl w:ilvl="0" w:tplc="5E848624">
      <w:start w:val="1"/>
      <w:numFmt w:val="decimal"/>
      <w:lvlText w:val="%1."/>
      <w:lvlJc w:val="left"/>
      <w:pPr>
        <w:ind w:left="4046" w:hanging="360"/>
      </w:pPr>
      <w:rPr>
        <w:rFonts w:hint="default"/>
      </w:rPr>
    </w:lvl>
    <w:lvl w:ilvl="1" w:tplc="04260019" w:tentative="1">
      <w:start w:val="1"/>
      <w:numFmt w:val="lowerLetter"/>
      <w:lvlText w:val="%2."/>
      <w:lvlJc w:val="left"/>
      <w:pPr>
        <w:ind w:left="4766" w:hanging="360"/>
      </w:pPr>
    </w:lvl>
    <w:lvl w:ilvl="2" w:tplc="0426001B" w:tentative="1">
      <w:start w:val="1"/>
      <w:numFmt w:val="lowerRoman"/>
      <w:lvlText w:val="%3."/>
      <w:lvlJc w:val="right"/>
      <w:pPr>
        <w:ind w:left="5486" w:hanging="180"/>
      </w:pPr>
    </w:lvl>
    <w:lvl w:ilvl="3" w:tplc="0426000F" w:tentative="1">
      <w:start w:val="1"/>
      <w:numFmt w:val="decimal"/>
      <w:lvlText w:val="%4."/>
      <w:lvlJc w:val="left"/>
      <w:pPr>
        <w:ind w:left="6206" w:hanging="360"/>
      </w:pPr>
    </w:lvl>
    <w:lvl w:ilvl="4" w:tplc="04260019" w:tentative="1">
      <w:start w:val="1"/>
      <w:numFmt w:val="lowerLetter"/>
      <w:lvlText w:val="%5."/>
      <w:lvlJc w:val="left"/>
      <w:pPr>
        <w:ind w:left="6926" w:hanging="360"/>
      </w:pPr>
    </w:lvl>
    <w:lvl w:ilvl="5" w:tplc="0426001B" w:tentative="1">
      <w:start w:val="1"/>
      <w:numFmt w:val="lowerRoman"/>
      <w:lvlText w:val="%6."/>
      <w:lvlJc w:val="right"/>
      <w:pPr>
        <w:ind w:left="7646" w:hanging="180"/>
      </w:pPr>
    </w:lvl>
    <w:lvl w:ilvl="6" w:tplc="0426000F" w:tentative="1">
      <w:start w:val="1"/>
      <w:numFmt w:val="decimal"/>
      <w:lvlText w:val="%7."/>
      <w:lvlJc w:val="left"/>
      <w:pPr>
        <w:ind w:left="8366" w:hanging="360"/>
      </w:pPr>
    </w:lvl>
    <w:lvl w:ilvl="7" w:tplc="04260019" w:tentative="1">
      <w:start w:val="1"/>
      <w:numFmt w:val="lowerLetter"/>
      <w:lvlText w:val="%8."/>
      <w:lvlJc w:val="left"/>
      <w:pPr>
        <w:ind w:left="9086" w:hanging="360"/>
      </w:pPr>
    </w:lvl>
    <w:lvl w:ilvl="8" w:tplc="0426001B" w:tentative="1">
      <w:start w:val="1"/>
      <w:numFmt w:val="lowerRoman"/>
      <w:lvlText w:val="%9."/>
      <w:lvlJc w:val="right"/>
      <w:pPr>
        <w:ind w:left="9806" w:hanging="180"/>
      </w:pPr>
    </w:lvl>
  </w:abstractNum>
  <w:abstractNum w:abstractNumId="80" w15:restartNumberingAfterBreak="0">
    <w:nsid w:val="63CD0B5A"/>
    <w:multiLevelType w:val="hybridMultilevel"/>
    <w:tmpl w:val="E76A77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65BF24CC"/>
    <w:multiLevelType w:val="hybridMultilevel"/>
    <w:tmpl w:val="C0F2A8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680E3B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6C1E1B07"/>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4" w15:restartNumberingAfterBreak="0">
    <w:nsid w:val="6C751129"/>
    <w:multiLevelType w:val="hybridMultilevel"/>
    <w:tmpl w:val="0032D7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6E713949"/>
    <w:multiLevelType w:val="hybridMultilevel"/>
    <w:tmpl w:val="CB40E2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6F572901"/>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7" w15:restartNumberingAfterBreak="0">
    <w:nsid w:val="71406A1C"/>
    <w:multiLevelType w:val="hybridMultilevel"/>
    <w:tmpl w:val="EE8044FA"/>
    <w:lvl w:ilvl="0" w:tplc="FFFFFFFF">
      <w:start w:val="1"/>
      <w:numFmt w:val="decimal"/>
      <w:lvlText w:val="%1."/>
      <w:lvlJc w:val="left"/>
      <w:pPr>
        <w:ind w:left="1287" w:hanging="360"/>
      </w:p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8" w15:restartNumberingAfterBreak="0">
    <w:nsid w:val="729352B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72FF7F34"/>
    <w:multiLevelType w:val="hybridMultilevel"/>
    <w:tmpl w:val="84E83528"/>
    <w:lvl w:ilvl="0" w:tplc="0B8EBA20">
      <w:start w:val="1"/>
      <w:numFmt w:val="decimal"/>
      <w:lvlText w:val="%1."/>
      <w:lvlJc w:val="left"/>
      <w:pPr>
        <w:ind w:left="927"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77CB6C4E"/>
    <w:multiLevelType w:val="hybridMultilevel"/>
    <w:tmpl w:val="CB40E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78DD0B39"/>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2" w15:restartNumberingAfterBreak="0">
    <w:nsid w:val="79BE2E69"/>
    <w:multiLevelType w:val="hybridMultilevel"/>
    <w:tmpl w:val="70747756"/>
    <w:lvl w:ilvl="0" w:tplc="0426000F">
      <w:start w:val="1"/>
      <w:numFmt w:val="decimal"/>
      <w:lvlText w:val="%1."/>
      <w:lvlJc w:val="left"/>
      <w:pPr>
        <w:ind w:left="8582" w:hanging="360"/>
      </w:pPr>
    </w:lvl>
    <w:lvl w:ilvl="1" w:tplc="04260019" w:tentative="1">
      <w:start w:val="1"/>
      <w:numFmt w:val="lowerLetter"/>
      <w:lvlText w:val="%2."/>
      <w:lvlJc w:val="left"/>
      <w:pPr>
        <w:ind w:left="9302" w:hanging="360"/>
      </w:pPr>
    </w:lvl>
    <w:lvl w:ilvl="2" w:tplc="0426001B" w:tentative="1">
      <w:start w:val="1"/>
      <w:numFmt w:val="lowerRoman"/>
      <w:lvlText w:val="%3."/>
      <w:lvlJc w:val="right"/>
      <w:pPr>
        <w:ind w:left="10022" w:hanging="180"/>
      </w:pPr>
    </w:lvl>
    <w:lvl w:ilvl="3" w:tplc="0426000F" w:tentative="1">
      <w:start w:val="1"/>
      <w:numFmt w:val="decimal"/>
      <w:lvlText w:val="%4."/>
      <w:lvlJc w:val="left"/>
      <w:pPr>
        <w:ind w:left="10742" w:hanging="360"/>
      </w:pPr>
    </w:lvl>
    <w:lvl w:ilvl="4" w:tplc="04260019" w:tentative="1">
      <w:start w:val="1"/>
      <w:numFmt w:val="lowerLetter"/>
      <w:lvlText w:val="%5."/>
      <w:lvlJc w:val="left"/>
      <w:pPr>
        <w:ind w:left="11462" w:hanging="360"/>
      </w:pPr>
    </w:lvl>
    <w:lvl w:ilvl="5" w:tplc="0426001B" w:tentative="1">
      <w:start w:val="1"/>
      <w:numFmt w:val="lowerRoman"/>
      <w:lvlText w:val="%6."/>
      <w:lvlJc w:val="right"/>
      <w:pPr>
        <w:ind w:left="12182" w:hanging="180"/>
      </w:pPr>
    </w:lvl>
    <w:lvl w:ilvl="6" w:tplc="0426000F" w:tentative="1">
      <w:start w:val="1"/>
      <w:numFmt w:val="decimal"/>
      <w:lvlText w:val="%7."/>
      <w:lvlJc w:val="left"/>
      <w:pPr>
        <w:ind w:left="12902" w:hanging="360"/>
      </w:pPr>
    </w:lvl>
    <w:lvl w:ilvl="7" w:tplc="04260019" w:tentative="1">
      <w:start w:val="1"/>
      <w:numFmt w:val="lowerLetter"/>
      <w:lvlText w:val="%8."/>
      <w:lvlJc w:val="left"/>
      <w:pPr>
        <w:ind w:left="13622" w:hanging="360"/>
      </w:pPr>
    </w:lvl>
    <w:lvl w:ilvl="8" w:tplc="0426001B" w:tentative="1">
      <w:start w:val="1"/>
      <w:numFmt w:val="lowerRoman"/>
      <w:lvlText w:val="%9."/>
      <w:lvlJc w:val="right"/>
      <w:pPr>
        <w:ind w:left="14342" w:hanging="180"/>
      </w:pPr>
    </w:lvl>
  </w:abstractNum>
  <w:abstractNum w:abstractNumId="93" w15:restartNumberingAfterBreak="0">
    <w:nsid w:val="7CC736F6"/>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7D865485"/>
    <w:multiLevelType w:val="hybridMultilevel"/>
    <w:tmpl w:val="0666F920"/>
    <w:lvl w:ilvl="0" w:tplc="292015B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5" w15:restartNumberingAfterBreak="0">
    <w:nsid w:val="7DA90365"/>
    <w:multiLevelType w:val="hybridMultilevel"/>
    <w:tmpl w:val="6ECC21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7F0958DE"/>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7" w15:restartNumberingAfterBreak="0">
    <w:nsid w:val="7F9E37BD"/>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987050578">
    <w:abstractNumId w:val="68"/>
  </w:num>
  <w:num w:numId="2" w16cid:durableId="1706982295">
    <w:abstractNumId w:val="13"/>
  </w:num>
  <w:num w:numId="3" w16cid:durableId="1140073828">
    <w:abstractNumId w:val="26"/>
  </w:num>
  <w:num w:numId="4" w16cid:durableId="1090544866">
    <w:abstractNumId w:val="17"/>
  </w:num>
  <w:num w:numId="5" w16cid:durableId="776564979">
    <w:abstractNumId w:val="53"/>
  </w:num>
  <w:num w:numId="6" w16cid:durableId="1424648355">
    <w:abstractNumId w:val="51"/>
  </w:num>
  <w:num w:numId="7" w16cid:durableId="1321882528">
    <w:abstractNumId w:val="64"/>
  </w:num>
  <w:num w:numId="8" w16cid:durableId="1649287065">
    <w:abstractNumId w:val="33"/>
  </w:num>
  <w:num w:numId="9" w16cid:durableId="1047293386">
    <w:abstractNumId w:val="65"/>
  </w:num>
  <w:num w:numId="10" w16cid:durableId="1500802483">
    <w:abstractNumId w:val="0"/>
  </w:num>
  <w:num w:numId="11" w16cid:durableId="284851020">
    <w:abstractNumId w:val="62"/>
  </w:num>
  <w:num w:numId="12" w16cid:durableId="33969462">
    <w:abstractNumId w:val="60"/>
  </w:num>
  <w:num w:numId="13" w16cid:durableId="1293287474">
    <w:abstractNumId w:val="78"/>
  </w:num>
  <w:num w:numId="14" w16cid:durableId="834613954">
    <w:abstractNumId w:val="91"/>
  </w:num>
  <w:num w:numId="15" w16cid:durableId="539589351">
    <w:abstractNumId w:val="34"/>
  </w:num>
  <w:num w:numId="16" w16cid:durableId="1025598681">
    <w:abstractNumId w:val="24"/>
  </w:num>
  <w:num w:numId="17" w16cid:durableId="1966812131">
    <w:abstractNumId w:val="87"/>
  </w:num>
  <w:num w:numId="18" w16cid:durableId="636448379">
    <w:abstractNumId w:val="49"/>
  </w:num>
  <w:num w:numId="19" w16cid:durableId="707996989">
    <w:abstractNumId w:val="38"/>
  </w:num>
  <w:num w:numId="20" w16cid:durableId="1153446202">
    <w:abstractNumId w:val="54"/>
  </w:num>
  <w:num w:numId="21" w16cid:durableId="544105953">
    <w:abstractNumId w:val="71"/>
  </w:num>
  <w:num w:numId="22" w16cid:durableId="960107281">
    <w:abstractNumId w:val="39"/>
  </w:num>
  <w:num w:numId="23" w16cid:durableId="2040467099">
    <w:abstractNumId w:val="56"/>
  </w:num>
  <w:num w:numId="24" w16cid:durableId="1039404396">
    <w:abstractNumId w:val="16"/>
  </w:num>
  <w:num w:numId="25" w16cid:durableId="251398575">
    <w:abstractNumId w:val="96"/>
  </w:num>
  <w:num w:numId="26" w16cid:durableId="940989539">
    <w:abstractNumId w:val="67"/>
  </w:num>
  <w:num w:numId="27" w16cid:durableId="1432318947">
    <w:abstractNumId w:val="86"/>
  </w:num>
  <w:num w:numId="28" w16cid:durableId="463819220">
    <w:abstractNumId w:val="83"/>
  </w:num>
  <w:num w:numId="29" w16cid:durableId="880675395">
    <w:abstractNumId w:val="70"/>
  </w:num>
  <w:num w:numId="30" w16cid:durableId="346056320">
    <w:abstractNumId w:val="35"/>
  </w:num>
  <w:num w:numId="31" w16cid:durableId="1686053692">
    <w:abstractNumId w:val="45"/>
  </w:num>
  <w:num w:numId="32" w16cid:durableId="304548792">
    <w:abstractNumId w:val="10"/>
  </w:num>
  <w:num w:numId="33" w16cid:durableId="1476993478">
    <w:abstractNumId w:val="7"/>
  </w:num>
  <w:num w:numId="34" w16cid:durableId="983662541">
    <w:abstractNumId w:val="42"/>
  </w:num>
  <w:num w:numId="35" w16cid:durableId="1126390948">
    <w:abstractNumId w:val="90"/>
  </w:num>
  <w:num w:numId="36" w16cid:durableId="541065309">
    <w:abstractNumId w:val="57"/>
  </w:num>
  <w:num w:numId="37" w16cid:durableId="1639341545">
    <w:abstractNumId w:val="30"/>
  </w:num>
  <w:num w:numId="38" w16cid:durableId="648831306">
    <w:abstractNumId w:val="93"/>
  </w:num>
  <w:num w:numId="39" w16cid:durableId="880944005">
    <w:abstractNumId w:val="37"/>
  </w:num>
  <w:num w:numId="40" w16cid:durableId="2011252426">
    <w:abstractNumId w:val="4"/>
  </w:num>
  <w:num w:numId="41" w16cid:durableId="827749052">
    <w:abstractNumId w:val="50"/>
  </w:num>
  <w:num w:numId="42" w16cid:durableId="188791461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32205811">
    <w:abstractNumId w:val="92"/>
  </w:num>
  <w:num w:numId="44" w16cid:durableId="793330616">
    <w:abstractNumId w:val="48"/>
  </w:num>
  <w:num w:numId="45" w16cid:durableId="21828328">
    <w:abstractNumId w:val="27"/>
  </w:num>
  <w:num w:numId="46" w16cid:durableId="664669704">
    <w:abstractNumId w:val="74"/>
  </w:num>
  <w:num w:numId="47" w16cid:durableId="518157157">
    <w:abstractNumId w:val="58"/>
  </w:num>
  <w:num w:numId="48" w16cid:durableId="1202791509">
    <w:abstractNumId w:val="73"/>
  </w:num>
  <w:num w:numId="49" w16cid:durableId="811286377">
    <w:abstractNumId w:val="84"/>
  </w:num>
  <w:num w:numId="50" w16cid:durableId="955990466">
    <w:abstractNumId w:val="72"/>
  </w:num>
  <w:num w:numId="51" w16cid:durableId="1147477280">
    <w:abstractNumId w:val="36"/>
  </w:num>
  <w:num w:numId="52" w16cid:durableId="31662670">
    <w:abstractNumId w:val="19"/>
  </w:num>
  <w:num w:numId="53" w16cid:durableId="2778789">
    <w:abstractNumId w:val="9"/>
  </w:num>
  <w:num w:numId="54" w16cid:durableId="2111656268">
    <w:abstractNumId w:val="6"/>
  </w:num>
  <w:num w:numId="55" w16cid:durableId="903444494">
    <w:abstractNumId w:val="89"/>
  </w:num>
  <w:num w:numId="56" w16cid:durableId="1315913199">
    <w:abstractNumId w:val="77"/>
  </w:num>
  <w:num w:numId="57" w16cid:durableId="1301492484">
    <w:abstractNumId w:val="59"/>
  </w:num>
  <w:num w:numId="58" w16cid:durableId="2116823030">
    <w:abstractNumId w:val="61"/>
  </w:num>
  <w:num w:numId="59" w16cid:durableId="1310746999">
    <w:abstractNumId w:val="5"/>
  </w:num>
  <w:num w:numId="60" w16cid:durableId="289482606">
    <w:abstractNumId w:val="29"/>
  </w:num>
  <w:num w:numId="61" w16cid:durableId="825049656">
    <w:abstractNumId w:val="22"/>
  </w:num>
  <w:num w:numId="62" w16cid:durableId="874780129">
    <w:abstractNumId w:val="80"/>
  </w:num>
  <w:num w:numId="63" w16cid:durableId="1036930828">
    <w:abstractNumId w:val="41"/>
  </w:num>
  <w:num w:numId="64" w16cid:durableId="250747780">
    <w:abstractNumId w:val="52"/>
  </w:num>
  <w:num w:numId="65" w16cid:durableId="1688016590">
    <w:abstractNumId w:val="21"/>
  </w:num>
  <w:num w:numId="66" w16cid:durableId="211040388">
    <w:abstractNumId w:val="81"/>
  </w:num>
  <w:num w:numId="67" w16cid:durableId="1477260859">
    <w:abstractNumId w:val="2"/>
  </w:num>
  <w:num w:numId="68" w16cid:durableId="1705474796">
    <w:abstractNumId w:val="32"/>
    <w:lvlOverride w:ilvl="0">
      <w:startOverride w:val="1"/>
    </w:lvlOverride>
  </w:num>
  <w:num w:numId="69" w16cid:durableId="1703434872">
    <w:abstractNumId w:val="88"/>
  </w:num>
  <w:num w:numId="70" w16cid:durableId="504246984">
    <w:abstractNumId w:val="12"/>
  </w:num>
  <w:num w:numId="71" w16cid:durableId="1344043256">
    <w:abstractNumId w:val="25"/>
  </w:num>
  <w:num w:numId="72" w16cid:durableId="1373768724">
    <w:abstractNumId w:val="85"/>
  </w:num>
  <w:num w:numId="73" w16cid:durableId="1637298408">
    <w:abstractNumId w:val="3"/>
  </w:num>
  <w:num w:numId="74" w16cid:durableId="1331982643">
    <w:abstractNumId w:val="15"/>
  </w:num>
  <w:num w:numId="75" w16cid:durableId="343479120">
    <w:abstractNumId w:val="76"/>
  </w:num>
  <w:num w:numId="76" w16cid:durableId="1982339969">
    <w:abstractNumId w:val="95"/>
  </w:num>
  <w:num w:numId="77" w16cid:durableId="76633165">
    <w:abstractNumId w:val="47"/>
  </w:num>
  <w:num w:numId="78" w16cid:durableId="197937789">
    <w:abstractNumId w:val="43"/>
  </w:num>
  <w:num w:numId="79" w16cid:durableId="2121678967">
    <w:abstractNumId w:val="55"/>
  </w:num>
  <w:num w:numId="80" w16cid:durableId="365984661">
    <w:abstractNumId w:val="97"/>
  </w:num>
  <w:num w:numId="81" w16cid:durableId="1144808953">
    <w:abstractNumId w:val="82"/>
  </w:num>
  <w:num w:numId="82" w16cid:durableId="421491508">
    <w:abstractNumId w:val="63"/>
  </w:num>
  <w:num w:numId="83" w16cid:durableId="756679856">
    <w:abstractNumId w:val="28"/>
  </w:num>
  <w:num w:numId="84" w16cid:durableId="929235429">
    <w:abstractNumId w:val="11"/>
  </w:num>
  <w:num w:numId="85" w16cid:durableId="482358320">
    <w:abstractNumId w:val="75"/>
  </w:num>
  <w:num w:numId="86" w16cid:durableId="1459839965">
    <w:abstractNumId w:val="20"/>
  </w:num>
  <w:num w:numId="87" w16cid:durableId="1307203160">
    <w:abstractNumId w:val="8"/>
  </w:num>
  <w:num w:numId="88" w16cid:durableId="1156651458">
    <w:abstractNumId w:val="46"/>
  </w:num>
  <w:num w:numId="89" w16cid:durableId="1056928388">
    <w:abstractNumId w:val="14"/>
  </w:num>
  <w:num w:numId="90" w16cid:durableId="284821171">
    <w:abstractNumId w:val="40"/>
  </w:num>
  <w:num w:numId="91" w16cid:durableId="698628675">
    <w:abstractNumId w:val="1"/>
  </w:num>
  <w:num w:numId="92" w16cid:durableId="1263144464">
    <w:abstractNumId w:val="44"/>
  </w:num>
  <w:num w:numId="93" w16cid:durableId="339358284">
    <w:abstractNumId w:val="23"/>
  </w:num>
  <w:num w:numId="94" w16cid:durableId="31002136">
    <w:abstractNumId w:val="31"/>
  </w:num>
  <w:num w:numId="95" w16cid:durableId="2110612578">
    <w:abstractNumId w:val="69"/>
  </w:num>
  <w:num w:numId="96" w16cid:durableId="192572900">
    <w:abstractNumId w:val="94"/>
  </w:num>
  <w:num w:numId="97" w16cid:durableId="1490092421">
    <w:abstractNumId w:val="18"/>
  </w:num>
  <w:num w:numId="98" w16cid:durableId="1725442618">
    <w:abstractNumId w:val="7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3E8"/>
    <w:rsid w:val="00001FD9"/>
    <w:rsid w:val="000036CA"/>
    <w:rsid w:val="00005546"/>
    <w:rsid w:val="00006F3D"/>
    <w:rsid w:val="000075D6"/>
    <w:rsid w:val="00010056"/>
    <w:rsid w:val="00011303"/>
    <w:rsid w:val="00011F0B"/>
    <w:rsid w:val="00012447"/>
    <w:rsid w:val="00012F09"/>
    <w:rsid w:val="00023672"/>
    <w:rsid w:val="00023CE2"/>
    <w:rsid w:val="00027801"/>
    <w:rsid w:val="000319B4"/>
    <w:rsid w:val="000328F0"/>
    <w:rsid w:val="00035F22"/>
    <w:rsid w:val="0003655D"/>
    <w:rsid w:val="00037DCA"/>
    <w:rsid w:val="0004131A"/>
    <w:rsid w:val="0004474E"/>
    <w:rsid w:val="00047151"/>
    <w:rsid w:val="00050D76"/>
    <w:rsid w:val="00055129"/>
    <w:rsid w:val="000559B5"/>
    <w:rsid w:val="00056A54"/>
    <w:rsid w:val="00056AD1"/>
    <w:rsid w:val="0006050A"/>
    <w:rsid w:val="000618FE"/>
    <w:rsid w:val="00063E34"/>
    <w:rsid w:val="000650D1"/>
    <w:rsid w:val="00067063"/>
    <w:rsid w:val="00070A2D"/>
    <w:rsid w:val="0007256F"/>
    <w:rsid w:val="00076CA5"/>
    <w:rsid w:val="00077AFF"/>
    <w:rsid w:val="00080688"/>
    <w:rsid w:val="00092349"/>
    <w:rsid w:val="00092B41"/>
    <w:rsid w:val="00092B73"/>
    <w:rsid w:val="000A19F6"/>
    <w:rsid w:val="000A20E8"/>
    <w:rsid w:val="000A2BBD"/>
    <w:rsid w:val="000A56DB"/>
    <w:rsid w:val="000A5F23"/>
    <w:rsid w:val="000A6108"/>
    <w:rsid w:val="000A6624"/>
    <w:rsid w:val="000B0304"/>
    <w:rsid w:val="000B0A0C"/>
    <w:rsid w:val="000B5778"/>
    <w:rsid w:val="000B6FE1"/>
    <w:rsid w:val="000B7CEA"/>
    <w:rsid w:val="000B7D37"/>
    <w:rsid w:val="000C1368"/>
    <w:rsid w:val="000C1A51"/>
    <w:rsid w:val="000C2C59"/>
    <w:rsid w:val="000C4735"/>
    <w:rsid w:val="000C6028"/>
    <w:rsid w:val="000C64F2"/>
    <w:rsid w:val="000C7647"/>
    <w:rsid w:val="000D1333"/>
    <w:rsid w:val="000D194B"/>
    <w:rsid w:val="000D3555"/>
    <w:rsid w:val="000E01B4"/>
    <w:rsid w:val="000E29EF"/>
    <w:rsid w:val="000E4F28"/>
    <w:rsid w:val="000E561F"/>
    <w:rsid w:val="000E5BBD"/>
    <w:rsid w:val="000E6262"/>
    <w:rsid w:val="000E634D"/>
    <w:rsid w:val="000E77DE"/>
    <w:rsid w:val="000F0E56"/>
    <w:rsid w:val="000F13B9"/>
    <w:rsid w:val="000F1691"/>
    <w:rsid w:val="000F2BE1"/>
    <w:rsid w:val="000F493A"/>
    <w:rsid w:val="000F6FB3"/>
    <w:rsid w:val="000F7B3F"/>
    <w:rsid w:val="00102BBD"/>
    <w:rsid w:val="001103E8"/>
    <w:rsid w:val="00110DA3"/>
    <w:rsid w:val="00111BD8"/>
    <w:rsid w:val="001162C9"/>
    <w:rsid w:val="00121A53"/>
    <w:rsid w:val="00122DDB"/>
    <w:rsid w:val="001240AE"/>
    <w:rsid w:val="00125A0B"/>
    <w:rsid w:val="00126D54"/>
    <w:rsid w:val="00126FD6"/>
    <w:rsid w:val="001270E9"/>
    <w:rsid w:val="00127FD9"/>
    <w:rsid w:val="00131C0B"/>
    <w:rsid w:val="001460F2"/>
    <w:rsid w:val="00146195"/>
    <w:rsid w:val="001467B3"/>
    <w:rsid w:val="001473F1"/>
    <w:rsid w:val="00160EAC"/>
    <w:rsid w:val="00161AB1"/>
    <w:rsid w:val="00161DC9"/>
    <w:rsid w:val="00161F5E"/>
    <w:rsid w:val="001625CF"/>
    <w:rsid w:val="00164054"/>
    <w:rsid w:val="0016413D"/>
    <w:rsid w:val="00166552"/>
    <w:rsid w:val="00166F63"/>
    <w:rsid w:val="001715F5"/>
    <w:rsid w:val="0017722F"/>
    <w:rsid w:val="001831F6"/>
    <w:rsid w:val="00184810"/>
    <w:rsid w:val="00190B85"/>
    <w:rsid w:val="00195478"/>
    <w:rsid w:val="001A193C"/>
    <w:rsid w:val="001A2E4F"/>
    <w:rsid w:val="001B4BD1"/>
    <w:rsid w:val="001B5318"/>
    <w:rsid w:val="001C4929"/>
    <w:rsid w:val="001C4CB4"/>
    <w:rsid w:val="001C5A33"/>
    <w:rsid w:val="001D1D87"/>
    <w:rsid w:val="001D27BB"/>
    <w:rsid w:val="001E1F4B"/>
    <w:rsid w:val="001E20E6"/>
    <w:rsid w:val="001E2604"/>
    <w:rsid w:val="001E4FDA"/>
    <w:rsid w:val="001E6446"/>
    <w:rsid w:val="001E6FB7"/>
    <w:rsid w:val="001F378B"/>
    <w:rsid w:val="001F6BAC"/>
    <w:rsid w:val="001F7423"/>
    <w:rsid w:val="001F7CED"/>
    <w:rsid w:val="002004DB"/>
    <w:rsid w:val="00203374"/>
    <w:rsid w:val="00207125"/>
    <w:rsid w:val="002075D7"/>
    <w:rsid w:val="00210BFB"/>
    <w:rsid w:val="00211FAF"/>
    <w:rsid w:val="00215C39"/>
    <w:rsid w:val="00216167"/>
    <w:rsid w:val="00223078"/>
    <w:rsid w:val="002243DC"/>
    <w:rsid w:val="00224571"/>
    <w:rsid w:val="00225FAF"/>
    <w:rsid w:val="002274F6"/>
    <w:rsid w:val="00230197"/>
    <w:rsid w:val="00231DCD"/>
    <w:rsid w:val="00236372"/>
    <w:rsid w:val="002364C7"/>
    <w:rsid w:val="00236524"/>
    <w:rsid w:val="00240002"/>
    <w:rsid w:val="002423AC"/>
    <w:rsid w:val="0024347B"/>
    <w:rsid w:val="002437E5"/>
    <w:rsid w:val="0024432D"/>
    <w:rsid w:val="00246187"/>
    <w:rsid w:val="0024659E"/>
    <w:rsid w:val="002470FC"/>
    <w:rsid w:val="002502D5"/>
    <w:rsid w:val="00253747"/>
    <w:rsid w:val="00254F43"/>
    <w:rsid w:val="00256BA6"/>
    <w:rsid w:val="002604E0"/>
    <w:rsid w:val="00260E08"/>
    <w:rsid w:val="00261328"/>
    <w:rsid w:val="00262173"/>
    <w:rsid w:val="00263CDD"/>
    <w:rsid w:val="00264D8D"/>
    <w:rsid w:val="00271543"/>
    <w:rsid w:val="002729E6"/>
    <w:rsid w:val="00274B41"/>
    <w:rsid w:val="0027612D"/>
    <w:rsid w:val="002775EF"/>
    <w:rsid w:val="002855CC"/>
    <w:rsid w:val="00285D88"/>
    <w:rsid w:val="002921FA"/>
    <w:rsid w:val="002936A8"/>
    <w:rsid w:val="00293D04"/>
    <w:rsid w:val="002951C9"/>
    <w:rsid w:val="0029626D"/>
    <w:rsid w:val="0029718C"/>
    <w:rsid w:val="00297F44"/>
    <w:rsid w:val="002A1D93"/>
    <w:rsid w:val="002A4D7C"/>
    <w:rsid w:val="002A5E13"/>
    <w:rsid w:val="002A64C5"/>
    <w:rsid w:val="002B134E"/>
    <w:rsid w:val="002B15DB"/>
    <w:rsid w:val="002B3341"/>
    <w:rsid w:val="002B3615"/>
    <w:rsid w:val="002B7D12"/>
    <w:rsid w:val="002C0EBE"/>
    <w:rsid w:val="002C23CC"/>
    <w:rsid w:val="002C39A0"/>
    <w:rsid w:val="002C4D9D"/>
    <w:rsid w:val="002D0BF3"/>
    <w:rsid w:val="002D4DA4"/>
    <w:rsid w:val="002D535C"/>
    <w:rsid w:val="002D5876"/>
    <w:rsid w:val="002D6140"/>
    <w:rsid w:val="002E0FE1"/>
    <w:rsid w:val="002E4B0C"/>
    <w:rsid w:val="002E7E6E"/>
    <w:rsid w:val="002F50CD"/>
    <w:rsid w:val="002F5863"/>
    <w:rsid w:val="002F75A0"/>
    <w:rsid w:val="00300D8E"/>
    <w:rsid w:val="00303CD4"/>
    <w:rsid w:val="00303EFC"/>
    <w:rsid w:val="00307312"/>
    <w:rsid w:val="00307811"/>
    <w:rsid w:val="0031007C"/>
    <w:rsid w:val="003103EC"/>
    <w:rsid w:val="003113CC"/>
    <w:rsid w:val="00312E73"/>
    <w:rsid w:val="00313651"/>
    <w:rsid w:val="00315195"/>
    <w:rsid w:val="00323E8D"/>
    <w:rsid w:val="003300AD"/>
    <w:rsid w:val="003306C0"/>
    <w:rsid w:val="003323AB"/>
    <w:rsid w:val="003349EF"/>
    <w:rsid w:val="00334BED"/>
    <w:rsid w:val="00337441"/>
    <w:rsid w:val="00342C1C"/>
    <w:rsid w:val="00342E33"/>
    <w:rsid w:val="00346D5B"/>
    <w:rsid w:val="00352901"/>
    <w:rsid w:val="00364A2C"/>
    <w:rsid w:val="00367F91"/>
    <w:rsid w:val="00370C71"/>
    <w:rsid w:val="00372916"/>
    <w:rsid w:val="003754F2"/>
    <w:rsid w:val="00375E07"/>
    <w:rsid w:val="003845BE"/>
    <w:rsid w:val="00387E96"/>
    <w:rsid w:val="003921A6"/>
    <w:rsid w:val="003A3D18"/>
    <w:rsid w:val="003B214A"/>
    <w:rsid w:val="003B2408"/>
    <w:rsid w:val="003B30E1"/>
    <w:rsid w:val="003B3ED1"/>
    <w:rsid w:val="003B558A"/>
    <w:rsid w:val="003B674E"/>
    <w:rsid w:val="003D2A8C"/>
    <w:rsid w:val="003D2D63"/>
    <w:rsid w:val="003D2F4C"/>
    <w:rsid w:val="003E0676"/>
    <w:rsid w:val="003E2FC1"/>
    <w:rsid w:val="003E3702"/>
    <w:rsid w:val="003E4275"/>
    <w:rsid w:val="003E7337"/>
    <w:rsid w:val="003E779D"/>
    <w:rsid w:val="003F1130"/>
    <w:rsid w:val="003F3C93"/>
    <w:rsid w:val="003F4A44"/>
    <w:rsid w:val="004027D0"/>
    <w:rsid w:val="004029BA"/>
    <w:rsid w:val="004031E6"/>
    <w:rsid w:val="004038C2"/>
    <w:rsid w:val="004054DD"/>
    <w:rsid w:val="00405A9B"/>
    <w:rsid w:val="00405C00"/>
    <w:rsid w:val="0040651F"/>
    <w:rsid w:val="00410A3F"/>
    <w:rsid w:val="004114F0"/>
    <w:rsid w:val="00411FDC"/>
    <w:rsid w:val="00412317"/>
    <w:rsid w:val="00414B07"/>
    <w:rsid w:val="004153A9"/>
    <w:rsid w:val="004179F2"/>
    <w:rsid w:val="00417A87"/>
    <w:rsid w:val="004200D5"/>
    <w:rsid w:val="00421122"/>
    <w:rsid w:val="00423AF0"/>
    <w:rsid w:val="00423EC3"/>
    <w:rsid w:val="004246F2"/>
    <w:rsid w:val="004266A0"/>
    <w:rsid w:val="00427B0A"/>
    <w:rsid w:val="0043074D"/>
    <w:rsid w:val="0043178D"/>
    <w:rsid w:val="004378FA"/>
    <w:rsid w:val="00437934"/>
    <w:rsid w:val="00437ADF"/>
    <w:rsid w:val="00444D22"/>
    <w:rsid w:val="00444D7B"/>
    <w:rsid w:val="00445091"/>
    <w:rsid w:val="00451775"/>
    <w:rsid w:val="004524A7"/>
    <w:rsid w:val="00457B42"/>
    <w:rsid w:val="00460FFE"/>
    <w:rsid w:val="004663F5"/>
    <w:rsid w:val="00470024"/>
    <w:rsid w:val="004723F1"/>
    <w:rsid w:val="004724B3"/>
    <w:rsid w:val="0047597D"/>
    <w:rsid w:val="00480699"/>
    <w:rsid w:val="0048111F"/>
    <w:rsid w:val="004819F3"/>
    <w:rsid w:val="0048328C"/>
    <w:rsid w:val="00483BA2"/>
    <w:rsid w:val="0048492A"/>
    <w:rsid w:val="00486648"/>
    <w:rsid w:val="00490F97"/>
    <w:rsid w:val="00492C72"/>
    <w:rsid w:val="00494ED9"/>
    <w:rsid w:val="0049648F"/>
    <w:rsid w:val="004A2924"/>
    <w:rsid w:val="004A5F73"/>
    <w:rsid w:val="004A629E"/>
    <w:rsid w:val="004A7A2E"/>
    <w:rsid w:val="004B0E06"/>
    <w:rsid w:val="004B4771"/>
    <w:rsid w:val="004B630C"/>
    <w:rsid w:val="004E2479"/>
    <w:rsid w:val="004E2498"/>
    <w:rsid w:val="004E34B7"/>
    <w:rsid w:val="004E375D"/>
    <w:rsid w:val="004E6F23"/>
    <w:rsid w:val="004F2EDE"/>
    <w:rsid w:val="004F3847"/>
    <w:rsid w:val="004F3AD2"/>
    <w:rsid w:val="004F637D"/>
    <w:rsid w:val="004F68CC"/>
    <w:rsid w:val="004F7D9B"/>
    <w:rsid w:val="00503F53"/>
    <w:rsid w:val="0050517E"/>
    <w:rsid w:val="00506357"/>
    <w:rsid w:val="00506549"/>
    <w:rsid w:val="005071B2"/>
    <w:rsid w:val="00507EC3"/>
    <w:rsid w:val="00510D42"/>
    <w:rsid w:val="005129BB"/>
    <w:rsid w:val="00513B58"/>
    <w:rsid w:val="00516040"/>
    <w:rsid w:val="0051665A"/>
    <w:rsid w:val="005176C6"/>
    <w:rsid w:val="00522A72"/>
    <w:rsid w:val="00524CFB"/>
    <w:rsid w:val="00526405"/>
    <w:rsid w:val="0053061F"/>
    <w:rsid w:val="005414F8"/>
    <w:rsid w:val="00544D53"/>
    <w:rsid w:val="00545C3C"/>
    <w:rsid w:val="00545CD3"/>
    <w:rsid w:val="0054650A"/>
    <w:rsid w:val="00554DD9"/>
    <w:rsid w:val="00555926"/>
    <w:rsid w:val="0055730A"/>
    <w:rsid w:val="0056117C"/>
    <w:rsid w:val="00564F66"/>
    <w:rsid w:val="00571AAB"/>
    <w:rsid w:val="00572FA0"/>
    <w:rsid w:val="00575ADA"/>
    <w:rsid w:val="00582E04"/>
    <w:rsid w:val="00583277"/>
    <w:rsid w:val="00583B8C"/>
    <w:rsid w:val="00584EE8"/>
    <w:rsid w:val="00586BE1"/>
    <w:rsid w:val="00587681"/>
    <w:rsid w:val="00592EDA"/>
    <w:rsid w:val="0059496D"/>
    <w:rsid w:val="00594A8E"/>
    <w:rsid w:val="005A0FE1"/>
    <w:rsid w:val="005A2491"/>
    <w:rsid w:val="005A3390"/>
    <w:rsid w:val="005A47E6"/>
    <w:rsid w:val="005A585E"/>
    <w:rsid w:val="005A657E"/>
    <w:rsid w:val="005B3885"/>
    <w:rsid w:val="005B464C"/>
    <w:rsid w:val="005B6F5D"/>
    <w:rsid w:val="005B6F6F"/>
    <w:rsid w:val="005B7A01"/>
    <w:rsid w:val="005C1E5E"/>
    <w:rsid w:val="005C34D7"/>
    <w:rsid w:val="005C436C"/>
    <w:rsid w:val="005C59C0"/>
    <w:rsid w:val="005C5A04"/>
    <w:rsid w:val="005C5B75"/>
    <w:rsid w:val="005C701D"/>
    <w:rsid w:val="005C7067"/>
    <w:rsid w:val="005D36DE"/>
    <w:rsid w:val="005D79D6"/>
    <w:rsid w:val="005D7E8E"/>
    <w:rsid w:val="005E304F"/>
    <w:rsid w:val="005E4E18"/>
    <w:rsid w:val="005E7738"/>
    <w:rsid w:val="005F111A"/>
    <w:rsid w:val="005F35C7"/>
    <w:rsid w:val="005F36A1"/>
    <w:rsid w:val="005F3847"/>
    <w:rsid w:val="005F6F68"/>
    <w:rsid w:val="0060146C"/>
    <w:rsid w:val="00603FEC"/>
    <w:rsid w:val="00605A86"/>
    <w:rsid w:val="00610FCE"/>
    <w:rsid w:val="00612118"/>
    <w:rsid w:val="00612604"/>
    <w:rsid w:val="0061290E"/>
    <w:rsid w:val="00617002"/>
    <w:rsid w:val="00617A51"/>
    <w:rsid w:val="00617B4A"/>
    <w:rsid w:val="00626F4E"/>
    <w:rsid w:val="00627A5D"/>
    <w:rsid w:val="00631207"/>
    <w:rsid w:val="006315D6"/>
    <w:rsid w:val="00632DF7"/>
    <w:rsid w:val="00633B67"/>
    <w:rsid w:val="00634493"/>
    <w:rsid w:val="00634EF4"/>
    <w:rsid w:val="0063684F"/>
    <w:rsid w:val="006415A7"/>
    <w:rsid w:val="006427A9"/>
    <w:rsid w:val="00643B61"/>
    <w:rsid w:val="00643DFA"/>
    <w:rsid w:val="006455AD"/>
    <w:rsid w:val="0064742A"/>
    <w:rsid w:val="00650C49"/>
    <w:rsid w:val="0065125D"/>
    <w:rsid w:val="00651BD6"/>
    <w:rsid w:val="00651CC9"/>
    <w:rsid w:val="006520CF"/>
    <w:rsid w:val="00655699"/>
    <w:rsid w:val="00655CD5"/>
    <w:rsid w:val="00661671"/>
    <w:rsid w:val="00663B00"/>
    <w:rsid w:val="00672918"/>
    <w:rsid w:val="00674EA3"/>
    <w:rsid w:val="00675316"/>
    <w:rsid w:val="0068276B"/>
    <w:rsid w:val="00684543"/>
    <w:rsid w:val="00685632"/>
    <w:rsid w:val="0068778E"/>
    <w:rsid w:val="006921A4"/>
    <w:rsid w:val="00692F13"/>
    <w:rsid w:val="00695491"/>
    <w:rsid w:val="00697160"/>
    <w:rsid w:val="006A1F85"/>
    <w:rsid w:val="006A4F9A"/>
    <w:rsid w:val="006A664C"/>
    <w:rsid w:val="006A6AF7"/>
    <w:rsid w:val="006A74B2"/>
    <w:rsid w:val="006B0CAE"/>
    <w:rsid w:val="006B3911"/>
    <w:rsid w:val="006B76D0"/>
    <w:rsid w:val="006C00E4"/>
    <w:rsid w:val="006C0946"/>
    <w:rsid w:val="006C2559"/>
    <w:rsid w:val="006C5DA8"/>
    <w:rsid w:val="006C73B5"/>
    <w:rsid w:val="006D3B87"/>
    <w:rsid w:val="006D50DF"/>
    <w:rsid w:val="006D53D2"/>
    <w:rsid w:val="006D73DC"/>
    <w:rsid w:val="006E0CED"/>
    <w:rsid w:val="006E2D84"/>
    <w:rsid w:val="006E32D0"/>
    <w:rsid w:val="006E6CD2"/>
    <w:rsid w:val="006F5B8F"/>
    <w:rsid w:val="006F6E48"/>
    <w:rsid w:val="0070349D"/>
    <w:rsid w:val="00705B22"/>
    <w:rsid w:val="007102A5"/>
    <w:rsid w:val="00712B3C"/>
    <w:rsid w:val="00713324"/>
    <w:rsid w:val="00714E31"/>
    <w:rsid w:val="00715038"/>
    <w:rsid w:val="00715850"/>
    <w:rsid w:val="0072001B"/>
    <w:rsid w:val="007219FF"/>
    <w:rsid w:val="007231A0"/>
    <w:rsid w:val="00725BA5"/>
    <w:rsid w:val="007263F3"/>
    <w:rsid w:val="0073155B"/>
    <w:rsid w:val="00735668"/>
    <w:rsid w:val="0073629D"/>
    <w:rsid w:val="00736E8E"/>
    <w:rsid w:val="0074064F"/>
    <w:rsid w:val="0074101A"/>
    <w:rsid w:val="00742036"/>
    <w:rsid w:val="00745BB8"/>
    <w:rsid w:val="00745FEC"/>
    <w:rsid w:val="0074639F"/>
    <w:rsid w:val="00746859"/>
    <w:rsid w:val="0075088A"/>
    <w:rsid w:val="00750891"/>
    <w:rsid w:val="00751F8E"/>
    <w:rsid w:val="00755049"/>
    <w:rsid w:val="00755195"/>
    <w:rsid w:val="007573D1"/>
    <w:rsid w:val="0076163E"/>
    <w:rsid w:val="007658AD"/>
    <w:rsid w:val="00766E8D"/>
    <w:rsid w:val="00767076"/>
    <w:rsid w:val="00771B26"/>
    <w:rsid w:val="00772598"/>
    <w:rsid w:val="007735B3"/>
    <w:rsid w:val="00775A20"/>
    <w:rsid w:val="00776486"/>
    <w:rsid w:val="007772D5"/>
    <w:rsid w:val="007776EC"/>
    <w:rsid w:val="00777878"/>
    <w:rsid w:val="0078233C"/>
    <w:rsid w:val="00783075"/>
    <w:rsid w:val="00786B92"/>
    <w:rsid w:val="00790C72"/>
    <w:rsid w:val="00791AE2"/>
    <w:rsid w:val="00796093"/>
    <w:rsid w:val="007A120F"/>
    <w:rsid w:val="007A297C"/>
    <w:rsid w:val="007A3EC4"/>
    <w:rsid w:val="007A4C4C"/>
    <w:rsid w:val="007A4CDE"/>
    <w:rsid w:val="007B020F"/>
    <w:rsid w:val="007B5429"/>
    <w:rsid w:val="007B5B1B"/>
    <w:rsid w:val="007B6006"/>
    <w:rsid w:val="007B6C6A"/>
    <w:rsid w:val="007B7F67"/>
    <w:rsid w:val="007C155B"/>
    <w:rsid w:val="007C1FC6"/>
    <w:rsid w:val="007C2034"/>
    <w:rsid w:val="007C46E4"/>
    <w:rsid w:val="007C5B35"/>
    <w:rsid w:val="007C6593"/>
    <w:rsid w:val="007D083C"/>
    <w:rsid w:val="007D139C"/>
    <w:rsid w:val="007D400D"/>
    <w:rsid w:val="007D7A63"/>
    <w:rsid w:val="007E0276"/>
    <w:rsid w:val="007E07F4"/>
    <w:rsid w:val="007E19B3"/>
    <w:rsid w:val="007E4E2C"/>
    <w:rsid w:val="007E582E"/>
    <w:rsid w:val="007E6551"/>
    <w:rsid w:val="007E7C36"/>
    <w:rsid w:val="007F0437"/>
    <w:rsid w:val="007F1181"/>
    <w:rsid w:val="007F1907"/>
    <w:rsid w:val="007F2783"/>
    <w:rsid w:val="007F37D0"/>
    <w:rsid w:val="007F51E7"/>
    <w:rsid w:val="008011D8"/>
    <w:rsid w:val="00802572"/>
    <w:rsid w:val="0080446C"/>
    <w:rsid w:val="00805D2A"/>
    <w:rsid w:val="00806A7F"/>
    <w:rsid w:val="00821C05"/>
    <w:rsid w:val="008242C5"/>
    <w:rsid w:val="00825E5E"/>
    <w:rsid w:val="00830191"/>
    <w:rsid w:val="0083053D"/>
    <w:rsid w:val="00831F88"/>
    <w:rsid w:val="008334D2"/>
    <w:rsid w:val="008361D0"/>
    <w:rsid w:val="008416EE"/>
    <w:rsid w:val="00841753"/>
    <w:rsid w:val="00852332"/>
    <w:rsid w:val="0085418C"/>
    <w:rsid w:val="0085492E"/>
    <w:rsid w:val="00856EF6"/>
    <w:rsid w:val="00857433"/>
    <w:rsid w:val="00862102"/>
    <w:rsid w:val="0086522C"/>
    <w:rsid w:val="008700BE"/>
    <w:rsid w:val="008726E7"/>
    <w:rsid w:val="0087356B"/>
    <w:rsid w:val="00874178"/>
    <w:rsid w:val="00875E42"/>
    <w:rsid w:val="00875FA5"/>
    <w:rsid w:val="008806D7"/>
    <w:rsid w:val="008878C5"/>
    <w:rsid w:val="008904B6"/>
    <w:rsid w:val="0089141C"/>
    <w:rsid w:val="00892B71"/>
    <w:rsid w:val="00893440"/>
    <w:rsid w:val="008A0724"/>
    <w:rsid w:val="008A4E1D"/>
    <w:rsid w:val="008A6F2D"/>
    <w:rsid w:val="008A7F42"/>
    <w:rsid w:val="008B17CF"/>
    <w:rsid w:val="008B4290"/>
    <w:rsid w:val="008B5D76"/>
    <w:rsid w:val="008B68EC"/>
    <w:rsid w:val="008C3B63"/>
    <w:rsid w:val="008C4BAB"/>
    <w:rsid w:val="008C67BA"/>
    <w:rsid w:val="008D0D0B"/>
    <w:rsid w:val="008D0F9D"/>
    <w:rsid w:val="008D536E"/>
    <w:rsid w:val="008E0B79"/>
    <w:rsid w:val="008E0D0D"/>
    <w:rsid w:val="008E3007"/>
    <w:rsid w:val="008E357A"/>
    <w:rsid w:val="008E718C"/>
    <w:rsid w:val="008F1362"/>
    <w:rsid w:val="008F1ADB"/>
    <w:rsid w:val="008F2DC2"/>
    <w:rsid w:val="008F53ED"/>
    <w:rsid w:val="008F6ECF"/>
    <w:rsid w:val="008F7B49"/>
    <w:rsid w:val="008F7B67"/>
    <w:rsid w:val="009017E2"/>
    <w:rsid w:val="0090565A"/>
    <w:rsid w:val="009056EC"/>
    <w:rsid w:val="0090651A"/>
    <w:rsid w:val="00911D51"/>
    <w:rsid w:val="00912979"/>
    <w:rsid w:val="00912EDB"/>
    <w:rsid w:val="009148A5"/>
    <w:rsid w:val="00915440"/>
    <w:rsid w:val="00915BE4"/>
    <w:rsid w:val="00915ED5"/>
    <w:rsid w:val="0092130A"/>
    <w:rsid w:val="00921E45"/>
    <w:rsid w:val="009222FD"/>
    <w:rsid w:val="0092460A"/>
    <w:rsid w:val="009247CF"/>
    <w:rsid w:val="00925684"/>
    <w:rsid w:val="009277EE"/>
    <w:rsid w:val="00930D21"/>
    <w:rsid w:val="00930DF1"/>
    <w:rsid w:val="00934033"/>
    <w:rsid w:val="00936B81"/>
    <w:rsid w:val="00936CF9"/>
    <w:rsid w:val="00937A2F"/>
    <w:rsid w:val="0094086E"/>
    <w:rsid w:val="00941EE8"/>
    <w:rsid w:val="00942FE6"/>
    <w:rsid w:val="00944BB7"/>
    <w:rsid w:val="0094668A"/>
    <w:rsid w:val="0095180F"/>
    <w:rsid w:val="0095201E"/>
    <w:rsid w:val="009527F9"/>
    <w:rsid w:val="00952B6C"/>
    <w:rsid w:val="00956EFB"/>
    <w:rsid w:val="009614FD"/>
    <w:rsid w:val="009628C1"/>
    <w:rsid w:val="0096418A"/>
    <w:rsid w:val="00965A41"/>
    <w:rsid w:val="00966B03"/>
    <w:rsid w:val="009673D6"/>
    <w:rsid w:val="00970102"/>
    <w:rsid w:val="00970644"/>
    <w:rsid w:val="00973FE3"/>
    <w:rsid w:val="00974CE0"/>
    <w:rsid w:val="00980952"/>
    <w:rsid w:val="00981667"/>
    <w:rsid w:val="009822CE"/>
    <w:rsid w:val="00983392"/>
    <w:rsid w:val="009868F8"/>
    <w:rsid w:val="00987C95"/>
    <w:rsid w:val="00990AA3"/>
    <w:rsid w:val="009928F3"/>
    <w:rsid w:val="009929FE"/>
    <w:rsid w:val="00993009"/>
    <w:rsid w:val="0099421B"/>
    <w:rsid w:val="009A0D10"/>
    <w:rsid w:val="009A1B95"/>
    <w:rsid w:val="009A3466"/>
    <w:rsid w:val="009A3A88"/>
    <w:rsid w:val="009A3ABF"/>
    <w:rsid w:val="009A3FBB"/>
    <w:rsid w:val="009A436C"/>
    <w:rsid w:val="009B7088"/>
    <w:rsid w:val="009C1EF3"/>
    <w:rsid w:val="009C4663"/>
    <w:rsid w:val="009C474E"/>
    <w:rsid w:val="009C611E"/>
    <w:rsid w:val="009C715E"/>
    <w:rsid w:val="009C7AE8"/>
    <w:rsid w:val="009D12C6"/>
    <w:rsid w:val="009D1C2C"/>
    <w:rsid w:val="009D2023"/>
    <w:rsid w:val="009D246E"/>
    <w:rsid w:val="009D5C7D"/>
    <w:rsid w:val="009E0049"/>
    <w:rsid w:val="009E1104"/>
    <w:rsid w:val="009E13A7"/>
    <w:rsid w:val="009E1BBA"/>
    <w:rsid w:val="009E2DB3"/>
    <w:rsid w:val="009E4125"/>
    <w:rsid w:val="009E5EE5"/>
    <w:rsid w:val="009F424B"/>
    <w:rsid w:val="009F7E3C"/>
    <w:rsid w:val="00A01597"/>
    <w:rsid w:val="00A0413A"/>
    <w:rsid w:val="00A05EDA"/>
    <w:rsid w:val="00A11DA2"/>
    <w:rsid w:val="00A1494E"/>
    <w:rsid w:val="00A1580C"/>
    <w:rsid w:val="00A17695"/>
    <w:rsid w:val="00A211BE"/>
    <w:rsid w:val="00A233E4"/>
    <w:rsid w:val="00A24328"/>
    <w:rsid w:val="00A247D4"/>
    <w:rsid w:val="00A253D6"/>
    <w:rsid w:val="00A25DCB"/>
    <w:rsid w:val="00A2628B"/>
    <w:rsid w:val="00A26DB2"/>
    <w:rsid w:val="00A27243"/>
    <w:rsid w:val="00A27623"/>
    <w:rsid w:val="00A3291A"/>
    <w:rsid w:val="00A36DBD"/>
    <w:rsid w:val="00A42265"/>
    <w:rsid w:val="00A44255"/>
    <w:rsid w:val="00A45CDA"/>
    <w:rsid w:val="00A4738E"/>
    <w:rsid w:val="00A4766F"/>
    <w:rsid w:val="00A5175A"/>
    <w:rsid w:val="00A51958"/>
    <w:rsid w:val="00A52618"/>
    <w:rsid w:val="00A56A7A"/>
    <w:rsid w:val="00A61E11"/>
    <w:rsid w:val="00A64C9C"/>
    <w:rsid w:val="00A66CBB"/>
    <w:rsid w:val="00A70EF5"/>
    <w:rsid w:val="00A70F8C"/>
    <w:rsid w:val="00A73573"/>
    <w:rsid w:val="00A76224"/>
    <w:rsid w:val="00A765BF"/>
    <w:rsid w:val="00A77443"/>
    <w:rsid w:val="00A824F0"/>
    <w:rsid w:val="00A82715"/>
    <w:rsid w:val="00A83D7A"/>
    <w:rsid w:val="00A850BC"/>
    <w:rsid w:val="00A873FC"/>
    <w:rsid w:val="00A90906"/>
    <w:rsid w:val="00A9334F"/>
    <w:rsid w:val="00AA42D7"/>
    <w:rsid w:val="00AA4A30"/>
    <w:rsid w:val="00AA4DC6"/>
    <w:rsid w:val="00AA5763"/>
    <w:rsid w:val="00AA57A0"/>
    <w:rsid w:val="00AA617D"/>
    <w:rsid w:val="00AA749F"/>
    <w:rsid w:val="00AA75FB"/>
    <w:rsid w:val="00AB099B"/>
    <w:rsid w:val="00AB0BF1"/>
    <w:rsid w:val="00AB221F"/>
    <w:rsid w:val="00AB2ABF"/>
    <w:rsid w:val="00AB2F1F"/>
    <w:rsid w:val="00AB3769"/>
    <w:rsid w:val="00AB3B1B"/>
    <w:rsid w:val="00AB3ECB"/>
    <w:rsid w:val="00AB47F1"/>
    <w:rsid w:val="00AB4A36"/>
    <w:rsid w:val="00AC1E13"/>
    <w:rsid w:val="00AC4D77"/>
    <w:rsid w:val="00AD1353"/>
    <w:rsid w:val="00AD157B"/>
    <w:rsid w:val="00AD2691"/>
    <w:rsid w:val="00AD5650"/>
    <w:rsid w:val="00AD7996"/>
    <w:rsid w:val="00AE02E6"/>
    <w:rsid w:val="00AE095D"/>
    <w:rsid w:val="00AE0F79"/>
    <w:rsid w:val="00AE20AD"/>
    <w:rsid w:val="00AE4217"/>
    <w:rsid w:val="00AE4656"/>
    <w:rsid w:val="00AE5389"/>
    <w:rsid w:val="00AF388E"/>
    <w:rsid w:val="00AF3D0D"/>
    <w:rsid w:val="00AF3F60"/>
    <w:rsid w:val="00AF55BE"/>
    <w:rsid w:val="00AF757B"/>
    <w:rsid w:val="00AF7CBA"/>
    <w:rsid w:val="00B00A64"/>
    <w:rsid w:val="00B0694B"/>
    <w:rsid w:val="00B06A2E"/>
    <w:rsid w:val="00B1173E"/>
    <w:rsid w:val="00B14634"/>
    <w:rsid w:val="00B15278"/>
    <w:rsid w:val="00B16635"/>
    <w:rsid w:val="00B17078"/>
    <w:rsid w:val="00B206B5"/>
    <w:rsid w:val="00B2151F"/>
    <w:rsid w:val="00B21724"/>
    <w:rsid w:val="00B21E13"/>
    <w:rsid w:val="00B2257D"/>
    <w:rsid w:val="00B24322"/>
    <w:rsid w:val="00B339FD"/>
    <w:rsid w:val="00B34261"/>
    <w:rsid w:val="00B34460"/>
    <w:rsid w:val="00B362D2"/>
    <w:rsid w:val="00B36864"/>
    <w:rsid w:val="00B379B0"/>
    <w:rsid w:val="00B40D49"/>
    <w:rsid w:val="00B447F4"/>
    <w:rsid w:val="00B44C14"/>
    <w:rsid w:val="00B4666F"/>
    <w:rsid w:val="00B470F4"/>
    <w:rsid w:val="00B500A8"/>
    <w:rsid w:val="00B529B6"/>
    <w:rsid w:val="00B56A10"/>
    <w:rsid w:val="00B56CF8"/>
    <w:rsid w:val="00B57D50"/>
    <w:rsid w:val="00B57FD5"/>
    <w:rsid w:val="00B60E17"/>
    <w:rsid w:val="00B630B7"/>
    <w:rsid w:val="00B6799A"/>
    <w:rsid w:val="00B72C12"/>
    <w:rsid w:val="00B72D65"/>
    <w:rsid w:val="00B773B0"/>
    <w:rsid w:val="00B8009F"/>
    <w:rsid w:val="00B84E18"/>
    <w:rsid w:val="00B87CFD"/>
    <w:rsid w:val="00B917FA"/>
    <w:rsid w:val="00B9281A"/>
    <w:rsid w:val="00B92924"/>
    <w:rsid w:val="00B93A01"/>
    <w:rsid w:val="00B94D37"/>
    <w:rsid w:val="00B96701"/>
    <w:rsid w:val="00BA03AD"/>
    <w:rsid w:val="00BA05A7"/>
    <w:rsid w:val="00BA3338"/>
    <w:rsid w:val="00BA59E5"/>
    <w:rsid w:val="00BA7902"/>
    <w:rsid w:val="00BB0B79"/>
    <w:rsid w:val="00BB5679"/>
    <w:rsid w:val="00BC290E"/>
    <w:rsid w:val="00BC3700"/>
    <w:rsid w:val="00BC4A8B"/>
    <w:rsid w:val="00BC5429"/>
    <w:rsid w:val="00BC718A"/>
    <w:rsid w:val="00BD0E46"/>
    <w:rsid w:val="00BD15CF"/>
    <w:rsid w:val="00BD4A70"/>
    <w:rsid w:val="00BD64F2"/>
    <w:rsid w:val="00BD775F"/>
    <w:rsid w:val="00BD7E51"/>
    <w:rsid w:val="00BE1BC5"/>
    <w:rsid w:val="00BE5873"/>
    <w:rsid w:val="00BE5D17"/>
    <w:rsid w:val="00BF40D7"/>
    <w:rsid w:val="00BF7849"/>
    <w:rsid w:val="00C11744"/>
    <w:rsid w:val="00C13881"/>
    <w:rsid w:val="00C13B25"/>
    <w:rsid w:val="00C13C16"/>
    <w:rsid w:val="00C1491C"/>
    <w:rsid w:val="00C155EB"/>
    <w:rsid w:val="00C1754C"/>
    <w:rsid w:val="00C22374"/>
    <w:rsid w:val="00C23711"/>
    <w:rsid w:val="00C238A5"/>
    <w:rsid w:val="00C24322"/>
    <w:rsid w:val="00C31B08"/>
    <w:rsid w:val="00C31B3B"/>
    <w:rsid w:val="00C33920"/>
    <w:rsid w:val="00C41C42"/>
    <w:rsid w:val="00C43789"/>
    <w:rsid w:val="00C43D96"/>
    <w:rsid w:val="00C52796"/>
    <w:rsid w:val="00C527A2"/>
    <w:rsid w:val="00C543DA"/>
    <w:rsid w:val="00C658E0"/>
    <w:rsid w:val="00C71825"/>
    <w:rsid w:val="00C722D7"/>
    <w:rsid w:val="00C741FB"/>
    <w:rsid w:val="00C74AAE"/>
    <w:rsid w:val="00C76342"/>
    <w:rsid w:val="00C80250"/>
    <w:rsid w:val="00C81201"/>
    <w:rsid w:val="00C81627"/>
    <w:rsid w:val="00C846D8"/>
    <w:rsid w:val="00C870DC"/>
    <w:rsid w:val="00C92020"/>
    <w:rsid w:val="00C9218B"/>
    <w:rsid w:val="00C93B30"/>
    <w:rsid w:val="00C94767"/>
    <w:rsid w:val="00C96989"/>
    <w:rsid w:val="00C97276"/>
    <w:rsid w:val="00CA061D"/>
    <w:rsid w:val="00CA1A3E"/>
    <w:rsid w:val="00CA1D1E"/>
    <w:rsid w:val="00CB15E0"/>
    <w:rsid w:val="00CB1BAA"/>
    <w:rsid w:val="00CB287C"/>
    <w:rsid w:val="00CB2CD4"/>
    <w:rsid w:val="00CB2D8C"/>
    <w:rsid w:val="00CB3B8C"/>
    <w:rsid w:val="00CB5B24"/>
    <w:rsid w:val="00CB7C09"/>
    <w:rsid w:val="00CC0005"/>
    <w:rsid w:val="00CC04B0"/>
    <w:rsid w:val="00CC0911"/>
    <w:rsid w:val="00CC0A6A"/>
    <w:rsid w:val="00CC0B1F"/>
    <w:rsid w:val="00CC471B"/>
    <w:rsid w:val="00CC5303"/>
    <w:rsid w:val="00CD0E68"/>
    <w:rsid w:val="00CD2D57"/>
    <w:rsid w:val="00CD6D0F"/>
    <w:rsid w:val="00CE4E9E"/>
    <w:rsid w:val="00CE56A5"/>
    <w:rsid w:val="00CE74DE"/>
    <w:rsid w:val="00CE7EE3"/>
    <w:rsid w:val="00CF03F3"/>
    <w:rsid w:val="00CF2619"/>
    <w:rsid w:val="00CF3495"/>
    <w:rsid w:val="00D03AE0"/>
    <w:rsid w:val="00D07F15"/>
    <w:rsid w:val="00D14078"/>
    <w:rsid w:val="00D15D36"/>
    <w:rsid w:val="00D16C8C"/>
    <w:rsid w:val="00D179E5"/>
    <w:rsid w:val="00D20346"/>
    <w:rsid w:val="00D21847"/>
    <w:rsid w:val="00D2338C"/>
    <w:rsid w:val="00D23D0A"/>
    <w:rsid w:val="00D25EB2"/>
    <w:rsid w:val="00D3152C"/>
    <w:rsid w:val="00D31D22"/>
    <w:rsid w:val="00D32B54"/>
    <w:rsid w:val="00D33304"/>
    <w:rsid w:val="00D33737"/>
    <w:rsid w:val="00D346FC"/>
    <w:rsid w:val="00D34854"/>
    <w:rsid w:val="00D3592E"/>
    <w:rsid w:val="00D41201"/>
    <w:rsid w:val="00D41268"/>
    <w:rsid w:val="00D4158A"/>
    <w:rsid w:val="00D41809"/>
    <w:rsid w:val="00D43C6C"/>
    <w:rsid w:val="00D4638F"/>
    <w:rsid w:val="00D4792F"/>
    <w:rsid w:val="00D62089"/>
    <w:rsid w:val="00D6328A"/>
    <w:rsid w:val="00D63360"/>
    <w:rsid w:val="00D646A4"/>
    <w:rsid w:val="00D70A2E"/>
    <w:rsid w:val="00D73579"/>
    <w:rsid w:val="00D7363B"/>
    <w:rsid w:val="00D77390"/>
    <w:rsid w:val="00D77E1D"/>
    <w:rsid w:val="00D86C0C"/>
    <w:rsid w:val="00D86F47"/>
    <w:rsid w:val="00D93DB8"/>
    <w:rsid w:val="00D9492F"/>
    <w:rsid w:val="00D97699"/>
    <w:rsid w:val="00D97E76"/>
    <w:rsid w:val="00DA0104"/>
    <w:rsid w:val="00DA4069"/>
    <w:rsid w:val="00DA426D"/>
    <w:rsid w:val="00DA4E53"/>
    <w:rsid w:val="00DA6BE4"/>
    <w:rsid w:val="00DA6F84"/>
    <w:rsid w:val="00DA7453"/>
    <w:rsid w:val="00DA7E54"/>
    <w:rsid w:val="00DB0D6C"/>
    <w:rsid w:val="00DB419B"/>
    <w:rsid w:val="00DB7E8C"/>
    <w:rsid w:val="00DC238D"/>
    <w:rsid w:val="00DC2478"/>
    <w:rsid w:val="00DC2DFA"/>
    <w:rsid w:val="00DC63C1"/>
    <w:rsid w:val="00DC68A1"/>
    <w:rsid w:val="00DD2378"/>
    <w:rsid w:val="00DD48EA"/>
    <w:rsid w:val="00DD60DB"/>
    <w:rsid w:val="00DD660F"/>
    <w:rsid w:val="00DE0271"/>
    <w:rsid w:val="00DE2B72"/>
    <w:rsid w:val="00DE643B"/>
    <w:rsid w:val="00DE7A8F"/>
    <w:rsid w:val="00DF0DFC"/>
    <w:rsid w:val="00DF1E13"/>
    <w:rsid w:val="00DF30EE"/>
    <w:rsid w:val="00DF39A3"/>
    <w:rsid w:val="00DF4090"/>
    <w:rsid w:val="00DF4F56"/>
    <w:rsid w:val="00DF60CE"/>
    <w:rsid w:val="00DF6E8B"/>
    <w:rsid w:val="00E01834"/>
    <w:rsid w:val="00E023C0"/>
    <w:rsid w:val="00E02F7E"/>
    <w:rsid w:val="00E033D1"/>
    <w:rsid w:val="00E06996"/>
    <w:rsid w:val="00E103DE"/>
    <w:rsid w:val="00E10AF8"/>
    <w:rsid w:val="00E14C73"/>
    <w:rsid w:val="00E15F2A"/>
    <w:rsid w:val="00E16BBA"/>
    <w:rsid w:val="00E2149F"/>
    <w:rsid w:val="00E21C6A"/>
    <w:rsid w:val="00E26541"/>
    <w:rsid w:val="00E34435"/>
    <w:rsid w:val="00E35BE3"/>
    <w:rsid w:val="00E411F4"/>
    <w:rsid w:val="00E415EC"/>
    <w:rsid w:val="00E41CA6"/>
    <w:rsid w:val="00E43898"/>
    <w:rsid w:val="00E5001B"/>
    <w:rsid w:val="00E51CC5"/>
    <w:rsid w:val="00E522CA"/>
    <w:rsid w:val="00E52899"/>
    <w:rsid w:val="00E533C4"/>
    <w:rsid w:val="00E554DA"/>
    <w:rsid w:val="00E5758A"/>
    <w:rsid w:val="00E6107F"/>
    <w:rsid w:val="00E630A8"/>
    <w:rsid w:val="00E66033"/>
    <w:rsid w:val="00E716CF"/>
    <w:rsid w:val="00E73B7F"/>
    <w:rsid w:val="00E7535A"/>
    <w:rsid w:val="00E75594"/>
    <w:rsid w:val="00E76C6B"/>
    <w:rsid w:val="00E8289C"/>
    <w:rsid w:val="00E8360B"/>
    <w:rsid w:val="00E85326"/>
    <w:rsid w:val="00E861D7"/>
    <w:rsid w:val="00E9229E"/>
    <w:rsid w:val="00E94D61"/>
    <w:rsid w:val="00E96B2F"/>
    <w:rsid w:val="00E97DF9"/>
    <w:rsid w:val="00EA3335"/>
    <w:rsid w:val="00EA47B8"/>
    <w:rsid w:val="00EA6919"/>
    <w:rsid w:val="00EA7E5B"/>
    <w:rsid w:val="00EB03DA"/>
    <w:rsid w:val="00EB2949"/>
    <w:rsid w:val="00EB2A2F"/>
    <w:rsid w:val="00EB3203"/>
    <w:rsid w:val="00EB36C8"/>
    <w:rsid w:val="00EB3774"/>
    <w:rsid w:val="00EB4FD2"/>
    <w:rsid w:val="00EB5045"/>
    <w:rsid w:val="00EB5D46"/>
    <w:rsid w:val="00EC06C2"/>
    <w:rsid w:val="00EC20C5"/>
    <w:rsid w:val="00EC285D"/>
    <w:rsid w:val="00EC2EA2"/>
    <w:rsid w:val="00EC4539"/>
    <w:rsid w:val="00EC540C"/>
    <w:rsid w:val="00ED6A11"/>
    <w:rsid w:val="00EE2D2F"/>
    <w:rsid w:val="00EE446D"/>
    <w:rsid w:val="00EE629B"/>
    <w:rsid w:val="00EE77D1"/>
    <w:rsid w:val="00EF0F95"/>
    <w:rsid w:val="00EF1321"/>
    <w:rsid w:val="00EF1961"/>
    <w:rsid w:val="00EF2541"/>
    <w:rsid w:val="00EF359A"/>
    <w:rsid w:val="00EF54CF"/>
    <w:rsid w:val="00EF5A6A"/>
    <w:rsid w:val="00EF6400"/>
    <w:rsid w:val="00F00423"/>
    <w:rsid w:val="00F00627"/>
    <w:rsid w:val="00F03812"/>
    <w:rsid w:val="00F054D4"/>
    <w:rsid w:val="00F11C3A"/>
    <w:rsid w:val="00F121E9"/>
    <w:rsid w:val="00F12A91"/>
    <w:rsid w:val="00F1344D"/>
    <w:rsid w:val="00F2044C"/>
    <w:rsid w:val="00F205D3"/>
    <w:rsid w:val="00F25B1D"/>
    <w:rsid w:val="00F26B80"/>
    <w:rsid w:val="00F31276"/>
    <w:rsid w:val="00F323E4"/>
    <w:rsid w:val="00F3302C"/>
    <w:rsid w:val="00F33B13"/>
    <w:rsid w:val="00F36933"/>
    <w:rsid w:val="00F37FE7"/>
    <w:rsid w:val="00F4116F"/>
    <w:rsid w:val="00F424AE"/>
    <w:rsid w:val="00F42C65"/>
    <w:rsid w:val="00F43C0C"/>
    <w:rsid w:val="00F444FD"/>
    <w:rsid w:val="00F50313"/>
    <w:rsid w:val="00F5136B"/>
    <w:rsid w:val="00F55C56"/>
    <w:rsid w:val="00F5608D"/>
    <w:rsid w:val="00F600DE"/>
    <w:rsid w:val="00F64F36"/>
    <w:rsid w:val="00F652DC"/>
    <w:rsid w:val="00F66B26"/>
    <w:rsid w:val="00F7066C"/>
    <w:rsid w:val="00F70A38"/>
    <w:rsid w:val="00F737D5"/>
    <w:rsid w:val="00F7614D"/>
    <w:rsid w:val="00F76CDF"/>
    <w:rsid w:val="00F83424"/>
    <w:rsid w:val="00F8469C"/>
    <w:rsid w:val="00F84E46"/>
    <w:rsid w:val="00F857A5"/>
    <w:rsid w:val="00F85AA0"/>
    <w:rsid w:val="00F87089"/>
    <w:rsid w:val="00F92E4E"/>
    <w:rsid w:val="00F93727"/>
    <w:rsid w:val="00F93896"/>
    <w:rsid w:val="00F93951"/>
    <w:rsid w:val="00F97A35"/>
    <w:rsid w:val="00FA4827"/>
    <w:rsid w:val="00FA5357"/>
    <w:rsid w:val="00FB05F7"/>
    <w:rsid w:val="00FB54BF"/>
    <w:rsid w:val="00FC076F"/>
    <w:rsid w:val="00FC0F57"/>
    <w:rsid w:val="00FC63CF"/>
    <w:rsid w:val="00FD22BA"/>
    <w:rsid w:val="00FD2707"/>
    <w:rsid w:val="00FD4711"/>
    <w:rsid w:val="00FD7389"/>
    <w:rsid w:val="00FE227B"/>
    <w:rsid w:val="00FE26BF"/>
    <w:rsid w:val="00FE3BAE"/>
    <w:rsid w:val="00FF0C36"/>
    <w:rsid w:val="00FF140B"/>
    <w:rsid w:val="00FF2890"/>
    <w:rsid w:val="00FF2C5E"/>
    <w:rsid w:val="00FF5587"/>
    <w:rsid w:val="00FF636F"/>
    <w:rsid w:val="00FF73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6128B"/>
  <w15:docId w15:val="{D2461CF1-D2E8-4767-962D-C4098F6CB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21847"/>
    <w:rPr>
      <w:sz w:val="24"/>
      <w:szCs w:val="24"/>
      <w:lang w:eastAsia="en-US"/>
    </w:rPr>
  </w:style>
  <w:style w:type="paragraph" w:styleId="Virsraksts1">
    <w:name w:val="heading 1"/>
    <w:basedOn w:val="Parasts"/>
    <w:next w:val="Parasts"/>
    <w:link w:val="Virsraksts1Rakstz"/>
    <w:qFormat/>
    <w:pPr>
      <w:keepNext/>
      <w:jc w:val="center"/>
      <w:outlineLvl w:val="0"/>
    </w:pPr>
    <w:rPr>
      <w:b/>
      <w:bCs/>
    </w:rPr>
  </w:style>
  <w:style w:type="paragraph" w:styleId="Virsraksts2">
    <w:name w:val="heading 2"/>
    <w:basedOn w:val="Parasts"/>
    <w:next w:val="Parasts"/>
    <w:qFormat/>
    <w:pPr>
      <w:keepNext/>
      <w:widowControl w:val="0"/>
      <w:jc w:val="both"/>
      <w:outlineLvl w:val="1"/>
    </w:pPr>
    <w:rPr>
      <w:rFonts w:ascii="Arial" w:hAnsi="Arial"/>
      <w:snapToGrid w:val="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pPr>
      <w:tabs>
        <w:tab w:val="center" w:pos="4320"/>
        <w:tab w:val="right" w:pos="8640"/>
      </w:tabs>
    </w:pPr>
    <w:rPr>
      <w:szCs w:val="20"/>
      <w:lang w:val="en-US" w:eastAsia="lv-LV"/>
    </w:rPr>
  </w:style>
  <w:style w:type="paragraph" w:styleId="Kjene">
    <w:name w:val="footer"/>
    <w:basedOn w:val="Parasts"/>
    <w:pPr>
      <w:tabs>
        <w:tab w:val="center" w:pos="4153"/>
        <w:tab w:val="right" w:pos="8306"/>
      </w:tabs>
    </w:pPr>
  </w:style>
  <w:style w:type="paragraph" w:styleId="Pamattekstsaratkpi">
    <w:name w:val="Body Text Indent"/>
    <w:basedOn w:val="Parasts"/>
    <w:pPr>
      <w:ind w:left="2520" w:hanging="2520"/>
      <w:jc w:val="both"/>
    </w:pPr>
    <w:rPr>
      <w:rFonts w:ascii="Bookman Old Style" w:hAnsi="Bookman Old Style"/>
    </w:rPr>
  </w:style>
  <w:style w:type="character" w:styleId="Lappusesnumurs">
    <w:name w:val="page number"/>
    <w:basedOn w:val="Noklusjumarindkopasfonts"/>
  </w:style>
  <w:style w:type="paragraph" w:styleId="Pamatteksts">
    <w:name w:val="Body Text"/>
    <w:basedOn w:val="Parasts"/>
    <w:link w:val="PamattekstsRakstz"/>
    <w:pPr>
      <w:jc w:val="both"/>
    </w:pPr>
    <w:rPr>
      <w:rFonts w:ascii="Belwe Lt TL" w:hAnsi="Belwe Lt TL"/>
    </w:rPr>
  </w:style>
  <w:style w:type="character" w:styleId="Hipersaite">
    <w:name w:val="Hyperlink"/>
    <w:uiPriority w:val="99"/>
    <w:unhideWhenUsed/>
    <w:rsid w:val="00DA4E53"/>
    <w:rPr>
      <w:color w:val="000099"/>
      <w:u w:val="single"/>
    </w:rPr>
  </w:style>
  <w:style w:type="paragraph" w:styleId="Paraststmeklis">
    <w:name w:val="Normal (Web)"/>
    <w:basedOn w:val="Parasts"/>
    <w:uiPriority w:val="99"/>
    <w:unhideWhenUsed/>
    <w:rsid w:val="00DA4E53"/>
    <w:pPr>
      <w:spacing w:before="100" w:beforeAutospacing="1" w:after="100" w:afterAutospacing="1"/>
    </w:pPr>
    <w:rPr>
      <w:lang w:eastAsia="lv-LV"/>
    </w:rPr>
  </w:style>
  <w:style w:type="character" w:styleId="Izteiksmgs">
    <w:name w:val="Strong"/>
    <w:uiPriority w:val="22"/>
    <w:qFormat/>
    <w:rsid w:val="00DA4E53"/>
    <w:rPr>
      <w:b/>
      <w:bCs/>
    </w:rPr>
  </w:style>
  <w:style w:type="paragraph" w:styleId="Balonteksts">
    <w:name w:val="Balloon Text"/>
    <w:basedOn w:val="Parasts"/>
    <w:semiHidden/>
    <w:rsid w:val="004E375D"/>
    <w:rPr>
      <w:rFonts w:ascii="Tahoma" w:hAnsi="Tahoma" w:cs="Tahoma"/>
      <w:sz w:val="16"/>
      <w:szCs w:val="16"/>
    </w:rPr>
  </w:style>
  <w:style w:type="character" w:customStyle="1" w:styleId="GalveneRakstz">
    <w:name w:val="Galvene Rakstz."/>
    <w:basedOn w:val="Noklusjumarindkopasfonts"/>
    <w:link w:val="Galvene"/>
    <w:rsid w:val="001103E8"/>
    <w:rPr>
      <w:sz w:val="24"/>
      <w:lang w:val="en-US"/>
    </w:rPr>
  </w:style>
  <w:style w:type="table" w:styleId="Reatabula">
    <w:name w:val="Table Grid"/>
    <w:basedOn w:val="Parastatabula"/>
    <w:rsid w:val="001103E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mattekstsRakstz">
    <w:name w:val="Pamatteksts Rakstz."/>
    <w:basedOn w:val="Noklusjumarindkopasfonts"/>
    <w:link w:val="Pamatteksts"/>
    <w:rsid w:val="00B6799A"/>
    <w:rPr>
      <w:rFonts w:ascii="Belwe Lt TL" w:hAnsi="Belwe Lt TL"/>
      <w:sz w:val="24"/>
      <w:szCs w:val="24"/>
      <w:lang w:eastAsia="en-US"/>
    </w:rPr>
  </w:style>
  <w:style w:type="character" w:customStyle="1" w:styleId="Virsraksts1Rakstz">
    <w:name w:val="Virsraksts 1 Rakstz."/>
    <w:basedOn w:val="Noklusjumarindkopasfonts"/>
    <w:link w:val="Virsraksts1"/>
    <w:rsid w:val="0029626D"/>
    <w:rPr>
      <w:b/>
      <w:bCs/>
      <w:sz w:val="24"/>
      <w:szCs w:val="24"/>
      <w:lang w:eastAsia="en-US"/>
    </w:rPr>
  </w:style>
  <w:style w:type="paragraph" w:styleId="Sarakstarindkopa">
    <w:name w:val="List Paragraph"/>
    <w:basedOn w:val="Parasts"/>
    <w:uiPriority w:val="34"/>
    <w:qFormat/>
    <w:rsid w:val="00480699"/>
    <w:pPr>
      <w:ind w:left="720"/>
      <w:contextualSpacing/>
    </w:pPr>
  </w:style>
  <w:style w:type="paragraph" w:styleId="Prskatjums">
    <w:name w:val="Revision"/>
    <w:hidden/>
    <w:uiPriority w:val="99"/>
    <w:semiHidden/>
    <w:rsid w:val="005B6F5D"/>
    <w:rPr>
      <w:sz w:val="24"/>
      <w:szCs w:val="24"/>
      <w:lang w:eastAsia="en-US"/>
    </w:rPr>
  </w:style>
  <w:style w:type="paragraph" w:customStyle="1" w:styleId="tv213">
    <w:name w:val="tv213"/>
    <w:basedOn w:val="Parasts"/>
    <w:rsid w:val="00423EC3"/>
    <w:pPr>
      <w:spacing w:before="100" w:beforeAutospacing="1" w:after="100" w:afterAutospacing="1"/>
    </w:pPr>
    <w:rPr>
      <w:lang w:eastAsia="lv-LV"/>
    </w:rPr>
  </w:style>
  <w:style w:type="character" w:customStyle="1" w:styleId="Neatrisintapieminana1">
    <w:name w:val="Neatrisināta pieminēšana1"/>
    <w:basedOn w:val="Noklusjumarindkopasfonts"/>
    <w:uiPriority w:val="99"/>
    <w:semiHidden/>
    <w:unhideWhenUsed/>
    <w:rsid w:val="007E07F4"/>
    <w:rPr>
      <w:color w:val="605E5C"/>
      <w:shd w:val="clear" w:color="auto" w:fill="E1DFDD"/>
    </w:rPr>
  </w:style>
  <w:style w:type="character" w:styleId="Neatrisintapieminana">
    <w:name w:val="Unresolved Mention"/>
    <w:basedOn w:val="Noklusjumarindkopasfonts"/>
    <w:uiPriority w:val="99"/>
    <w:semiHidden/>
    <w:unhideWhenUsed/>
    <w:rsid w:val="002A5E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017103">
      <w:bodyDiv w:val="1"/>
      <w:marLeft w:val="0"/>
      <w:marRight w:val="0"/>
      <w:marTop w:val="0"/>
      <w:marBottom w:val="0"/>
      <w:divBdr>
        <w:top w:val="none" w:sz="0" w:space="0" w:color="auto"/>
        <w:left w:val="none" w:sz="0" w:space="0" w:color="auto"/>
        <w:bottom w:val="none" w:sz="0" w:space="0" w:color="auto"/>
        <w:right w:val="none" w:sz="0" w:space="0" w:color="auto"/>
      </w:divBdr>
    </w:div>
    <w:div w:id="880239804">
      <w:bodyDiv w:val="1"/>
      <w:marLeft w:val="0"/>
      <w:marRight w:val="0"/>
      <w:marTop w:val="0"/>
      <w:marBottom w:val="0"/>
      <w:divBdr>
        <w:top w:val="none" w:sz="0" w:space="0" w:color="auto"/>
        <w:left w:val="none" w:sz="0" w:space="0" w:color="auto"/>
        <w:bottom w:val="none" w:sz="0" w:space="0" w:color="auto"/>
        <w:right w:val="none" w:sz="0" w:space="0" w:color="auto"/>
      </w:divBdr>
    </w:div>
    <w:div w:id="883563877">
      <w:bodyDiv w:val="1"/>
      <w:marLeft w:val="0"/>
      <w:marRight w:val="0"/>
      <w:marTop w:val="0"/>
      <w:marBottom w:val="0"/>
      <w:divBdr>
        <w:top w:val="none" w:sz="0" w:space="0" w:color="auto"/>
        <w:left w:val="none" w:sz="0" w:space="0" w:color="auto"/>
        <w:bottom w:val="none" w:sz="0" w:space="0" w:color="auto"/>
        <w:right w:val="none" w:sz="0" w:space="0" w:color="auto"/>
      </w:divBdr>
    </w:div>
    <w:div w:id="962420113">
      <w:bodyDiv w:val="1"/>
      <w:marLeft w:val="0"/>
      <w:marRight w:val="0"/>
      <w:marTop w:val="0"/>
      <w:marBottom w:val="0"/>
      <w:divBdr>
        <w:top w:val="none" w:sz="0" w:space="0" w:color="auto"/>
        <w:left w:val="none" w:sz="0" w:space="0" w:color="auto"/>
        <w:bottom w:val="none" w:sz="0" w:space="0" w:color="auto"/>
        <w:right w:val="none" w:sz="0" w:space="0" w:color="auto"/>
      </w:divBdr>
    </w:div>
    <w:div w:id="1401291904">
      <w:bodyDiv w:val="1"/>
      <w:marLeft w:val="0"/>
      <w:marRight w:val="0"/>
      <w:marTop w:val="0"/>
      <w:marBottom w:val="0"/>
      <w:divBdr>
        <w:top w:val="none" w:sz="0" w:space="0" w:color="auto"/>
        <w:left w:val="none" w:sz="0" w:space="0" w:color="auto"/>
        <w:bottom w:val="none" w:sz="0" w:space="0" w:color="auto"/>
        <w:right w:val="none" w:sz="0" w:space="0" w:color="auto"/>
      </w:divBdr>
    </w:div>
    <w:div w:id="1433207003">
      <w:bodyDiv w:val="1"/>
      <w:marLeft w:val="0"/>
      <w:marRight w:val="0"/>
      <w:marTop w:val="0"/>
      <w:marBottom w:val="0"/>
      <w:divBdr>
        <w:top w:val="none" w:sz="0" w:space="0" w:color="auto"/>
        <w:left w:val="none" w:sz="0" w:space="0" w:color="auto"/>
        <w:bottom w:val="none" w:sz="0" w:space="0" w:color="auto"/>
        <w:right w:val="none" w:sz="0" w:space="0" w:color="auto"/>
      </w:divBdr>
    </w:div>
    <w:div w:id="1445730339">
      <w:bodyDiv w:val="1"/>
      <w:marLeft w:val="0"/>
      <w:marRight w:val="0"/>
      <w:marTop w:val="0"/>
      <w:marBottom w:val="0"/>
      <w:divBdr>
        <w:top w:val="none" w:sz="0" w:space="0" w:color="auto"/>
        <w:left w:val="none" w:sz="0" w:space="0" w:color="auto"/>
        <w:bottom w:val="none" w:sz="0" w:space="0" w:color="auto"/>
        <w:right w:val="none" w:sz="0" w:space="0" w:color="auto"/>
      </w:divBdr>
    </w:div>
    <w:div w:id="1456026230">
      <w:bodyDiv w:val="1"/>
      <w:marLeft w:val="0"/>
      <w:marRight w:val="0"/>
      <w:marTop w:val="0"/>
      <w:marBottom w:val="0"/>
      <w:divBdr>
        <w:top w:val="none" w:sz="0" w:space="0" w:color="auto"/>
        <w:left w:val="none" w:sz="0" w:space="0" w:color="auto"/>
        <w:bottom w:val="none" w:sz="0" w:space="0" w:color="auto"/>
        <w:right w:val="none" w:sz="0" w:space="0" w:color="auto"/>
      </w:divBdr>
    </w:div>
    <w:div w:id="1632635283">
      <w:bodyDiv w:val="1"/>
      <w:marLeft w:val="0"/>
      <w:marRight w:val="0"/>
      <w:marTop w:val="0"/>
      <w:marBottom w:val="0"/>
      <w:divBdr>
        <w:top w:val="none" w:sz="0" w:space="0" w:color="auto"/>
        <w:left w:val="none" w:sz="0" w:space="0" w:color="auto"/>
        <w:bottom w:val="none" w:sz="0" w:space="0" w:color="auto"/>
        <w:right w:val="none" w:sz="0" w:space="0" w:color="auto"/>
      </w:divBdr>
    </w:div>
    <w:div w:id="1950165331">
      <w:bodyDiv w:val="1"/>
      <w:marLeft w:val="0"/>
      <w:marRight w:val="0"/>
      <w:marTop w:val="0"/>
      <w:marBottom w:val="0"/>
      <w:divBdr>
        <w:top w:val="none" w:sz="0" w:space="0" w:color="auto"/>
        <w:left w:val="none" w:sz="0" w:space="0" w:color="auto"/>
        <w:bottom w:val="none" w:sz="0" w:space="0" w:color="auto"/>
        <w:right w:val="none" w:sz="0" w:space="0" w:color="auto"/>
      </w:divBdr>
    </w:div>
    <w:div w:id="2025086765">
      <w:bodyDiv w:val="1"/>
      <w:marLeft w:val="0"/>
      <w:marRight w:val="0"/>
      <w:marTop w:val="0"/>
      <w:marBottom w:val="0"/>
      <w:divBdr>
        <w:top w:val="none" w:sz="0" w:space="0" w:color="auto"/>
        <w:left w:val="none" w:sz="0" w:space="0" w:color="auto"/>
        <w:bottom w:val="none" w:sz="0" w:space="0" w:color="auto"/>
        <w:right w:val="none" w:sz="0" w:space="0" w:color="auto"/>
      </w:divBdr>
    </w:div>
    <w:div w:id="214068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astrs.lv/map/di?xy=485114.7345844231,279222.02095410926&amp;z=2000" TargetMode="External"/><Relationship Id="rId13" Type="http://schemas.openxmlformats.org/officeDocument/2006/relationships/hyperlink" Target="https://www.kadastrs.lv/map/di?xy=485758.878358109,279020.637122536&amp;z=3000" TargetMode="External"/><Relationship Id="rId18" Type="http://schemas.openxmlformats.org/officeDocument/2006/relationships/hyperlink" Target="https://www.kadastrs.lv/map/di?xy=485350.24540679925,279493.817917793&amp;z=750" TargetMode="External"/><Relationship Id="rId3" Type="http://schemas.openxmlformats.org/officeDocument/2006/relationships/styles" Target="styles.xml"/><Relationship Id="rId21" Type="http://schemas.openxmlformats.org/officeDocument/2006/relationships/hyperlink" Target="https://www.kadastrs.lv/map/di?xy=483108.4351193573,278526.34788661177&amp;z=750" TargetMode="External"/><Relationship Id="rId7" Type="http://schemas.openxmlformats.org/officeDocument/2006/relationships/endnotes" Target="endnotes.xml"/><Relationship Id="rId12" Type="http://schemas.openxmlformats.org/officeDocument/2006/relationships/hyperlink" Target="https://www.kadastrs.lv/map/di?xy=480403.8595,278427.8105&amp;z=5000" TargetMode="External"/><Relationship Id="rId17" Type="http://schemas.openxmlformats.org/officeDocument/2006/relationships/hyperlink" Target="https://www.kadastrs.lv/map/di?xy=485099.3898054073,277029.2609060769&amp;z=75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kadastrs.lv/map/di?xy=482492.0100599135,276982.20096838713&amp;z=750" TargetMode="External"/><Relationship Id="rId20" Type="http://schemas.openxmlformats.org/officeDocument/2006/relationships/hyperlink" Target="https://www.kadastrs.lv/map/di?xy=477662.74950000003,280069.81799999997&amp;z=7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adastrs.lv/map/di?xy=482038.4845,275843.4565000005&amp;z=100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kadastrs.lv/map/di?xy=482093.7375,276366.368&amp;z=3000" TargetMode="External"/><Relationship Id="rId23" Type="http://schemas.openxmlformats.org/officeDocument/2006/relationships/header" Target="header1.xml"/><Relationship Id="rId10" Type="http://schemas.openxmlformats.org/officeDocument/2006/relationships/hyperlink" Target="https://www.kadastrs.lv/map/di?xy=483032.67820440006,276411.0648314489&amp;z=2000" TargetMode="External"/><Relationship Id="rId19" Type="http://schemas.openxmlformats.org/officeDocument/2006/relationships/hyperlink" Target="https://www.kadastrs.lv/map/di?xy=482892.6764908796,279228.9160719825&amp;z=750" TargetMode="External"/><Relationship Id="rId4" Type="http://schemas.openxmlformats.org/officeDocument/2006/relationships/settings" Target="settings.xml"/><Relationship Id="rId9" Type="http://schemas.openxmlformats.org/officeDocument/2006/relationships/hyperlink" Target="https://www.kadastrs.lv/map/di?xy=480442.0808521222,278616.42743553047&amp;z=1000" TargetMode="External"/><Relationship Id="rId14" Type="http://schemas.openxmlformats.org/officeDocument/2006/relationships/hyperlink" Target="https://www.kadastrs.lv/map/di?xy=483927.05844149005,281687.74833318987&amp;z=5000"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caniza\Documents\ZEMES_LIETU_KOMISIJA\PROT_2021\PROT_8_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E6884-00AD-46C1-99FB-AC93F7E75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PROT_8_21</Template>
  <TotalTime>3</TotalTime>
  <Pages>9</Pages>
  <Words>13252</Words>
  <Characters>7555</Characters>
  <Application>Microsoft Office Word</Application>
  <DocSecurity>0</DocSecurity>
  <Lines>62</Lines>
  <Paragraphs>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Liene Kazaine</dc:creator>
  <cp:lastModifiedBy>Liene Kazaine</cp:lastModifiedBy>
  <cp:revision>2</cp:revision>
  <cp:lastPrinted>2025-10-16T12:25:00Z</cp:lastPrinted>
  <dcterms:created xsi:type="dcterms:W3CDTF">2026-03-05T06:30:00Z</dcterms:created>
  <dcterms:modified xsi:type="dcterms:W3CDTF">2026-03-05T06:30:00Z</dcterms:modified>
</cp:coreProperties>
</file>