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AF5C" w14:textId="77777777" w:rsidR="00D84FA5" w:rsidRDefault="00D84FA5" w:rsidP="00D84FA5">
      <w:pPr>
        <w:jc w:val="center"/>
        <w:rPr>
          <w:sz w:val="22"/>
        </w:rPr>
      </w:pPr>
      <w:bookmarkStart w:id="0" w:name="_Hlk178664773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5E57E" wp14:editId="3F31F8D3">
                <wp:simplePos x="0" y="0"/>
                <wp:positionH relativeFrom="column">
                  <wp:posOffset>590550</wp:posOffset>
                </wp:positionH>
                <wp:positionV relativeFrom="paragraph">
                  <wp:posOffset>838200</wp:posOffset>
                </wp:positionV>
                <wp:extent cx="4133850" cy="638175"/>
                <wp:effectExtent l="0" t="0" r="0" b="952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79F5B4" w14:textId="77777777" w:rsidR="00D84FA5" w:rsidRPr="00FF5418" w:rsidRDefault="00D84FA5" w:rsidP="00D84FA5">
                            <w:pPr>
                              <w:pStyle w:val="Nosaukums"/>
                            </w:pPr>
                            <w:r>
                              <w:t>JELGAVAS VALSTSPILSĒTAS PAŠVALDĪBA</w:t>
                            </w:r>
                          </w:p>
                          <w:p w14:paraId="60D3AD57" w14:textId="77777777" w:rsidR="00D84FA5" w:rsidRDefault="00D84FA5" w:rsidP="00D84F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lang w:val="en-US"/>
                              </w:rPr>
                              <w:t>JELGAVAS M</w:t>
                            </w: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ĀKSLAS SKOLA</w:t>
                            </w:r>
                          </w:p>
                          <w:p w14:paraId="33ADD03A" w14:textId="77777777" w:rsidR="00D84FA5" w:rsidRDefault="00D84FA5" w:rsidP="00D84F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2E1A10F2" w14:textId="77777777" w:rsidR="00D84FA5" w:rsidRDefault="00D84FA5" w:rsidP="00D84F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5E57E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46.5pt;margin-top:66pt;width:325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" filled="f" stroked="f">
                <v:textbox>
                  <w:txbxContent>
                    <w:p w14:paraId="0B79F5B4" w14:textId="77777777" w:rsidR="00D84FA5" w:rsidRPr="00FF5418" w:rsidRDefault="00D84FA5" w:rsidP="00D84FA5">
                      <w:pPr>
                        <w:pStyle w:val="Nosaukums"/>
                      </w:pPr>
                      <w:r>
                        <w:t>JELGAVAS VALSTSPILSĒTAS PAŠVALDĪBA</w:t>
                      </w:r>
                    </w:p>
                    <w:p w14:paraId="60D3AD57" w14:textId="77777777" w:rsidR="00D84FA5" w:rsidRDefault="00D84FA5" w:rsidP="00D84FA5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lang w:val="en-US"/>
                        </w:rPr>
                        <w:t>JELGAVAS M</w:t>
                      </w:r>
                      <w:r>
                        <w:rPr>
                          <w:b/>
                          <w:bCs/>
                          <w:sz w:val="28"/>
                        </w:rPr>
                        <w:t>ĀKSLAS SKOLA</w:t>
                      </w:r>
                    </w:p>
                    <w:p w14:paraId="33ADD03A" w14:textId="77777777" w:rsidR="00D84FA5" w:rsidRDefault="00D84FA5" w:rsidP="00D84FA5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</w:p>
                    <w:p w14:paraId="2E1A10F2" w14:textId="77777777" w:rsidR="00D84FA5" w:rsidRDefault="00D84FA5" w:rsidP="00D84FA5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eastAsia="en-US"/>
        </w:rPr>
        <w:t xml:space="preserve"> </w:t>
      </w:r>
      <w:r w:rsidRPr="000E5589">
        <w:rPr>
          <w:rFonts w:ascii="Arial" w:hAnsi="Arial"/>
          <w:b/>
          <w:noProof/>
        </w:rPr>
        <w:drawing>
          <wp:inline distT="0" distB="0" distL="0" distR="0" wp14:anchorId="7B239FA0" wp14:editId="20AFA953">
            <wp:extent cx="723900" cy="866775"/>
            <wp:effectExtent l="0" t="0" r="0" b="9525"/>
            <wp:docPr id="39" name="Picture 39" descr="gerbs_bw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erbs_bw-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B1F30" w14:textId="77777777" w:rsidR="00D84FA5" w:rsidRDefault="00D84FA5" w:rsidP="00D84FA5">
      <w:pPr>
        <w:rPr>
          <w:rFonts w:ascii="Arial" w:hAnsi="Arial"/>
          <w:b/>
          <w:noProof/>
          <w:lang w:eastAsia="en-US"/>
        </w:rPr>
      </w:pPr>
    </w:p>
    <w:p w14:paraId="7C8821D7" w14:textId="77777777" w:rsidR="00D84FA5" w:rsidRDefault="00D84FA5" w:rsidP="00D84FA5">
      <w:pPr>
        <w:pStyle w:val="Apakvirsraksts"/>
        <w:rPr>
          <w:lang w:eastAsia="en-US"/>
        </w:rPr>
      </w:pPr>
    </w:p>
    <w:p w14:paraId="0D873829" w14:textId="77777777" w:rsidR="00D84FA5" w:rsidRDefault="00D84FA5" w:rsidP="00D84FA5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</w:t>
      </w:r>
    </w:p>
    <w:p w14:paraId="17822489" w14:textId="77777777" w:rsidR="00D84FA5" w:rsidRDefault="00D84FA5" w:rsidP="00D84FA5">
      <w:pPr>
        <w:ind w:hanging="1080"/>
        <w:jc w:val="center"/>
        <w:rPr>
          <w:sz w:val="22"/>
        </w:rPr>
      </w:pPr>
      <w:r>
        <w:rPr>
          <w:sz w:val="22"/>
        </w:rPr>
        <w:t xml:space="preserve">                     </w:t>
      </w:r>
      <w:proofErr w:type="spellStart"/>
      <w:r>
        <w:rPr>
          <w:sz w:val="22"/>
        </w:rPr>
        <w:t>Reģ</w:t>
      </w:r>
      <w:proofErr w:type="spellEnd"/>
      <w:r>
        <w:rPr>
          <w:sz w:val="22"/>
        </w:rPr>
        <w:t xml:space="preserve">. Nr. 2875902360; Mazajā ceļā 2, Jelgavā, LV–3001; tālrunis 63023768, 63080181, </w:t>
      </w:r>
    </w:p>
    <w:p w14:paraId="76C0529D" w14:textId="77777777" w:rsidR="00D84FA5" w:rsidRDefault="00D84FA5" w:rsidP="00D84FA5">
      <w:pPr>
        <w:ind w:hanging="1080"/>
        <w:jc w:val="center"/>
        <w:rPr>
          <w:sz w:val="22"/>
        </w:rPr>
      </w:pPr>
      <w:r>
        <w:rPr>
          <w:sz w:val="22"/>
        </w:rPr>
        <w:t xml:space="preserve">e-pasts: </w:t>
      </w:r>
      <w:hyperlink r:id="rId8" w:history="1">
        <w:r>
          <w:rPr>
            <w:rStyle w:val="Hipersaite"/>
            <w:sz w:val="22"/>
          </w:rPr>
          <w:t>makslas@izglitiba.jelgava.lv</w:t>
        </w:r>
      </w:hyperlink>
    </w:p>
    <w:p w14:paraId="4B2E4FBD" w14:textId="77777777" w:rsidR="00D84FA5" w:rsidRDefault="00D84FA5" w:rsidP="00D84FA5">
      <w:pPr>
        <w:jc w:val="center"/>
        <w:rPr>
          <w:b/>
        </w:rPr>
      </w:pPr>
    </w:p>
    <w:p w14:paraId="7F46883D" w14:textId="77777777" w:rsidR="00105E5B" w:rsidRDefault="00105E5B" w:rsidP="00105E5B">
      <w:pPr>
        <w:widowControl w:val="0"/>
        <w:ind w:right="-1"/>
        <w:jc w:val="right"/>
      </w:pPr>
      <w:bookmarkStart w:id="1" w:name="bookmark1"/>
      <w:r w:rsidRPr="00456996">
        <w:t xml:space="preserve">Jelgavas </w:t>
      </w:r>
      <w:proofErr w:type="spellStart"/>
      <w:r w:rsidRPr="00456996">
        <w:t>valstspilsētas</w:t>
      </w:r>
      <w:proofErr w:type="spellEnd"/>
      <w:r w:rsidRPr="00456996">
        <w:t xml:space="preserve"> pašvaldības</w:t>
      </w:r>
    </w:p>
    <w:p w14:paraId="6E832353" w14:textId="77777777" w:rsidR="00C80A72" w:rsidRDefault="00D84FA5" w:rsidP="00105E5B">
      <w:pPr>
        <w:widowControl w:val="0"/>
        <w:ind w:right="-1"/>
        <w:jc w:val="right"/>
      </w:pPr>
      <w:bookmarkStart w:id="2" w:name="_Hlk224208303"/>
      <w:r>
        <w:t xml:space="preserve">profesionālās ievirzes un interešu </w:t>
      </w:r>
    </w:p>
    <w:p w14:paraId="317BDAB1" w14:textId="5732395B" w:rsidR="00105E5B" w:rsidRPr="00456996" w:rsidRDefault="00105E5B" w:rsidP="00105E5B">
      <w:pPr>
        <w:widowControl w:val="0"/>
        <w:ind w:right="-1"/>
        <w:jc w:val="right"/>
      </w:pPr>
      <w:r>
        <w:t>izglītības iestādes “</w:t>
      </w:r>
      <w:r w:rsidR="00D84FA5">
        <w:t>Jelgavas Mākslas skola</w:t>
      </w:r>
      <w:r>
        <w:t xml:space="preserve">” </w:t>
      </w:r>
      <w:bookmarkEnd w:id="2"/>
      <w:r w:rsidR="00D84FA5">
        <w:t>direktor</w:t>
      </w:r>
      <w:r w:rsidR="00C80A72">
        <w:t>a</w:t>
      </w:r>
      <w:r>
        <w:t xml:space="preserve"> </w:t>
      </w:r>
    </w:p>
    <w:p w14:paraId="77818121" w14:textId="6B655677" w:rsidR="00105E5B" w:rsidRPr="00456996" w:rsidRDefault="00D84FA5" w:rsidP="00105E5B">
      <w:pPr>
        <w:widowControl w:val="0"/>
        <w:ind w:right="-1"/>
        <w:jc w:val="right"/>
      </w:pPr>
      <w:r>
        <w:t>1</w:t>
      </w:r>
      <w:r w:rsidR="00772818">
        <w:t>2.0</w:t>
      </w:r>
      <w:r>
        <w:t>3</w:t>
      </w:r>
      <w:r w:rsidR="00772818">
        <w:t>.202</w:t>
      </w:r>
      <w:r>
        <w:t>6</w:t>
      </w:r>
      <w:r w:rsidR="00105E5B">
        <w:t xml:space="preserve">. rīkojumam </w:t>
      </w:r>
      <w:r w:rsidR="00105E5B" w:rsidRPr="002225FB">
        <w:t xml:space="preserve">Nr. </w:t>
      </w:r>
      <w:r>
        <w:t>JMS-1-9/26/11</w:t>
      </w:r>
    </w:p>
    <w:p w14:paraId="3E995B76" w14:textId="77777777" w:rsidR="00940378" w:rsidRPr="00940378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</w:p>
    <w:p w14:paraId="1C56A067" w14:textId="77777777" w:rsidR="00940378" w:rsidRPr="00940378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</w:p>
    <w:bookmarkEnd w:id="1"/>
    <w:p w14:paraId="42543D6D" w14:textId="77777777" w:rsidR="00940378" w:rsidRPr="0066477C" w:rsidRDefault="00940378" w:rsidP="00940378">
      <w:pPr>
        <w:keepNext/>
        <w:keepLines/>
        <w:widowControl w:val="0"/>
        <w:spacing w:line="277" w:lineRule="exact"/>
        <w:ind w:left="280" w:right="-1"/>
        <w:jc w:val="center"/>
        <w:outlineLvl w:val="1"/>
        <w:rPr>
          <w:b/>
          <w:bCs/>
        </w:rPr>
      </w:pPr>
      <w:r w:rsidRPr="0066477C">
        <w:rPr>
          <w:b/>
          <w:bCs/>
        </w:rPr>
        <w:t>KONKURSA NOLIKUMS</w:t>
      </w:r>
    </w:p>
    <w:p w14:paraId="0F26F1A9" w14:textId="3C38BB28" w:rsidR="00940378" w:rsidRPr="0066477C" w:rsidRDefault="00940378" w:rsidP="00C80A72">
      <w:pPr>
        <w:widowControl w:val="0"/>
        <w:shd w:val="clear" w:color="auto" w:fill="FFFFFF"/>
        <w:spacing w:line="277" w:lineRule="exact"/>
        <w:ind w:right="-1"/>
        <w:jc w:val="center"/>
        <w:rPr>
          <w:b/>
          <w:bCs/>
        </w:rPr>
      </w:pPr>
      <w:r w:rsidRPr="0066477C">
        <w:rPr>
          <w:b/>
          <w:bCs/>
        </w:rPr>
        <w:t xml:space="preserve">Jelgavas </w:t>
      </w:r>
      <w:proofErr w:type="spellStart"/>
      <w:r w:rsidRPr="0066477C">
        <w:rPr>
          <w:b/>
          <w:bCs/>
        </w:rPr>
        <w:t>valstspilsētas</w:t>
      </w:r>
      <w:proofErr w:type="spellEnd"/>
      <w:r w:rsidRPr="0066477C">
        <w:rPr>
          <w:b/>
          <w:bCs/>
        </w:rPr>
        <w:t xml:space="preserve"> pašvaldības </w:t>
      </w:r>
      <w:r w:rsidR="00C80A72" w:rsidRPr="00C80A72">
        <w:rPr>
          <w:b/>
          <w:bCs/>
        </w:rPr>
        <w:t>profesionālās ievirzes un interešu izglītības iestādes “Jelgavas Mākslas skolas”</w:t>
      </w:r>
      <w:r w:rsidR="00C80A72">
        <w:t xml:space="preserve"> </w:t>
      </w:r>
      <w:r w:rsidR="00C80A72">
        <w:rPr>
          <w:b/>
          <w:bCs/>
        </w:rPr>
        <w:t>direktora</w:t>
      </w:r>
      <w:r w:rsidRPr="0066477C">
        <w:rPr>
          <w:b/>
          <w:bCs/>
        </w:rPr>
        <w:t xml:space="preserve"> </w:t>
      </w:r>
      <w:r w:rsidR="00202117" w:rsidRPr="0066477C">
        <w:rPr>
          <w:b/>
          <w:bCs/>
        </w:rPr>
        <w:t xml:space="preserve">vietnieka administratīvi saimnieciskajā darbā </w:t>
      </w:r>
      <w:r w:rsidRPr="0066477C">
        <w:rPr>
          <w:b/>
          <w:bCs/>
        </w:rPr>
        <w:t>amata pretendenta atlasei</w:t>
      </w:r>
    </w:p>
    <w:p w14:paraId="64119345" w14:textId="77777777" w:rsidR="002A7E7B" w:rsidRPr="0066477C" w:rsidRDefault="002A7E7B" w:rsidP="00940378">
      <w:pPr>
        <w:keepNext/>
        <w:ind w:left="5670"/>
        <w:jc w:val="both"/>
        <w:outlineLvl w:val="1"/>
        <w:rPr>
          <w:iCs/>
          <w:lang w:eastAsia="en-US"/>
        </w:rPr>
      </w:pPr>
    </w:p>
    <w:p w14:paraId="114BA4B9" w14:textId="77777777" w:rsidR="00940378" w:rsidRPr="0066477C" w:rsidRDefault="00940378" w:rsidP="00940378">
      <w:pPr>
        <w:widowControl w:val="0"/>
        <w:spacing w:line="277" w:lineRule="exact"/>
        <w:ind w:right="-1"/>
        <w:jc w:val="center"/>
        <w:rPr>
          <w:b/>
          <w:bCs/>
        </w:rPr>
      </w:pPr>
    </w:p>
    <w:p w14:paraId="1DFAFAD7" w14:textId="77777777" w:rsidR="00940378" w:rsidRPr="0066477C" w:rsidRDefault="00940378" w:rsidP="00940378">
      <w:pPr>
        <w:widowControl w:val="0"/>
        <w:spacing w:line="277" w:lineRule="exact"/>
        <w:ind w:right="-1"/>
        <w:jc w:val="center"/>
        <w:rPr>
          <w:b/>
          <w:bCs/>
        </w:rPr>
      </w:pPr>
    </w:p>
    <w:p w14:paraId="4075D555" w14:textId="77777777" w:rsidR="00940378" w:rsidRPr="0066477C" w:rsidRDefault="00940378" w:rsidP="00940378">
      <w:pPr>
        <w:keepNext/>
        <w:keepLines/>
        <w:numPr>
          <w:ilvl w:val="0"/>
          <w:numId w:val="1"/>
        </w:numPr>
        <w:tabs>
          <w:tab w:val="left" w:pos="3957"/>
        </w:tabs>
        <w:autoSpaceDE w:val="0"/>
        <w:autoSpaceDN w:val="0"/>
        <w:adjustRightInd w:val="0"/>
        <w:contextualSpacing/>
        <w:jc w:val="both"/>
        <w:rPr>
          <w:b/>
          <w:bCs/>
        </w:rPr>
      </w:pPr>
      <w:r w:rsidRPr="0066477C">
        <w:rPr>
          <w:b/>
          <w:bCs/>
        </w:rPr>
        <w:t>Vispārīgie jautājumi</w:t>
      </w:r>
    </w:p>
    <w:p w14:paraId="038605CF" w14:textId="77777777" w:rsidR="00940378" w:rsidRPr="0066477C" w:rsidRDefault="00940378" w:rsidP="00940378">
      <w:pPr>
        <w:keepNext/>
        <w:keepLines/>
        <w:tabs>
          <w:tab w:val="left" w:pos="3957"/>
        </w:tabs>
        <w:autoSpaceDE w:val="0"/>
        <w:autoSpaceDN w:val="0"/>
        <w:adjustRightInd w:val="0"/>
        <w:ind w:left="4337"/>
        <w:contextualSpacing/>
        <w:jc w:val="both"/>
        <w:rPr>
          <w:b/>
          <w:bCs/>
        </w:rPr>
      </w:pPr>
    </w:p>
    <w:p w14:paraId="47998734" w14:textId="715E073D" w:rsidR="00FF5B83" w:rsidRPr="0066477C" w:rsidRDefault="00940378" w:rsidP="00FF5B83">
      <w:pPr>
        <w:pStyle w:val="Sarakstarindkopa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Nolikums nosaka kārtību, kādā Jelgavas </w:t>
      </w:r>
      <w:proofErr w:type="spellStart"/>
      <w:r w:rsidRPr="0066477C">
        <w:rPr>
          <w:lang w:eastAsia="en-US"/>
        </w:rPr>
        <w:t>valstspilsētas</w:t>
      </w:r>
      <w:proofErr w:type="spellEnd"/>
      <w:r w:rsidRPr="0066477C">
        <w:rPr>
          <w:lang w:eastAsia="en-US"/>
        </w:rPr>
        <w:t xml:space="preserve"> pašvaldība</w:t>
      </w:r>
      <w:r w:rsidR="00C83BF6" w:rsidRPr="0066477C">
        <w:rPr>
          <w:lang w:eastAsia="en-US"/>
        </w:rPr>
        <w:t>s</w:t>
      </w:r>
      <w:r w:rsidR="002345E6" w:rsidRPr="0066477C">
        <w:rPr>
          <w:lang w:eastAsia="en-US"/>
        </w:rPr>
        <w:t xml:space="preserve"> pirm</w:t>
      </w:r>
      <w:r w:rsidR="00C83BF6" w:rsidRPr="0066477C">
        <w:rPr>
          <w:lang w:eastAsia="en-US"/>
        </w:rPr>
        <w:t>sskolas izglītības iestāde “Vārpiņa”</w:t>
      </w:r>
      <w:r w:rsidRPr="0066477C">
        <w:rPr>
          <w:lang w:eastAsia="en-US"/>
        </w:rPr>
        <w:t xml:space="preserve"> </w:t>
      </w:r>
      <w:r w:rsidR="00C83BF6" w:rsidRPr="0066477C">
        <w:rPr>
          <w:lang w:eastAsia="en-US"/>
        </w:rPr>
        <w:t xml:space="preserve">(turpmāk – Izglītības iestāde) </w:t>
      </w:r>
      <w:r w:rsidRPr="0066477C">
        <w:rPr>
          <w:lang w:eastAsia="en-US"/>
        </w:rPr>
        <w:t>organizē konkursu uz Izglītības iestāde</w:t>
      </w:r>
      <w:r w:rsidR="00BC1BFA" w:rsidRPr="0066477C">
        <w:rPr>
          <w:lang w:eastAsia="en-US"/>
        </w:rPr>
        <w:t>s</w:t>
      </w:r>
      <w:r w:rsidRPr="0066477C">
        <w:rPr>
          <w:lang w:eastAsia="en-US"/>
        </w:rPr>
        <w:t xml:space="preserve"> vadītāja </w:t>
      </w:r>
      <w:r w:rsidR="00896DC5" w:rsidRPr="0066477C">
        <w:t>vietnieka administratīvi saimnieciskajā darbā</w:t>
      </w:r>
      <w:r w:rsidR="00896DC5" w:rsidRPr="0066477C">
        <w:rPr>
          <w:b/>
          <w:bCs/>
        </w:rPr>
        <w:t xml:space="preserve"> </w:t>
      </w:r>
      <w:r w:rsidRPr="0066477C">
        <w:rPr>
          <w:lang w:eastAsia="en-US"/>
        </w:rPr>
        <w:t>amatu  (turpmāk – konkurss).</w:t>
      </w:r>
    </w:p>
    <w:p w14:paraId="67E4A7C9" w14:textId="5FBFB843" w:rsidR="00FF5B83" w:rsidRPr="0066477C" w:rsidRDefault="00940378" w:rsidP="00FF5B83">
      <w:pPr>
        <w:pStyle w:val="Sarakstarindkopa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Konkursa mērķis </w:t>
      </w:r>
      <w:r w:rsidRPr="00105E5B">
        <w:rPr>
          <w:lang w:eastAsia="en-US"/>
        </w:rPr>
        <w:t>ir īstenot pašvaldības funkciju izglītībā, nodrošinot izglītības iestādes darbību, tās kvalitāti un efektivitāti, izvēloties</w:t>
      </w:r>
      <w:r w:rsidRPr="0066477C">
        <w:rPr>
          <w:lang w:eastAsia="en-US"/>
        </w:rPr>
        <w:t xml:space="preserve"> atbilstošāko kandidātu Izglītības iestādes vadītāja </w:t>
      </w:r>
      <w:r w:rsidR="00A50C77" w:rsidRPr="0066477C">
        <w:t>vietnieka administratīvi saimnieciskajā darbā</w:t>
      </w:r>
      <w:r w:rsidR="00A50C77" w:rsidRPr="0066477C">
        <w:rPr>
          <w:b/>
          <w:bCs/>
        </w:rPr>
        <w:t xml:space="preserve"> </w:t>
      </w:r>
      <w:r w:rsidRPr="0066477C">
        <w:rPr>
          <w:lang w:eastAsia="en-US"/>
        </w:rPr>
        <w:t>amatam.</w:t>
      </w:r>
    </w:p>
    <w:p w14:paraId="4A05B850" w14:textId="1D3400A2" w:rsidR="00940378" w:rsidRPr="0066477C" w:rsidRDefault="00940378" w:rsidP="00FF5B83">
      <w:pPr>
        <w:pStyle w:val="Sarakstarindkopa"/>
        <w:numPr>
          <w:ilvl w:val="0"/>
          <w:numId w:val="3"/>
        </w:numPr>
        <w:jc w:val="both"/>
        <w:rPr>
          <w:lang w:eastAsia="en-US"/>
        </w:rPr>
      </w:pPr>
      <w:r w:rsidRPr="0066477C">
        <w:rPr>
          <w:lang w:eastAsia="en-US"/>
        </w:rPr>
        <w:t xml:space="preserve">Konkursa uzdevums ir izvērtēt konkursa dalībnieku motivāciju, profesionālo sagatavotību un atbilstību </w:t>
      </w:r>
      <w:r w:rsidR="00061156">
        <w:rPr>
          <w:lang w:eastAsia="en-US"/>
        </w:rPr>
        <w:t>I</w:t>
      </w:r>
      <w:r w:rsidRPr="0066477C">
        <w:rPr>
          <w:lang w:eastAsia="en-US"/>
        </w:rPr>
        <w:t xml:space="preserve">zglītības iestādes vadītāja </w:t>
      </w:r>
      <w:r w:rsidR="001F5028" w:rsidRPr="0066477C">
        <w:t>vietnieka administratīvi saimnieciskajā darbā</w:t>
      </w:r>
      <w:r w:rsidR="001F5028" w:rsidRPr="0066477C">
        <w:rPr>
          <w:b/>
          <w:bCs/>
        </w:rPr>
        <w:t xml:space="preserve"> </w:t>
      </w:r>
      <w:r w:rsidRPr="0066477C">
        <w:rPr>
          <w:lang w:eastAsia="en-US"/>
        </w:rPr>
        <w:t>amatam.</w:t>
      </w:r>
    </w:p>
    <w:p w14:paraId="587CBD49" w14:textId="77777777" w:rsidR="00940378" w:rsidRPr="0066477C" w:rsidRDefault="00940378" w:rsidP="00DD54E3">
      <w:pPr>
        <w:tabs>
          <w:tab w:val="left" w:pos="-1985"/>
        </w:tabs>
        <w:autoSpaceDE w:val="0"/>
        <w:autoSpaceDN w:val="0"/>
        <w:adjustRightInd w:val="0"/>
        <w:jc w:val="both"/>
      </w:pPr>
    </w:p>
    <w:p w14:paraId="44768CC2" w14:textId="77777777" w:rsidR="00940378" w:rsidRPr="0066477C" w:rsidRDefault="00940378" w:rsidP="00940378">
      <w:pPr>
        <w:keepNext/>
        <w:keepLines/>
        <w:tabs>
          <w:tab w:val="left" w:pos="2210"/>
        </w:tabs>
        <w:autoSpaceDE w:val="0"/>
        <w:autoSpaceDN w:val="0"/>
        <w:adjustRightInd w:val="0"/>
        <w:ind w:left="1780"/>
        <w:jc w:val="both"/>
        <w:rPr>
          <w:b/>
          <w:bCs/>
        </w:rPr>
      </w:pPr>
      <w:r w:rsidRPr="0066477C">
        <w:rPr>
          <w:b/>
          <w:bCs/>
        </w:rPr>
        <w:t>II.</w:t>
      </w:r>
      <w:r w:rsidRPr="0066477C">
        <w:rPr>
          <w:b/>
          <w:bCs/>
        </w:rPr>
        <w:tab/>
        <w:t>Konkursa komisijas izveidošana un darba organizēšana</w:t>
      </w:r>
    </w:p>
    <w:p w14:paraId="1302D641" w14:textId="77777777" w:rsidR="00940378" w:rsidRPr="0066477C" w:rsidRDefault="00940378" w:rsidP="00940378">
      <w:pPr>
        <w:keepNext/>
        <w:keepLines/>
        <w:tabs>
          <w:tab w:val="left" w:pos="2210"/>
        </w:tabs>
        <w:autoSpaceDE w:val="0"/>
        <w:autoSpaceDN w:val="0"/>
        <w:adjustRightInd w:val="0"/>
        <w:ind w:left="1780"/>
        <w:jc w:val="both"/>
        <w:rPr>
          <w:b/>
          <w:bCs/>
        </w:rPr>
      </w:pPr>
    </w:p>
    <w:p w14:paraId="6EE2450A" w14:textId="473031E9" w:rsidR="00FF5B83" w:rsidRPr="0066477C" w:rsidRDefault="00940378" w:rsidP="00FF5B8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organizēšanu, norisi un pretendentu iesniegto dokumentu izvērtēšanu nodrošina ar </w:t>
      </w:r>
      <w:r w:rsidR="00B303A0" w:rsidRPr="0066477C">
        <w:t>Izglītības</w:t>
      </w:r>
      <w:r w:rsidR="00077576">
        <w:t xml:space="preserve"> </w:t>
      </w:r>
      <w:r w:rsidR="00B303A0" w:rsidRPr="0066477C">
        <w:t>iestādes</w:t>
      </w:r>
      <w:r w:rsidR="00077576">
        <w:t xml:space="preserve"> </w:t>
      </w:r>
      <w:r w:rsidR="00B303A0" w:rsidRPr="0066477C">
        <w:t>vadītāja</w:t>
      </w:r>
      <w:r w:rsidRPr="0066477C">
        <w:t xml:space="preserve"> rīkojumu apstiprināta Izglītības iestādes vadītāja </w:t>
      </w:r>
      <w:r w:rsidR="00B303A0" w:rsidRPr="0066477C">
        <w:t>vietnieka administratīvi saimnieciskajā darbā</w:t>
      </w:r>
      <w:r w:rsidR="00B303A0" w:rsidRPr="0066477C">
        <w:rPr>
          <w:b/>
          <w:bCs/>
        </w:rPr>
        <w:t xml:space="preserve"> </w:t>
      </w:r>
      <w:r w:rsidRPr="0066477C">
        <w:t xml:space="preserve">amata pretendentu atlases komisija (turpmāk – </w:t>
      </w:r>
      <w:r w:rsidR="00061156">
        <w:t>k</w:t>
      </w:r>
      <w:r w:rsidRPr="0066477C">
        <w:t>omisija).</w:t>
      </w:r>
    </w:p>
    <w:p w14:paraId="797F9122" w14:textId="77777777" w:rsidR="00FF5B83" w:rsidRPr="0066477C" w:rsidRDefault="00940378" w:rsidP="00FF5B83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Komisijas darba organizēšana:</w:t>
      </w:r>
    </w:p>
    <w:p w14:paraId="2DEFB2F9" w14:textId="77777777" w:rsidR="00FF5B83" w:rsidRPr="0066477C" w:rsidRDefault="00940378" w:rsidP="00FF5B83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pirmajā kārtā </w:t>
      </w:r>
      <w:r w:rsidR="00FF5B83" w:rsidRPr="0066477C">
        <w:t>novērtē</w:t>
      </w:r>
      <w:r w:rsidRPr="0066477C">
        <w:t xml:space="preserve"> pretendentu atbilstību nolikumā </w:t>
      </w:r>
      <w:r w:rsidR="00FF5B83" w:rsidRPr="0066477C">
        <w:t>izvirzītajām</w:t>
      </w:r>
      <w:r w:rsidRPr="0066477C">
        <w:t xml:space="preserve"> prasībām</w:t>
      </w:r>
      <w:r w:rsidR="00FF5B83" w:rsidRPr="0066477C">
        <w:t>;</w:t>
      </w:r>
    </w:p>
    <w:p w14:paraId="5FB1CA67" w14:textId="77777777" w:rsidR="00CB36CF" w:rsidRPr="0066477C" w:rsidRDefault="00FF5B83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pretendentus, kuru iesniegtie dokumenti atbilst izvirzītajām prasībām izvirza</w:t>
      </w:r>
      <w:r w:rsidR="00940378" w:rsidRPr="0066477C">
        <w:t xml:space="preserve"> konkursa </w:t>
      </w:r>
      <w:r w:rsidRPr="0066477C">
        <w:t xml:space="preserve">otrajai </w:t>
      </w:r>
      <w:r w:rsidR="00940378" w:rsidRPr="0066477C">
        <w:t>kārtai – darba intervijai;</w:t>
      </w:r>
    </w:p>
    <w:p w14:paraId="4695BEFA" w14:textId="0204E435" w:rsidR="00CB36CF" w:rsidRPr="0066477C" w:rsidRDefault="00077576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d</w:t>
      </w:r>
      <w:r w:rsidR="00940378" w:rsidRPr="0066477C">
        <w:t xml:space="preserve">arba intervija </w:t>
      </w:r>
      <w:r w:rsidR="00CB36CF" w:rsidRPr="0066477C">
        <w:t>notiek</w:t>
      </w:r>
      <w:r w:rsidR="00940378" w:rsidRPr="0066477C">
        <w:t xml:space="preserve"> klātienē </w:t>
      </w:r>
      <w:r w:rsidR="00B303A0" w:rsidRPr="0066477C">
        <w:t>Izglītības iestādes</w:t>
      </w:r>
      <w:r w:rsidR="00940378" w:rsidRPr="0066477C">
        <w:t xml:space="preserve"> telpās </w:t>
      </w:r>
      <w:r w:rsidR="00B303A0" w:rsidRPr="0066477C">
        <w:t>Kronvalda</w:t>
      </w:r>
      <w:r w:rsidR="00940378" w:rsidRPr="0066477C">
        <w:t xml:space="preserve"> ielā </w:t>
      </w:r>
      <w:r w:rsidR="00B303A0" w:rsidRPr="0066477C">
        <w:t>22</w:t>
      </w:r>
      <w:r w:rsidR="00940378" w:rsidRPr="0066477C">
        <w:t>, Jelgavā  par to iepriekš informējot pretendentu;</w:t>
      </w:r>
    </w:p>
    <w:p w14:paraId="79CC6651" w14:textId="1B418BF6" w:rsidR="003E00D0" w:rsidRPr="0066477C" w:rsidRDefault="00061156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>omisijas sēdes ir slēgtas</w:t>
      </w:r>
      <w:r w:rsidR="003E00D0" w:rsidRPr="0066477C">
        <w:t xml:space="preserve"> un tiek protokolētas</w:t>
      </w:r>
      <w:r w:rsidR="00940378" w:rsidRPr="0066477C">
        <w:t>;</w:t>
      </w:r>
    </w:p>
    <w:p w14:paraId="317E280A" w14:textId="59C2BF30" w:rsidR="00CB36CF" w:rsidRPr="0066477C" w:rsidRDefault="00061156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>omisija sniedz kopēju vērtējumu par katra pretendenta individuālo</w:t>
      </w:r>
      <w:r w:rsidR="0080050A" w:rsidRPr="0066477C">
        <w:t xml:space="preserve"> </w:t>
      </w:r>
      <w:r w:rsidR="00940378" w:rsidRPr="0066477C">
        <w:t xml:space="preserve">vērtējumu atbilstoši nolikuma prasībām. Konkursa noslēgumā tiek apkopoti katra pretendenta individuālie novērtējumi; </w:t>
      </w:r>
    </w:p>
    <w:p w14:paraId="4FD2CFCA" w14:textId="77777777" w:rsidR="00CB36CF" w:rsidRPr="0066477C" w:rsidRDefault="00940378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lastRenderedPageBreak/>
        <w:t>Par konkursā uzvarējušu pretendentu pēc visām atlases kārtām tiek uzskatīts pretendents ar augstāko novērtējumu, savukārt, ja pretendenti iegūst vienādu punktu skaitu, tiek rīkota atkārtota darba intervija;</w:t>
      </w:r>
    </w:p>
    <w:p w14:paraId="657A4F26" w14:textId="02F92A09" w:rsidR="00CB36CF" w:rsidRPr="0066477C" w:rsidRDefault="00FB7213" w:rsidP="00CB36CF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>
        <w:t>k</w:t>
      </w:r>
      <w:r w:rsidR="00940378" w:rsidRPr="0066477C">
        <w:t xml:space="preserve">omisija sagatavo konkursa norises noslēguma protokolu un sniedz priekšlikumu </w:t>
      </w:r>
      <w:r w:rsidR="00077576">
        <w:t>Izglītības iestādes vadītājam</w:t>
      </w:r>
      <w:r w:rsidR="00940378" w:rsidRPr="0066477C">
        <w:t xml:space="preserve"> lēmuma pieņemšanai par pretendenta apstiprināšanu amatā.</w:t>
      </w:r>
    </w:p>
    <w:p w14:paraId="203B4BAF" w14:textId="262E15DD" w:rsidR="00940378" w:rsidRPr="0066477C" w:rsidRDefault="00940378" w:rsidP="00CB36CF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Komisijas priekšsēdētājs </w:t>
      </w:r>
      <w:r w:rsidR="00FB7213">
        <w:t>k</w:t>
      </w:r>
      <w:r w:rsidRPr="0066477C">
        <w:t>omisijas sēdēs ir tiesīgs pieaicināt citus jomas speciālistus ar padomdevēja tiesībām.</w:t>
      </w:r>
    </w:p>
    <w:p w14:paraId="1DD33B1D" w14:textId="77777777" w:rsidR="00940378" w:rsidRPr="0066477C" w:rsidRDefault="00940378" w:rsidP="00940378">
      <w:pPr>
        <w:tabs>
          <w:tab w:val="left" w:pos="-142"/>
        </w:tabs>
        <w:autoSpaceDE w:val="0"/>
        <w:autoSpaceDN w:val="0"/>
        <w:adjustRightInd w:val="0"/>
        <w:ind w:left="425" w:hanging="425"/>
        <w:jc w:val="both"/>
      </w:pPr>
    </w:p>
    <w:p w14:paraId="4B8F8666" w14:textId="77777777" w:rsidR="00940378" w:rsidRPr="0066477C" w:rsidRDefault="00940378" w:rsidP="00940378">
      <w:pPr>
        <w:keepNext/>
        <w:keepLines/>
        <w:tabs>
          <w:tab w:val="left" w:pos="4052"/>
        </w:tabs>
        <w:autoSpaceDE w:val="0"/>
        <w:autoSpaceDN w:val="0"/>
        <w:adjustRightInd w:val="0"/>
        <w:ind w:left="3561"/>
        <w:jc w:val="both"/>
        <w:rPr>
          <w:b/>
          <w:bCs/>
        </w:rPr>
      </w:pPr>
      <w:r w:rsidRPr="0066477C">
        <w:rPr>
          <w:b/>
          <w:bCs/>
        </w:rPr>
        <w:t>III.</w:t>
      </w:r>
      <w:r w:rsidRPr="0066477C">
        <w:rPr>
          <w:b/>
          <w:bCs/>
        </w:rPr>
        <w:tab/>
        <w:t>Konkursa noteikumi</w:t>
      </w:r>
    </w:p>
    <w:p w14:paraId="5C23E01A" w14:textId="77777777" w:rsidR="00940378" w:rsidRPr="0066477C" w:rsidRDefault="00940378" w:rsidP="00940378">
      <w:pPr>
        <w:keepNext/>
        <w:keepLines/>
        <w:tabs>
          <w:tab w:val="left" w:pos="4052"/>
        </w:tabs>
        <w:autoSpaceDE w:val="0"/>
        <w:autoSpaceDN w:val="0"/>
        <w:adjustRightInd w:val="0"/>
        <w:ind w:left="3561"/>
        <w:jc w:val="both"/>
        <w:rPr>
          <w:b/>
          <w:bCs/>
        </w:rPr>
      </w:pPr>
    </w:p>
    <w:p w14:paraId="6759389C" w14:textId="3E62E885" w:rsidR="003E00D0" w:rsidRPr="0066477C" w:rsidRDefault="00940378" w:rsidP="00535C3A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Konkursa sludinājumu publicē pašvaldības oficiālajā tīmekļvietnē</w:t>
      </w:r>
      <w:r w:rsidR="00535C3A">
        <w:t xml:space="preserve"> </w:t>
      </w:r>
      <w:hyperlink r:id="rId9" w:history="1">
        <w:r w:rsidR="00535C3A" w:rsidRPr="007A368B">
          <w:rPr>
            <w:rStyle w:val="Hipersaite"/>
          </w:rPr>
          <w:t>www.jelgava.lv</w:t>
        </w:r>
      </w:hyperlink>
      <w:r w:rsidR="00CF4FB5">
        <w:t xml:space="preserve"> </w:t>
      </w:r>
      <w:r w:rsidR="003E00D0" w:rsidRPr="0066477C">
        <w:t>un</w:t>
      </w:r>
      <w:r w:rsidRPr="0066477C">
        <w:t xml:space="preserve"> Nodarbinātības valsts aģentūras vakanču portālā,</w:t>
      </w:r>
      <w:r w:rsidR="003E00D0" w:rsidRPr="0066477C">
        <w:t xml:space="preserve"> </w:t>
      </w:r>
      <w:r w:rsidRPr="0066477C">
        <w:t>norādot izglītības iestādi, prasības pretendentiem, galvenos pienākumus, mēnešalgu, iesniedzamos dokumentus, kā arī pieteikšanās termiņu, vietu un kontakttālruni uzziņām.</w:t>
      </w:r>
    </w:p>
    <w:p w14:paraId="64DD997A" w14:textId="77777777" w:rsidR="003E00D0" w:rsidRPr="0066477C" w:rsidRDefault="00940378" w:rsidP="003E00D0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Pretendenti iesniedz šādus dokumentus:</w:t>
      </w:r>
    </w:p>
    <w:p w14:paraId="2455D13D" w14:textId="328A1C28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motivētu pieteikumu</w:t>
      </w:r>
      <w:r w:rsidR="00CF4FB5">
        <w:t xml:space="preserve"> saskaņā </w:t>
      </w:r>
      <w:r w:rsidR="00C0426A">
        <w:t>a</w:t>
      </w:r>
      <w:r w:rsidR="00CF4FB5">
        <w:t xml:space="preserve">r </w:t>
      </w:r>
      <w:r w:rsidR="00C0426A">
        <w:t>k</w:t>
      </w:r>
      <w:r w:rsidR="00CF4FB5">
        <w:t xml:space="preserve">onkursa nolikuma </w:t>
      </w:r>
      <w:r w:rsidRPr="0066477C">
        <w:t>2.pielikum</w:t>
      </w:r>
      <w:r w:rsidR="00CF4FB5">
        <w:t>u</w:t>
      </w:r>
      <w:r w:rsidRPr="0066477C">
        <w:t>;</w:t>
      </w:r>
    </w:p>
    <w:p w14:paraId="0B48C491" w14:textId="132575D1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dzīves, darba un profesionālās pieredzes </w:t>
      </w:r>
      <w:r w:rsidR="00CF4FB5">
        <w:t xml:space="preserve">īsu </w:t>
      </w:r>
      <w:r w:rsidRPr="0066477C">
        <w:t>aprakstu (</w:t>
      </w:r>
      <w:r w:rsidR="006B4443">
        <w:rPr>
          <w:rFonts w:ascii="PT Serif" w:hAnsi="PT Serif"/>
          <w:color w:val="333333"/>
        </w:rPr>
        <w:t>Curriculum Vitae</w:t>
      </w:r>
      <w:r w:rsidRPr="0066477C">
        <w:t xml:space="preserve">); </w:t>
      </w:r>
    </w:p>
    <w:p w14:paraId="01A99305" w14:textId="6E1C8CC3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apliecinājumu, ka uz pretendentu neattiecas Bērnu tiesību aizsardzības likum</w:t>
      </w:r>
      <w:r w:rsidR="00C0426A">
        <w:t>a 72.panta piektajā un sestajā daļā</w:t>
      </w:r>
      <w:r w:rsidRPr="0066477C">
        <w:t xml:space="preserve"> noteiktie ierobežojumi strādāt </w:t>
      </w:r>
      <w:r w:rsidR="00795F73">
        <w:t xml:space="preserve">izglītības iestādē </w:t>
      </w:r>
      <w:r w:rsidR="00BE7E53">
        <w:t xml:space="preserve">saskaņā ar </w:t>
      </w:r>
      <w:r w:rsidR="00C0426A">
        <w:t>k</w:t>
      </w:r>
      <w:r w:rsidR="00BE7E53">
        <w:t>onkursa</w:t>
      </w:r>
      <w:r w:rsidR="00FF1716">
        <w:t xml:space="preserve"> nolikuma</w:t>
      </w:r>
      <w:r w:rsidR="00BE7E53">
        <w:t xml:space="preserve"> </w:t>
      </w:r>
      <w:r w:rsidRPr="0066477C">
        <w:t>1.pielikum</w:t>
      </w:r>
      <w:r w:rsidR="00BE7E53">
        <w:t>u</w:t>
      </w:r>
      <w:r w:rsidRPr="0066477C">
        <w:t>;</w:t>
      </w:r>
    </w:p>
    <w:p w14:paraId="6179DDF6" w14:textId="77777777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izglītību apliecinošu dokumentu kopijas vienā eksemplārā (pretendentiem, kuri izglītību ieguvuši ārvalstīs, jāpievieno dokuments par izglītības akadēmisko atzīšanu Latvijā);</w:t>
      </w:r>
    </w:p>
    <w:p w14:paraId="1B451A96" w14:textId="08400E05" w:rsidR="003E00D0" w:rsidRPr="0066477C" w:rsidRDefault="00940378" w:rsidP="003E00D0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valsts valodas prasmes apliecīb</w:t>
      </w:r>
      <w:r w:rsidR="001651DC">
        <w:t>as kopiju</w:t>
      </w:r>
      <w:r w:rsidRPr="0066477C">
        <w:t xml:space="preserve"> pretendentiem, kuriem latviešu valoda nav dzimtā valoda.</w:t>
      </w:r>
    </w:p>
    <w:p w14:paraId="4519A0DE" w14:textId="0A7B9357" w:rsidR="003E00D0" w:rsidRPr="0066477C" w:rsidRDefault="00940378" w:rsidP="003E00D0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 xml:space="preserve">Konkursa pieteikums un tam pievienotie dokumenti jāiesniedz līdz </w:t>
      </w:r>
      <w:r w:rsidRPr="00BA72BC">
        <w:rPr>
          <w:b/>
          <w:bCs/>
        </w:rPr>
        <w:t>202</w:t>
      </w:r>
      <w:r w:rsidR="00D84FA5">
        <w:rPr>
          <w:b/>
          <w:bCs/>
        </w:rPr>
        <w:t>6</w:t>
      </w:r>
      <w:r w:rsidRPr="00BA72BC">
        <w:rPr>
          <w:b/>
          <w:bCs/>
        </w:rPr>
        <w:t>.gada</w:t>
      </w:r>
      <w:r w:rsidR="007C2A1A" w:rsidRPr="00BA72BC">
        <w:rPr>
          <w:b/>
          <w:bCs/>
        </w:rPr>
        <w:t xml:space="preserve"> </w:t>
      </w:r>
      <w:r w:rsidR="00D84FA5">
        <w:rPr>
          <w:b/>
          <w:bCs/>
        </w:rPr>
        <w:t>1.aprīlim</w:t>
      </w:r>
      <w:r w:rsidR="003E00D0" w:rsidRPr="00BA72BC">
        <w:rPr>
          <w:b/>
          <w:bCs/>
        </w:rPr>
        <w:t xml:space="preserve"> </w:t>
      </w:r>
      <w:r w:rsidR="003E00D0" w:rsidRPr="006A14F6">
        <w:rPr>
          <w:b/>
          <w:bCs/>
        </w:rPr>
        <w:t>plkst.</w:t>
      </w:r>
      <w:r w:rsidR="00E13F0C">
        <w:rPr>
          <w:b/>
          <w:bCs/>
        </w:rPr>
        <w:t xml:space="preserve"> </w:t>
      </w:r>
      <w:r w:rsidRPr="006A14F6">
        <w:rPr>
          <w:b/>
          <w:bCs/>
        </w:rPr>
        <w:t>1</w:t>
      </w:r>
      <w:r w:rsidR="00E10EDC" w:rsidRPr="006A14F6">
        <w:rPr>
          <w:b/>
          <w:bCs/>
        </w:rPr>
        <w:t>7</w:t>
      </w:r>
      <w:r w:rsidRPr="006A14F6">
        <w:rPr>
          <w:b/>
          <w:bCs/>
        </w:rPr>
        <w:t>.00</w:t>
      </w:r>
      <w:r w:rsidRPr="0066477C">
        <w:rPr>
          <w:shd w:val="clear" w:color="auto" w:fill="FFFFFF" w:themeFill="background1"/>
        </w:rPr>
        <w:t>,</w:t>
      </w:r>
      <w:r w:rsidRPr="0066477C">
        <w:t xml:space="preserve"> pēc šī termiņa iesniegtie pieteikumi netiks izskatīti.</w:t>
      </w:r>
    </w:p>
    <w:p w14:paraId="4BF69244" w14:textId="022A8680" w:rsidR="00647ABB" w:rsidRDefault="00940378" w:rsidP="00647ABB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  <w:jc w:val="both"/>
      </w:pPr>
      <w:r w:rsidRPr="0066477C">
        <w:t>Ja noteiktajā termiņā pieteikumu nav iesniedzis neviens pretendents, tiek izsludināts jauns konkurss.</w:t>
      </w:r>
    </w:p>
    <w:p w14:paraId="5F623547" w14:textId="287ADC4E" w:rsidR="00680CA4" w:rsidRPr="00647ABB" w:rsidRDefault="00940378" w:rsidP="00D84FA5">
      <w:pPr>
        <w:pStyle w:val="Sarakstarindkopa"/>
        <w:numPr>
          <w:ilvl w:val="0"/>
          <w:numId w:val="3"/>
        </w:numPr>
        <w:autoSpaceDE w:val="0"/>
        <w:autoSpaceDN w:val="0"/>
        <w:adjustRightInd w:val="0"/>
        <w:ind w:right="-1"/>
      </w:pPr>
      <w:r w:rsidRPr="00647ABB">
        <w:t xml:space="preserve">Pretendentu pieteikumus un pievienotos dokumentus ar norādi “Jelgavas </w:t>
      </w:r>
      <w:proofErr w:type="spellStart"/>
      <w:r w:rsidRPr="00647ABB">
        <w:t>valstspilsētas</w:t>
      </w:r>
      <w:proofErr w:type="spellEnd"/>
      <w:r w:rsidRPr="00647ABB">
        <w:t xml:space="preserve"> pašvaldības </w:t>
      </w:r>
      <w:r w:rsidR="003E00D0" w:rsidRPr="00647ABB">
        <w:t xml:space="preserve"> </w:t>
      </w:r>
      <w:r w:rsidR="00581036">
        <w:t>profesionālās ievirzes un interešu izglītības iestādes “Jelgavas Mākslas skola” direktora</w:t>
      </w:r>
      <w:r w:rsidRPr="00647ABB">
        <w:t xml:space="preserve"> </w:t>
      </w:r>
      <w:r w:rsidR="0041575F" w:rsidRPr="00647ABB">
        <w:t xml:space="preserve">vietnieka administratīvi saimnieciskajā darbā </w:t>
      </w:r>
      <w:r w:rsidRPr="00647ABB">
        <w:t xml:space="preserve">amata konkursam” </w:t>
      </w:r>
      <w:proofErr w:type="spellStart"/>
      <w:r w:rsidRPr="00647ABB">
        <w:t>nosūta</w:t>
      </w:r>
      <w:proofErr w:type="spellEnd"/>
      <w:r w:rsidRPr="00647ABB">
        <w:t xml:space="preserve"> elektroniski uz e-pastu </w:t>
      </w:r>
      <w:hyperlink r:id="rId10" w:history="1">
        <w:r w:rsidR="00581036" w:rsidRPr="00BB7616">
          <w:rPr>
            <w:rStyle w:val="Hipersaite"/>
          </w:rPr>
          <w:t>Anda.Stankevica@izglitiba.jelgava.lv</w:t>
        </w:r>
      </w:hyperlink>
      <w:r w:rsidR="00880B20" w:rsidRPr="00647ABB">
        <w:t xml:space="preserve"> (parakstītu ar drošu elektronisko parakstu)</w:t>
      </w:r>
      <w:r w:rsidRPr="00647ABB">
        <w:t xml:space="preserve"> vai iesniedz</w:t>
      </w:r>
      <w:r w:rsidR="00FF1716">
        <w:t xml:space="preserve"> klātienē</w:t>
      </w:r>
      <w:r w:rsidRPr="00647ABB">
        <w:t xml:space="preserve"> Jelgavas </w:t>
      </w:r>
      <w:proofErr w:type="spellStart"/>
      <w:r w:rsidRPr="00647ABB">
        <w:t>valstspilsētas</w:t>
      </w:r>
      <w:proofErr w:type="spellEnd"/>
      <w:r w:rsidRPr="00647ABB">
        <w:t xml:space="preserve"> pašvaldības </w:t>
      </w:r>
      <w:r w:rsidR="00581036">
        <w:t>profesionālās ievirzes un interešu izglītības iestādes “Jelgavas Mākslas skola”  adrese Mazais ceļš-2,</w:t>
      </w:r>
      <w:r w:rsidRPr="00647ABB">
        <w:t xml:space="preserve"> Jelgavā. Tālrunis uzziņām:  </w:t>
      </w:r>
      <w:r w:rsidR="0041575F" w:rsidRPr="00647ABB">
        <w:t>630</w:t>
      </w:r>
      <w:r w:rsidR="00581036">
        <w:t>80181</w:t>
      </w:r>
      <w:r w:rsidR="0041575F" w:rsidRPr="00647ABB">
        <w:t xml:space="preserve">, </w:t>
      </w:r>
      <w:r w:rsidR="00581036">
        <w:t>26674446</w:t>
      </w:r>
      <w:r w:rsidRPr="00647ABB">
        <w:t>.</w:t>
      </w:r>
    </w:p>
    <w:p w14:paraId="55A2DDE1" w14:textId="77777777" w:rsidR="00680CA4" w:rsidRPr="0066477C" w:rsidRDefault="00680CA4" w:rsidP="00680CA4">
      <w:pPr>
        <w:autoSpaceDE w:val="0"/>
        <w:autoSpaceDN w:val="0"/>
        <w:adjustRightInd w:val="0"/>
        <w:ind w:right="-1"/>
        <w:jc w:val="both"/>
      </w:pPr>
    </w:p>
    <w:p w14:paraId="6426DF98" w14:textId="77777777" w:rsidR="00680CA4" w:rsidRPr="0066477C" w:rsidRDefault="00680CA4" w:rsidP="00680CA4">
      <w:pPr>
        <w:tabs>
          <w:tab w:val="left" w:pos="9071"/>
        </w:tabs>
        <w:autoSpaceDE w:val="0"/>
        <w:autoSpaceDN w:val="0"/>
        <w:adjustRightInd w:val="0"/>
        <w:ind w:left="675" w:hanging="318"/>
        <w:jc w:val="center"/>
        <w:rPr>
          <w:b/>
        </w:rPr>
      </w:pPr>
      <w:r w:rsidRPr="0066477C">
        <w:rPr>
          <w:b/>
        </w:rPr>
        <w:t>IV. Prasības pretendentiem</w:t>
      </w:r>
    </w:p>
    <w:p w14:paraId="425CC8C6" w14:textId="77777777" w:rsidR="00680CA4" w:rsidRPr="0066477C" w:rsidRDefault="00680CA4" w:rsidP="00680CA4">
      <w:pPr>
        <w:autoSpaceDE w:val="0"/>
        <w:autoSpaceDN w:val="0"/>
        <w:adjustRightInd w:val="0"/>
        <w:ind w:right="-1"/>
        <w:jc w:val="both"/>
      </w:pPr>
    </w:p>
    <w:p w14:paraId="66911F4D" w14:textId="77777777" w:rsidR="004C62D5" w:rsidRPr="00D84C02" w:rsidRDefault="00680CA4" w:rsidP="004C62D5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D84C02">
        <w:t>Konkursa atlases procesā vērtē pretendentu atbilstību šādām prasībām:</w:t>
      </w:r>
    </w:p>
    <w:p w14:paraId="566B3518" w14:textId="1AC76FE9" w:rsidR="004C62D5" w:rsidRPr="00D84C02" w:rsidRDefault="004C62D5" w:rsidP="004C62D5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bookmarkStart w:id="3" w:name="_Hlk149581599"/>
      <w:r w:rsidRPr="00D84C02">
        <w:t xml:space="preserve">izglītība </w:t>
      </w:r>
      <w:r w:rsidR="0074002C" w:rsidRPr="00D84C02">
        <w:t>–</w:t>
      </w:r>
      <w:r w:rsidRPr="00D84C02">
        <w:t xml:space="preserve"> </w:t>
      </w:r>
      <w:r w:rsidR="0074002C" w:rsidRPr="00D84C02">
        <w:t xml:space="preserve">vispārējā vidējā, profesionālā vidējā vai </w:t>
      </w:r>
      <w:r w:rsidRPr="00D84C02">
        <w:t>augstākā</w:t>
      </w:r>
      <w:r w:rsidR="008C440E" w:rsidRPr="00D84C02">
        <w:t xml:space="preserve"> izglītība</w:t>
      </w:r>
      <w:r w:rsidRPr="00D84C02">
        <w:t>;</w:t>
      </w:r>
    </w:p>
    <w:p w14:paraId="0EE92767" w14:textId="77996215" w:rsidR="008C440E" w:rsidRPr="00D84C02" w:rsidRDefault="008C440E" w:rsidP="004C62D5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valsts valodas zināšanas augstākajā līmenī</w:t>
      </w:r>
      <w:r w:rsidR="000474A5" w:rsidRPr="00D84C02">
        <w:t xml:space="preserve"> </w:t>
      </w:r>
      <w:r w:rsidR="0000071D">
        <w:t>;</w:t>
      </w:r>
    </w:p>
    <w:p w14:paraId="62EFC6D9" w14:textId="219955D7" w:rsidR="008C440E" w:rsidRPr="00D84C02" w:rsidRDefault="008C440E" w:rsidP="004C62D5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izpratne par izglītības iestādes funkcijām;</w:t>
      </w:r>
    </w:p>
    <w:p w14:paraId="2DB9FC1B" w14:textId="77777777" w:rsidR="008C440E" w:rsidRPr="00D84C02" w:rsidRDefault="008C440E" w:rsidP="008C440E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labas komunikācijas, sadarbības, konfliktu risināšanas prasmes un spēja motivēt darbiniekus;</w:t>
      </w:r>
    </w:p>
    <w:p w14:paraId="09E17D9B" w14:textId="0962FC67" w:rsidR="008C440E" w:rsidRPr="00D84C02" w:rsidRDefault="008C440E" w:rsidP="001509C8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zināšanas un izpratne par saimnieciskās darbības organizēšanu, finansēšanas, budžeta plānošanas un izlietojuma jautājumiem</w:t>
      </w:r>
      <w:r w:rsidR="004C1087">
        <w:t>. Par priekšrocību tiks uzskatīta pieredze izglītības iestādes administratīvi saimnieciskajā darbā;</w:t>
      </w:r>
    </w:p>
    <w:p w14:paraId="31AAD06D" w14:textId="77777777" w:rsidR="008C440E" w:rsidRPr="00D84C02" w:rsidRDefault="008C440E" w:rsidP="008C440E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prasmes patstāvīgi un atbilstoši normatīvajiem aktiem izstrādāt un noformēt dokumentus;</w:t>
      </w:r>
    </w:p>
    <w:p w14:paraId="010AA225" w14:textId="77777777" w:rsidR="008C440E" w:rsidRPr="00D84C02" w:rsidRDefault="008C440E" w:rsidP="008C440E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labas prasmes darbā ar informācijas un komunikācijas tehnoloģijām;</w:t>
      </w:r>
    </w:p>
    <w:p w14:paraId="0C8A9E02" w14:textId="77777777" w:rsidR="00933AA4" w:rsidRDefault="001509C8" w:rsidP="00933AA4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D84C02">
        <w:t>uz pretendentu neattiecas Bērnu tiesību aizsardzības likuma 72.panta piektajā un sestajā daļā noteiktie ierobežojumi</w:t>
      </w:r>
      <w:r w:rsidR="00933AA4">
        <w:t>;</w:t>
      </w:r>
    </w:p>
    <w:p w14:paraId="0985184D" w14:textId="01BE0A27" w:rsidR="00933AA4" w:rsidRPr="00D84C02" w:rsidRDefault="00933AA4" w:rsidP="00933AA4">
      <w:pPr>
        <w:pStyle w:val="Sarakstarindkopa"/>
        <w:numPr>
          <w:ilvl w:val="1"/>
          <w:numId w:val="3"/>
        </w:numPr>
        <w:tabs>
          <w:tab w:val="left" w:pos="9071"/>
        </w:tabs>
        <w:autoSpaceDE w:val="0"/>
        <w:autoSpaceDN w:val="0"/>
        <w:adjustRightInd w:val="0"/>
        <w:ind w:left="993" w:right="-1" w:hanging="633"/>
        <w:jc w:val="both"/>
      </w:pPr>
      <w:r w:rsidRPr="00F6585B">
        <w:lastRenderedPageBreak/>
        <w:t>vēlam</w:t>
      </w:r>
      <w:r>
        <w:t xml:space="preserve">s apgūtas </w:t>
      </w:r>
      <w:r w:rsidRPr="00F6585B">
        <w:t xml:space="preserve"> </w:t>
      </w:r>
      <w:r w:rsidRPr="00DA30FA">
        <w:t>profesionālās pilnveides</w:t>
      </w:r>
      <w:r>
        <w:t xml:space="preserve"> izglītības</w:t>
      </w:r>
      <w:r w:rsidRPr="00DA30FA">
        <w:t xml:space="preserve"> programmas</w:t>
      </w:r>
      <w:r w:rsidRPr="00933AA4"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 w:rsidRPr="00F6585B">
        <w:t>“Darba aizsardzība”</w:t>
      </w:r>
      <w:r>
        <w:t xml:space="preserve"> (60</w:t>
      </w:r>
      <w:r w:rsidR="00653A18">
        <w:t xml:space="preserve"> </w:t>
      </w:r>
      <w:r>
        <w:t>stundas) un “</w:t>
      </w:r>
      <w:r w:rsidRPr="00DA30FA">
        <w:t>Ugunsdrošība un aizsardzība</w:t>
      </w:r>
      <w:r>
        <w:t>” (160</w:t>
      </w:r>
      <w:r w:rsidR="00653A18">
        <w:t xml:space="preserve"> </w:t>
      </w:r>
      <w:r>
        <w:t>stundas).</w:t>
      </w:r>
    </w:p>
    <w:bookmarkEnd w:id="3"/>
    <w:p w14:paraId="2D9ED091" w14:textId="08F02376" w:rsidR="008C440E" w:rsidRDefault="008C440E" w:rsidP="00680CA4">
      <w:pPr>
        <w:pStyle w:val="Sarakstarindkopa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</w:p>
    <w:p w14:paraId="7F8D2CE5" w14:textId="77777777" w:rsidR="00C2218E" w:rsidRDefault="00C2218E" w:rsidP="00680CA4">
      <w:pPr>
        <w:pStyle w:val="Sarakstarindkopa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</w:p>
    <w:p w14:paraId="15203A14" w14:textId="0FFB0FEE" w:rsidR="00680CA4" w:rsidRPr="0066477C" w:rsidRDefault="00680CA4" w:rsidP="00680CA4">
      <w:pPr>
        <w:pStyle w:val="Sarakstarindkopa"/>
        <w:tabs>
          <w:tab w:val="left" w:pos="9071"/>
        </w:tabs>
        <w:autoSpaceDE w:val="0"/>
        <w:autoSpaceDN w:val="0"/>
        <w:adjustRightInd w:val="0"/>
        <w:ind w:left="360" w:right="-1"/>
        <w:jc w:val="center"/>
        <w:rPr>
          <w:b/>
        </w:rPr>
      </w:pPr>
      <w:r w:rsidRPr="0066477C">
        <w:rPr>
          <w:b/>
        </w:rPr>
        <w:t>V. Pretendentu vērtēšana</w:t>
      </w:r>
    </w:p>
    <w:p w14:paraId="1060CBF0" w14:textId="77777777" w:rsidR="00680CA4" w:rsidRPr="0066477C" w:rsidRDefault="00680CA4" w:rsidP="00680CA4">
      <w:pPr>
        <w:pStyle w:val="Sarakstarindkopa"/>
        <w:tabs>
          <w:tab w:val="left" w:pos="9071"/>
        </w:tabs>
        <w:autoSpaceDE w:val="0"/>
        <w:autoSpaceDN w:val="0"/>
        <w:adjustRightInd w:val="0"/>
        <w:ind w:left="360" w:right="-1"/>
        <w:jc w:val="both"/>
      </w:pPr>
    </w:p>
    <w:p w14:paraId="6C7C7247" w14:textId="77777777" w:rsidR="00680CA4" w:rsidRPr="0066477C" w:rsidRDefault="00680CA4" w:rsidP="00680CA4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Komisija izskata un vērtē pretendentu pieteikumus, kuri saņemti nolikumā noteiktajā kārtībā.</w:t>
      </w:r>
    </w:p>
    <w:p w14:paraId="7D39018E" w14:textId="77777777" w:rsidR="00680CA4" w:rsidRPr="0066477C" w:rsidRDefault="00940378" w:rsidP="00680CA4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 xml:space="preserve">Konkursa pirmajā kārtā Komisija vērtē pretendentu atbilstību izvirzītajām prasībām, atbilstoši 17.punktā noteiktajai vērtēšanas sistēmai. </w:t>
      </w:r>
    </w:p>
    <w:p w14:paraId="0EFD96DB" w14:textId="41714F84" w:rsidR="00680CA4" w:rsidRPr="0066477C" w:rsidRDefault="00680CA4" w:rsidP="00680CA4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U</w:t>
      </w:r>
      <w:r w:rsidR="00940378" w:rsidRPr="0066477C">
        <w:t xml:space="preserve">z darba interviju </w:t>
      </w:r>
      <w:r w:rsidRPr="0066477C">
        <w:t xml:space="preserve">uzaicina </w:t>
      </w:r>
      <w:r w:rsidR="00940378" w:rsidRPr="0066477C">
        <w:t xml:space="preserve">pretendentus, kuri saskaņā ar nolikuma 14.punktu ieguvuši ne mazāk kā </w:t>
      </w:r>
      <w:r w:rsidR="004507F6" w:rsidRPr="00D50340">
        <w:t>6</w:t>
      </w:r>
      <w:r w:rsidR="00940378" w:rsidRPr="0066477C">
        <w:t xml:space="preserve"> punktus. </w:t>
      </w:r>
    </w:p>
    <w:p w14:paraId="3191032F" w14:textId="77777777" w:rsidR="00680CA4" w:rsidRPr="0066477C" w:rsidRDefault="00940378" w:rsidP="00680CA4">
      <w:pPr>
        <w:pStyle w:val="Sarakstarindkopa"/>
        <w:numPr>
          <w:ilvl w:val="0"/>
          <w:numId w:val="3"/>
        </w:numPr>
        <w:tabs>
          <w:tab w:val="left" w:pos="9071"/>
        </w:tabs>
        <w:autoSpaceDE w:val="0"/>
        <w:autoSpaceDN w:val="0"/>
        <w:adjustRightInd w:val="0"/>
        <w:ind w:right="-1"/>
        <w:jc w:val="both"/>
      </w:pPr>
      <w:r w:rsidRPr="0066477C">
        <w:t>Darba intervijā Komisija vērtē:</w:t>
      </w:r>
    </w:p>
    <w:p w14:paraId="6E88028A" w14:textId="16C12CB7" w:rsidR="0072159E" w:rsidRPr="00AC262C" w:rsidRDefault="00940378" w:rsidP="0072159E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AC262C">
        <w:t xml:space="preserve">zināšanas un kompetences </w:t>
      </w:r>
      <w:r w:rsidR="004C62D5" w:rsidRPr="00AC262C">
        <w:t>saimnieciskā darba plānošanā, organizēšanā, nodrošināšanā un kontrolē</w:t>
      </w:r>
      <w:r w:rsidRPr="00AC262C">
        <w:t>;</w:t>
      </w:r>
    </w:p>
    <w:p w14:paraId="749E2466" w14:textId="77777777" w:rsidR="0072159E" w:rsidRPr="000119F0" w:rsidRDefault="00940378" w:rsidP="0072159E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pretendenta spējas sniegt kompetentas atbildes uz amata pienākumu pildīšanai atbilstošiem jautājumiem;</w:t>
      </w:r>
    </w:p>
    <w:p w14:paraId="79993AF0" w14:textId="77777777" w:rsidR="0072159E" w:rsidRPr="000119F0" w:rsidRDefault="00940378" w:rsidP="0072159E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komunikācijas prasmes;</w:t>
      </w:r>
    </w:p>
    <w:p w14:paraId="1F0E9E69" w14:textId="77777777" w:rsidR="0072159E" w:rsidRPr="000119F0" w:rsidRDefault="00940378" w:rsidP="0072159E">
      <w:pPr>
        <w:pStyle w:val="Sarakstarindkopa"/>
        <w:numPr>
          <w:ilvl w:val="1"/>
          <w:numId w:val="3"/>
        </w:numPr>
        <w:autoSpaceDE w:val="0"/>
        <w:autoSpaceDN w:val="0"/>
        <w:adjustRightInd w:val="0"/>
        <w:ind w:left="993" w:right="-1" w:hanging="633"/>
        <w:jc w:val="both"/>
      </w:pPr>
      <w:r w:rsidRPr="000119F0">
        <w:t>spēju argumentēt viedokli;</w:t>
      </w:r>
    </w:p>
    <w:p w14:paraId="57270174" w14:textId="2084C666" w:rsidR="008D2B1E" w:rsidRPr="008D2B1E" w:rsidRDefault="008D2B1E" w:rsidP="008D2B1E">
      <w:pPr>
        <w:pStyle w:val="Sarakstarindkopa"/>
        <w:numPr>
          <w:ilvl w:val="1"/>
          <w:numId w:val="3"/>
        </w:numPr>
        <w:ind w:left="993" w:hanging="633"/>
      </w:pPr>
      <w:r w:rsidRPr="008D2B1E">
        <w:t>zināšanas un izpratni izglītības iestādes</w:t>
      </w:r>
      <w:r>
        <w:t xml:space="preserve"> </w:t>
      </w:r>
      <w:r w:rsidRPr="008D2B1E">
        <w:t xml:space="preserve">budžeta plānošanā un izpildē. </w:t>
      </w:r>
    </w:p>
    <w:p w14:paraId="36648DFE" w14:textId="77777777" w:rsidR="00940378" w:rsidRPr="0066477C" w:rsidRDefault="00940378" w:rsidP="00680CA4">
      <w:pPr>
        <w:pStyle w:val="Sarakstarindkop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right="-1"/>
        <w:jc w:val="both"/>
      </w:pPr>
      <w:r w:rsidRPr="0066477C">
        <w:t>Pirmajā konkursa kārtā Komisija vērtē pretendentu pieteikumus šādā punktu sistēmā:</w:t>
      </w:r>
    </w:p>
    <w:p w14:paraId="4AA810AE" w14:textId="77777777" w:rsidR="00940378" w:rsidRPr="0066477C" w:rsidRDefault="00940378" w:rsidP="00940378">
      <w:pPr>
        <w:tabs>
          <w:tab w:val="left" w:pos="796"/>
        </w:tabs>
        <w:autoSpaceDE w:val="0"/>
        <w:autoSpaceDN w:val="0"/>
        <w:adjustRightInd w:val="0"/>
        <w:ind w:left="425" w:hanging="425"/>
        <w:jc w:val="both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4"/>
        <w:gridCol w:w="1545"/>
      </w:tblGrid>
      <w:tr w:rsidR="0066477C" w:rsidRPr="0066477C" w14:paraId="48768149" w14:textId="77777777" w:rsidTr="0085792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C94C106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6477C">
              <w:rPr>
                <w:b/>
              </w:rPr>
              <w:t>Vērtēšanas kritērijs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1BDC68A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Punkti</w:t>
            </w:r>
          </w:p>
        </w:tc>
      </w:tr>
      <w:tr w:rsidR="0066477C" w:rsidRPr="0066477C" w14:paraId="1D3F77DF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4AAF9B" w14:textId="6F52D7E9" w:rsidR="00940378" w:rsidRPr="0066477C" w:rsidRDefault="00940378" w:rsidP="00940378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Izglītība (</w:t>
            </w: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 xml:space="preserve">. punktu skaits </w:t>
            </w:r>
            <w:r w:rsidR="00055185">
              <w:rPr>
                <w:b/>
                <w:bCs/>
              </w:rPr>
              <w:t>7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0E397F66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E66015" w14:textId="2EDEF459" w:rsidR="00940378" w:rsidRPr="0066477C" w:rsidRDefault="00940378" w:rsidP="000119F0">
            <w:pPr>
              <w:tabs>
                <w:tab w:val="left" w:pos="7174"/>
              </w:tabs>
              <w:autoSpaceDE w:val="0"/>
              <w:autoSpaceDN w:val="0"/>
              <w:adjustRightInd w:val="0"/>
              <w:ind w:left="130"/>
              <w:jc w:val="both"/>
            </w:pPr>
            <w:r w:rsidRPr="0066477C">
              <w:t>Maģistra grāds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00D6B3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5</w:t>
            </w:r>
          </w:p>
        </w:tc>
      </w:tr>
      <w:tr w:rsidR="0066477C" w:rsidRPr="0066477C" w14:paraId="6BB80362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D934F6" w14:textId="09666480" w:rsidR="000119F0" w:rsidRPr="000119F0" w:rsidRDefault="00940378" w:rsidP="000119F0">
            <w:pPr>
              <w:tabs>
                <w:tab w:val="left" w:pos="7174"/>
              </w:tabs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Augstākā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D19116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3</w:t>
            </w:r>
          </w:p>
        </w:tc>
      </w:tr>
      <w:tr w:rsidR="0066477C" w:rsidRPr="0066477C" w14:paraId="167E0EEB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D66B353" w14:textId="5EE71B30" w:rsidR="00940378" w:rsidRPr="0066477C" w:rsidRDefault="00C374E3" w:rsidP="00C374E3">
            <w:pPr>
              <w:autoSpaceDE w:val="0"/>
              <w:autoSpaceDN w:val="0"/>
              <w:adjustRightInd w:val="0"/>
              <w:ind w:left="130" w:right="210"/>
              <w:jc w:val="both"/>
            </w:pPr>
            <w:r>
              <w:t>P</w:t>
            </w:r>
            <w:r w:rsidR="000119F0" w:rsidRPr="00C32FAB">
              <w:t>rofesionālā</w:t>
            </w:r>
            <w:r>
              <w:t xml:space="preserve"> vidējā</w:t>
            </w:r>
            <w:r w:rsidR="000119F0">
              <w:t xml:space="preserve">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FA4035" w14:textId="77777777" w:rsidR="00940378" w:rsidRPr="0066477C" w:rsidRDefault="002E15D0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2</w:t>
            </w:r>
          </w:p>
        </w:tc>
      </w:tr>
      <w:tr w:rsidR="0066477C" w:rsidRPr="0066477C" w14:paraId="2C4A2D69" w14:textId="77777777" w:rsidTr="009A624C">
        <w:trPr>
          <w:trHeight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0F02CB" w14:textId="6086FA1E" w:rsidR="003E4486" w:rsidRPr="0066477C" w:rsidRDefault="000119F0" w:rsidP="003E4486">
            <w:pPr>
              <w:autoSpaceDE w:val="0"/>
              <w:autoSpaceDN w:val="0"/>
              <w:adjustRightInd w:val="0"/>
              <w:ind w:left="122" w:right="210"/>
              <w:jc w:val="both"/>
            </w:pPr>
            <w:r>
              <w:t>V</w:t>
            </w:r>
            <w:r w:rsidRPr="00C32FAB">
              <w:t>ispārēj</w:t>
            </w:r>
            <w:r w:rsidR="00C374E3">
              <w:t>ā</w:t>
            </w:r>
            <w:r w:rsidRPr="00C32FAB">
              <w:t xml:space="preserve"> vidējā</w:t>
            </w:r>
            <w:r>
              <w:t xml:space="preserve"> izglītība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EB1324" w14:textId="77777777" w:rsidR="003E4486" w:rsidRPr="0066477C" w:rsidRDefault="002E15D0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1</w:t>
            </w:r>
          </w:p>
        </w:tc>
      </w:tr>
      <w:tr w:rsidR="00055185" w:rsidRPr="0066477C" w14:paraId="2C73DC73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FA88ED" w14:textId="5B6FE5AB" w:rsidR="00055185" w:rsidRPr="0066477C" w:rsidRDefault="00055185" w:rsidP="000119F0">
            <w:pPr>
              <w:autoSpaceDE w:val="0"/>
              <w:autoSpaceDN w:val="0"/>
              <w:adjustRightInd w:val="0"/>
              <w:ind w:left="130"/>
            </w:pPr>
            <w:r>
              <w:t xml:space="preserve">Apgūta </w:t>
            </w:r>
            <w:r w:rsidRPr="00F6585B">
              <w:t xml:space="preserve"> </w:t>
            </w:r>
            <w:r w:rsidRPr="00DA30FA">
              <w:t>profesionālās pilnveides</w:t>
            </w:r>
            <w:r>
              <w:t xml:space="preserve"> izglītības</w:t>
            </w:r>
            <w:r w:rsidRPr="00DA30FA">
              <w:t xml:space="preserve"> programma</w:t>
            </w:r>
            <w:r w:rsidRPr="00933AA4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6585B">
              <w:t>“Darba aizsardzība”</w:t>
            </w:r>
            <w:r>
              <w:t xml:space="preserve"> (60</w:t>
            </w:r>
            <w:r w:rsidR="00653A18">
              <w:t xml:space="preserve"> </w:t>
            </w:r>
            <w:r>
              <w:t>stundas)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3C470" w14:textId="77FDC6D1" w:rsidR="00055185" w:rsidRPr="0066477C" w:rsidRDefault="00055185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055185" w:rsidRPr="0066477C" w14:paraId="0001D199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D1B213" w14:textId="6ECAB1C7" w:rsidR="00055185" w:rsidRPr="0066477C" w:rsidRDefault="00055185" w:rsidP="000119F0">
            <w:pPr>
              <w:autoSpaceDE w:val="0"/>
              <w:autoSpaceDN w:val="0"/>
              <w:adjustRightInd w:val="0"/>
              <w:ind w:left="130"/>
            </w:pPr>
            <w:r>
              <w:t xml:space="preserve">Apgūta </w:t>
            </w:r>
            <w:r w:rsidRPr="00F6585B">
              <w:t xml:space="preserve"> </w:t>
            </w:r>
            <w:r w:rsidRPr="00DA30FA">
              <w:t>profesionālās pilnveides</w:t>
            </w:r>
            <w:r>
              <w:t xml:space="preserve"> izglītības</w:t>
            </w:r>
            <w:r w:rsidRPr="00DA30FA">
              <w:t xml:space="preserve"> programma</w:t>
            </w:r>
            <w:r w:rsidRPr="00933AA4">
              <w:rPr>
                <w:rFonts w:ascii="Open Sans" w:hAnsi="Open Sans" w:cs="Open Sans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6585B">
              <w:t>“</w:t>
            </w:r>
            <w:r w:rsidRPr="00DA30FA">
              <w:t>Ugunsdrošība un aizsardzība</w:t>
            </w:r>
            <w:r w:rsidRPr="00F6585B">
              <w:t>”</w:t>
            </w:r>
            <w:r>
              <w:t xml:space="preserve"> (160</w:t>
            </w:r>
            <w:r w:rsidR="00653A18">
              <w:t xml:space="preserve"> </w:t>
            </w:r>
            <w:r>
              <w:t>stundas)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A94D28" w14:textId="5DC13A82" w:rsidR="00055185" w:rsidRPr="0066477C" w:rsidRDefault="00055185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6477C" w:rsidRPr="0066477C" w14:paraId="2FBFE57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BCED1D" w14:textId="77777777" w:rsidR="00940378" w:rsidRPr="0066477C" w:rsidRDefault="00940378" w:rsidP="000119F0">
            <w:pPr>
              <w:autoSpaceDE w:val="0"/>
              <w:autoSpaceDN w:val="0"/>
              <w:adjustRightInd w:val="0"/>
              <w:ind w:left="130"/>
            </w:pPr>
            <w:r w:rsidRPr="0066477C">
              <w:t>Izglītība neatbilst amata prasībām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E12E74" w14:textId="77777777" w:rsidR="00940378" w:rsidRPr="0066477C" w:rsidRDefault="00940378" w:rsidP="00940378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0A85C636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D2F173" w14:textId="48796E0F" w:rsidR="00940378" w:rsidRPr="0066477C" w:rsidRDefault="00940378" w:rsidP="00940378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Darba pieredze (</w:t>
            </w: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 xml:space="preserve">. punktu skaits </w:t>
            </w:r>
            <w:r w:rsidR="00476C2E">
              <w:rPr>
                <w:b/>
                <w:bCs/>
              </w:rPr>
              <w:t>3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5D347CC8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11BBCA" w14:textId="2020B6A2" w:rsidR="00940378" w:rsidRPr="0066477C" w:rsidRDefault="002E15D0" w:rsidP="00954EA3">
            <w:pPr>
              <w:autoSpaceDE w:val="0"/>
              <w:autoSpaceDN w:val="0"/>
              <w:adjustRightInd w:val="0"/>
              <w:ind w:left="122"/>
            </w:pPr>
            <w:r w:rsidRPr="0066477C">
              <w:t>Pieredze izglītības iestādes vadī</w:t>
            </w:r>
            <w:r w:rsidR="00AD071E">
              <w:t xml:space="preserve">tāja vietnieka administratīvi saimnieciskajā </w:t>
            </w:r>
            <w:r w:rsidRPr="0066477C">
              <w:t xml:space="preserve">darbā pēdējo </w:t>
            </w:r>
            <w:r w:rsidR="004F4232">
              <w:t>trīs</w:t>
            </w:r>
            <w:r w:rsidRPr="0066477C">
              <w:t xml:space="preserve"> gadu laikā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85E1ABC" w14:textId="0BC6CD7A" w:rsidR="00940378" w:rsidRPr="0066477C" w:rsidRDefault="004C1087" w:rsidP="0094037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6477C" w:rsidRPr="0066477C" w14:paraId="1B6358DC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A3E05E" w14:textId="2FFBC205" w:rsidR="002E15D0" w:rsidRPr="0066477C" w:rsidRDefault="00954EA3" w:rsidP="00082D8D">
            <w:pPr>
              <w:autoSpaceDE w:val="0"/>
              <w:autoSpaceDN w:val="0"/>
              <w:adjustRightInd w:val="0"/>
              <w:ind w:left="122"/>
              <w:jc w:val="both"/>
            </w:pPr>
            <w:r w:rsidRPr="00DC3704">
              <w:t>Administratīvi saimnieciskā</w:t>
            </w:r>
            <w:r>
              <w:t xml:space="preserve"> </w:t>
            </w:r>
            <w:r w:rsidRPr="0066477C">
              <w:t>darba pieredze pēdējo trīs gadu laikā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E35C93" w14:textId="5E59CAD3" w:rsidR="002E15D0" w:rsidRPr="0066477C" w:rsidRDefault="00E40D8D" w:rsidP="0094037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4C1087" w:rsidRPr="0066477C" w14:paraId="06936A6E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071708F" w14:textId="7289AF45" w:rsidR="004C1087" w:rsidRPr="00DC3704" w:rsidRDefault="004C1087" w:rsidP="00082D8D">
            <w:pPr>
              <w:autoSpaceDE w:val="0"/>
              <w:autoSpaceDN w:val="0"/>
              <w:adjustRightInd w:val="0"/>
              <w:ind w:left="122"/>
              <w:jc w:val="both"/>
            </w:pPr>
            <w:r>
              <w:t>Darba pieredze izglītības iestādē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AF7FC36" w14:textId="64C57338" w:rsidR="004C1087" w:rsidRDefault="004C1087" w:rsidP="0094037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66477C" w:rsidRPr="0066477C" w14:paraId="4596B73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D77CB15" w14:textId="30FAE87D" w:rsidR="002E15D0" w:rsidRPr="0066477C" w:rsidRDefault="002E15D0" w:rsidP="002E15D0">
            <w:pPr>
              <w:ind w:left="122"/>
              <w:contextualSpacing/>
            </w:pPr>
            <w:r w:rsidRPr="0066477C">
              <w:t xml:space="preserve">Nav </w:t>
            </w:r>
            <w:r w:rsidR="001509C8">
              <w:t xml:space="preserve">administratīvi </w:t>
            </w:r>
            <w:r w:rsidR="00AD071E">
              <w:t>saimnieciskā</w:t>
            </w:r>
            <w:r w:rsidRPr="0066477C">
              <w:t xml:space="preserve"> darba pieredzes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6A9A3" w14:textId="77777777" w:rsidR="002E15D0" w:rsidRPr="0066477C" w:rsidRDefault="002E15D0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6477C" w:rsidRPr="0066477C" w14:paraId="09959B94" w14:textId="77777777" w:rsidTr="009A624C">
        <w:trPr>
          <w:trHeight w:hRule="exact" w:val="312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FB37D" w14:textId="77777777" w:rsidR="002E15D0" w:rsidRPr="0066477C" w:rsidRDefault="002E15D0" w:rsidP="002E15D0">
            <w:pPr>
              <w:autoSpaceDE w:val="0"/>
              <w:autoSpaceDN w:val="0"/>
              <w:adjustRightInd w:val="0"/>
              <w:rPr>
                <w:b/>
              </w:rPr>
            </w:pPr>
            <w:r w:rsidRPr="0066477C">
              <w:rPr>
                <w:b/>
              </w:rPr>
              <w:t xml:space="preserve">Valodas zināšanas </w:t>
            </w:r>
            <w:r w:rsidRPr="0066477C">
              <w:rPr>
                <w:b/>
                <w:bCs/>
              </w:rPr>
              <w:t>(</w:t>
            </w: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 xml:space="preserve">. punktu skaits </w:t>
            </w:r>
            <w:r w:rsidR="009524C3" w:rsidRPr="0066477C">
              <w:rPr>
                <w:b/>
                <w:bCs/>
              </w:rPr>
              <w:t>1</w:t>
            </w:r>
            <w:r w:rsidRPr="0066477C">
              <w:rPr>
                <w:b/>
                <w:bCs/>
              </w:rPr>
              <w:t>)</w:t>
            </w:r>
          </w:p>
        </w:tc>
      </w:tr>
      <w:tr w:rsidR="0066477C" w:rsidRPr="0066477C" w14:paraId="11AF0CA1" w14:textId="77777777" w:rsidTr="00E91A33">
        <w:trPr>
          <w:trHeight w:hRule="exact" w:val="624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79FED8" w14:textId="45991D84" w:rsidR="0000071D" w:rsidRPr="00D84C02" w:rsidRDefault="0000071D" w:rsidP="0000071D">
            <w:pPr>
              <w:pStyle w:val="Sarakstarindkopa"/>
              <w:numPr>
                <w:ilvl w:val="0"/>
                <w:numId w:val="3"/>
              </w:numPr>
              <w:tabs>
                <w:tab w:val="left" w:pos="9071"/>
              </w:tabs>
              <w:autoSpaceDE w:val="0"/>
              <w:autoSpaceDN w:val="0"/>
              <w:adjustRightInd w:val="0"/>
              <w:ind w:right="-1"/>
              <w:jc w:val="both"/>
            </w:pPr>
            <w:r>
              <w:t>V</w:t>
            </w:r>
            <w:r w:rsidRPr="00D84C02">
              <w:t xml:space="preserve">alsts valodas zināšanas augstākajā līmenī </w:t>
            </w:r>
            <w:r>
              <w:t>;</w:t>
            </w:r>
          </w:p>
          <w:p w14:paraId="43EDC21C" w14:textId="13B6CEF7" w:rsidR="002E15D0" w:rsidRPr="0066477C" w:rsidRDefault="002E15D0" w:rsidP="009B29B9">
            <w:pPr>
              <w:ind w:left="130"/>
            </w:pPr>
            <w:r w:rsidRPr="0066477C">
              <w:t>Vismaz vienas Eiropas Savienības oficiālās valodas zināšanas</w:t>
            </w:r>
            <w:r w:rsidR="0072159E">
              <w:t xml:space="preserve"> </w:t>
            </w:r>
            <w:r w:rsidRPr="0066477C">
              <w:t>profesionālajai darbībai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7707" w14:textId="77777777" w:rsidR="002E15D0" w:rsidRPr="0066477C" w:rsidRDefault="009524C3" w:rsidP="002E15D0">
            <w:pPr>
              <w:autoSpaceDE w:val="0"/>
              <w:autoSpaceDN w:val="0"/>
              <w:adjustRightInd w:val="0"/>
              <w:jc w:val="center"/>
            </w:pPr>
            <w:r w:rsidRPr="0066477C">
              <w:t>1</w:t>
            </w:r>
          </w:p>
        </w:tc>
      </w:tr>
      <w:tr w:rsidR="0066477C" w:rsidRPr="0066477C" w14:paraId="73830007" w14:textId="77777777" w:rsidTr="0085792C">
        <w:trPr>
          <w:trHeight w:hRule="exact" w:val="624"/>
          <w:jc w:val="center"/>
        </w:trPr>
        <w:tc>
          <w:tcPr>
            <w:tcW w:w="89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F76FA6" w14:textId="7A1C7CBB" w:rsidR="002E15D0" w:rsidRPr="0066477C" w:rsidRDefault="00B57FFB" w:rsidP="002E15D0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Administratīvi saimnieciskā darba</w:t>
            </w:r>
            <w:r w:rsidR="002E15D0" w:rsidRPr="0066477C">
              <w:rPr>
                <w:b/>
                <w:bCs/>
              </w:rPr>
              <w:t xml:space="preserve"> attīstības redzējums tuvākajiem </w:t>
            </w:r>
            <w:r w:rsidR="00814DB3">
              <w:rPr>
                <w:b/>
                <w:bCs/>
              </w:rPr>
              <w:t>2</w:t>
            </w:r>
            <w:r w:rsidR="002E15D0" w:rsidRPr="0066477C">
              <w:rPr>
                <w:b/>
                <w:bCs/>
              </w:rPr>
              <w:t xml:space="preserve"> gadiem (</w:t>
            </w:r>
            <w:proofErr w:type="spellStart"/>
            <w:r w:rsidR="002E15D0" w:rsidRPr="0066477C">
              <w:rPr>
                <w:b/>
                <w:bCs/>
              </w:rPr>
              <w:t>max</w:t>
            </w:r>
            <w:proofErr w:type="spellEnd"/>
            <w:r w:rsidR="002E15D0" w:rsidRPr="0066477C">
              <w:rPr>
                <w:b/>
                <w:bCs/>
              </w:rPr>
              <w:t xml:space="preserve">. punktu skaits </w:t>
            </w:r>
            <w:r w:rsidR="00AC35C0">
              <w:rPr>
                <w:b/>
                <w:bCs/>
              </w:rPr>
              <w:t>8</w:t>
            </w:r>
            <w:r w:rsidR="002E15D0" w:rsidRPr="0066477C">
              <w:rPr>
                <w:b/>
                <w:bCs/>
              </w:rPr>
              <w:t>)</w:t>
            </w:r>
          </w:p>
        </w:tc>
      </w:tr>
      <w:tr w:rsidR="00672B89" w:rsidRPr="0066477C" w14:paraId="4A5871B6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3A50CC0" w14:textId="1BF5FE7C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>
              <w:t>Pārzina izglītības iestādes administratīvi saimniecisk</w:t>
            </w:r>
            <w:r w:rsidR="00100E22">
              <w:t>o</w:t>
            </w:r>
            <w:r>
              <w:t xml:space="preserve"> dar</w:t>
            </w:r>
            <w:r w:rsidR="00100E22">
              <w:t>bu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E6CD22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center"/>
            </w:pPr>
            <w:r w:rsidRPr="0066477C">
              <w:t>5</w:t>
            </w:r>
          </w:p>
        </w:tc>
      </w:tr>
      <w:tr w:rsidR="00672B89" w:rsidRPr="0066477C" w14:paraId="66DC2348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3865A36" w14:textId="5D4E5483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Izpratne par izglītības iestādes attīstību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3F98F8" w14:textId="21B8823E" w:rsidR="00672B89" w:rsidRPr="0066477C" w:rsidRDefault="00AC35C0" w:rsidP="00672B8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672B89" w:rsidRPr="0066477C" w14:paraId="44370C8F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425C0C" w14:textId="77777777" w:rsidR="00672B89" w:rsidRPr="0066477C" w:rsidRDefault="00672B89" w:rsidP="00672B89">
            <w:pPr>
              <w:autoSpaceDE w:val="0"/>
              <w:autoSpaceDN w:val="0"/>
              <w:adjustRightInd w:val="0"/>
              <w:ind w:left="122" w:right="210"/>
              <w:jc w:val="both"/>
            </w:pPr>
            <w:r w:rsidRPr="0066477C">
              <w:t>Nav  attīstības redzējuma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AD1F87F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center"/>
            </w:pPr>
            <w:r w:rsidRPr="0066477C">
              <w:t>0</w:t>
            </w:r>
          </w:p>
        </w:tc>
      </w:tr>
      <w:tr w:rsidR="00672B89" w:rsidRPr="0066477C" w14:paraId="11871FC6" w14:textId="77777777" w:rsidTr="009A624C">
        <w:trPr>
          <w:trHeight w:hRule="exact" w:val="312"/>
          <w:jc w:val="center"/>
        </w:trPr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E99D6C" w14:textId="77777777" w:rsidR="00672B89" w:rsidRPr="0066477C" w:rsidRDefault="00672B89" w:rsidP="00672B89">
            <w:pPr>
              <w:autoSpaceDE w:val="0"/>
              <w:autoSpaceDN w:val="0"/>
              <w:adjustRightInd w:val="0"/>
              <w:jc w:val="both"/>
            </w:pPr>
            <w:r w:rsidRPr="0066477C">
              <w:rPr>
                <w:b/>
                <w:bCs/>
              </w:rPr>
              <w:t>Maksimāli iespējamais punktu skaits pirmajā kārtā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8F90C" w14:textId="070F9FB1" w:rsidR="00672B89" w:rsidRPr="0066477C" w:rsidRDefault="00BD11DD" w:rsidP="00672B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p w14:paraId="68D1CA3F" w14:textId="47BC5C35" w:rsidR="00940378" w:rsidRPr="0066477C" w:rsidRDefault="00940378" w:rsidP="00580734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spacing w:before="120"/>
        <w:jc w:val="both"/>
      </w:pPr>
      <w:r w:rsidRPr="0066477C">
        <w:t xml:space="preserve">Otrajā konkursa kārtā – darba intervijā, </w:t>
      </w:r>
      <w:r w:rsidR="00A710C9">
        <w:t>k</w:t>
      </w:r>
      <w:r w:rsidRPr="0066477C">
        <w:t>omisija vērtē pretendentu šādā punktu sistēmā:</w:t>
      </w:r>
    </w:p>
    <w:tbl>
      <w:tblPr>
        <w:tblpPr w:leftFromText="180" w:rightFromText="180" w:vertAnchor="text" w:horzAnchor="margin" w:tblpX="416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1"/>
        <w:gridCol w:w="1559"/>
      </w:tblGrid>
      <w:tr w:rsidR="0066477C" w:rsidRPr="0066477C" w14:paraId="7F718882" w14:textId="77777777" w:rsidTr="00BF2A20">
        <w:trPr>
          <w:trHeight w:hRule="exact" w:val="624"/>
        </w:trPr>
        <w:tc>
          <w:tcPr>
            <w:tcW w:w="7371" w:type="dxa"/>
            <w:shd w:val="clear" w:color="auto" w:fill="FFFFFF"/>
          </w:tcPr>
          <w:p w14:paraId="5348B7F7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lastRenderedPageBreak/>
              <w:t>Vērtēšanas kritērijs</w:t>
            </w:r>
          </w:p>
        </w:tc>
        <w:tc>
          <w:tcPr>
            <w:tcW w:w="1559" w:type="dxa"/>
            <w:shd w:val="clear" w:color="auto" w:fill="FFFFFF"/>
          </w:tcPr>
          <w:p w14:paraId="27C659D8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6477C">
              <w:rPr>
                <w:b/>
                <w:bCs/>
              </w:rPr>
              <w:t>Max</w:t>
            </w:r>
            <w:proofErr w:type="spellEnd"/>
            <w:r w:rsidRPr="0066477C">
              <w:rPr>
                <w:b/>
                <w:bCs/>
              </w:rPr>
              <w:t>. punktu skaits</w:t>
            </w:r>
          </w:p>
        </w:tc>
      </w:tr>
      <w:tr w:rsidR="0066477C" w:rsidRPr="0066477C" w14:paraId="62D968E8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418EE9A6" w14:textId="5FBF7714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 xml:space="preserve">Izpratne par </w:t>
            </w:r>
            <w:r w:rsidR="00CC35C0">
              <w:t xml:space="preserve">saimnieciskā </w:t>
            </w:r>
            <w:r w:rsidR="0022060E">
              <w:t>darba</w:t>
            </w:r>
            <w:r w:rsidR="00CC35C0">
              <w:t xml:space="preserve"> organizēšanu iestādē</w:t>
            </w:r>
          </w:p>
        </w:tc>
        <w:tc>
          <w:tcPr>
            <w:tcW w:w="1559" w:type="dxa"/>
            <w:shd w:val="clear" w:color="auto" w:fill="FFFFFF"/>
          </w:tcPr>
          <w:p w14:paraId="22A65A0D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06D6A9D1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499A715C" w14:textId="6803BCA3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 xml:space="preserve">Redzējums par iestādes </w:t>
            </w:r>
            <w:r w:rsidR="0022060E">
              <w:t xml:space="preserve">saimnieciskā darba </w:t>
            </w:r>
            <w:r w:rsidRPr="0066477C">
              <w:t>attīstīb</w:t>
            </w:r>
            <w:r w:rsidR="002D4A18">
              <w:t>u</w:t>
            </w:r>
          </w:p>
        </w:tc>
        <w:tc>
          <w:tcPr>
            <w:tcW w:w="1559" w:type="dxa"/>
            <w:shd w:val="clear" w:color="auto" w:fill="FFFFFF"/>
          </w:tcPr>
          <w:p w14:paraId="44FBB189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184877BF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743D709E" w14:textId="711DC80A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Zināšanas un pieredze budžeta plānošanā un izpildē</w:t>
            </w:r>
          </w:p>
        </w:tc>
        <w:tc>
          <w:tcPr>
            <w:tcW w:w="1559" w:type="dxa"/>
            <w:shd w:val="clear" w:color="auto" w:fill="FFFFFF"/>
          </w:tcPr>
          <w:p w14:paraId="7416585A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781785AF" w14:textId="77777777" w:rsidTr="00BF2A20">
        <w:trPr>
          <w:trHeight w:hRule="exact" w:val="624"/>
        </w:trPr>
        <w:tc>
          <w:tcPr>
            <w:tcW w:w="7371" w:type="dxa"/>
            <w:shd w:val="clear" w:color="auto" w:fill="FFFFFF"/>
          </w:tcPr>
          <w:p w14:paraId="2F26A863" w14:textId="77777777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Spējas sniegt kompetentas atbildes uz amata pienākumu pildīšanai atbilstošiem jautājumiem</w:t>
            </w:r>
          </w:p>
        </w:tc>
        <w:tc>
          <w:tcPr>
            <w:tcW w:w="1559" w:type="dxa"/>
            <w:shd w:val="clear" w:color="auto" w:fill="FFFFFF"/>
          </w:tcPr>
          <w:p w14:paraId="7916BB2C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6923653E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397090C6" w14:textId="77777777" w:rsidR="007A6AAE" w:rsidRPr="0066477C" w:rsidRDefault="007A6AAE" w:rsidP="00BF2A20">
            <w:pPr>
              <w:autoSpaceDE w:val="0"/>
              <w:autoSpaceDN w:val="0"/>
              <w:adjustRightInd w:val="0"/>
              <w:ind w:left="122" w:right="100"/>
            </w:pPr>
            <w:r w:rsidRPr="0066477C">
              <w:t>Spēja argumentēt un paust viedokli, komunikācijas prasmes</w:t>
            </w:r>
          </w:p>
        </w:tc>
        <w:tc>
          <w:tcPr>
            <w:tcW w:w="1559" w:type="dxa"/>
            <w:shd w:val="clear" w:color="auto" w:fill="FFFFFF"/>
          </w:tcPr>
          <w:p w14:paraId="2E6EBBB2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t>10</w:t>
            </w:r>
          </w:p>
        </w:tc>
      </w:tr>
      <w:tr w:rsidR="0066477C" w:rsidRPr="0066477C" w14:paraId="314E531F" w14:textId="77777777" w:rsidTr="00BF2A20">
        <w:trPr>
          <w:trHeight w:hRule="exact" w:val="312"/>
        </w:trPr>
        <w:tc>
          <w:tcPr>
            <w:tcW w:w="7371" w:type="dxa"/>
            <w:shd w:val="clear" w:color="auto" w:fill="FFFFFF"/>
          </w:tcPr>
          <w:p w14:paraId="0DEFE39A" w14:textId="77777777" w:rsidR="007A6AAE" w:rsidRPr="0066477C" w:rsidRDefault="007A6AAE" w:rsidP="00BF2A20">
            <w:pPr>
              <w:autoSpaceDE w:val="0"/>
              <w:autoSpaceDN w:val="0"/>
              <w:adjustRightInd w:val="0"/>
            </w:pPr>
            <w:r w:rsidRPr="0066477C">
              <w:rPr>
                <w:b/>
                <w:bCs/>
              </w:rPr>
              <w:t>Maksimāli iespējamais punktu skaits otrajā kārtā</w:t>
            </w:r>
          </w:p>
        </w:tc>
        <w:tc>
          <w:tcPr>
            <w:tcW w:w="1559" w:type="dxa"/>
            <w:shd w:val="clear" w:color="auto" w:fill="FFFFFF"/>
          </w:tcPr>
          <w:p w14:paraId="46FB49E3" w14:textId="77777777" w:rsidR="007A6AAE" w:rsidRPr="0066477C" w:rsidRDefault="007A6AAE" w:rsidP="00BF2A20">
            <w:pPr>
              <w:autoSpaceDE w:val="0"/>
              <w:autoSpaceDN w:val="0"/>
              <w:adjustRightInd w:val="0"/>
              <w:jc w:val="center"/>
            </w:pPr>
            <w:r w:rsidRPr="0066477C">
              <w:rPr>
                <w:b/>
                <w:bCs/>
              </w:rPr>
              <w:t>50</w:t>
            </w:r>
          </w:p>
        </w:tc>
      </w:tr>
    </w:tbl>
    <w:p w14:paraId="24D794F2" w14:textId="77777777" w:rsidR="007A6AAE" w:rsidRPr="0066477C" w:rsidRDefault="007A6AAE" w:rsidP="007A6AAE">
      <w:pPr>
        <w:pStyle w:val="Sarakstarindkopa"/>
        <w:tabs>
          <w:tab w:val="left" w:pos="796"/>
        </w:tabs>
        <w:autoSpaceDE w:val="0"/>
        <w:autoSpaceDN w:val="0"/>
        <w:adjustRightInd w:val="0"/>
        <w:ind w:left="360"/>
        <w:jc w:val="both"/>
      </w:pPr>
    </w:p>
    <w:p w14:paraId="7D79C2BB" w14:textId="51F9AB27" w:rsidR="007A6AAE" w:rsidRPr="0066477C" w:rsidRDefault="007A6AAE" w:rsidP="007A6AAE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Katrs </w:t>
      </w:r>
      <w:r w:rsidR="00A710C9">
        <w:t>k</w:t>
      </w:r>
      <w:r w:rsidRPr="0066477C">
        <w:t>omisijas loceklis individuāli vērtē katru pretendentu pēc nolikuma nosacījumiem un ieraksta vērtējumu pretendenta izvērtēšanas lapā, apliecinot to ar parakstu.</w:t>
      </w:r>
    </w:p>
    <w:p w14:paraId="43307053" w14:textId="77777777" w:rsidR="007A6AAE" w:rsidRPr="0066477C" w:rsidRDefault="00940378" w:rsidP="007A6AAE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>Komisija lēmumu par pretendenta atbilstību pieņem, pamatojoties uz individuālā vērtējuma kopējo punktu skaitu.</w:t>
      </w:r>
    </w:p>
    <w:p w14:paraId="34520BAD" w14:textId="7D1CA4CD" w:rsidR="007A6AAE" w:rsidRPr="0066477C" w:rsidRDefault="00940378" w:rsidP="007A6AAE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Komisija pieņem lēmumu bez pretendentu klātbūtnes un par rezultātiem paziņo katram pretendentam elektroniski 5 (piecu) darba dienu laikā pēc </w:t>
      </w:r>
      <w:r w:rsidR="00A710C9">
        <w:t>k</w:t>
      </w:r>
      <w:r w:rsidRPr="0066477C">
        <w:t>omisijas lēmuma pieņemšanas.</w:t>
      </w:r>
    </w:p>
    <w:p w14:paraId="4A96B86D" w14:textId="311ABAED" w:rsidR="00940378" w:rsidRPr="0066477C" w:rsidRDefault="00940378" w:rsidP="007A6AAE">
      <w:pPr>
        <w:pStyle w:val="Sarakstarindkopa"/>
        <w:numPr>
          <w:ilvl w:val="0"/>
          <w:numId w:val="3"/>
        </w:numPr>
        <w:tabs>
          <w:tab w:val="left" w:pos="796"/>
        </w:tabs>
        <w:autoSpaceDE w:val="0"/>
        <w:autoSpaceDN w:val="0"/>
        <w:adjustRightInd w:val="0"/>
        <w:jc w:val="both"/>
      </w:pPr>
      <w:r w:rsidRPr="0066477C">
        <w:t xml:space="preserve">Ja nevienu no pretendentiem neatzīst par atbilstošu </w:t>
      </w:r>
      <w:r w:rsidR="0016007E">
        <w:t>Izglītības iestādes</w:t>
      </w:r>
      <w:r w:rsidRPr="0066477C">
        <w:t xml:space="preserve"> vadītāja </w:t>
      </w:r>
      <w:r w:rsidR="008203F3" w:rsidRPr="00896DC5">
        <w:t>vietnieka administratīvi saimnieciskajā darbā</w:t>
      </w:r>
      <w:r w:rsidR="008203F3" w:rsidRPr="00425547">
        <w:rPr>
          <w:b/>
          <w:bCs/>
        </w:rPr>
        <w:t xml:space="preserve"> </w:t>
      </w:r>
      <w:r w:rsidRPr="0066477C">
        <w:t xml:space="preserve">amatam, </w:t>
      </w:r>
      <w:r w:rsidR="00A710C9">
        <w:t>k</w:t>
      </w:r>
      <w:r w:rsidRPr="0066477C">
        <w:t xml:space="preserve">omisija ir tiesīga pieņemt lēmumu par konkursa slēgšanu bez rezultāta un izsludināt jaunu konkursu. </w:t>
      </w:r>
    </w:p>
    <w:p w14:paraId="132DF981" w14:textId="30670259" w:rsidR="00940378" w:rsidRDefault="00940378" w:rsidP="00940378">
      <w:pPr>
        <w:widowControl w:val="0"/>
        <w:spacing w:after="270" w:line="277" w:lineRule="exact"/>
        <w:ind w:left="280"/>
        <w:jc w:val="both"/>
        <w:rPr>
          <w:b/>
          <w:bCs/>
        </w:rPr>
      </w:pPr>
    </w:p>
    <w:p w14:paraId="7AD1D7E3" w14:textId="77777777" w:rsidR="00F81361" w:rsidRPr="0066477C" w:rsidRDefault="00F81361" w:rsidP="00940378">
      <w:pPr>
        <w:widowControl w:val="0"/>
        <w:spacing w:after="270" w:line="277" w:lineRule="exact"/>
        <w:ind w:left="280"/>
        <w:jc w:val="both"/>
        <w:rPr>
          <w:b/>
          <w:bCs/>
        </w:rPr>
      </w:pPr>
    </w:p>
    <w:p w14:paraId="65C97D69" w14:textId="16235B84" w:rsidR="00940378" w:rsidRPr="0066477C" w:rsidRDefault="00581036" w:rsidP="00581036">
      <w:pPr>
        <w:widowControl w:val="0"/>
        <w:tabs>
          <w:tab w:val="left" w:pos="8505"/>
        </w:tabs>
        <w:spacing w:after="270" w:line="277" w:lineRule="exact"/>
        <w:ind w:left="280"/>
        <w:jc w:val="both"/>
        <w:rPr>
          <w:bCs/>
        </w:rPr>
      </w:pPr>
      <w:r>
        <w:rPr>
          <w:bCs/>
        </w:rPr>
        <w:t xml:space="preserve">Direktore                                                                                                                       </w:t>
      </w:r>
      <w:proofErr w:type="spellStart"/>
      <w:r>
        <w:rPr>
          <w:bCs/>
        </w:rPr>
        <w:t>A.Stankeviča</w:t>
      </w:r>
      <w:proofErr w:type="spellEnd"/>
    </w:p>
    <w:p w14:paraId="7DDD2425" w14:textId="77777777" w:rsidR="00940378" w:rsidRPr="0066477C" w:rsidRDefault="00940378" w:rsidP="00940378"/>
    <w:p w14:paraId="27C09B13" w14:textId="77777777" w:rsidR="00940378" w:rsidRPr="0066477C" w:rsidRDefault="00940378" w:rsidP="00940378"/>
    <w:p w14:paraId="2309F6A7" w14:textId="77777777" w:rsidR="00940378" w:rsidRPr="0066477C" w:rsidRDefault="00940378" w:rsidP="00940378"/>
    <w:p w14:paraId="50483AD6" w14:textId="77777777" w:rsidR="00940378" w:rsidRPr="0066477C" w:rsidRDefault="00940378" w:rsidP="00940378"/>
    <w:p w14:paraId="7E05F93B" w14:textId="77777777" w:rsidR="00940378" w:rsidRPr="0066477C" w:rsidRDefault="00940378" w:rsidP="00940378"/>
    <w:p w14:paraId="4637564D" w14:textId="77777777" w:rsidR="00940378" w:rsidRPr="0066477C" w:rsidRDefault="00940378" w:rsidP="00940378"/>
    <w:p w14:paraId="53F6AA34" w14:textId="77777777" w:rsidR="00940378" w:rsidRPr="00940378" w:rsidRDefault="00940378" w:rsidP="00940378"/>
    <w:p w14:paraId="38EC6BC0" w14:textId="77777777" w:rsidR="00940378" w:rsidRPr="00940378" w:rsidRDefault="00940378" w:rsidP="00940378"/>
    <w:p w14:paraId="60EE7CF0" w14:textId="77777777" w:rsidR="007A6AAE" w:rsidRDefault="007A6AAE" w:rsidP="0098369B"/>
    <w:p w14:paraId="383BFB60" w14:textId="77777777" w:rsidR="0098369B" w:rsidRDefault="0098369B" w:rsidP="0098369B"/>
    <w:p w14:paraId="702752D6" w14:textId="252839D1" w:rsidR="0098369B" w:rsidRDefault="0098369B" w:rsidP="00E607AF"/>
    <w:p w14:paraId="5AB06424" w14:textId="3401CA4B" w:rsidR="00795F73" w:rsidRPr="00940378" w:rsidRDefault="00C95B72" w:rsidP="00E607AF">
      <w:r>
        <w:br w:type="page"/>
      </w:r>
    </w:p>
    <w:p w14:paraId="2FA1C817" w14:textId="77777777" w:rsidR="00940378" w:rsidRPr="00940378" w:rsidRDefault="00940378" w:rsidP="00940378">
      <w:pPr>
        <w:jc w:val="right"/>
      </w:pPr>
      <w:r w:rsidRPr="00940378">
        <w:lastRenderedPageBreak/>
        <w:t>1.pielikums</w:t>
      </w:r>
    </w:p>
    <w:p w14:paraId="3F1FBB1A" w14:textId="77777777" w:rsidR="00581036" w:rsidRDefault="00940378" w:rsidP="00940378">
      <w:pPr>
        <w:jc w:val="right"/>
      </w:pPr>
      <w:r w:rsidRPr="00940378">
        <w:t xml:space="preserve">Jelgavas </w:t>
      </w:r>
      <w:proofErr w:type="spellStart"/>
      <w:r w:rsidRPr="00940378">
        <w:t>valstspilsētas</w:t>
      </w:r>
      <w:proofErr w:type="spellEnd"/>
      <w:r w:rsidRPr="00940378">
        <w:t xml:space="preserve"> pašvaldības </w:t>
      </w:r>
      <w:r w:rsidR="00581036">
        <w:t>profesionālās ievirzes</w:t>
      </w:r>
    </w:p>
    <w:p w14:paraId="6C85E701" w14:textId="439ED35F" w:rsidR="00940378" w:rsidRPr="00940378" w:rsidRDefault="00581036" w:rsidP="00940378">
      <w:pPr>
        <w:jc w:val="right"/>
      </w:pPr>
      <w:r>
        <w:t xml:space="preserve"> un interešu izglītības iestādes “Jelgavas Mākslas skola”</w:t>
      </w:r>
    </w:p>
    <w:p w14:paraId="76FFF2EC" w14:textId="776D9FF8" w:rsidR="00901935" w:rsidRDefault="00581036" w:rsidP="00581036">
      <w:pPr>
        <w:jc w:val="right"/>
      </w:pPr>
      <w:r>
        <w:t>direktora</w:t>
      </w:r>
      <w:r w:rsidR="00901935">
        <w:t xml:space="preserve"> </w:t>
      </w:r>
      <w:r w:rsidR="00901935" w:rsidRPr="00901935">
        <w:t>vietnieka administratīvi saimnieciskajā darbā</w:t>
      </w:r>
    </w:p>
    <w:p w14:paraId="4B2F6586" w14:textId="1B9D1189" w:rsidR="00940378" w:rsidRPr="00940378" w:rsidRDefault="00940378" w:rsidP="00901935">
      <w:pPr>
        <w:jc w:val="right"/>
      </w:pPr>
      <w:r w:rsidRPr="00940378">
        <w:t>amata</w:t>
      </w:r>
      <w:r w:rsidR="00901935">
        <w:t xml:space="preserve"> </w:t>
      </w:r>
      <w:r w:rsidRPr="00940378">
        <w:t>pretendentu atlases konkursa nolikumam</w:t>
      </w:r>
    </w:p>
    <w:p w14:paraId="7456ACA1" w14:textId="77777777" w:rsidR="00940378" w:rsidRPr="00940378" w:rsidRDefault="00940378" w:rsidP="00940378"/>
    <w:p w14:paraId="3C298C5B" w14:textId="77777777" w:rsidR="00940378" w:rsidRPr="00940378" w:rsidRDefault="00940378" w:rsidP="00940378"/>
    <w:p w14:paraId="64F909C9" w14:textId="40F95B3B" w:rsidR="00917B68" w:rsidRPr="00940378" w:rsidRDefault="00940378" w:rsidP="00917B68">
      <w:pPr>
        <w:jc w:val="right"/>
      </w:pPr>
      <w:r w:rsidRPr="00940378">
        <w:t>Konkursa  pretendenta</w:t>
      </w:r>
    </w:p>
    <w:p w14:paraId="404AF48E" w14:textId="77777777" w:rsidR="00940378" w:rsidRPr="00940378" w:rsidRDefault="00940378" w:rsidP="00940378">
      <w:pPr>
        <w:jc w:val="right"/>
      </w:pPr>
      <w:r w:rsidRPr="00940378">
        <w:t>___________________________</w:t>
      </w:r>
    </w:p>
    <w:p w14:paraId="1694B0BF" w14:textId="77777777" w:rsidR="00940378" w:rsidRPr="001A4C58" w:rsidRDefault="00940378" w:rsidP="00940378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(vārds, uzvārds)</w:t>
      </w:r>
    </w:p>
    <w:p w14:paraId="614D5BF6" w14:textId="77777777" w:rsidR="00940378" w:rsidRPr="00940378" w:rsidRDefault="00940378" w:rsidP="00940378">
      <w:pPr>
        <w:jc w:val="right"/>
      </w:pPr>
    </w:p>
    <w:p w14:paraId="6FCDDEA1" w14:textId="7B399B5E" w:rsidR="00940378" w:rsidRPr="00940378" w:rsidRDefault="00940378" w:rsidP="00940378">
      <w:pPr>
        <w:jc w:val="right"/>
      </w:pPr>
      <w:r w:rsidRPr="00940378">
        <w:t>_____</w:t>
      </w:r>
      <w:r w:rsidR="00917B68">
        <w:t>_</w:t>
      </w:r>
      <w:r w:rsidRPr="00940378">
        <w:t>_____________________</w:t>
      </w:r>
    </w:p>
    <w:p w14:paraId="47E2C6C4" w14:textId="77777777" w:rsidR="00940378" w:rsidRPr="001A4C58" w:rsidRDefault="00940378" w:rsidP="00940378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(personas kods)</w:t>
      </w:r>
    </w:p>
    <w:p w14:paraId="61F025D7" w14:textId="77777777" w:rsidR="00940378" w:rsidRPr="00940378" w:rsidRDefault="00940378" w:rsidP="00940378">
      <w:pPr>
        <w:jc w:val="right"/>
      </w:pPr>
    </w:p>
    <w:p w14:paraId="61B66444" w14:textId="77777777" w:rsidR="00917B68" w:rsidRDefault="00917B68" w:rsidP="00940378">
      <w:pPr>
        <w:jc w:val="center"/>
      </w:pPr>
    </w:p>
    <w:p w14:paraId="54E8A4BC" w14:textId="2D315FAB" w:rsidR="00940378" w:rsidRDefault="00940378" w:rsidP="00940378">
      <w:pPr>
        <w:jc w:val="center"/>
      </w:pPr>
      <w:r w:rsidRPr="00940378">
        <w:t>APLIECINĀJUMS</w:t>
      </w:r>
    </w:p>
    <w:p w14:paraId="5A2FEA3A" w14:textId="77777777" w:rsidR="00917B68" w:rsidRPr="00940378" w:rsidRDefault="00917B68" w:rsidP="00940378">
      <w:pPr>
        <w:jc w:val="center"/>
      </w:pPr>
    </w:p>
    <w:p w14:paraId="7C04B542" w14:textId="77777777" w:rsidR="00940378" w:rsidRPr="00940378" w:rsidRDefault="00940378" w:rsidP="00940378"/>
    <w:p w14:paraId="5BAA9392" w14:textId="7DD62253" w:rsidR="00940378" w:rsidRPr="00940378" w:rsidRDefault="00940378" w:rsidP="00940378">
      <w:r w:rsidRPr="00940378">
        <w:t xml:space="preserve">Jelgavā, </w:t>
      </w:r>
      <w:r w:rsidR="00A00EC7">
        <w:t>_____/ _____/ __________</w:t>
      </w:r>
    </w:p>
    <w:p w14:paraId="39EC25C6" w14:textId="77777777" w:rsidR="00940378" w:rsidRPr="00940378" w:rsidRDefault="00940378" w:rsidP="00940378"/>
    <w:p w14:paraId="3371FFB0" w14:textId="77777777" w:rsidR="00940378" w:rsidRPr="00940378" w:rsidRDefault="00940378" w:rsidP="00940378"/>
    <w:p w14:paraId="376AC5D9" w14:textId="77777777" w:rsidR="00940378" w:rsidRPr="00940378" w:rsidRDefault="00940378" w:rsidP="00940378">
      <w:r w:rsidRPr="00940378">
        <w:tab/>
        <w:t xml:space="preserve">Es, ____________________________________________ apliecinu, ka uz mani </w:t>
      </w:r>
    </w:p>
    <w:p w14:paraId="1634F78B" w14:textId="77777777" w:rsidR="00940378" w:rsidRPr="001A4C58" w:rsidRDefault="00940378" w:rsidP="00940378">
      <w:pPr>
        <w:rPr>
          <w:sz w:val="20"/>
          <w:szCs w:val="20"/>
        </w:rPr>
      </w:pPr>
      <w:r w:rsidRPr="00940378">
        <w:tab/>
      </w:r>
      <w:r w:rsidRPr="00940378">
        <w:tab/>
      </w:r>
      <w:r w:rsidRPr="00940378">
        <w:tab/>
      </w:r>
      <w:r w:rsidRPr="00940378">
        <w:tab/>
      </w:r>
      <w:r w:rsidRPr="001A4C58">
        <w:rPr>
          <w:sz w:val="20"/>
          <w:szCs w:val="20"/>
        </w:rPr>
        <w:t>(vārds, uzvārds)</w:t>
      </w:r>
    </w:p>
    <w:p w14:paraId="09093D95" w14:textId="77777777" w:rsidR="00940378" w:rsidRPr="00940378" w:rsidRDefault="00940378" w:rsidP="00940378"/>
    <w:p w14:paraId="317283DE" w14:textId="5D5AADE8" w:rsidR="00940378" w:rsidRPr="00940378" w:rsidRDefault="00940378" w:rsidP="00356F7F">
      <w:pPr>
        <w:jc w:val="both"/>
      </w:pPr>
      <w:r w:rsidRPr="00940378">
        <w:t>neattiecas Bērnu tiesību aizsardzības likum</w:t>
      </w:r>
      <w:r w:rsidR="00356F7F">
        <w:t xml:space="preserve">a </w:t>
      </w:r>
      <w:r w:rsidR="00356F7F" w:rsidRPr="00D84C02">
        <w:t>72.panta piektajā un sestajā daļā noteiktie ierobežojumi</w:t>
      </w:r>
      <w:r w:rsidR="00356F7F" w:rsidRPr="00940378">
        <w:t xml:space="preserve"> </w:t>
      </w:r>
      <w:r w:rsidRPr="00940378">
        <w:t xml:space="preserve">strādāt </w:t>
      </w:r>
      <w:r w:rsidR="00901935">
        <w:t>izglītības iestādē</w:t>
      </w:r>
      <w:r w:rsidRPr="00940378">
        <w:t>.</w:t>
      </w:r>
    </w:p>
    <w:p w14:paraId="1139986B" w14:textId="77777777" w:rsidR="00940378" w:rsidRPr="00940378" w:rsidRDefault="00940378" w:rsidP="00940378"/>
    <w:p w14:paraId="69990042" w14:textId="74902CA4" w:rsidR="00940378" w:rsidRDefault="00940378" w:rsidP="00940378"/>
    <w:p w14:paraId="5A0D8EA8" w14:textId="77777777" w:rsidR="006B039E" w:rsidRPr="00940378" w:rsidRDefault="006B039E" w:rsidP="00940378"/>
    <w:p w14:paraId="2DABD771" w14:textId="6865265B" w:rsidR="00940378" w:rsidRPr="00940378" w:rsidRDefault="00940378" w:rsidP="00940378">
      <w:pPr>
        <w:jc w:val="right"/>
      </w:pPr>
      <w:r w:rsidRPr="00940378">
        <w:t>_________</w:t>
      </w:r>
      <w:r w:rsidR="00A00EC7">
        <w:t>__________</w:t>
      </w:r>
      <w:r w:rsidRPr="00940378">
        <w:t>___________</w:t>
      </w:r>
    </w:p>
    <w:p w14:paraId="3474E05F" w14:textId="4660B07A" w:rsidR="00940378" w:rsidRPr="001A4C58" w:rsidRDefault="00940378" w:rsidP="00A00EC7">
      <w:pPr>
        <w:jc w:val="right"/>
        <w:rPr>
          <w:sz w:val="20"/>
          <w:szCs w:val="20"/>
        </w:rPr>
      </w:pPr>
      <w:r w:rsidRPr="001A4C58">
        <w:rPr>
          <w:sz w:val="20"/>
          <w:szCs w:val="20"/>
        </w:rPr>
        <w:t>(paraksts</w:t>
      </w:r>
      <w:r w:rsidR="00A00EC7">
        <w:rPr>
          <w:sz w:val="20"/>
          <w:szCs w:val="20"/>
        </w:rPr>
        <w:t>, atšifrējums</w:t>
      </w:r>
      <w:r w:rsidRPr="001A4C58">
        <w:rPr>
          <w:sz w:val="20"/>
          <w:szCs w:val="20"/>
        </w:rPr>
        <w:t>)</w:t>
      </w:r>
    </w:p>
    <w:p w14:paraId="02D05995" w14:textId="77777777" w:rsidR="00940378" w:rsidRPr="00940378" w:rsidRDefault="00940378" w:rsidP="00940378"/>
    <w:p w14:paraId="0E095E08" w14:textId="77777777" w:rsidR="00940378" w:rsidRPr="00940378" w:rsidRDefault="00940378" w:rsidP="00940378"/>
    <w:p w14:paraId="18691587" w14:textId="77777777" w:rsidR="00940378" w:rsidRPr="00940378" w:rsidRDefault="00940378" w:rsidP="00940378"/>
    <w:p w14:paraId="126BA480" w14:textId="77777777" w:rsidR="00940378" w:rsidRPr="00940378" w:rsidRDefault="00940378" w:rsidP="00940378"/>
    <w:p w14:paraId="46928EC7" w14:textId="77777777" w:rsidR="00940378" w:rsidRPr="00940378" w:rsidRDefault="00940378" w:rsidP="00940378"/>
    <w:p w14:paraId="7F7C3EAF" w14:textId="77777777" w:rsidR="00940378" w:rsidRPr="00940378" w:rsidRDefault="00940378" w:rsidP="00940378"/>
    <w:p w14:paraId="5C7DA9F9" w14:textId="77777777" w:rsidR="00940378" w:rsidRPr="00940378" w:rsidRDefault="00940378" w:rsidP="00940378"/>
    <w:p w14:paraId="5BEE8C99" w14:textId="77777777" w:rsidR="00940378" w:rsidRPr="00940378" w:rsidRDefault="00940378" w:rsidP="00940378"/>
    <w:p w14:paraId="6994ACEF" w14:textId="77777777" w:rsidR="00940378" w:rsidRPr="00940378" w:rsidRDefault="00940378" w:rsidP="00940378"/>
    <w:p w14:paraId="07BB477C" w14:textId="77777777" w:rsidR="00D97188" w:rsidRDefault="00D97188"/>
    <w:p w14:paraId="36B220C9" w14:textId="3BFEA8DF" w:rsidR="00C95B72" w:rsidRDefault="00C95B72">
      <w:r>
        <w:br w:type="page"/>
      </w:r>
    </w:p>
    <w:p w14:paraId="483A4FAD" w14:textId="77777777" w:rsidR="00C95B72" w:rsidRPr="00FD2E50" w:rsidRDefault="00C95B72" w:rsidP="00C95B72">
      <w:pPr>
        <w:ind w:left="7875" w:right="156"/>
        <w:jc w:val="right"/>
        <w:rPr>
          <w:color w:val="1A1A1C"/>
        </w:rPr>
      </w:pPr>
      <w:r w:rsidRPr="00FD2E50">
        <w:rPr>
          <w:color w:val="1A1A1C"/>
        </w:rPr>
        <w:lastRenderedPageBreak/>
        <w:t xml:space="preserve">Pielikums Nr.2 </w:t>
      </w:r>
    </w:p>
    <w:p w14:paraId="4C65FCF8" w14:textId="77777777" w:rsidR="00F11D0B" w:rsidRDefault="00C95B72" w:rsidP="00C95B72">
      <w:pPr>
        <w:ind w:right="156"/>
        <w:jc w:val="right"/>
      </w:pPr>
      <w:r w:rsidRPr="00FD2E50">
        <w:rPr>
          <w:color w:val="1A1A1C"/>
        </w:rPr>
        <w:t xml:space="preserve">Jelgavas </w:t>
      </w:r>
      <w:proofErr w:type="spellStart"/>
      <w:r w:rsidRPr="00FD2E50">
        <w:rPr>
          <w:color w:val="1A1A1C"/>
        </w:rPr>
        <w:t>valstspilsētas</w:t>
      </w:r>
      <w:proofErr w:type="spellEnd"/>
      <w:r w:rsidRPr="00FD2E50">
        <w:rPr>
          <w:color w:val="1A1A1C"/>
        </w:rPr>
        <w:t xml:space="preserve"> pašvaldības</w:t>
      </w:r>
      <w:r w:rsidR="00F11D0B" w:rsidRPr="00F11D0B">
        <w:t xml:space="preserve"> </w:t>
      </w:r>
      <w:r w:rsidR="00F11D0B">
        <w:t xml:space="preserve">profesionālās ievirzes </w:t>
      </w:r>
    </w:p>
    <w:p w14:paraId="000F701A" w14:textId="3116A288" w:rsidR="00C95B72" w:rsidRPr="00FD2E50" w:rsidRDefault="00F11D0B" w:rsidP="00C95B72">
      <w:pPr>
        <w:ind w:right="156"/>
        <w:jc w:val="right"/>
        <w:rPr>
          <w:color w:val="1A1A1C"/>
        </w:rPr>
      </w:pPr>
      <w:r>
        <w:t>un interešu izglītības iestādes “Jelgavas Mākslas skola”</w:t>
      </w:r>
    </w:p>
    <w:p w14:paraId="65ED160E" w14:textId="47F585B1" w:rsidR="00C95B72" w:rsidRPr="00F11D0B" w:rsidRDefault="00C95B72" w:rsidP="00F11D0B">
      <w:pPr>
        <w:ind w:right="156"/>
        <w:jc w:val="right"/>
        <w:rPr>
          <w:color w:val="1A1A1C"/>
        </w:rPr>
      </w:pPr>
      <w:r w:rsidRPr="00FD2E50">
        <w:rPr>
          <w:color w:val="1A1A1C"/>
        </w:rPr>
        <w:t xml:space="preserve"> </w:t>
      </w:r>
      <w:r w:rsidR="00F11D0B">
        <w:rPr>
          <w:color w:val="1A1A1C"/>
        </w:rPr>
        <w:t>direktora</w:t>
      </w:r>
      <w:r w:rsidRPr="00FD2E50">
        <w:rPr>
          <w:color w:val="1A1A1C"/>
        </w:rPr>
        <w:t xml:space="preserve"> </w:t>
      </w:r>
      <w:r w:rsidRPr="00FD2E50">
        <w:t>vietnieka administratīvi saimnieciskajā darbā</w:t>
      </w:r>
    </w:p>
    <w:p w14:paraId="53740FCB" w14:textId="77777777" w:rsidR="00C95B72" w:rsidRPr="00FD2E50" w:rsidRDefault="00C95B72" w:rsidP="00C95B72">
      <w:pPr>
        <w:ind w:right="156"/>
        <w:jc w:val="right"/>
      </w:pPr>
      <w:r w:rsidRPr="00FD2E50">
        <w:rPr>
          <w:color w:val="1A1A1C"/>
        </w:rPr>
        <w:t>amata pretendentu atlases konkursa nolikumam</w:t>
      </w:r>
    </w:p>
    <w:p w14:paraId="268ED07D" w14:textId="77777777" w:rsidR="00C95B72" w:rsidRPr="000D0BDA" w:rsidRDefault="00C95B72" w:rsidP="00C95B72">
      <w:pPr>
        <w:pStyle w:val="Pamatteksts"/>
        <w:spacing w:before="1"/>
        <w:rPr>
          <w:sz w:val="22"/>
          <w:szCs w:val="22"/>
          <w:lang w:val="lv-LV"/>
        </w:rPr>
      </w:pPr>
    </w:p>
    <w:p w14:paraId="4FE11AE9" w14:textId="77777777" w:rsidR="00C95B72" w:rsidRPr="000D0BDA" w:rsidRDefault="00C95B72" w:rsidP="00C95B72">
      <w:pPr>
        <w:tabs>
          <w:tab w:val="left" w:pos="0"/>
        </w:tabs>
        <w:ind w:right="139"/>
        <w:jc w:val="center"/>
        <w:rPr>
          <w:b/>
          <w:color w:val="1A1A1C"/>
        </w:rPr>
      </w:pPr>
    </w:p>
    <w:p w14:paraId="09D22BC6" w14:textId="77777777" w:rsidR="00C95B72" w:rsidRPr="000D0BDA" w:rsidRDefault="00C95B72" w:rsidP="00C95B72">
      <w:pPr>
        <w:tabs>
          <w:tab w:val="left" w:pos="0"/>
        </w:tabs>
        <w:ind w:right="139"/>
        <w:jc w:val="center"/>
        <w:rPr>
          <w:b/>
        </w:rPr>
      </w:pPr>
      <w:r w:rsidRPr="000D0BDA">
        <w:rPr>
          <w:b/>
          <w:color w:val="1A1A1C"/>
        </w:rPr>
        <w:t>Pretendenta</w:t>
      </w:r>
    </w:p>
    <w:p w14:paraId="5EE5F736" w14:textId="030BF857" w:rsidR="00C95B72" w:rsidRPr="000D0BDA" w:rsidRDefault="00C95B72" w:rsidP="00C95B72">
      <w:pPr>
        <w:tabs>
          <w:tab w:val="left" w:pos="0"/>
        </w:tabs>
        <w:spacing w:before="52"/>
        <w:ind w:right="-3"/>
        <w:jc w:val="center"/>
        <w:rPr>
          <w:b/>
          <w:color w:val="1A1A1C"/>
        </w:rPr>
      </w:pPr>
      <w:r w:rsidRPr="000D0BDA">
        <w:rPr>
          <w:b/>
          <w:color w:val="1A1A1C"/>
        </w:rPr>
        <w:t xml:space="preserve">uz Jelgavas </w:t>
      </w:r>
      <w:proofErr w:type="spellStart"/>
      <w:r w:rsidRPr="000D0BDA">
        <w:rPr>
          <w:b/>
          <w:color w:val="1A1A1C"/>
        </w:rPr>
        <w:t>valstspilsētas</w:t>
      </w:r>
      <w:proofErr w:type="spellEnd"/>
      <w:r w:rsidRPr="000D0BDA">
        <w:rPr>
          <w:b/>
          <w:color w:val="1A1A1C"/>
        </w:rPr>
        <w:t xml:space="preserve"> </w:t>
      </w:r>
      <w:r w:rsidRPr="004030DF">
        <w:rPr>
          <w:b/>
          <w:color w:val="1A1A1C"/>
        </w:rPr>
        <w:t xml:space="preserve">pašvaldības </w:t>
      </w:r>
      <w:r w:rsidR="004030DF" w:rsidRPr="004030DF">
        <w:rPr>
          <w:b/>
        </w:rPr>
        <w:t xml:space="preserve">profesionālās ievirzes un interešu izglītības iestādes “Jelgavas Mākslas skola” </w:t>
      </w:r>
      <w:r w:rsidR="004030DF">
        <w:rPr>
          <w:b/>
          <w:color w:val="1A1A1C"/>
        </w:rPr>
        <w:t>Mazais ceļš-2</w:t>
      </w:r>
      <w:r>
        <w:rPr>
          <w:b/>
          <w:color w:val="1A1A1C"/>
        </w:rPr>
        <w:t xml:space="preserve">, Jelgavā </w:t>
      </w:r>
      <w:r>
        <w:rPr>
          <w:b/>
          <w:color w:val="1A1A1C"/>
        </w:rPr>
        <w:br/>
      </w:r>
      <w:r w:rsidR="004030DF">
        <w:rPr>
          <w:b/>
          <w:color w:val="1A1A1C"/>
        </w:rPr>
        <w:t xml:space="preserve">direktora </w:t>
      </w:r>
      <w:r w:rsidRPr="000D0BDA">
        <w:rPr>
          <w:b/>
          <w:color w:val="1A1A1C"/>
        </w:rPr>
        <w:t xml:space="preserve"> </w:t>
      </w:r>
      <w:r w:rsidRPr="0066477C">
        <w:rPr>
          <w:b/>
          <w:bCs/>
        </w:rPr>
        <w:t xml:space="preserve">vietnieka administratīvi saimnieciskajā darbā </w:t>
      </w:r>
      <w:r w:rsidRPr="000D0BDA">
        <w:rPr>
          <w:b/>
          <w:color w:val="1A1A1C"/>
        </w:rPr>
        <w:t>amatu pieteikums</w:t>
      </w:r>
    </w:p>
    <w:p w14:paraId="3749B9DF" w14:textId="77777777" w:rsidR="00C95B72" w:rsidRPr="000D0BDA" w:rsidRDefault="00C95B72" w:rsidP="00C95B72">
      <w:pPr>
        <w:pStyle w:val="Pamatteksts"/>
        <w:rPr>
          <w:b/>
          <w:sz w:val="22"/>
          <w:szCs w:val="22"/>
          <w:lang w:val="lv-LV"/>
        </w:rPr>
      </w:pPr>
    </w:p>
    <w:p w14:paraId="226C5F07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Informācija par pretendentu:</w:t>
      </w: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5282"/>
      </w:tblGrid>
      <w:tr w:rsidR="00C95B72" w:rsidRPr="00EE2020" w14:paraId="4B73C444" w14:textId="77777777" w:rsidTr="003C3FB2">
        <w:trPr>
          <w:trHeight w:val="263"/>
        </w:trPr>
        <w:tc>
          <w:tcPr>
            <w:tcW w:w="4394" w:type="dxa"/>
          </w:tcPr>
          <w:p w14:paraId="3286602B" w14:textId="77777777" w:rsidR="00C95B72" w:rsidRPr="00EE2020" w:rsidRDefault="00C95B72" w:rsidP="004030DF">
            <w:pPr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5282" w:type="dxa"/>
          </w:tcPr>
          <w:p w14:paraId="6824162E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12A9573E" w14:textId="77777777" w:rsidTr="003C3FB2">
        <w:trPr>
          <w:trHeight w:val="268"/>
        </w:trPr>
        <w:tc>
          <w:tcPr>
            <w:tcW w:w="4394" w:type="dxa"/>
          </w:tcPr>
          <w:p w14:paraId="333D5193" w14:textId="77777777" w:rsidR="00C95B72" w:rsidRPr="00EE2020" w:rsidRDefault="00C95B72" w:rsidP="004030DF">
            <w:pPr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tālruņa numurs</w:t>
            </w:r>
          </w:p>
        </w:tc>
        <w:tc>
          <w:tcPr>
            <w:tcW w:w="5282" w:type="dxa"/>
          </w:tcPr>
          <w:p w14:paraId="526F4B52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9ED51EC" w14:textId="77777777" w:rsidTr="003C3FB2">
        <w:trPr>
          <w:trHeight w:val="268"/>
        </w:trPr>
        <w:tc>
          <w:tcPr>
            <w:tcW w:w="4394" w:type="dxa"/>
          </w:tcPr>
          <w:p w14:paraId="05849FD2" w14:textId="77777777" w:rsidR="00C95B72" w:rsidRPr="00EE2020" w:rsidRDefault="00C95B72" w:rsidP="004030DF">
            <w:pPr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elektroniskā pasta adrese</w:t>
            </w:r>
          </w:p>
        </w:tc>
        <w:tc>
          <w:tcPr>
            <w:tcW w:w="5282" w:type="dxa"/>
          </w:tcPr>
          <w:p w14:paraId="4BF3FAE7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79D1247" w14:textId="77777777" w:rsidTr="003C3FB2">
        <w:trPr>
          <w:trHeight w:val="825"/>
        </w:trPr>
        <w:tc>
          <w:tcPr>
            <w:tcW w:w="4394" w:type="dxa"/>
          </w:tcPr>
          <w:p w14:paraId="506CBB0D" w14:textId="77777777" w:rsidR="00C95B72" w:rsidRPr="00EE2020" w:rsidRDefault="00C95B72" w:rsidP="004030DF">
            <w:pPr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faktiskās dzīvesvietas adrese</w:t>
            </w:r>
          </w:p>
          <w:p w14:paraId="7650C646" w14:textId="77777777" w:rsidR="00C95B72" w:rsidRPr="00EE2020" w:rsidRDefault="00C95B72" w:rsidP="004030DF">
            <w:pPr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/ neaizpildiet šo aili, ja nevēlaties norādīt</w:t>
            </w:r>
          </w:p>
          <w:p w14:paraId="13D3627E" w14:textId="77777777" w:rsidR="00C95B72" w:rsidRPr="00EE2020" w:rsidRDefault="00C95B72" w:rsidP="004030DF">
            <w:pPr>
              <w:rPr>
                <w:rFonts w:ascii="Times New Roman" w:hAnsi="Times New Roman" w:cs="Times New Roman"/>
                <w:lang w:val="lv-LV"/>
              </w:rPr>
            </w:pPr>
            <w:r w:rsidRPr="00EE2020">
              <w:rPr>
                <w:rFonts w:ascii="Times New Roman" w:hAnsi="Times New Roman" w:cs="Times New Roman"/>
                <w:lang w:val="lv-LV"/>
              </w:rPr>
              <w:t>savu adresi /</w:t>
            </w:r>
          </w:p>
        </w:tc>
        <w:tc>
          <w:tcPr>
            <w:tcW w:w="5282" w:type="dxa"/>
          </w:tcPr>
          <w:p w14:paraId="2F764761" w14:textId="77777777" w:rsidR="00C95B72" w:rsidRPr="00EE2020" w:rsidRDefault="00C95B72" w:rsidP="00716466">
            <w:pPr>
              <w:rPr>
                <w:rFonts w:ascii="Times New Roman" w:hAnsi="Times New Roman" w:cs="Times New Roman"/>
              </w:rPr>
            </w:pPr>
          </w:p>
        </w:tc>
      </w:tr>
    </w:tbl>
    <w:p w14:paraId="0FD316EC" w14:textId="77777777" w:rsidR="00C95B72" w:rsidRPr="000D0BDA" w:rsidRDefault="00C95B72" w:rsidP="00C95B72">
      <w:pPr>
        <w:pStyle w:val="Pamatteksts"/>
        <w:rPr>
          <w:b/>
          <w:sz w:val="22"/>
          <w:szCs w:val="22"/>
          <w:lang w:val="lv-LV"/>
        </w:rPr>
      </w:pPr>
    </w:p>
    <w:p w14:paraId="30230924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Darba pieredze:</w:t>
      </w:r>
    </w:p>
    <w:tbl>
      <w:tblPr>
        <w:tblStyle w:val="TableNormal1"/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2996"/>
        <w:gridCol w:w="5239"/>
      </w:tblGrid>
      <w:tr w:rsidR="00C95B72" w:rsidRPr="00EE2020" w14:paraId="00EE4EE6" w14:textId="77777777" w:rsidTr="003C3FB2">
        <w:trPr>
          <w:trHeight w:val="635"/>
        </w:trPr>
        <w:tc>
          <w:tcPr>
            <w:tcW w:w="1402" w:type="dxa"/>
          </w:tcPr>
          <w:p w14:paraId="4B2286C4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Laika periods</w:t>
            </w:r>
          </w:p>
        </w:tc>
        <w:tc>
          <w:tcPr>
            <w:tcW w:w="2996" w:type="dxa"/>
          </w:tcPr>
          <w:p w14:paraId="6CBBB40D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Darba vieta un</w:t>
            </w:r>
          </w:p>
          <w:p w14:paraId="0698DB22" w14:textId="031F8EF3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ieņemamais amats</w:t>
            </w:r>
          </w:p>
        </w:tc>
        <w:tc>
          <w:tcPr>
            <w:tcW w:w="5239" w:type="dxa"/>
          </w:tcPr>
          <w:p w14:paraId="2E6F7AB3" w14:textId="77777777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Galvenie darba pienākumi</w:t>
            </w:r>
          </w:p>
          <w:p w14:paraId="311B573B" w14:textId="3EF09421" w:rsidR="00C95B72" w:rsidRPr="00EE2020" w:rsidRDefault="00C95B72" w:rsidP="00EE2020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EE2020">
              <w:rPr>
                <w:rFonts w:ascii="Times New Roman" w:hAnsi="Times New Roman" w:cs="Times New Roman"/>
                <w:b/>
                <w:bCs/>
                <w:lang w:val="lv-LV"/>
              </w:rPr>
              <w:t>(līdz 5 teikumiem  katrā)</w:t>
            </w:r>
          </w:p>
        </w:tc>
      </w:tr>
      <w:tr w:rsidR="00C95B72" w:rsidRPr="00EE2020" w14:paraId="6905FBF9" w14:textId="77777777" w:rsidTr="003C3FB2">
        <w:trPr>
          <w:trHeight w:val="522"/>
        </w:trPr>
        <w:tc>
          <w:tcPr>
            <w:tcW w:w="1402" w:type="dxa"/>
          </w:tcPr>
          <w:p w14:paraId="51558693" w14:textId="38FC1381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59189802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1F8C6B88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2C6B340F" w14:textId="77777777" w:rsidTr="003C3FB2">
        <w:trPr>
          <w:trHeight w:val="546"/>
        </w:trPr>
        <w:tc>
          <w:tcPr>
            <w:tcW w:w="1402" w:type="dxa"/>
          </w:tcPr>
          <w:p w14:paraId="25A068CF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15E18F83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094B64EB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6F52C7B8" w14:textId="77777777" w:rsidTr="003C3FB2">
        <w:trPr>
          <w:trHeight w:val="508"/>
        </w:trPr>
        <w:tc>
          <w:tcPr>
            <w:tcW w:w="1402" w:type="dxa"/>
          </w:tcPr>
          <w:p w14:paraId="27B8EF21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7CBA89FE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1B4CE0A5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  <w:tr w:rsidR="00C95B72" w:rsidRPr="00EE2020" w14:paraId="2340F3F1" w14:textId="77777777" w:rsidTr="003C3FB2">
        <w:trPr>
          <w:trHeight w:val="513"/>
        </w:trPr>
        <w:tc>
          <w:tcPr>
            <w:tcW w:w="1402" w:type="dxa"/>
          </w:tcPr>
          <w:p w14:paraId="55C4DD5F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7C6D6557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39" w:type="dxa"/>
          </w:tcPr>
          <w:p w14:paraId="0BD5C706" w14:textId="77777777" w:rsidR="00C95B72" w:rsidRPr="00EE2020" w:rsidRDefault="00C95B72" w:rsidP="00EE2020">
            <w:pPr>
              <w:rPr>
                <w:rFonts w:ascii="Times New Roman" w:hAnsi="Times New Roman" w:cs="Times New Roman"/>
              </w:rPr>
            </w:pPr>
          </w:p>
        </w:tc>
      </w:tr>
    </w:tbl>
    <w:p w14:paraId="0DDB3853" w14:textId="77777777" w:rsidR="00C95B72" w:rsidRPr="000D0BDA" w:rsidRDefault="00C95B72" w:rsidP="00C95B72">
      <w:pPr>
        <w:pStyle w:val="Pamatteksts"/>
        <w:spacing w:before="7"/>
        <w:rPr>
          <w:b/>
          <w:sz w:val="22"/>
          <w:szCs w:val="22"/>
          <w:lang w:val="lv-LV"/>
        </w:rPr>
      </w:pPr>
    </w:p>
    <w:p w14:paraId="2E0C7E7A" w14:textId="77777777" w:rsidR="00C95B72" w:rsidRPr="00EE2020" w:rsidRDefault="00C95B72" w:rsidP="00EE2020">
      <w:pPr>
        <w:ind w:firstLine="567"/>
        <w:rPr>
          <w:b/>
          <w:bCs/>
        </w:rPr>
      </w:pPr>
      <w:r w:rsidRPr="00EE2020">
        <w:rPr>
          <w:b/>
          <w:bCs/>
        </w:rPr>
        <w:t>Motivācija:</w:t>
      </w:r>
    </w:p>
    <w:tbl>
      <w:tblPr>
        <w:tblStyle w:val="Reatabula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B039E" w:rsidRPr="00EE2020" w14:paraId="757A3320" w14:textId="77777777" w:rsidTr="00776543">
        <w:tc>
          <w:tcPr>
            <w:tcW w:w="9639" w:type="dxa"/>
          </w:tcPr>
          <w:p w14:paraId="305CDC3F" w14:textId="50229835" w:rsidR="006B039E" w:rsidRPr="00EE2020" w:rsidRDefault="006B039E" w:rsidP="006B039E">
            <w:r w:rsidRPr="000D0BDA">
              <w:t xml:space="preserve">Motivācija pieteikties uz Jelgavas </w:t>
            </w:r>
            <w:proofErr w:type="spellStart"/>
            <w:r>
              <w:t>valsts</w:t>
            </w:r>
            <w:r w:rsidRPr="000D0BDA">
              <w:t>pilsētas</w:t>
            </w:r>
            <w:proofErr w:type="spellEnd"/>
            <w:r w:rsidRPr="000D0BDA">
              <w:t xml:space="preserve"> pašvaldības</w:t>
            </w:r>
            <w:r w:rsidR="004030DF">
              <w:t xml:space="preserve"> profesionālās ievirzes un interešu izglītības iestādes “Jelgavas Mākslas skolas’’ direktora </w:t>
            </w:r>
            <w:r w:rsidRPr="006E0154">
              <w:t>vietnieka administratīvi saimnieciskajā darbā</w:t>
            </w:r>
            <w:r w:rsidRPr="0066477C">
              <w:rPr>
                <w:b/>
                <w:bCs/>
              </w:rPr>
              <w:t xml:space="preserve"> </w:t>
            </w:r>
            <w:r w:rsidRPr="000D0BDA">
              <w:t xml:space="preserve">amatu  </w:t>
            </w:r>
            <w:r>
              <w:t>(</w:t>
            </w:r>
            <w:r w:rsidRPr="000D0BDA">
              <w:t>līdz 1500 rakstu zīmēm, bez</w:t>
            </w:r>
            <w:r>
              <w:t xml:space="preserve"> </w:t>
            </w:r>
            <w:r w:rsidRPr="000D0BDA">
              <w:t>tukšumzīmēm):</w:t>
            </w:r>
          </w:p>
        </w:tc>
      </w:tr>
      <w:tr w:rsidR="00C95B72" w:rsidRPr="00EE2020" w14:paraId="04727C3B" w14:textId="77777777" w:rsidTr="00776543">
        <w:tc>
          <w:tcPr>
            <w:tcW w:w="9639" w:type="dxa"/>
          </w:tcPr>
          <w:p w14:paraId="6528E0C7" w14:textId="77777777" w:rsidR="00C95B72" w:rsidRPr="00EE2020" w:rsidRDefault="00C95B72" w:rsidP="00EE2020"/>
          <w:p w14:paraId="0D9D1778" w14:textId="77777777" w:rsidR="00BC6035" w:rsidRPr="00EE2020" w:rsidRDefault="00BC6035" w:rsidP="00EE2020"/>
          <w:p w14:paraId="6BF14B68" w14:textId="77777777" w:rsidR="00BC6035" w:rsidRPr="00EE2020" w:rsidRDefault="00BC6035" w:rsidP="00EE2020"/>
          <w:p w14:paraId="0AED6BA9" w14:textId="77777777" w:rsidR="00BC6035" w:rsidRPr="00EE2020" w:rsidRDefault="00BC6035" w:rsidP="00EE2020"/>
          <w:p w14:paraId="64B164BC" w14:textId="22E6CA59" w:rsidR="00BC6035" w:rsidRPr="00EE2020" w:rsidRDefault="00BC6035" w:rsidP="00EE2020"/>
        </w:tc>
      </w:tr>
    </w:tbl>
    <w:p w14:paraId="547222D4" w14:textId="77777777" w:rsidR="00C95B72" w:rsidRDefault="00C95B72" w:rsidP="00C95B72"/>
    <w:p w14:paraId="3E59173C" w14:textId="4871915D" w:rsidR="00023A49" w:rsidRPr="00EE2020" w:rsidRDefault="006B039E" w:rsidP="00EE2020">
      <w:pPr>
        <w:ind w:firstLine="567"/>
        <w:rPr>
          <w:b/>
          <w:bCs/>
        </w:rPr>
      </w:pPr>
      <w:r>
        <w:rPr>
          <w:b/>
          <w:bCs/>
        </w:rPr>
        <w:t>R</w:t>
      </w:r>
      <w:r w:rsidR="00023A49" w:rsidRPr="00EE2020">
        <w:rPr>
          <w:b/>
          <w:bCs/>
        </w:rPr>
        <w:t>edzējums:</w:t>
      </w:r>
    </w:p>
    <w:tbl>
      <w:tblPr>
        <w:tblStyle w:val="Reatabula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6B039E" w:rsidRPr="00EE2020" w14:paraId="14E37242" w14:textId="77777777" w:rsidTr="00023A49">
        <w:tc>
          <w:tcPr>
            <w:tcW w:w="9639" w:type="dxa"/>
          </w:tcPr>
          <w:p w14:paraId="7ADD3FBF" w14:textId="22450722" w:rsidR="006B039E" w:rsidRPr="006B039E" w:rsidRDefault="006B039E" w:rsidP="006B039E">
            <w:pPr>
              <w:rPr>
                <w:highlight w:val="yellow"/>
              </w:rPr>
            </w:pPr>
            <w:r w:rsidRPr="006B039E">
              <w:t>Kā ar savām zināšanām un prasmēm spēsi būt noderīgs un/vai veicināt izglītības iestādes attīstību (līdz 1200 rakstu zīmēm, bez tukšumzīmēm):</w:t>
            </w:r>
          </w:p>
        </w:tc>
      </w:tr>
      <w:tr w:rsidR="00023A49" w:rsidRPr="00EE2020" w14:paraId="35531A3A" w14:textId="77777777" w:rsidTr="00023A49">
        <w:tc>
          <w:tcPr>
            <w:tcW w:w="9639" w:type="dxa"/>
          </w:tcPr>
          <w:p w14:paraId="74A308CB" w14:textId="77777777" w:rsidR="00023A49" w:rsidRPr="00EE2020" w:rsidRDefault="00023A49" w:rsidP="00EE2020"/>
          <w:p w14:paraId="2D954424" w14:textId="77777777" w:rsidR="00023A49" w:rsidRPr="00EE2020" w:rsidRDefault="00023A49" w:rsidP="00EE2020"/>
          <w:p w14:paraId="5263DE3C" w14:textId="77777777" w:rsidR="00023A49" w:rsidRPr="00EE2020" w:rsidRDefault="00023A49" w:rsidP="00EE2020"/>
          <w:p w14:paraId="5C5196BC" w14:textId="77777777" w:rsidR="00023A49" w:rsidRPr="00EE2020" w:rsidRDefault="00023A49" w:rsidP="00EE2020"/>
          <w:p w14:paraId="41109C90" w14:textId="77777777" w:rsidR="00023A49" w:rsidRPr="00EE2020" w:rsidRDefault="00023A49" w:rsidP="00EE2020"/>
        </w:tc>
      </w:tr>
    </w:tbl>
    <w:p w14:paraId="2E6C5D9C" w14:textId="17DE8FE6" w:rsidR="00023A49" w:rsidRPr="00023A49" w:rsidRDefault="00023A49" w:rsidP="00023A49">
      <w:pPr>
        <w:sectPr w:rsidR="00023A49" w:rsidRPr="00023A49" w:rsidSect="004D7D8A">
          <w:footerReference w:type="default" r:id="rId11"/>
          <w:footerReference w:type="first" r:id="rId12"/>
          <w:pgSz w:w="11900" w:h="16860"/>
          <w:pgMar w:top="1134" w:right="1134" w:bottom="1134" w:left="1134" w:header="720" w:footer="709" w:gutter="0"/>
          <w:pgNumType w:start="1"/>
          <w:cols w:space="720"/>
          <w:titlePg/>
          <w:docGrid w:linePitch="326"/>
        </w:sectPr>
      </w:pPr>
    </w:p>
    <w:tbl>
      <w:tblPr>
        <w:tblStyle w:val="Reatabula"/>
        <w:tblW w:w="9639" w:type="dxa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6B039E" w:rsidRPr="000A0DE4" w14:paraId="026EDAD8" w14:textId="77777777" w:rsidTr="003C3FB2">
        <w:tc>
          <w:tcPr>
            <w:tcW w:w="9639" w:type="dxa"/>
          </w:tcPr>
          <w:p w14:paraId="51B75CC5" w14:textId="50FD9508" w:rsidR="006B039E" w:rsidRPr="006B039E" w:rsidRDefault="006B039E" w:rsidP="006B039E">
            <w:r w:rsidRPr="006B039E">
              <w:lastRenderedPageBreak/>
              <w:t>Kādi, Jūsuprāt, būs lielākie izaicinājumi vadītāja vietnieka administratīvi saimnieciskajā darbā</w:t>
            </w:r>
            <w:r w:rsidRPr="006B039E">
              <w:rPr>
                <w:b/>
                <w:bCs/>
              </w:rPr>
              <w:t xml:space="preserve"> </w:t>
            </w:r>
            <w:r w:rsidRPr="006B039E">
              <w:t>amatā  (līdz 1200 rakstu zīmēm, bez tukšumzīmēm):</w:t>
            </w:r>
          </w:p>
        </w:tc>
      </w:tr>
      <w:tr w:rsidR="00C95B72" w:rsidRPr="000A0DE4" w14:paraId="734B6160" w14:textId="77777777" w:rsidTr="003C3FB2">
        <w:tc>
          <w:tcPr>
            <w:tcW w:w="9639" w:type="dxa"/>
          </w:tcPr>
          <w:p w14:paraId="5CF1A31F" w14:textId="77777777" w:rsidR="00C95B72" w:rsidRPr="000A0DE4" w:rsidRDefault="00C95B72" w:rsidP="000A0DE4"/>
          <w:p w14:paraId="05CE8FB0" w14:textId="77777777" w:rsidR="00023A49" w:rsidRPr="000A0DE4" w:rsidRDefault="00023A49" w:rsidP="000A0DE4"/>
          <w:p w14:paraId="079F42A1" w14:textId="77777777" w:rsidR="00023A49" w:rsidRPr="000A0DE4" w:rsidRDefault="00023A49" w:rsidP="000A0DE4"/>
          <w:p w14:paraId="3B619D25" w14:textId="77777777" w:rsidR="00023A49" w:rsidRPr="000A0DE4" w:rsidRDefault="00023A49" w:rsidP="000A0DE4"/>
          <w:p w14:paraId="7A283377" w14:textId="03CBC56D" w:rsidR="00023A49" w:rsidRPr="000A0DE4" w:rsidRDefault="00023A49" w:rsidP="000A0DE4"/>
        </w:tc>
      </w:tr>
    </w:tbl>
    <w:p w14:paraId="2DE39789" w14:textId="77777777" w:rsidR="00C95B72" w:rsidRPr="00DD7B17" w:rsidRDefault="00C95B72" w:rsidP="00C95B72">
      <w:pPr>
        <w:pStyle w:val="Pamatteksts"/>
        <w:spacing w:before="7"/>
        <w:rPr>
          <w:b/>
          <w:sz w:val="22"/>
          <w:szCs w:val="22"/>
          <w:lang w:val="lv-LV"/>
        </w:rPr>
      </w:pPr>
    </w:p>
    <w:p w14:paraId="4C0D710C" w14:textId="57F0BF7A" w:rsidR="004F2ACA" w:rsidRPr="000D0BDA" w:rsidRDefault="004F2ACA" w:rsidP="004F2ACA">
      <w:pPr>
        <w:spacing w:before="100"/>
        <w:ind w:left="993" w:right="378"/>
        <w:rPr>
          <w:b/>
          <w:color w:val="18181A"/>
        </w:rPr>
      </w:pPr>
      <w:r w:rsidRPr="000D0BDA">
        <w:rPr>
          <w:b/>
          <w:color w:val="18181A"/>
        </w:rPr>
        <w:t>Jūsu redzējums par</w:t>
      </w:r>
      <w:r>
        <w:rPr>
          <w:b/>
          <w:color w:val="18181A"/>
        </w:rPr>
        <w:t xml:space="preserve"> administratīvi saimnieciskā darba un</w:t>
      </w:r>
      <w:r w:rsidRPr="000D0BDA">
        <w:rPr>
          <w:b/>
          <w:color w:val="18181A"/>
        </w:rPr>
        <w:t xml:space="preserve"> </w:t>
      </w:r>
      <w:r w:rsidRPr="00C34555">
        <w:rPr>
          <w:b/>
          <w:color w:val="18181A"/>
        </w:rPr>
        <w:t>tehniskā personāla</w:t>
      </w:r>
      <w:r>
        <w:rPr>
          <w:b/>
          <w:color w:val="18181A"/>
        </w:rPr>
        <w:t xml:space="preserve"> </w:t>
      </w:r>
      <w:r w:rsidRPr="000D0BDA">
        <w:rPr>
          <w:b/>
          <w:color w:val="18181A"/>
        </w:rPr>
        <w:t>vadīšanu</w:t>
      </w:r>
      <w:r w:rsidR="00AF778E">
        <w:rPr>
          <w:b/>
          <w:color w:val="18181A"/>
        </w:rPr>
        <w:t xml:space="preserve">, </w:t>
      </w:r>
      <w:r w:rsidRPr="000D0BDA">
        <w:rPr>
          <w:b/>
          <w:color w:val="18181A"/>
        </w:rPr>
        <w:t>darbinieku motivēšanu:</w:t>
      </w:r>
    </w:p>
    <w:tbl>
      <w:tblPr>
        <w:tblStyle w:val="Reatabula"/>
        <w:tblW w:w="9639" w:type="dxa"/>
        <w:tblInd w:w="562" w:type="dxa"/>
        <w:tblLook w:val="04A0" w:firstRow="1" w:lastRow="0" w:firstColumn="1" w:lastColumn="0" w:noHBand="0" w:noVBand="1"/>
      </w:tblPr>
      <w:tblGrid>
        <w:gridCol w:w="9639"/>
      </w:tblGrid>
      <w:tr w:rsidR="004F2ACA" w:rsidRPr="000A0DE4" w14:paraId="6775AEC4" w14:textId="77777777" w:rsidTr="003C3FB2">
        <w:tc>
          <w:tcPr>
            <w:tcW w:w="9639" w:type="dxa"/>
          </w:tcPr>
          <w:p w14:paraId="224FB8EA" w14:textId="4164CAC8" w:rsidR="004F2ACA" w:rsidRPr="000A0DE4" w:rsidRDefault="004F2ACA" w:rsidP="004F2ACA">
            <w:r w:rsidRPr="000D0BDA">
              <w:t xml:space="preserve">Vēlme un spēja uzņemties līdera lomu, organizēt </w:t>
            </w:r>
            <w:r w:rsidRPr="00C34555">
              <w:t>tehniskā personāla darbu</w:t>
            </w:r>
            <w:r w:rsidRPr="000D0BDA">
              <w:t xml:space="preserve">, lai nodrošinātu izglītības iestādes mērķu sasniegšanu. Spēja veidot pozitīvas attiecības starp komandas dalībniekiem un motivēt kopēju mērķu sasniegšanai, rūpēties par darbinieku attīstības veicināšanu, nodrošinot atbalstošu vidi motivācijas stiprināšanai, snieguma pilnveidošanai </w:t>
            </w:r>
            <w:r w:rsidRPr="000D0BDA">
              <w:rPr>
                <w:color w:val="18181A"/>
              </w:rPr>
              <w:t>(līdz 1200 rakstu zīmēm, bez tukšumzīmēm):</w:t>
            </w:r>
          </w:p>
        </w:tc>
      </w:tr>
      <w:tr w:rsidR="00C95B72" w:rsidRPr="000A0DE4" w14:paraId="5EB1D514" w14:textId="77777777" w:rsidTr="003C3FB2">
        <w:tc>
          <w:tcPr>
            <w:tcW w:w="9639" w:type="dxa"/>
          </w:tcPr>
          <w:p w14:paraId="7D6900EB" w14:textId="77777777" w:rsidR="00023A49" w:rsidRDefault="00023A49" w:rsidP="000A0DE4"/>
          <w:p w14:paraId="1DA6F228" w14:textId="77777777" w:rsidR="000A0DE4" w:rsidRDefault="000A0DE4" w:rsidP="000A0DE4"/>
          <w:p w14:paraId="4E88E452" w14:textId="77777777" w:rsidR="000A0DE4" w:rsidRDefault="000A0DE4" w:rsidP="000A0DE4"/>
          <w:p w14:paraId="03EE912C" w14:textId="77777777" w:rsidR="000A0DE4" w:rsidRDefault="000A0DE4" w:rsidP="000A0DE4"/>
          <w:p w14:paraId="46D118D1" w14:textId="74ABF54D" w:rsidR="000A0DE4" w:rsidRPr="000A0DE4" w:rsidRDefault="000A0DE4" w:rsidP="000A0DE4"/>
        </w:tc>
      </w:tr>
    </w:tbl>
    <w:p w14:paraId="05F086B1" w14:textId="4D7C54E5" w:rsidR="00C95B72" w:rsidRDefault="000A0DE4" w:rsidP="000A0DE4">
      <w:pPr>
        <w:tabs>
          <w:tab w:val="left" w:pos="924"/>
        </w:tabs>
      </w:pPr>
      <w:r>
        <w:tab/>
      </w:r>
    </w:p>
    <w:p w14:paraId="4AE3A70E" w14:textId="77777777" w:rsidR="000A0DE4" w:rsidRPr="000D0BDA" w:rsidRDefault="000A0DE4" w:rsidP="00AF778E">
      <w:pPr>
        <w:spacing w:before="90" w:after="40"/>
        <w:ind w:left="993"/>
      </w:pPr>
      <w:r w:rsidRPr="000D0BDA">
        <w:rPr>
          <w:b/>
          <w:color w:val="1C1C1F"/>
        </w:rPr>
        <w:t xml:space="preserve">Novērtējiet savu profesionālo kompetenci </w:t>
      </w:r>
      <w:r w:rsidRPr="000D0BDA">
        <w:rPr>
          <w:color w:val="1C1C1F"/>
        </w:rPr>
        <w:t>(atzīmēt atbilstošo variantu):</w:t>
      </w:r>
    </w:p>
    <w:tbl>
      <w:tblPr>
        <w:tblStyle w:val="TableNormal1"/>
        <w:tblW w:w="9639" w:type="dxa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2268"/>
        <w:gridCol w:w="1842"/>
      </w:tblGrid>
      <w:tr w:rsidR="000A0DE4" w:rsidRPr="00FF3A63" w14:paraId="28598F57" w14:textId="77777777" w:rsidTr="000A0DE4">
        <w:trPr>
          <w:trHeight w:val="717"/>
        </w:trPr>
        <w:tc>
          <w:tcPr>
            <w:tcW w:w="3544" w:type="dxa"/>
          </w:tcPr>
          <w:p w14:paraId="1A8CA532" w14:textId="77777777" w:rsidR="000A0DE4" w:rsidRPr="00925921" w:rsidRDefault="000A0DE4" w:rsidP="003C3FB2">
            <w:pPr>
              <w:tabs>
                <w:tab w:val="left" w:pos="2448"/>
              </w:tabs>
            </w:pPr>
          </w:p>
        </w:tc>
        <w:tc>
          <w:tcPr>
            <w:tcW w:w="1985" w:type="dxa"/>
          </w:tcPr>
          <w:p w14:paraId="20AA323A" w14:textId="77777777" w:rsidR="000A0DE4" w:rsidRPr="00FF3A63" w:rsidRDefault="000A0DE4" w:rsidP="003C3FB2">
            <w:pPr>
              <w:pStyle w:val="TableParagraph"/>
              <w:spacing w:before="23"/>
              <w:ind w:left="389" w:right="138" w:hanging="21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Pamatzināšanas</w:t>
            </w:r>
            <w:proofErr w:type="spellEnd"/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 xml:space="preserve"> par procesu</w:t>
            </w:r>
          </w:p>
        </w:tc>
        <w:tc>
          <w:tcPr>
            <w:tcW w:w="2268" w:type="dxa"/>
          </w:tcPr>
          <w:p w14:paraId="3C55A45A" w14:textId="77777777" w:rsidR="000A0DE4" w:rsidRPr="00FF3A63" w:rsidRDefault="000A0DE4" w:rsidP="003C3FB2">
            <w:pPr>
              <w:pStyle w:val="TableParagraph"/>
              <w:spacing w:before="27"/>
              <w:ind w:left="125" w:right="92" w:firstLine="2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Esmu piedalījies</w:t>
            </w:r>
          </w:p>
          <w:p w14:paraId="3C8EDCE6" w14:textId="77777777" w:rsidR="000A0DE4" w:rsidRPr="00FF3A63" w:rsidRDefault="000A0DE4" w:rsidP="003C3FB2">
            <w:pPr>
              <w:pStyle w:val="TableParagraph"/>
              <w:spacing w:before="3"/>
              <w:ind w:left="255"/>
              <w:jc w:val="center"/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procesā</w:t>
            </w:r>
          </w:p>
        </w:tc>
        <w:tc>
          <w:tcPr>
            <w:tcW w:w="1842" w:type="dxa"/>
          </w:tcPr>
          <w:p w14:paraId="4FBD32FA" w14:textId="77777777" w:rsidR="000A0DE4" w:rsidRPr="00FF3A63" w:rsidRDefault="000A0DE4" w:rsidP="003C3FB2">
            <w:pPr>
              <w:pStyle w:val="TableParagraph"/>
              <w:spacing w:before="20"/>
              <w:ind w:left="188" w:right="170" w:firstLine="105"/>
              <w:jc w:val="center"/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b/>
                <w:color w:val="1C1C1F"/>
                <w:sz w:val="24"/>
                <w:szCs w:val="24"/>
                <w:lang w:val="lv-LV"/>
              </w:rPr>
              <w:t>Esmu vadījis procesu</w:t>
            </w:r>
          </w:p>
        </w:tc>
      </w:tr>
      <w:tr w:rsidR="000A0DE4" w:rsidRPr="00FF3A63" w14:paraId="4464C1A4" w14:textId="77777777" w:rsidTr="00DC7FF0">
        <w:trPr>
          <w:trHeight w:val="294"/>
        </w:trPr>
        <w:tc>
          <w:tcPr>
            <w:tcW w:w="3544" w:type="dxa"/>
            <w:vAlign w:val="center"/>
          </w:tcPr>
          <w:p w14:paraId="0EDCD360" w14:textId="6CD753B4" w:rsidR="000A0DE4" w:rsidRPr="00FF3A63" w:rsidRDefault="00F7081F" w:rsidP="00F7081F">
            <w:pPr>
              <w:pStyle w:val="TableParagraph"/>
              <w:spacing w:before="3"/>
              <w:ind w:left="145"/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D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arbinieku piesaiste un atlase</w:t>
            </w:r>
          </w:p>
        </w:tc>
        <w:tc>
          <w:tcPr>
            <w:tcW w:w="1985" w:type="dxa"/>
            <w:vAlign w:val="center"/>
          </w:tcPr>
          <w:p w14:paraId="48A5CA63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1B5220D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38C3A38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3F78FAD9" w14:textId="77777777" w:rsidTr="00DC7FF0">
        <w:trPr>
          <w:trHeight w:val="573"/>
        </w:trPr>
        <w:tc>
          <w:tcPr>
            <w:tcW w:w="3544" w:type="dxa"/>
            <w:vAlign w:val="center"/>
          </w:tcPr>
          <w:p w14:paraId="68657D61" w14:textId="1EB49BB4" w:rsidR="000A0DE4" w:rsidRPr="00FF3A63" w:rsidRDefault="00F7081F" w:rsidP="00DC7FF0">
            <w:pPr>
              <w:pStyle w:val="TableParagraph"/>
              <w:ind w:left="114" w:right="91" w:hanging="6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D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arbinieku darba snieguma / izpildes novērtēšana</w:t>
            </w:r>
          </w:p>
        </w:tc>
        <w:tc>
          <w:tcPr>
            <w:tcW w:w="1985" w:type="dxa"/>
            <w:vAlign w:val="center"/>
          </w:tcPr>
          <w:p w14:paraId="1887D30C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2DB840E9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109F0469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17DC6524" w14:textId="77777777" w:rsidTr="00DC7FF0">
        <w:trPr>
          <w:trHeight w:val="551"/>
        </w:trPr>
        <w:tc>
          <w:tcPr>
            <w:tcW w:w="3544" w:type="dxa"/>
            <w:vAlign w:val="center"/>
          </w:tcPr>
          <w:p w14:paraId="5DC0B0E8" w14:textId="3775FE67" w:rsidR="000A0DE4" w:rsidRPr="00FF3A63" w:rsidRDefault="000A0DE4" w:rsidP="00DC7FF0">
            <w:pPr>
              <w:pStyle w:val="TableParagraph"/>
              <w:tabs>
                <w:tab w:val="left" w:pos="4245"/>
              </w:tabs>
              <w:ind w:left="122" w:right="83" w:firstLine="4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Saimnieciskā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s darbības un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proces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u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organizēšana iestādē</w:t>
            </w:r>
          </w:p>
        </w:tc>
        <w:tc>
          <w:tcPr>
            <w:tcW w:w="1985" w:type="dxa"/>
            <w:vAlign w:val="center"/>
          </w:tcPr>
          <w:p w14:paraId="444F8C3F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vAlign w:val="center"/>
          </w:tcPr>
          <w:p w14:paraId="3AC4302B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vAlign w:val="center"/>
          </w:tcPr>
          <w:p w14:paraId="1378AEF3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3AFB26BD" w14:textId="77777777" w:rsidTr="002D3E35">
        <w:trPr>
          <w:trHeight w:val="542"/>
        </w:trPr>
        <w:tc>
          <w:tcPr>
            <w:tcW w:w="3544" w:type="dxa"/>
            <w:tcBorders>
              <w:bottom w:val="single" w:sz="6" w:space="0" w:color="000000"/>
            </w:tcBorders>
            <w:vAlign w:val="center"/>
          </w:tcPr>
          <w:p w14:paraId="7D20C6C7" w14:textId="60B9F8B8" w:rsidR="000A0DE4" w:rsidRPr="00FF3A63" w:rsidRDefault="00F7081F" w:rsidP="00DC7FF0">
            <w:pPr>
              <w:pStyle w:val="TableParagraph"/>
              <w:ind w:left="130" w:hanging="3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Problēmsituāciju</w:t>
            </w:r>
            <w:proofErr w:type="spellEnd"/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identificēšana un</w:t>
            </w:r>
            <w:r w:rsidR="000A0DE4"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 risināšan</w:t>
            </w:r>
            <w:r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a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vAlign w:val="center"/>
          </w:tcPr>
          <w:p w14:paraId="6D76C30A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vAlign w:val="center"/>
          </w:tcPr>
          <w:p w14:paraId="0025557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tcBorders>
              <w:bottom w:val="single" w:sz="6" w:space="0" w:color="000000"/>
            </w:tcBorders>
            <w:vAlign w:val="center"/>
          </w:tcPr>
          <w:p w14:paraId="334D63D1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A0DE4" w:rsidRPr="00FF3A63" w14:paraId="40687559" w14:textId="77777777" w:rsidTr="002D3E35">
        <w:trPr>
          <w:trHeight w:val="26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009F268" w14:textId="1CC73266" w:rsidR="000A0DE4" w:rsidRPr="00FF3A63" w:rsidRDefault="000A0DE4" w:rsidP="00DC7FF0">
            <w:pPr>
              <w:pStyle w:val="TableParagraph"/>
              <w:spacing w:before="8"/>
              <w:ind w:left="125"/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</w:pP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Finanšu un resursu </w:t>
            </w:r>
            <w:r w:rsidR="00F7081F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 xml:space="preserve">plānošana un </w:t>
            </w:r>
            <w:r w:rsidRPr="00FF3A63">
              <w:rPr>
                <w:rFonts w:ascii="Times New Roman" w:hAnsi="Times New Roman" w:cs="Times New Roman"/>
                <w:color w:val="1C1C1F"/>
                <w:sz w:val="24"/>
                <w:szCs w:val="24"/>
                <w:lang w:val="lv-LV"/>
              </w:rPr>
              <w:t>pārvaldība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A5602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660F2E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614A34" w14:textId="77777777" w:rsidR="000A0DE4" w:rsidRPr="00FF3A63" w:rsidRDefault="000A0DE4" w:rsidP="0003771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5D1C0F1" w14:textId="77777777" w:rsidR="000A0DE4" w:rsidRDefault="000A0DE4" w:rsidP="000A0DE4">
      <w:pPr>
        <w:tabs>
          <w:tab w:val="left" w:pos="924"/>
        </w:tabs>
      </w:pPr>
    </w:p>
    <w:p w14:paraId="0DB666B0" w14:textId="776BDE55" w:rsidR="000A0DE4" w:rsidRPr="000A0DE4" w:rsidRDefault="000A0DE4" w:rsidP="000A0DE4">
      <w:pPr>
        <w:tabs>
          <w:tab w:val="left" w:pos="924"/>
        </w:tabs>
        <w:sectPr w:rsidR="000A0DE4" w:rsidRPr="000A0DE4">
          <w:pgSz w:w="11880" w:h="16880"/>
          <w:pgMar w:top="1400" w:right="1200" w:bottom="1240" w:left="760" w:header="0" w:footer="1013" w:gutter="0"/>
          <w:cols w:space="720"/>
        </w:sectPr>
      </w:pPr>
      <w:r>
        <w:tab/>
      </w:r>
    </w:p>
    <w:p w14:paraId="3D313428" w14:textId="46989468" w:rsidR="00C95B72" w:rsidRPr="00296D22" w:rsidRDefault="00C95B72" w:rsidP="00FE078F">
      <w:pPr>
        <w:spacing w:after="35"/>
      </w:pPr>
      <w:r w:rsidRPr="00296D22">
        <w:rPr>
          <w:b/>
          <w:color w:val="1C1C1F"/>
        </w:rPr>
        <w:lastRenderedPageBreak/>
        <w:t xml:space="preserve">Aprakstiet savu veiksmīgāko pieredzi </w:t>
      </w:r>
      <w:r w:rsidR="0040546A">
        <w:rPr>
          <w:b/>
          <w:color w:val="1C1C1F"/>
        </w:rPr>
        <w:t>administratīvi saimnieciskajā</w:t>
      </w:r>
      <w:r w:rsidRPr="00296D22">
        <w:rPr>
          <w:b/>
          <w:color w:val="1C1C1F"/>
        </w:rPr>
        <w:t xml:space="preserve"> darbā </w:t>
      </w:r>
      <w:r w:rsidRPr="00296D22">
        <w:rPr>
          <w:color w:val="1C1C1F"/>
        </w:rPr>
        <w:t>(līdz 10 teikumiem):</w:t>
      </w:r>
    </w:p>
    <w:tbl>
      <w:tblPr>
        <w:tblStyle w:val="TableNormal1"/>
        <w:tblW w:w="9640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386"/>
      </w:tblGrid>
      <w:tr w:rsidR="00C95B72" w:rsidRPr="00296D22" w14:paraId="14C7F13F" w14:textId="77777777" w:rsidTr="00F65C69">
        <w:trPr>
          <w:trHeight w:val="268"/>
        </w:trPr>
        <w:tc>
          <w:tcPr>
            <w:tcW w:w="4254" w:type="dxa"/>
            <w:vAlign w:val="center"/>
          </w:tcPr>
          <w:p w14:paraId="23AAB7BA" w14:textId="0B1147FF" w:rsidR="00C95B72" w:rsidRPr="00296D22" w:rsidRDefault="00C95B72" w:rsidP="00F65C69">
            <w:pPr>
              <w:pStyle w:val="TableParagraph"/>
              <w:spacing w:before="13"/>
              <w:ind w:left="111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Kā Jūs esat veicinājis </w:t>
            </w:r>
            <w:r w:rsidR="00D62B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darbinieku iesaisti un motivāciju?</w:t>
            </w:r>
          </w:p>
        </w:tc>
        <w:tc>
          <w:tcPr>
            <w:tcW w:w="5386" w:type="dxa"/>
          </w:tcPr>
          <w:p w14:paraId="67572233" w14:textId="77777777" w:rsidR="00C95B72" w:rsidRPr="00296D22" w:rsidRDefault="00C95B72" w:rsidP="003C3F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95B72" w:rsidRPr="00296D22" w14:paraId="638FE8C1" w14:textId="77777777" w:rsidTr="00F65C69">
        <w:trPr>
          <w:trHeight w:val="558"/>
        </w:trPr>
        <w:tc>
          <w:tcPr>
            <w:tcW w:w="4254" w:type="dxa"/>
            <w:vAlign w:val="center"/>
          </w:tcPr>
          <w:p w14:paraId="557EB4E2" w14:textId="79FA452E" w:rsidR="00C95B72" w:rsidRPr="00D62B0D" w:rsidRDefault="00D62B0D" w:rsidP="00F65C69">
            <w:pPr>
              <w:pStyle w:val="TableParagraph"/>
              <w:spacing w:before="7"/>
              <w:ind w:left="12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D62B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Jūs esat veidojis un atbalstījis sadarbību starp kolēģiem?</w:t>
            </w:r>
          </w:p>
        </w:tc>
        <w:tc>
          <w:tcPr>
            <w:tcW w:w="5386" w:type="dxa"/>
          </w:tcPr>
          <w:p w14:paraId="78EE2860" w14:textId="0F0CD2A9" w:rsidR="00C95B72" w:rsidRPr="00296D22" w:rsidRDefault="00C95B72" w:rsidP="003C3FB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C95B72" w:rsidRPr="00296D22" w14:paraId="7DC20F69" w14:textId="77777777" w:rsidTr="00F65C69">
        <w:trPr>
          <w:trHeight w:val="522"/>
        </w:trPr>
        <w:tc>
          <w:tcPr>
            <w:tcW w:w="4254" w:type="dxa"/>
            <w:vAlign w:val="center"/>
          </w:tcPr>
          <w:p w14:paraId="4F6E3196" w14:textId="34AA4C01" w:rsidR="00C95B72" w:rsidRPr="00296D22" w:rsidRDefault="00C95B72" w:rsidP="00F65C69">
            <w:pPr>
              <w:pStyle w:val="TableParagraph"/>
              <w:ind w:left="122" w:right="85" w:hanging="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 Jūs esat iesaistījies kāda iestādei svarīga mērķa vai uzdevuma sasniegšanā</w:t>
            </w:r>
            <w:r w:rsidR="00853B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?</w:t>
            </w:r>
          </w:p>
        </w:tc>
        <w:tc>
          <w:tcPr>
            <w:tcW w:w="5386" w:type="dxa"/>
          </w:tcPr>
          <w:p w14:paraId="51712C6C" w14:textId="77777777" w:rsidR="00C95B72" w:rsidRPr="00296D22" w:rsidRDefault="00C95B72" w:rsidP="003C3FB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95B72" w:rsidRPr="00296D22" w14:paraId="38BA68F4" w14:textId="77777777" w:rsidTr="00F65C69">
        <w:trPr>
          <w:trHeight w:val="558"/>
        </w:trPr>
        <w:tc>
          <w:tcPr>
            <w:tcW w:w="4254" w:type="dxa"/>
            <w:vAlign w:val="center"/>
          </w:tcPr>
          <w:p w14:paraId="18D629BB" w14:textId="04329251" w:rsidR="00C95B72" w:rsidRPr="00296D22" w:rsidRDefault="00C95B72" w:rsidP="00F65C69">
            <w:pPr>
              <w:pStyle w:val="TableParagraph"/>
              <w:ind w:left="132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96D2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Kādu veiksmīgu un iestādei nozīmīgu iniciatīvu Jūs esat atbalstījis, kā Jūs to darījāt</w:t>
            </w:r>
            <w:r w:rsidR="00853B6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?</w:t>
            </w:r>
          </w:p>
        </w:tc>
        <w:tc>
          <w:tcPr>
            <w:tcW w:w="5386" w:type="dxa"/>
          </w:tcPr>
          <w:p w14:paraId="6B0BA4B3" w14:textId="77777777" w:rsidR="00C95B72" w:rsidRPr="00296D22" w:rsidRDefault="00C95B72" w:rsidP="003C3FB2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62593147" w14:textId="77777777" w:rsidR="00C95B72" w:rsidRPr="000D0BDA" w:rsidRDefault="00C95B72" w:rsidP="00C95B72"/>
    <w:p w14:paraId="12C46C6D" w14:textId="77777777" w:rsidR="00C95B72" w:rsidRPr="000D0BDA" w:rsidRDefault="00C95B72" w:rsidP="00C95B72"/>
    <w:p w14:paraId="14806033" w14:textId="7CAEADDE" w:rsidR="00C95B72" w:rsidRPr="000D0BDA" w:rsidRDefault="00C95B72" w:rsidP="00262732">
      <w:pPr>
        <w:ind w:left="-426"/>
      </w:pPr>
      <w:r w:rsidRPr="000D0BDA">
        <w:t>Pretendenta paraksts</w:t>
      </w:r>
      <w:r w:rsidR="00C8338B">
        <w:t>, atšifrējums</w:t>
      </w:r>
      <w:r>
        <w:t xml:space="preserve"> </w:t>
      </w:r>
      <w:r w:rsidRPr="000D0BDA">
        <w:t>______________________________________</w:t>
      </w:r>
    </w:p>
    <w:p w14:paraId="1BF74CC3" w14:textId="77777777" w:rsidR="00C95B72" w:rsidRPr="000D0BDA" w:rsidRDefault="00C95B72" w:rsidP="00262732">
      <w:pPr>
        <w:ind w:left="-426"/>
      </w:pPr>
    </w:p>
    <w:p w14:paraId="79488C35" w14:textId="77777777" w:rsidR="00C95B72" w:rsidRPr="000D0BDA" w:rsidRDefault="00C95B72" w:rsidP="00262732">
      <w:pPr>
        <w:ind w:left="-426"/>
      </w:pPr>
    </w:p>
    <w:p w14:paraId="33A14D27" w14:textId="50369AC7" w:rsidR="00B81E75" w:rsidRDefault="00C95B72" w:rsidP="00904FEB">
      <w:pPr>
        <w:ind w:left="-426"/>
      </w:pPr>
      <w:r w:rsidRPr="000D0BDA">
        <w:t>Datums</w:t>
      </w:r>
      <w:r>
        <w:t xml:space="preserve"> </w:t>
      </w:r>
      <w:r w:rsidR="00904FEB">
        <w:t>_____/ _____/ __________</w:t>
      </w:r>
    </w:p>
    <w:p w14:paraId="59DCB1B0" w14:textId="02998E46" w:rsidR="00642212" w:rsidRDefault="00642212" w:rsidP="00904FEB">
      <w:pPr>
        <w:ind w:left="-426"/>
      </w:pPr>
    </w:p>
    <w:p w14:paraId="57F3C508" w14:textId="3DDAA730" w:rsidR="00642212" w:rsidRDefault="00642212" w:rsidP="00904FEB">
      <w:pPr>
        <w:ind w:left="-426"/>
      </w:pPr>
    </w:p>
    <w:p w14:paraId="084CC0C5" w14:textId="038C015D" w:rsidR="00642212" w:rsidRDefault="00642212" w:rsidP="00904FEB">
      <w:pPr>
        <w:ind w:left="-426"/>
      </w:pPr>
    </w:p>
    <w:p w14:paraId="2D1CFE50" w14:textId="4C551F60" w:rsidR="00642212" w:rsidRDefault="00642212" w:rsidP="00904FEB">
      <w:pPr>
        <w:ind w:left="-426"/>
      </w:pPr>
    </w:p>
    <w:p w14:paraId="78A17752" w14:textId="656B6FA3" w:rsidR="00642212" w:rsidRDefault="00642212" w:rsidP="00904FEB">
      <w:pPr>
        <w:ind w:left="-426"/>
      </w:pPr>
    </w:p>
    <w:p w14:paraId="65A69AF3" w14:textId="43935B35" w:rsidR="00642212" w:rsidRDefault="00642212" w:rsidP="00904FEB">
      <w:pPr>
        <w:ind w:left="-426"/>
      </w:pPr>
    </w:p>
    <w:p w14:paraId="071ECE8F" w14:textId="43E6F04F" w:rsidR="00642212" w:rsidRDefault="00642212" w:rsidP="00904FEB">
      <w:pPr>
        <w:ind w:left="-426"/>
      </w:pPr>
    </w:p>
    <w:p w14:paraId="0D9DCE8F" w14:textId="7A09FED7" w:rsidR="00642212" w:rsidRDefault="00642212" w:rsidP="00904FEB">
      <w:pPr>
        <w:ind w:left="-426"/>
      </w:pPr>
    </w:p>
    <w:p w14:paraId="6C827577" w14:textId="63E13DB4" w:rsidR="00642212" w:rsidRDefault="00642212" w:rsidP="00904FEB">
      <w:pPr>
        <w:ind w:left="-426"/>
      </w:pPr>
    </w:p>
    <w:p w14:paraId="53091CBF" w14:textId="1FA0BCFB" w:rsidR="00642212" w:rsidRDefault="00642212" w:rsidP="00904FEB">
      <w:pPr>
        <w:ind w:left="-426"/>
      </w:pPr>
    </w:p>
    <w:p w14:paraId="747EAABE" w14:textId="3A6938C1" w:rsidR="00642212" w:rsidRDefault="00642212" w:rsidP="00904FEB">
      <w:pPr>
        <w:ind w:left="-426"/>
      </w:pPr>
    </w:p>
    <w:p w14:paraId="71B31628" w14:textId="7E65F8C2" w:rsidR="00642212" w:rsidRDefault="00642212" w:rsidP="00904FEB">
      <w:pPr>
        <w:ind w:left="-426"/>
      </w:pPr>
    </w:p>
    <w:p w14:paraId="290530F9" w14:textId="47349C18" w:rsidR="00642212" w:rsidRDefault="00642212" w:rsidP="00904FEB">
      <w:pPr>
        <w:ind w:left="-426"/>
      </w:pPr>
    </w:p>
    <w:p w14:paraId="4855242D" w14:textId="0559BBED" w:rsidR="00642212" w:rsidRDefault="00642212" w:rsidP="00904FEB">
      <w:pPr>
        <w:ind w:left="-426"/>
      </w:pPr>
    </w:p>
    <w:p w14:paraId="5E8B23F3" w14:textId="1AEF0B9A" w:rsidR="00642212" w:rsidRDefault="00642212" w:rsidP="00904FEB">
      <w:pPr>
        <w:ind w:left="-426"/>
      </w:pPr>
    </w:p>
    <w:p w14:paraId="5F9CE31E" w14:textId="20C1DD60" w:rsidR="00642212" w:rsidRDefault="00642212" w:rsidP="00904FEB">
      <w:pPr>
        <w:ind w:left="-426"/>
      </w:pPr>
    </w:p>
    <w:p w14:paraId="48567FCB" w14:textId="3971795F" w:rsidR="00642212" w:rsidRDefault="00642212" w:rsidP="00904FEB">
      <w:pPr>
        <w:ind w:left="-426"/>
      </w:pPr>
    </w:p>
    <w:p w14:paraId="5149F732" w14:textId="1D9D1029" w:rsidR="00642212" w:rsidRDefault="00642212" w:rsidP="00904FEB">
      <w:pPr>
        <w:ind w:left="-426"/>
      </w:pPr>
    </w:p>
    <w:p w14:paraId="2D81A3F3" w14:textId="617B7DD0" w:rsidR="00642212" w:rsidRDefault="00642212" w:rsidP="00904FEB">
      <w:pPr>
        <w:ind w:left="-426"/>
      </w:pPr>
    </w:p>
    <w:p w14:paraId="59967AEA" w14:textId="7CF6417D" w:rsidR="00642212" w:rsidRDefault="00642212" w:rsidP="00904FEB">
      <w:pPr>
        <w:ind w:left="-426"/>
      </w:pPr>
    </w:p>
    <w:p w14:paraId="0E3B5A7D" w14:textId="160B2D7A" w:rsidR="00642212" w:rsidRDefault="00642212" w:rsidP="00904FEB">
      <w:pPr>
        <w:ind w:left="-426"/>
      </w:pPr>
    </w:p>
    <w:p w14:paraId="45DC6069" w14:textId="326B73BD" w:rsidR="00642212" w:rsidRDefault="00642212" w:rsidP="00904FEB">
      <w:pPr>
        <w:ind w:left="-426"/>
      </w:pPr>
    </w:p>
    <w:p w14:paraId="5F43DA19" w14:textId="4912D303" w:rsidR="00642212" w:rsidRDefault="00642212" w:rsidP="00904FEB">
      <w:pPr>
        <w:ind w:left="-426"/>
      </w:pPr>
    </w:p>
    <w:p w14:paraId="72360370" w14:textId="1D2EC85D" w:rsidR="00642212" w:rsidRDefault="00642212" w:rsidP="00904FEB">
      <w:pPr>
        <w:ind w:left="-426"/>
      </w:pPr>
    </w:p>
    <w:p w14:paraId="26C9682F" w14:textId="17AEA918" w:rsidR="00642212" w:rsidRDefault="00642212" w:rsidP="00904FEB">
      <w:pPr>
        <w:ind w:left="-426"/>
      </w:pPr>
    </w:p>
    <w:p w14:paraId="2299C547" w14:textId="0031FA2E" w:rsidR="00642212" w:rsidRDefault="00642212" w:rsidP="00904FEB">
      <w:pPr>
        <w:ind w:left="-426"/>
      </w:pPr>
    </w:p>
    <w:p w14:paraId="185771D5" w14:textId="6DB6B7EB" w:rsidR="00642212" w:rsidRDefault="00642212" w:rsidP="00904FEB">
      <w:pPr>
        <w:ind w:left="-426"/>
      </w:pPr>
    </w:p>
    <w:p w14:paraId="15BA9BC8" w14:textId="32F6F271" w:rsidR="00642212" w:rsidRDefault="00642212" w:rsidP="00904FEB">
      <w:pPr>
        <w:ind w:left="-426"/>
      </w:pPr>
    </w:p>
    <w:p w14:paraId="46BFA806" w14:textId="419DD941" w:rsidR="00642212" w:rsidRDefault="00642212" w:rsidP="00904FEB">
      <w:pPr>
        <w:ind w:left="-426"/>
      </w:pPr>
    </w:p>
    <w:p w14:paraId="5FA45BBE" w14:textId="3F606CA7" w:rsidR="00642212" w:rsidRDefault="00642212" w:rsidP="00904FEB">
      <w:pPr>
        <w:ind w:left="-426"/>
      </w:pPr>
    </w:p>
    <w:p w14:paraId="71351A55" w14:textId="1D401CA7" w:rsidR="00642212" w:rsidRDefault="00642212" w:rsidP="00904FEB">
      <w:pPr>
        <w:ind w:left="-426"/>
      </w:pPr>
    </w:p>
    <w:p w14:paraId="3F97EA31" w14:textId="42002421" w:rsidR="00642212" w:rsidRDefault="00642212" w:rsidP="00904FEB">
      <w:pPr>
        <w:ind w:left="-426"/>
      </w:pPr>
    </w:p>
    <w:p w14:paraId="1A76E706" w14:textId="5E898D45" w:rsidR="00642212" w:rsidRDefault="00642212" w:rsidP="00904FEB">
      <w:pPr>
        <w:ind w:left="-426"/>
      </w:pPr>
    </w:p>
    <w:p w14:paraId="5DFD83D4" w14:textId="61B74E34" w:rsidR="00642212" w:rsidRDefault="00642212" w:rsidP="00904FEB">
      <w:pPr>
        <w:ind w:left="-426"/>
      </w:pPr>
    </w:p>
    <w:p w14:paraId="50401A33" w14:textId="4639F34A" w:rsidR="00642212" w:rsidRDefault="00642212" w:rsidP="00904FEB">
      <w:pPr>
        <w:ind w:left="-426"/>
      </w:pPr>
    </w:p>
    <w:sectPr w:rsidR="00642212" w:rsidSect="001404A1">
      <w:head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CA71" w14:textId="77777777" w:rsidR="00480B15" w:rsidRDefault="00480B15">
      <w:r>
        <w:separator/>
      </w:r>
    </w:p>
  </w:endnote>
  <w:endnote w:type="continuationSeparator" w:id="0">
    <w:p w14:paraId="067C9FDF" w14:textId="77777777" w:rsidR="00480B15" w:rsidRDefault="0048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PT Serif"/>
    <w:charset w:val="00"/>
    <w:family w:val="roman"/>
    <w:pitch w:val="variable"/>
    <w:sig w:usb0="A00002EF" w:usb1="5000204B" w:usb2="00000000" w:usb3="00000000" w:csb0="00000097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8684818"/>
      <w:docPartObj>
        <w:docPartGallery w:val="Page Numbers (Bottom of Page)"/>
        <w:docPartUnique/>
      </w:docPartObj>
    </w:sdtPr>
    <w:sdtEndPr/>
    <w:sdtContent>
      <w:p w14:paraId="1892B644" w14:textId="3CF0FA36" w:rsidR="004D7D8A" w:rsidRDefault="004D7D8A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44811" w14:textId="77B93E2A" w:rsidR="00C95B72" w:rsidRDefault="00C95B72">
    <w:pPr>
      <w:pStyle w:val="Pamatteksts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7335152"/>
      <w:docPartObj>
        <w:docPartGallery w:val="Page Numbers (Bottom of Page)"/>
        <w:docPartUnique/>
      </w:docPartObj>
    </w:sdtPr>
    <w:sdtEndPr/>
    <w:sdtContent>
      <w:p w14:paraId="02599D92" w14:textId="5E5ECE0E" w:rsidR="00E21733" w:rsidRDefault="00E21733" w:rsidP="00E2173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D44A" w14:textId="77777777" w:rsidR="00480B15" w:rsidRDefault="00480B15">
      <w:r>
        <w:separator/>
      </w:r>
    </w:p>
  </w:footnote>
  <w:footnote w:type="continuationSeparator" w:id="0">
    <w:p w14:paraId="6A77DAF6" w14:textId="77777777" w:rsidR="00480B15" w:rsidRDefault="0048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CD41" w14:textId="77777777" w:rsidR="00DC3DC9" w:rsidRDefault="00DC3DC9" w:rsidP="00DC3DC9">
    <w:pPr>
      <w:pStyle w:val="Galvene"/>
      <w:jc w:val="center"/>
      <w:rPr>
        <w:b/>
        <w:position w:val="-6"/>
      </w:rPr>
    </w:pPr>
  </w:p>
  <w:p w14:paraId="7D343DBF" w14:textId="77777777" w:rsidR="00DC3DC9" w:rsidRPr="00420EC6" w:rsidRDefault="00DC3DC9">
    <w:pPr>
      <w:pStyle w:val="Galve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8C8"/>
    <w:multiLevelType w:val="hybridMultilevel"/>
    <w:tmpl w:val="ABB00E9A"/>
    <w:lvl w:ilvl="0" w:tplc="42A064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E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975A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AD01CA"/>
    <w:multiLevelType w:val="hybridMultilevel"/>
    <w:tmpl w:val="A59E4704"/>
    <w:lvl w:ilvl="0" w:tplc="0426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30764E53"/>
    <w:multiLevelType w:val="hybridMultilevel"/>
    <w:tmpl w:val="9BD2549C"/>
    <w:lvl w:ilvl="0" w:tplc="33D255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D15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3F368A"/>
    <w:multiLevelType w:val="hybridMultilevel"/>
    <w:tmpl w:val="498C06E8"/>
    <w:lvl w:ilvl="0" w:tplc="EF0E6C68">
      <w:start w:val="1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7" w15:restartNumberingAfterBreak="0">
    <w:nsid w:val="45FE52C2"/>
    <w:multiLevelType w:val="hybridMultilevel"/>
    <w:tmpl w:val="9968BE3C"/>
    <w:lvl w:ilvl="0" w:tplc="14DA355C">
      <w:start w:val="1"/>
      <w:numFmt w:val="upperRoman"/>
      <w:lvlText w:val="%1."/>
      <w:lvlJc w:val="left"/>
      <w:pPr>
        <w:ind w:left="4337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4697" w:hanging="360"/>
      </w:pPr>
    </w:lvl>
    <w:lvl w:ilvl="2" w:tplc="0426001B" w:tentative="1">
      <w:start w:val="1"/>
      <w:numFmt w:val="lowerRoman"/>
      <w:lvlText w:val="%3."/>
      <w:lvlJc w:val="right"/>
      <w:pPr>
        <w:ind w:left="5417" w:hanging="180"/>
      </w:pPr>
    </w:lvl>
    <w:lvl w:ilvl="3" w:tplc="0426000F" w:tentative="1">
      <w:start w:val="1"/>
      <w:numFmt w:val="decimal"/>
      <w:lvlText w:val="%4."/>
      <w:lvlJc w:val="left"/>
      <w:pPr>
        <w:ind w:left="6137" w:hanging="360"/>
      </w:pPr>
    </w:lvl>
    <w:lvl w:ilvl="4" w:tplc="04260019" w:tentative="1">
      <w:start w:val="1"/>
      <w:numFmt w:val="lowerLetter"/>
      <w:lvlText w:val="%5."/>
      <w:lvlJc w:val="left"/>
      <w:pPr>
        <w:ind w:left="6857" w:hanging="360"/>
      </w:pPr>
    </w:lvl>
    <w:lvl w:ilvl="5" w:tplc="0426001B" w:tentative="1">
      <w:start w:val="1"/>
      <w:numFmt w:val="lowerRoman"/>
      <w:lvlText w:val="%6."/>
      <w:lvlJc w:val="right"/>
      <w:pPr>
        <w:ind w:left="7577" w:hanging="180"/>
      </w:pPr>
    </w:lvl>
    <w:lvl w:ilvl="6" w:tplc="0426000F" w:tentative="1">
      <w:start w:val="1"/>
      <w:numFmt w:val="decimal"/>
      <w:lvlText w:val="%7."/>
      <w:lvlJc w:val="left"/>
      <w:pPr>
        <w:ind w:left="8297" w:hanging="360"/>
      </w:pPr>
    </w:lvl>
    <w:lvl w:ilvl="7" w:tplc="04260019" w:tentative="1">
      <w:start w:val="1"/>
      <w:numFmt w:val="lowerLetter"/>
      <w:lvlText w:val="%8."/>
      <w:lvlJc w:val="left"/>
      <w:pPr>
        <w:ind w:left="9017" w:hanging="360"/>
      </w:pPr>
    </w:lvl>
    <w:lvl w:ilvl="8" w:tplc="0426001B" w:tentative="1">
      <w:start w:val="1"/>
      <w:numFmt w:val="lowerRoman"/>
      <w:lvlText w:val="%9."/>
      <w:lvlJc w:val="right"/>
      <w:pPr>
        <w:ind w:left="9737" w:hanging="180"/>
      </w:pPr>
    </w:lvl>
  </w:abstractNum>
  <w:abstractNum w:abstractNumId="8" w15:restartNumberingAfterBreak="0">
    <w:nsid w:val="4F292A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030322"/>
    <w:multiLevelType w:val="multilevel"/>
    <w:tmpl w:val="BF3CFB8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EAC4566"/>
    <w:multiLevelType w:val="hybridMultilevel"/>
    <w:tmpl w:val="33E2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F36CD"/>
    <w:multiLevelType w:val="hybridMultilevel"/>
    <w:tmpl w:val="3340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72E44"/>
    <w:multiLevelType w:val="hybridMultilevel"/>
    <w:tmpl w:val="4A6EE7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A5839"/>
    <w:multiLevelType w:val="hybridMultilevel"/>
    <w:tmpl w:val="85E65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562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12"/>
  </w:num>
  <w:num w:numId="10">
    <w:abstractNumId w:val="11"/>
  </w:num>
  <w:num w:numId="11">
    <w:abstractNumId w:val="13"/>
  </w:num>
  <w:num w:numId="12">
    <w:abstractNumId w:val="9"/>
  </w:num>
  <w:num w:numId="13">
    <w:abstractNumId w:val="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78"/>
    <w:rsid w:val="0000071D"/>
    <w:rsid w:val="0000126E"/>
    <w:rsid w:val="0000322A"/>
    <w:rsid w:val="000119F0"/>
    <w:rsid w:val="00014C5A"/>
    <w:rsid w:val="000151B2"/>
    <w:rsid w:val="00015FB4"/>
    <w:rsid w:val="000218B8"/>
    <w:rsid w:val="0002190A"/>
    <w:rsid w:val="00023A49"/>
    <w:rsid w:val="000240C7"/>
    <w:rsid w:val="00024B09"/>
    <w:rsid w:val="00027A32"/>
    <w:rsid w:val="00035469"/>
    <w:rsid w:val="00037719"/>
    <w:rsid w:val="000404E5"/>
    <w:rsid w:val="00040D7A"/>
    <w:rsid w:val="00041E06"/>
    <w:rsid w:val="00042C47"/>
    <w:rsid w:val="00043DCE"/>
    <w:rsid w:val="000474A5"/>
    <w:rsid w:val="00047F82"/>
    <w:rsid w:val="00051D54"/>
    <w:rsid w:val="00055185"/>
    <w:rsid w:val="00056903"/>
    <w:rsid w:val="0005753C"/>
    <w:rsid w:val="00057AE3"/>
    <w:rsid w:val="00061156"/>
    <w:rsid w:val="00061A8D"/>
    <w:rsid w:val="00063176"/>
    <w:rsid w:val="0006454E"/>
    <w:rsid w:val="0006733B"/>
    <w:rsid w:val="00071E69"/>
    <w:rsid w:val="00072C7C"/>
    <w:rsid w:val="00073372"/>
    <w:rsid w:val="0007363D"/>
    <w:rsid w:val="000766FA"/>
    <w:rsid w:val="00076EF0"/>
    <w:rsid w:val="00077576"/>
    <w:rsid w:val="00077E00"/>
    <w:rsid w:val="00082D8D"/>
    <w:rsid w:val="000842CB"/>
    <w:rsid w:val="000930ED"/>
    <w:rsid w:val="000953DD"/>
    <w:rsid w:val="00096A8A"/>
    <w:rsid w:val="000A0DE4"/>
    <w:rsid w:val="000A1B7A"/>
    <w:rsid w:val="000A3679"/>
    <w:rsid w:val="000A4C6F"/>
    <w:rsid w:val="000B2463"/>
    <w:rsid w:val="000B5118"/>
    <w:rsid w:val="000B7F42"/>
    <w:rsid w:val="000C10E0"/>
    <w:rsid w:val="000C3250"/>
    <w:rsid w:val="000C7E18"/>
    <w:rsid w:val="000D7AF4"/>
    <w:rsid w:val="000E1743"/>
    <w:rsid w:val="000E1785"/>
    <w:rsid w:val="000E57D8"/>
    <w:rsid w:val="000E72FE"/>
    <w:rsid w:val="000F18DC"/>
    <w:rsid w:val="000F271B"/>
    <w:rsid w:val="000F3978"/>
    <w:rsid w:val="000F5C18"/>
    <w:rsid w:val="00100E22"/>
    <w:rsid w:val="00105E5B"/>
    <w:rsid w:val="0011511D"/>
    <w:rsid w:val="00115940"/>
    <w:rsid w:val="00121AF3"/>
    <w:rsid w:val="00121C08"/>
    <w:rsid w:val="001305B8"/>
    <w:rsid w:val="00131987"/>
    <w:rsid w:val="001336B5"/>
    <w:rsid w:val="001404A1"/>
    <w:rsid w:val="00142DE6"/>
    <w:rsid w:val="00145B9B"/>
    <w:rsid w:val="001509C8"/>
    <w:rsid w:val="00151D5F"/>
    <w:rsid w:val="0016007E"/>
    <w:rsid w:val="001601BA"/>
    <w:rsid w:val="001651DC"/>
    <w:rsid w:val="00174629"/>
    <w:rsid w:val="00174C3A"/>
    <w:rsid w:val="00175325"/>
    <w:rsid w:val="00186847"/>
    <w:rsid w:val="00197AF9"/>
    <w:rsid w:val="001A089B"/>
    <w:rsid w:val="001A4C58"/>
    <w:rsid w:val="001A60D5"/>
    <w:rsid w:val="001B142A"/>
    <w:rsid w:val="001B267D"/>
    <w:rsid w:val="001C368F"/>
    <w:rsid w:val="001D1FDE"/>
    <w:rsid w:val="001D4C00"/>
    <w:rsid w:val="001D7A46"/>
    <w:rsid w:val="001E12E4"/>
    <w:rsid w:val="001E653E"/>
    <w:rsid w:val="001F2381"/>
    <w:rsid w:val="001F36E6"/>
    <w:rsid w:val="001F5028"/>
    <w:rsid w:val="00202117"/>
    <w:rsid w:val="002022D5"/>
    <w:rsid w:val="00202302"/>
    <w:rsid w:val="002145F9"/>
    <w:rsid w:val="002146F0"/>
    <w:rsid w:val="0022060E"/>
    <w:rsid w:val="00221B61"/>
    <w:rsid w:val="002231D1"/>
    <w:rsid w:val="00227A66"/>
    <w:rsid w:val="002345E6"/>
    <w:rsid w:val="002371BD"/>
    <w:rsid w:val="002422B7"/>
    <w:rsid w:val="002439A6"/>
    <w:rsid w:val="002452B4"/>
    <w:rsid w:val="0024787F"/>
    <w:rsid w:val="0026038A"/>
    <w:rsid w:val="00261E7E"/>
    <w:rsid w:val="00262732"/>
    <w:rsid w:val="00270E9D"/>
    <w:rsid w:val="002714F1"/>
    <w:rsid w:val="00286655"/>
    <w:rsid w:val="00292118"/>
    <w:rsid w:val="00292DA9"/>
    <w:rsid w:val="002961F3"/>
    <w:rsid w:val="00296D22"/>
    <w:rsid w:val="00296D85"/>
    <w:rsid w:val="002A076E"/>
    <w:rsid w:val="002A4A5A"/>
    <w:rsid w:val="002A645A"/>
    <w:rsid w:val="002A7E7B"/>
    <w:rsid w:val="002C059B"/>
    <w:rsid w:val="002C294A"/>
    <w:rsid w:val="002D3E35"/>
    <w:rsid w:val="002D4A18"/>
    <w:rsid w:val="002D6C67"/>
    <w:rsid w:val="002D7E48"/>
    <w:rsid w:val="002E15D0"/>
    <w:rsid w:val="002E581A"/>
    <w:rsid w:val="003020CE"/>
    <w:rsid w:val="003064D2"/>
    <w:rsid w:val="0031146D"/>
    <w:rsid w:val="00311921"/>
    <w:rsid w:val="00312F0E"/>
    <w:rsid w:val="00316B90"/>
    <w:rsid w:val="0031706C"/>
    <w:rsid w:val="00320A22"/>
    <w:rsid w:val="00321938"/>
    <w:rsid w:val="003257B3"/>
    <w:rsid w:val="00341B74"/>
    <w:rsid w:val="00346760"/>
    <w:rsid w:val="00347265"/>
    <w:rsid w:val="00347E30"/>
    <w:rsid w:val="003506C8"/>
    <w:rsid w:val="00352604"/>
    <w:rsid w:val="00354D7A"/>
    <w:rsid w:val="00356F7F"/>
    <w:rsid w:val="00361A74"/>
    <w:rsid w:val="003669EA"/>
    <w:rsid w:val="00367473"/>
    <w:rsid w:val="00370319"/>
    <w:rsid w:val="0037498F"/>
    <w:rsid w:val="00381A22"/>
    <w:rsid w:val="00384421"/>
    <w:rsid w:val="003914A9"/>
    <w:rsid w:val="00391E1B"/>
    <w:rsid w:val="00397210"/>
    <w:rsid w:val="0039762F"/>
    <w:rsid w:val="003A352D"/>
    <w:rsid w:val="003A7997"/>
    <w:rsid w:val="003B02AC"/>
    <w:rsid w:val="003B489F"/>
    <w:rsid w:val="003B6DF0"/>
    <w:rsid w:val="003C045D"/>
    <w:rsid w:val="003D0189"/>
    <w:rsid w:val="003D0BC0"/>
    <w:rsid w:val="003D2CA5"/>
    <w:rsid w:val="003D4752"/>
    <w:rsid w:val="003D4B5B"/>
    <w:rsid w:val="003E00D0"/>
    <w:rsid w:val="003E104D"/>
    <w:rsid w:val="003E31C8"/>
    <w:rsid w:val="003E31DB"/>
    <w:rsid w:val="003E3578"/>
    <w:rsid w:val="003E4486"/>
    <w:rsid w:val="003E69A3"/>
    <w:rsid w:val="003E7857"/>
    <w:rsid w:val="003F05D4"/>
    <w:rsid w:val="003F111D"/>
    <w:rsid w:val="003F1889"/>
    <w:rsid w:val="003F293D"/>
    <w:rsid w:val="003F2A19"/>
    <w:rsid w:val="003F47D3"/>
    <w:rsid w:val="004030DF"/>
    <w:rsid w:val="0040546A"/>
    <w:rsid w:val="00407B4C"/>
    <w:rsid w:val="00412619"/>
    <w:rsid w:val="0041575F"/>
    <w:rsid w:val="00415D5D"/>
    <w:rsid w:val="00420EC6"/>
    <w:rsid w:val="0043265C"/>
    <w:rsid w:val="004335EB"/>
    <w:rsid w:val="00435E6F"/>
    <w:rsid w:val="00436CD1"/>
    <w:rsid w:val="0044629A"/>
    <w:rsid w:val="004507F6"/>
    <w:rsid w:val="0045121F"/>
    <w:rsid w:val="004646DD"/>
    <w:rsid w:val="004650CD"/>
    <w:rsid w:val="004653EE"/>
    <w:rsid w:val="004759A5"/>
    <w:rsid w:val="00476C2E"/>
    <w:rsid w:val="0047750F"/>
    <w:rsid w:val="00480B15"/>
    <w:rsid w:val="00486E15"/>
    <w:rsid w:val="0049179F"/>
    <w:rsid w:val="00494806"/>
    <w:rsid w:val="00495637"/>
    <w:rsid w:val="00495ABC"/>
    <w:rsid w:val="00497738"/>
    <w:rsid w:val="004A7DB7"/>
    <w:rsid w:val="004B10D6"/>
    <w:rsid w:val="004B59C4"/>
    <w:rsid w:val="004B633F"/>
    <w:rsid w:val="004B6696"/>
    <w:rsid w:val="004C1087"/>
    <w:rsid w:val="004C2B8D"/>
    <w:rsid w:val="004C62D5"/>
    <w:rsid w:val="004D2B2D"/>
    <w:rsid w:val="004D4954"/>
    <w:rsid w:val="004D7D8A"/>
    <w:rsid w:val="004E4B5C"/>
    <w:rsid w:val="004E7D7D"/>
    <w:rsid w:val="004F2ACA"/>
    <w:rsid w:val="004F2BB1"/>
    <w:rsid w:val="004F4232"/>
    <w:rsid w:val="00506E09"/>
    <w:rsid w:val="0051122D"/>
    <w:rsid w:val="005116B7"/>
    <w:rsid w:val="0051538E"/>
    <w:rsid w:val="005157D2"/>
    <w:rsid w:val="00515EDC"/>
    <w:rsid w:val="00517C08"/>
    <w:rsid w:val="005271E4"/>
    <w:rsid w:val="00533144"/>
    <w:rsid w:val="00535C3A"/>
    <w:rsid w:val="00535DB8"/>
    <w:rsid w:val="00552E1B"/>
    <w:rsid w:val="00553EA5"/>
    <w:rsid w:val="00555353"/>
    <w:rsid w:val="0056176B"/>
    <w:rsid w:val="00565D91"/>
    <w:rsid w:val="00570207"/>
    <w:rsid w:val="005723FB"/>
    <w:rsid w:val="00575491"/>
    <w:rsid w:val="00580734"/>
    <w:rsid w:val="00581036"/>
    <w:rsid w:val="00582868"/>
    <w:rsid w:val="00584775"/>
    <w:rsid w:val="0058596D"/>
    <w:rsid w:val="00586525"/>
    <w:rsid w:val="0059136D"/>
    <w:rsid w:val="00591DAB"/>
    <w:rsid w:val="0059305C"/>
    <w:rsid w:val="005A1AD1"/>
    <w:rsid w:val="005A6F8B"/>
    <w:rsid w:val="005B2700"/>
    <w:rsid w:val="005B5085"/>
    <w:rsid w:val="005C2815"/>
    <w:rsid w:val="005E05BA"/>
    <w:rsid w:val="005E3B17"/>
    <w:rsid w:val="005E5FBB"/>
    <w:rsid w:val="005E7931"/>
    <w:rsid w:val="0060171B"/>
    <w:rsid w:val="00611AA9"/>
    <w:rsid w:val="006122F7"/>
    <w:rsid w:val="00614DF3"/>
    <w:rsid w:val="006178C6"/>
    <w:rsid w:val="00620962"/>
    <w:rsid w:val="00620C71"/>
    <w:rsid w:val="006230BE"/>
    <w:rsid w:val="00633616"/>
    <w:rsid w:val="006367D3"/>
    <w:rsid w:val="00641750"/>
    <w:rsid w:val="00642212"/>
    <w:rsid w:val="00646195"/>
    <w:rsid w:val="00647ABB"/>
    <w:rsid w:val="00653A18"/>
    <w:rsid w:val="00661451"/>
    <w:rsid w:val="00662E1C"/>
    <w:rsid w:val="00662E47"/>
    <w:rsid w:val="00663B26"/>
    <w:rsid w:val="0066477C"/>
    <w:rsid w:val="006722A6"/>
    <w:rsid w:val="00672B89"/>
    <w:rsid w:val="00672F86"/>
    <w:rsid w:val="00674108"/>
    <w:rsid w:val="0067416D"/>
    <w:rsid w:val="00677EDD"/>
    <w:rsid w:val="00680CA4"/>
    <w:rsid w:val="006849F4"/>
    <w:rsid w:val="00687AA6"/>
    <w:rsid w:val="0069566E"/>
    <w:rsid w:val="006968DA"/>
    <w:rsid w:val="00697691"/>
    <w:rsid w:val="006A14F6"/>
    <w:rsid w:val="006A3426"/>
    <w:rsid w:val="006A4C73"/>
    <w:rsid w:val="006A5B26"/>
    <w:rsid w:val="006A6F10"/>
    <w:rsid w:val="006B039E"/>
    <w:rsid w:val="006B26FC"/>
    <w:rsid w:val="006B4443"/>
    <w:rsid w:val="006C1979"/>
    <w:rsid w:val="006C45DA"/>
    <w:rsid w:val="006D0508"/>
    <w:rsid w:val="006E01A9"/>
    <w:rsid w:val="006E075E"/>
    <w:rsid w:val="006F03CD"/>
    <w:rsid w:val="006F094F"/>
    <w:rsid w:val="006F1DB6"/>
    <w:rsid w:val="006F274E"/>
    <w:rsid w:val="006F32F3"/>
    <w:rsid w:val="006F6D2D"/>
    <w:rsid w:val="006F7579"/>
    <w:rsid w:val="007131A9"/>
    <w:rsid w:val="007145C7"/>
    <w:rsid w:val="00714804"/>
    <w:rsid w:val="00716466"/>
    <w:rsid w:val="00717696"/>
    <w:rsid w:val="0072159E"/>
    <w:rsid w:val="00722E89"/>
    <w:rsid w:val="00726944"/>
    <w:rsid w:val="00727C96"/>
    <w:rsid w:val="00727DC0"/>
    <w:rsid w:val="007300FD"/>
    <w:rsid w:val="007350F7"/>
    <w:rsid w:val="00736962"/>
    <w:rsid w:val="0074002C"/>
    <w:rsid w:val="007411B6"/>
    <w:rsid w:val="00741359"/>
    <w:rsid w:val="00743448"/>
    <w:rsid w:val="0074440A"/>
    <w:rsid w:val="0074533C"/>
    <w:rsid w:val="00746696"/>
    <w:rsid w:val="00753BD8"/>
    <w:rsid w:val="00755B20"/>
    <w:rsid w:val="00755C12"/>
    <w:rsid w:val="00756C20"/>
    <w:rsid w:val="00762192"/>
    <w:rsid w:val="00762F94"/>
    <w:rsid w:val="00767F73"/>
    <w:rsid w:val="00772687"/>
    <w:rsid w:val="00772818"/>
    <w:rsid w:val="0077290B"/>
    <w:rsid w:val="00776543"/>
    <w:rsid w:val="007830BC"/>
    <w:rsid w:val="00786521"/>
    <w:rsid w:val="00795F73"/>
    <w:rsid w:val="007A56CF"/>
    <w:rsid w:val="007A690E"/>
    <w:rsid w:val="007A6AAE"/>
    <w:rsid w:val="007B3902"/>
    <w:rsid w:val="007C098E"/>
    <w:rsid w:val="007C2A1A"/>
    <w:rsid w:val="007C2BD6"/>
    <w:rsid w:val="007C4636"/>
    <w:rsid w:val="007C4A48"/>
    <w:rsid w:val="007D192A"/>
    <w:rsid w:val="007D4389"/>
    <w:rsid w:val="007E3277"/>
    <w:rsid w:val="007E5714"/>
    <w:rsid w:val="007F2596"/>
    <w:rsid w:val="007F3D35"/>
    <w:rsid w:val="0080050A"/>
    <w:rsid w:val="008055D8"/>
    <w:rsid w:val="00814DB3"/>
    <w:rsid w:val="00815500"/>
    <w:rsid w:val="008203F3"/>
    <w:rsid w:val="008208AD"/>
    <w:rsid w:val="00822D0E"/>
    <w:rsid w:val="00823D36"/>
    <w:rsid w:val="00824E44"/>
    <w:rsid w:val="0082704D"/>
    <w:rsid w:val="00841461"/>
    <w:rsid w:val="008475BF"/>
    <w:rsid w:val="00850338"/>
    <w:rsid w:val="008532BF"/>
    <w:rsid w:val="00853B61"/>
    <w:rsid w:val="0085792C"/>
    <w:rsid w:val="00861CD2"/>
    <w:rsid w:val="00880B20"/>
    <w:rsid w:val="0088273D"/>
    <w:rsid w:val="008874A7"/>
    <w:rsid w:val="00887870"/>
    <w:rsid w:val="00887B59"/>
    <w:rsid w:val="00896DC5"/>
    <w:rsid w:val="008970AF"/>
    <w:rsid w:val="008A203F"/>
    <w:rsid w:val="008B3DD9"/>
    <w:rsid w:val="008B6929"/>
    <w:rsid w:val="008C1253"/>
    <w:rsid w:val="008C440E"/>
    <w:rsid w:val="008C73B4"/>
    <w:rsid w:val="008C7FFD"/>
    <w:rsid w:val="008D2B1E"/>
    <w:rsid w:val="008D39CA"/>
    <w:rsid w:val="008E0A53"/>
    <w:rsid w:val="008F01D6"/>
    <w:rsid w:val="009005CD"/>
    <w:rsid w:val="00901935"/>
    <w:rsid w:val="00901CF1"/>
    <w:rsid w:val="00904FEB"/>
    <w:rsid w:val="00905789"/>
    <w:rsid w:val="00906C6A"/>
    <w:rsid w:val="009118B0"/>
    <w:rsid w:val="00912C7E"/>
    <w:rsid w:val="00917914"/>
    <w:rsid w:val="00917B68"/>
    <w:rsid w:val="00925921"/>
    <w:rsid w:val="00933AA4"/>
    <w:rsid w:val="00937211"/>
    <w:rsid w:val="00940378"/>
    <w:rsid w:val="00940BA0"/>
    <w:rsid w:val="0094367D"/>
    <w:rsid w:val="00945FAB"/>
    <w:rsid w:val="0094623C"/>
    <w:rsid w:val="009524C3"/>
    <w:rsid w:val="0095309E"/>
    <w:rsid w:val="00954EA3"/>
    <w:rsid w:val="00957BE3"/>
    <w:rsid w:val="00963541"/>
    <w:rsid w:val="0096683E"/>
    <w:rsid w:val="00966C85"/>
    <w:rsid w:val="00974C76"/>
    <w:rsid w:val="00975336"/>
    <w:rsid w:val="0098369B"/>
    <w:rsid w:val="009859B7"/>
    <w:rsid w:val="0098698A"/>
    <w:rsid w:val="00986DF5"/>
    <w:rsid w:val="009961DF"/>
    <w:rsid w:val="009A211D"/>
    <w:rsid w:val="009A4D5E"/>
    <w:rsid w:val="009A624C"/>
    <w:rsid w:val="009A63E1"/>
    <w:rsid w:val="009B113C"/>
    <w:rsid w:val="009B2884"/>
    <w:rsid w:val="009B29B9"/>
    <w:rsid w:val="009B5D3C"/>
    <w:rsid w:val="009B5F19"/>
    <w:rsid w:val="009C4989"/>
    <w:rsid w:val="009C5D95"/>
    <w:rsid w:val="009D6A36"/>
    <w:rsid w:val="009D7646"/>
    <w:rsid w:val="009D7D8E"/>
    <w:rsid w:val="009E7D25"/>
    <w:rsid w:val="00A00EC7"/>
    <w:rsid w:val="00A02888"/>
    <w:rsid w:val="00A02E56"/>
    <w:rsid w:val="00A0711F"/>
    <w:rsid w:val="00A07A20"/>
    <w:rsid w:val="00A14FFE"/>
    <w:rsid w:val="00A20D56"/>
    <w:rsid w:val="00A24AEA"/>
    <w:rsid w:val="00A27720"/>
    <w:rsid w:val="00A2788C"/>
    <w:rsid w:val="00A30687"/>
    <w:rsid w:val="00A35E55"/>
    <w:rsid w:val="00A40CAD"/>
    <w:rsid w:val="00A4277C"/>
    <w:rsid w:val="00A45567"/>
    <w:rsid w:val="00A46B50"/>
    <w:rsid w:val="00A46C14"/>
    <w:rsid w:val="00A50C77"/>
    <w:rsid w:val="00A520E8"/>
    <w:rsid w:val="00A521CF"/>
    <w:rsid w:val="00A65CDD"/>
    <w:rsid w:val="00A67AD5"/>
    <w:rsid w:val="00A710C9"/>
    <w:rsid w:val="00A74F61"/>
    <w:rsid w:val="00A76AE7"/>
    <w:rsid w:val="00A77C91"/>
    <w:rsid w:val="00A802EC"/>
    <w:rsid w:val="00A81B12"/>
    <w:rsid w:val="00A95674"/>
    <w:rsid w:val="00A96C95"/>
    <w:rsid w:val="00A97066"/>
    <w:rsid w:val="00A975BE"/>
    <w:rsid w:val="00AA2114"/>
    <w:rsid w:val="00AA56DE"/>
    <w:rsid w:val="00AB1493"/>
    <w:rsid w:val="00AB2312"/>
    <w:rsid w:val="00AB3198"/>
    <w:rsid w:val="00AB4562"/>
    <w:rsid w:val="00AC262C"/>
    <w:rsid w:val="00AC35C0"/>
    <w:rsid w:val="00AC533D"/>
    <w:rsid w:val="00AD071E"/>
    <w:rsid w:val="00AD7355"/>
    <w:rsid w:val="00AE3BA3"/>
    <w:rsid w:val="00AE67F0"/>
    <w:rsid w:val="00AF778E"/>
    <w:rsid w:val="00AF7C3E"/>
    <w:rsid w:val="00B00FF9"/>
    <w:rsid w:val="00B0241B"/>
    <w:rsid w:val="00B048ED"/>
    <w:rsid w:val="00B06C49"/>
    <w:rsid w:val="00B10F2F"/>
    <w:rsid w:val="00B123AC"/>
    <w:rsid w:val="00B24B0E"/>
    <w:rsid w:val="00B303A0"/>
    <w:rsid w:val="00B36152"/>
    <w:rsid w:val="00B4296B"/>
    <w:rsid w:val="00B447A9"/>
    <w:rsid w:val="00B46D97"/>
    <w:rsid w:val="00B54815"/>
    <w:rsid w:val="00B57FFB"/>
    <w:rsid w:val="00B61FA4"/>
    <w:rsid w:val="00B625E1"/>
    <w:rsid w:val="00B62E89"/>
    <w:rsid w:val="00B6488D"/>
    <w:rsid w:val="00B66281"/>
    <w:rsid w:val="00B6797B"/>
    <w:rsid w:val="00B72A9F"/>
    <w:rsid w:val="00B73142"/>
    <w:rsid w:val="00B7618F"/>
    <w:rsid w:val="00B81E75"/>
    <w:rsid w:val="00BA4303"/>
    <w:rsid w:val="00BA72BC"/>
    <w:rsid w:val="00BA7515"/>
    <w:rsid w:val="00BB0266"/>
    <w:rsid w:val="00BB11F1"/>
    <w:rsid w:val="00BB5166"/>
    <w:rsid w:val="00BC0A2F"/>
    <w:rsid w:val="00BC0AC1"/>
    <w:rsid w:val="00BC1BFA"/>
    <w:rsid w:val="00BC1D49"/>
    <w:rsid w:val="00BC6035"/>
    <w:rsid w:val="00BC6F4B"/>
    <w:rsid w:val="00BD0C53"/>
    <w:rsid w:val="00BD11DD"/>
    <w:rsid w:val="00BD6CE3"/>
    <w:rsid w:val="00BD7315"/>
    <w:rsid w:val="00BD7686"/>
    <w:rsid w:val="00BE1E78"/>
    <w:rsid w:val="00BE3164"/>
    <w:rsid w:val="00BE4543"/>
    <w:rsid w:val="00BE7E53"/>
    <w:rsid w:val="00BF07A5"/>
    <w:rsid w:val="00BF0A66"/>
    <w:rsid w:val="00BF2A20"/>
    <w:rsid w:val="00C03F7D"/>
    <w:rsid w:val="00C0426A"/>
    <w:rsid w:val="00C04A34"/>
    <w:rsid w:val="00C0534C"/>
    <w:rsid w:val="00C21A8B"/>
    <w:rsid w:val="00C2218E"/>
    <w:rsid w:val="00C23AD7"/>
    <w:rsid w:val="00C3160B"/>
    <w:rsid w:val="00C3361A"/>
    <w:rsid w:val="00C374E3"/>
    <w:rsid w:val="00C43FE0"/>
    <w:rsid w:val="00C51F0A"/>
    <w:rsid w:val="00C546E0"/>
    <w:rsid w:val="00C61C17"/>
    <w:rsid w:val="00C67DAE"/>
    <w:rsid w:val="00C7055D"/>
    <w:rsid w:val="00C709B3"/>
    <w:rsid w:val="00C71D49"/>
    <w:rsid w:val="00C76DC2"/>
    <w:rsid w:val="00C80A72"/>
    <w:rsid w:val="00C81290"/>
    <w:rsid w:val="00C83046"/>
    <w:rsid w:val="00C8338B"/>
    <w:rsid w:val="00C83BF6"/>
    <w:rsid w:val="00C90ABC"/>
    <w:rsid w:val="00C95932"/>
    <w:rsid w:val="00C95B72"/>
    <w:rsid w:val="00C9657E"/>
    <w:rsid w:val="00C97CEE"/>
    <w:rsid w:val="00CA5E0B"/>
    <w:rsid w:val="00CA618B"/>
    <w:rsid w:val="00CB36CF"/>
    <w:rsid w:val="00CB49D0"/>
    <w:rsid w:val="00CB575F"/>
    <w:rsid w:val="00CC0A1D"/>
    <w:rsid w:val="00CC1383"/>
    <w:rsid w:val="00CC25D3"/>
    <w:rsid w:val="00CC35C0"/>
    <w:rsid w:val="00CC54E8"/>
    <w:rsid w:val="00CC6BC7"/>
    <w:rsid w:val="00CC7F66"/>
    <w:rsid w:val="00CD3210"/>
    <w:rsid w:val="00CD35D6"/>
    <w:rsid w:val="00CD44B9"/>
    <w:rsid w:val="00CE2559"/>
    <w:rsid w:val="00CE3904"/>
    <w:rsid w:val="00CF0994"/>
    <w:rsid w:val="00CF0D12"/>
    <w:rsid w:val="00CF3E6D"/>
    <w:rsid w:val="00CF4FB5"/>
    <w:rsid w:val="00D04E01"/>
    <w:rsid w:val="00D04ED4"/>
    <w:rsid w:val="00D10705"/>
    <w:rsid w:val="00D154FB"/>
    <w:rsid w:val="00D15A81"/>
    <w:rsid w:val="00D202AF"/>
    <w:rsid w:val="00D23BF2"/>
    <w:rsid w:val="00D32EBF"/>
    <w:rsid w:val="00D41811"/>
    <w:rsid w:val="00D41D89"/>
    <w:rsid w:val="00D44D13"/>
    <w:rsid w:val="00D47148"/>
    <w:rsid w:val="00D50340"/>
    <w:rsid w:val="00D561AD"/>
    <w:rsid w:val="00D56FD3"/>
    <w:rsid w:val="00D578F2"/>
    <w:rsid w:val="00D62B0D"/>
    <w:rsid w:val="00D650A5"/>
    <w:rsid w:val="00D67F2D"/>
    <w:rsid w:val="00D731EF"/>
    <w:rsid w:val="00D76436"/>
    <w:rsid w:val="00D82726"/>
    <w:rsid w:val="00D838F5"/>
    <w:rsid w:val="00D84417"/>
    <w:rsid w:val="00D84C02"/>
    <w:rsid w:val="00D84FA5"/>
    <w:rsid w:val="00D87920"/>
    <w:rsid w:val="00D90CE6"/>
    <w:rsid w:val="00D91ECE"/>
    <w:rsid w:val="00D9572C"/>
    <w:rsid w:val="00D95EA3"/>
    <w:rsid w:val="00D97188"/>
    <w:rsid w:val="00D9794C"/>
    <w:rsid w:val="00DA2246"/>
    <w:rsid w:val="00DA2D26"/>
    <w:rsid w:val="00DA5C73"/>
    <w:rsid w:val="00DB0D16"/>
    <w:rsid w:val="00DC264B"/>
    <w:rsid w:val="00DC3704"/>
    <w:rsid w:val="00DC3DC9"/>
    <w:rsid w:val="00DC633F"/>
    <w:rsid w:val="00DC78BC"/>
    <w:rsid w:val="00DC7FF0"/>
    <w:rsid w:val="00DD2118"/>
    <w:rsid w:val="00DD27F3"/>
    <w:rsid w:val="00DD52D0"/>
    <w:rsid w:val="00DD54E3"/>
    <w:rsid w:val="00DE0D2E"/>
    <w:rsid w:val="00DE0E79"/>
    <w:rsid w:val="00DF21ED"/>
    <w:rsid w:val="00DF3827"/>
    <w:rsid w:val="00E008CE"/>
    <w:rsid w:val="00E011EF"/>
    <w:rsid w:val="00E05350"/>
    <w:rsid w:val="00E10EDC"/>
    <w:rsid w:val="00E136DF"/>
    <w:rsid w:val="00E13D4C"/>
    <w:rsid w:val="00E13F0C"/>
    <w:rsid w:val="00E21733"/>
    <w:rsid w:val="00E253D1"/>
    <w:rsid w:val="00E3019D"/>
    <w:rsid w:val="00E3527B"/>
    <w:rsid w:val="00E37353"/>
    <w:rsid w:val="00E40D8D"/>
    <w:rsid w:val="00E424ED"/>
    <w:rsid w:val="00E43564"/>
    <w:rsid w:val="00E43B60"/>
    <w:rsid w:val="00E51106"/>
    <w:rsid w:val="00E54E3E"/>
    <w:rsid w:val="00E57E52"/>
    <w:rsid w:val="00E607AF"/>
    <w:rsid w:val="00E63B57"/>
    <w:rsid w:val="00E660AB"/>
    <w:rsid w:val="00E6731C"/>
    <w:rsid w:val="00E71CCD"/>
    <w:rsid w:val="00E72233"/>
    <w:rsid w:val="00E722EC"/>
    <w:rsid w:val="00E741DF"/>
    <w:rsid w:val="00E81011"/>
    <w:rsid w:val="00E831B7"/>
    <w:rsid w:val="00E90579"/>
    <w:rsid w:val="00E9149F"/>
    <w:rsid w:val="00E91A33"/>
    <w:rsid w:val="00E963D0"/>
    <w:rsid w:val="00EA4FCB"/>
    <w:rsid w:val="00EB5F20"/>
    <w:rsid w:val="00EB6EB2"/>
    <w:rsid w:val="00EC003A"/>
    <w:rsid w:val="00EC4545"/>
    <w:rsid w:val="00EC7BBC"/>
    <w:rsid w:val="00EE2020"/>
    <w:rsid w:val="00EE5786"/>
    <w:rsid w:val="00EE5F14"/>
    <w:rsid w:val="00EF06B8"/>
    <w:rsid w:val="00F027E8"/>
    <w:rsid w:val="00F106BF"/>
    <w:rsid w:val="00F11D0B"/>
    <w:rsid w:val="00F15D74"/>
    <w:rsid w:val="00F1688A"/>
    <w:rsid w:val="00F172D7"/>
    <w:rsid w:val="00F17C41"/>
    <w:rsid w:val="00F210A9"/>
    <w:rsid w:val="00F23D68"/>
    <w:rsid w:val="00F26884"/>
    <w:rsid w:val="00F3134D"/>
    <w:rsid w:val="00F33C8F"/>
    <w:rsid w:val="00F34EA3"/>
    <w:rsid w:val="00F35E76"/>
    <w:rsid w:val="00F41954"/>
    <w:rsid w:val="00F42F5F"/>
    <w:rsid w:val="00F547C9"/>
    <w:rsid w:val="00F54C98"/>
    <w:rsid w:val="00F56549"/>
    <w:rsid w:val="00F62044"/>
    <w:rsid w:val="00F63B38"/>
    <w:rsid w:val="00F65C69"/>
    <w:rsid w:val="00F7081F"/>
    <w:rsid w:val="00F70A09"/>
    <w:rsid w:val="00F726CA"/>
    <w:rsid w:val="00F74FB6"/>
    <w:rsid w:val="00F75032"/>
    <w:rsid w:val="00F759AB"/>
    <w:rsid w:val="00F81361"/>
    <w:rsid w:val="00F840A9"/>
    <w:rsid w:val="00F86355"/>
    <w:rsid w:val="00F86BF3"/>
    <w:rsid w:val="00F87AFA"/>
    <w:rsid w:val="00F90827"/>
    <w:rsid w:val="00F91A64"/>
    <w:rsid w:val="00FA387B"/>
    <w:rsid w:val="00FB3A02"/>
    <w:rsid w:val="00FB7213"/>
    <w:rsid w:val="00FC1F67"/>
    <w:rsid w:val="00FC45CF"/>
    <w:rsid w:val="00FC678A"/>
    <w:rsid w:val="00FC6C09"/>
    <w:rsid w:val="00FD26CB"/>
    <w:rsid w:val="00FD42E4"/>
    <w:rsid w:val="00FE078F"/>
    <w:rsid w:val="00FE68E2"/>
    <w:rsid w:val="00FE6927"/>
    <w:rsid w:val="00FE6990"/>
    <w:rsid w:val="00FF1716"/>
    <w:rsid w:val="00FF1F03"/>
    <w:rsid w:val="00FF3A63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52992"/>
  <w15:chartTrackingRefBased/>
  <w15:docId w15:val="{967A3BE3-05AC-49D2-8D68-E6AF896A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B6797B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B679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39"/>
    <w:rsid w:val="00B8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A77C91"/>
  </w:style>
  <w:style w:type="character" w:styleId="Hipersaite">
    <w:name w:val="Hyperlink"/>
    <w:rsid w:val="00420EC6"/>
    <w:rPr>
      <w:color w:val="0000FF"/>
      <w:u w:val="single"/>
    </w:rPr>
  </w:style>
  <w:style w:type="character" w:customStyle="1" w:styleId="GalveneRakstz">
    <w:name w:val="Galvene Rakstz."/>
    <w:link w:val="Galvene"/>
    <w:rsid w:val="00BC0AC1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F5B83"/>
    <w:pPr>
      <w:ind w:left="720"/>
      <w:contextualSpacing/>
    </w:pPr>
  </w:style>
  <w:style w:type="paragraph" w:styleId="Balonteksts">
    <w:name w:val="Balloon Text"/>
    <w:basedOn w:val="Parasts"/>
    <w:link w:val="BalontekstsRakstz"/>
    <w:rsid w:val="007A6AA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7A6AAE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rsid w:val="00082D8D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082D8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082D8D"/>
  </w:style>
  <w:style w:type="paragraph" w:styleId="Komentratma">
    <w:name w:val="annotation subject"/>
    <w:basedOn w:val="Komentrateksts"/>
    <w:next w:val="Komentrateksts"/>
    <w:link w:val="KomentratmaRakstz"/>
    <w:rsid w:val="00082D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082D8D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1575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95B7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C95B72"/>
    <w:pPr>
      <w:widowControl w:val="0"/>
      <w:autoSpaceDE w:val="0"/>
      <w:autoSpaceDN w:val="0"/>
    </w:pPr>
    <w:rPr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C95B72"/>
    <w:rPr>
      <w:sz w:val="24"/>
      <w:szCs w:val="24"/>
      <w:lang w:val="en-US" w:eastAsia="en-US"/>
    </w:rPr>
  </w:style>
  <w:style w:type="paragraph" w:customStyle="1" w:styleId="TableParagraph">
    <w:name w:val="Table Paragraph"/>
    <w:basedOn w:val="Parasts"/>
    <w:uiPriority w:val="1"/>
    <w:qFormat/>
    <w:rsid w:val="00C95B72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4D7D8A"/>
    <w:rPr>
      <w:sz w:val="24"/>
      <w:szCs w:val="24"/>
    </w:rPr>
  </w:style>
  <w:style w:type="paragraph" w:styleId="Nosaukums">
    <w:name w:val="Title"/>
    <w:basedOn w:val="Parasts"/>
    <w:next w:val="Apakvirsraksts"/>
    <w:link w:val="NosaukumsRakstz"/>
    <w:qFormat/>
    <w:rsid w:val="00D84FA5"/>
    <w:pPr>
      <w:suppressAutoHyphens/>
      <w:jc w:val="center"/>
    </w:pPr>
    <w:rPr>
      <w:sz w:val="28"/>
      <w:lang w:val="en-US" w:eastAsia="ar-SA"/>
    </w:rPr>
  </w:style>
  <w:style w:type="character" w:customStyle="1" w:styleId="NosaukumsRakstz">
    <w:name w:val="Nosaukums Rakstz."/>
    <w:basedOn w:val="Noklusjumarindkopasfonts"/>
    <w:link w:val="Nosaukums"/>
    <w:rsid w:val="00D84FA5"/>
    <w:rPr>
      <w:sz w:val="28"/>
      <w:szCs w:val="24"/>
      <w:lang w:val="en-US" w:eastAsia="ar-SA"/>
    </w:rPr>
  </w:style>
  <w:style w:type="paragraph" w:styleId="Apakvirsraksts">
    <w:name w:val="Subtitle"/>
    <w:basedOn w:val="Parasts"/>
    <w:next w:val="Parasts"/>
    <w:link w:val="ApakvirsrakstsRakstz"/>
    <w:qFormat/>
    <w:rsid w:val="00D84FA5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pakvirsrakstsRakstz">
    <w:name w:val="Apakšvirsraksts Rakstz."/>
    <w:basedOn w:val="Noklusjumarindkopasfonts"/>
    <w:link w:val="Apakvirsraksts"/>
    <w:rsid w:val="00D84FA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customStyle="1" w:styleId="paragraph">
    <w:name w:val="paragraph"/>
    <w:basedOn w:val="Parasts"/>
    <w:rsid w:val="006D0508"/>
    <w:pPr>
      <w:spacing w:before="100" w:beforeAutospacing="1" w:after="100" w:afterAutospacing="1"/>
    </w:pPr>
    <w:rPr>
      <w:lang w:val="en-US" w:eastAsia="en-US"/>
    </w:rPr>
  </w:style>
  <w:style w:type="paragraph" w:styleId="Paraststmeklis">
    <w:name w:val="Normal (Web)"/>
    <w:basedOn w:val="Parasts"/>
    <w:uiPriority w:val="99"/>
    <w:unhideWhenUsed/>
    <w:rsid w:val="009D7D8E"/>
    <w:pPr>
      <w:spacing w:before="100" w:beforeAutospacing="1" w:after="100" w:afterAutospacing="1"/>
    </w:pPr>
  </w:style>
  <w:style w:type="character" w:styleId="Izteiksmgs">
    <w:name w:val="Strong"/>
    <w:basedOn w:val="Noklusjumarindkopasfonts"/>
    <w:uiPriority w:val="22"/>
    <w:qFormat/>
    <w:rsid w:val="009D7D8E"/>
    <w:rPr>
      <w:b/>
      <w:bCs/>
    </w:rPr>
  </w:style>
  <w:style w:type="character" w:styleId="Izclums">
    <w:name w:val="Emphasis"/>
    <w:basedOn w:val="Noklusjumarindkopasfonts"/>
    <w:uiPriority w:val="20"/>
    <w:qFormat/>
    <w:rsid w:val="009D7D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las@izglitiba.jelgava.l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da.Stankevica@izglitiba.jelgava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elgava.lv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no_1janv2023\1-28_Jelgavas_v-pilsetas_pasvaldib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1-28_Jelgavas_v-pilsetas_pasvaldiba</Template>
  <TotalTime>5</TotalTime>
  <Pages>9</Pages>
  <Words>7983</Words>
  <Characters>4551</Characters>
  <Application>Microsoft Office Word</Application>
  <DocSecurity>0</DocSecurity>
  <Lines>37</Lines>
  <Paragraphs>25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Dace Ēbere</dc:creator>
  <cp:keywords/>
  <dc:description/>
  <cp:lastModifiedBy>anda.stankevica@outlook.com</cp:lastModifiedBy>
  <cp:revision>2</cp:revision>
  <cp:lastPrinted>2023-12-05T14:43:00Z</cp:lastPrinted>
  <dcterms:created xsi:type="dcterms:W3CDTF">2026-03-13T06:53:00Z</dcterms:created>
  <dcterms:modified xsi:type="dcterms:W3CDTF">2026-03-13T06:53:00Z</dcterms:modified>
</cp:coreProperties>
</file>