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3185" w14:textId="77777777" w:rsidR="00047151" w:rsidRDefault="00047151">
      <w:pPr>
        <w:jc w:val="center"/>
        <w:rPr>
          <w:rFonts w:ascii="Arial" w:hAnsi="Arial" w:cs="Arial"/>
          <w:b/>
          <w:bCs/>
        </w:rPr>
      </w:pPr>
      <w:r>
        <w:rPr>
          <w:rFonts w:ascii="Arial" w:hAnsi="Arial" w:cs="Arial"/>
          <w:b/>
          <w:bCs/>
        </w:rPr>
        <w:t xml:space="preserve">Sēdes protokols </w:t>
      </w:r>
    </w:p>
    <w:p w14:paraId="29708233" w14:textId="77777777" w:rsidR="00E5001B" w:rsidRDefault="00DE643B">
      <w:pPr>
        <w:jc w:val="center"/>
        <w:rPr>
          <w:rFonts w:ascii="Arial" w:hAnsi="Arial" w:cs="Arial"/>
          <w:bCs/>
          <w:position w:val="16"/>
          <w:sz w:val="22"/>
          <w:szCs w:val="22"/>
        </w:rPr>
      </w:pPr>
      <w:r w:rsidRPr="003B30E1">
        <w:rPr>
          <w:rFonts w:ascii="Arial" w:hAnsi="Arial" w:cs="Arial"/>
          <w:bCs/>
          <w:position w:val="16"/>
          <w:sz w:val="22"/>
          <w:szCs w:val="22"/>
        </w:rPr>
        <w:t>Jelgav</w:t>
      </w:r>
      <w:r w:rsidR="00E5001B" w:rsidRPr="003B30E1">
        <w:rPr>
          <w:rFonts w:ascii="Arial" w:hAnsi="Arial" w:cs="Arial"/>
          <w:bCs/>
          <w:position w:val="16"/>
          <w:sz w:val="22"/>
          <w:szCs w:val="22"/>
        </w:rPr>
        <w:t>ā</w:t>
      </w:r>
    </w:p>
    <w:p w14:paraId="64EFA221" w14:textId="4ED02D1B" w:rsidR="00DF39A3" w:rsidRDefault="00966B03" w:rsidP="00DF39A3">
      <w:pPr>
        <w:pStyle w:val="Galvene"/>
        <w:tabs>
          <w:tab w:val="clear" w:pos="8640"/>
          <w:tab w:val="right" w:pos="8931"/>
        </w:tabs>
        <w:ind w:right="-96"/>
        <w:jc w:val="both"/>
        <w:rPr>
          <w:color w:val="000000" w:themeColor="text1"/>
          <w:position w:val="-6"/>
          <w:szCs w:val="24"/>
          <w:lang w:val="lv-LV"/>
        </w:rPr>
      </w:pPr>
      <w:r>
        <w:rPr>
          <w:color w:val="000000" w:themeColor="text1"/>
          <w:position w:val="-6"/>
          <w:szCs w:val="24"/>
          <w:lang w:val="lv-LV"/>
        </w:rPr>
        <w:t>2</w:t>
      </w:r>
      <w:r w:rsidR="00843164">
        <w:rPr>
          <w:color w:val="000000" w:themeColor="text1"/>
          <w:position w:val="-6"/>
          <w:szCs w:val="24"/>
          <w:lang w:val="lv-LV"/>
        </w:rPr>
        <w:t>4.0</w:t>
      </w:r>
      <w:r w:rsidR="003B0E4C">
        <w:rPr>
          <w:color w:val="000000" w:themeColor="text1"/>
          <w:position w:val="-6"/>
          <w:szCs w:val="24"/>
          <w:lang w:val="lv-LV"/>
        </w:rPr>
        <w:t>3</w:t>
      </w:r>
      <w:r>
        <w:rPr>
          <w:color w:val="000000" w:themeColor="text1"/>
          <w:position w:val="-6"/>
          <w:szCs w:val="24"/>
          <w:lang w:val="lv-LV"/>
        </w:rPr>
        <w:t>.2026.</w:t>
      </w:r>
      <w:r w:rsidR="00DF39A3">
        <w:rPr>
          <w:color w:val="000000" w:themeColor="text1"/>
          <w:position w:val="-6"/>
          <w:szCs w:val="24"/>
          <w:lang w:val="lv-LV"/>
        </w:rPr>
        <w:t xml:space="preserve">  </w:t>
      </w:r>
      <w:r w:rsidR="00DF39A3">
        <w:rPr>
          <w:color w:val="000000" w:themeColor="text1"/>
          <w:position w:val="-6"/>
          <w:szCs w:val="24"/>
          <w:lang w:val="lv-LV"/>
        </w:rPr>
        <w:tab/>
      </w:r>
      <w:r w:rsidR="00DF39A3">
        <w:rPr>
          <w:color w:val="000000" w:themeColor="text1"/>
          <w:position w:val="-6"/>
          <w:szCs w:val="24"/>
          <w:lang w:val="lv-LV"/>
        </w:rPr>
        <w:tab/>
        <w:t>Nr.</w:t>
      </w:r>
      <w:r w:rsidR="003B0E4C">
        <w:rPr>
          <w:color w:val="000000" w:themeColor="text1"/>
          <w:position w:val="-6"/>
          <w:szCs w:val="24"/>
          <w:lang w:val="lv-LV"/>
        </w:rPr>
        <w:t>3</w:t>
      </w:r>
      <w:r w:rsidR="00DF39A3">
        <w:rPr>
          <w:color w:val="000000" w:themeColor="text1"/>
          <w:szCs w:val="24"/>
          <w:lang w:val="lv-LV"/>
        </w:rPr>
        <w:t xml:space="preserve"> </w:t>
      </w:r>
    </w:p>
    <w:p w14:paraId="582BB9D5" w14:textId="77777777" w:rsidR="00DF39A3" w:rsidRDefault="00DF39A3" w:rsidP="00DF39A3">
      <w:pPr>
        <w:ind w:right="-96"/>
        <w:jc w:val="both"/>
        <w:rPr>
          <w:bCs/>
          <w:color w:val="000000" w:themeColor="text1"/>
        </w:rPr>
      </w:pPr>
      <w:r>
        <w:rPr>
          <w:bCs/>
          <w:color w:val="000000" w:themeColor="text1"/>
        </w:rPr>
        <w:t>Sēdi atklāj plkst. 15.00</w:t>
      </w:r>
    </w:p>
    <w:p w14:paraId="20850529" w14:textId="77777777" w:rsidR="00DF39A3" w:rsidRDefault="00DF39A3" w:rsidP="00DF39A3">
      <w:pPr>
        <w:shd w:val="clear" w:color="auto" w:fill="FFFFFF"/>
        <w:rPr>
          <w:color w:val="000000"/>
        </w:rPr>
      </w:pPr>
      <w:r>
        <w:rPr>
          <w:color w:val="000000"/>
        </w:rPr>
        <w:t>Sēde notiek klātienē – Sanāksmju zālē (214.kab.)</w:t>
      </w:r>
    </w:p>
    <w:p w14:paraId="2A23B523" w14:textId="77777777" w:rsidR="00DF39A3" w:rsidRDefault="00DF39A3" w:rsidP="00DF39A3">
      <w:pPr>
        <w:tabs>
          <w:tab w:val="left" w:pos="1843"/>
        </w:tabs>
        <w:ind w:right="-96"/>
        <w:jc w:val="both"/>
      </w:pPr>
    </w:p>
    <w:tbl>
      <w:tblPr>
        <w:tblStyle w:val="Reatabula"/>
        <w:tblW w:w="907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9"/>
        <w:gridCol w:w="5546"/>
      </w:tblGrid>
      <w:tr w:rsidR="00DF39A3" w:rsidRPr="006B4647" w14:paraId="594A3756" w14:textId="77777777" w:rsidTr="00CA64EC">
        <w:trPr>
          <w:trHeight w:val="624"/>
        </w:trPr>
        <w:tc>
          <w:tcPr>
            <w:tcW w:w="3529" w:type="dxa"/>
          </w:tcPr>
          <w:p w14:paraId="36E8BEE1" w14:textId="77777777" w:rsidR="00DF39A3" w:rsidRPr="006B4647" w:rsidRDefault="00DF39A3" w:rsidP="00CA64EC">
            <w:pPr>
              <w:tabs>
                <w:tab w:val="left" w:pos="1843"/>
              </w:tabs>
              <w:ind w:right="-96"/>
              <w:jc w:val="both"/>
              <w:rPr>
                <w:b/>
              </w:rPr>
            </w:pPr>
            <w:r w:rsidRPr="006B4647">
              <w:rPr>
                <w:b/>
              </w:rPr>
              <w:t xml:space="preserve">Sēdi vada: </w:t>
            </w:r>
          </w:p>
          <w:p w14:paraId="19EF9C4D" w14:textId="77777777" w:rsidR="00DF39A3" w:rsidRPr="006B4647" w:rsidRDefault="00DF39A3" w:rsidP="00CA64EC">
            <w:pPr>
              <w:tabs>
                <w:tab w:val="left" w:pos="2384"/>
              </w:tabs>
              <w:ind w:right="-96"/>
              <w:jc w:val="both"/>
              <w:rPr>
                <w:b/>
              </w:rPr>
            </w:pPr>
            <w:r w:rsidRPr="006B4647">
              <w:rPr>
                <w:b/>
              </w:rPr>
              <w:t>Komisijas priekšsēdētājs</w:t>
            </w:r>
          </w:p>
          <w:p w14:paraId="184BF24B" w14:textId="77777777" w:rsidR="00DF39A3" w:rsidRPr="006B4647" w:rsidRDefault="00DF39A3" w:rsidP="00CA64EC">
            <w:pPr>
              <w:tabs>
                <w:tab w:val="left" w:pos="1843"/>
              </w:tabs>
              <w:ind w:right="-96"/>
              <w:jc w:val="both"/>
              <w:rPr>
                <w:b/>
              </w:rPr>
            </w:pPr>
          </w:p>
          <w:p w14:paraId="349AE331" w14:textId="77777777" w:rsidR="00DF39A3" w:rsidRPr="006B4647" w:rsidRDefault="00DF39A3" w:rsidP="00CA64EC">
            <w:pPr>
              <w:tabs>
                <w:tab w:val="left" w:pos="1843"/>
              </w:tabs>
              <w:ind w:right="-96"/>
              <w:jc w:val="both"/>
              <w:rPr>
                <w:b/>
              </w:rPr>
            </w:pPr>
            <w:r w:rsidRPr="006B4647">
              <w:rPr>
                <w:b/>
              </w:rPr>
              <w:t>Sēdē piedalās:</w:t>
            </w:r>
          </w:p>
          <w:p w14:paraId="350A8E44" w14:textId="77777777" w:rsidR="00DF39A3" w:rsidRPr="006B4647" w:rsidRDefault="00DF39A3" w:rsidP="00CA64EC">
            <w:pPr>
              <w:tabs>
                <w:tab w:val="left" w:pos="1843"/>
              </w:tabs>
              <w:ind w:right="-96"/>
              <w:jc w:val="both"/>
            </w:pPr>
          </w:p>
          <w:p w14:paraId="71009AC5" w14:textId="77777777" w:rsidR="00DF39A3" w:rsidRPr="006B4647" w:rsidRDefault="00DF39A3" w:rsidP="00CA64EC">
            <w:pPr>
              <w:tabs>
                <w:tab w:val="left" w:pos="1843"/>
              </w:tabs>
              <w:ind w:right="-96"/>
              <w:jc w:val="both"/>
            </w:pPr>
          </w:p>
          <w:p w14:paraId="3F3E7020" w14:textId="77777777" w:rsidR="00DF39A3" w:rsidRPr="006B4647" w:rsidRDefault="00DF39A3" w:rsidP="00CA64EC">
            <w:pPr>
              <w:tabs>
                <w:tab w:val="left" w:pos="1843"/>
              </w:tabs>
              <w:ind w:right="-96"/>
              <w:jc w:val="both"/>
            </w:pPr>
          </w:p>
          <w:p w14:paraId="59605F81" w14:textId="77777777" w:rsidR="00DF39A3" w:rsidRPr="006B4647" w:rsidRDefault="00DF39A3" w:rsidP="00CA64EC">
            <w:pPr>
              <w:tabs>
                <w:tab w:val="left" w:pos="1843"/>
              </w:tabs>
              <w:ind w:right="-96"/>
              <w:jc w:val="both"/>
            </w:pPr>
          </w:p>
          <w:p w14:paraId="613CB692" w14:textId="77777777" w:rsidR="00DF39A3" w:rsidRPr="006B4647" w:rsidRDefault="00DF39A3" w:rsidP="00CA64EC">
            <w:pPr>
              <w:tabs>
                <w:tab w:val="left" w:pos="1843"/>
              </w:tabs>
              <w:ind w:right="-96"/>
              <w:jc w:val="both"/>
              <w:rPr>
                <w:b/>
              </w:rPr>
            </w:pPr>
          </w:p>
          <w:p w14:paraId="7134EFA7" w14:textId="77777777" w:rsidR="00DF39A3" w:rsidRPr="006B4647" w:rsidRDefault="00DF39A3" w:rsidP="00CA64EC">
            <w:pPr>
              <w:tabs>
                <w:tab w:val="left" w:pos="1843"/>
              </w:tabs>
              <w:ind w:right="-96"/>
              <w:jc w:val="both"/>
              <w:rPr>
                <w:b/>
              </w:rPr>
            </w:pPr>
          </w:p>
          <w:p w14:paraId="16DADA19" w14:textId="77777777" w:rsidR="00DF39A3" w:rsidRDefault="00DF39A3" w:rsidP="00CA64EC">
            <w:pPr>
              <w:tabs>
                <w:tab w:val="left" w:pos="1843"/>
              </w:tabs>
              <w:ind w:right="-96"/>
              <w:jc w:val="both"/>
              <w:rPr>
                <w:b/>
              </w:rPr>
            </w:pPr>
          </w:p>
          <w:p w14:paraId="64EDB172" w14:textId="77777777" w:rsidR="00DF39A3" w:rsidRDefault="00DF39A3" w:rsidP="00CA64EC">
            <w:pPr>
              <w:tabs>
                <w:tab w:val="left" w:pos="1843"/>
              </w:tabs>
              <w:ind w:right="-96"/>
              <w:jc w:val="both"/>
              <w:rPr>
                <w:b/>
              </w:rPr>
            </w:pPr>
          </w:p>
          <w:p w14:paraId="0DBD3D61" w14:textId="77777777" w:rsidR="00DF39A3" w:rsidRDefault="00DF39A3" w:rsidP="00CA64EC">
            <w:pPr>
              <w:tabs>
                <w:tab w:val="left" w:pos="1843"/>
              </w:tabs>
              <w:ind w:right="-96"/>
              <w:jc w:val="both"/>
              <w:rPr>
                <w:b/>
              </w:rPr>
            </w:pPr>
          </w:p>
          <w:p w14:paraId="2FE87959" w14:textId="77777777" w:rsidR="00DF39A3" w:rsidRDefault="00DF39A3" w:rsidP="00CA64EC">
            <w:pPr>
              <w:tabs>
                <w:tab w:val="left" w:pos="1843"/>
              </w:tabs>
              <w:ind w:right="-96"/>
              <w:jc w:val="both"/>
              <w:rPr>
                <w:b/>
              </w:rPr>
            </w:pPr>
          </w:p>
          <w:p w14:paraId="26D46038" w14:textId="77777777" w:rsidR="00FB54BF" w:rsidRDefault="00FB54BF" w:rsidP="00CA64EC">
            <w:pPr>
              <w:tabs>
                <w:tab w:val="left" w:pos="1843"/>
              </w:tabs>
              <w:ind w:right="-96"/>
              <w:jc w:val="both"/>
              <w:rPr>
                <w:b/>
              </w:rPr>
            </w:pPr>
          </w:p>
          <w:p w14:paraId="7F45D243" w14:textId="77777777" w:rsidR="00FB54BF" w:rsidRDefault="00FB54BF" w:rsidP="00CA64EC">
            <w:pPr>
              <w:tabs>
                <w:tab w:val="left" w:pos="1843"/>
              </w:tabs>
              <w:ind w:right="-96"/>
              <w:jc w:val="both"/>
              <w:rPr>
                <w:b/>
              </w:rPr>
            </w:pPr>
          </w:p>
          <w:p w14:paraId="0525F244" w14:textId="77777777" w:rsidR="00FB54BF" w:rsidRDefault="00FB54BF" w:rsidP="00CA64EC">
            <w:pPr>
              <w:tabs>
                <w:tab w:val="left" w:pos="1843"/>
              </w:tabs>
              <w:ind w:right="-96"/>
              <w:jc w:val="both"/>
              <w:rPr>
                <w:b/>
              </w:rPr>
            </w:pPr>
          </w:p>
          <w:p w14:paraId="792F246D" w14:textId="77777777" w:rsidR="003B0E4C" w:rsidRDefault="003B0E4C" w:rsidP="00CA64EC">
            <w:pPr>
              <w:tabs>
                <w:tab w:val="left" w:pos="1843"/>
              </w:tabs>
              <w:ind w:right="-96"/>
              <w:jc w:val="both"/>
              <w:rPr>
                <w:b/>
              </w:rPr>
            </w:pPr>
          </w:p>
          <w:p w14:paraId="1E5F16C7" w14:textId="77777777" w:rsidR="003B0E4C" w:rsidRDefault="003B0E4C" w:rsidP="00CA64EC">
            <w:pPr>
              <w:tabs>
                <w:tab w:val="left" w:pos="1843"/>
              </w:tabs>
              <w:ind w:right="-96"/>
              <w:jc w:val="both"/>
              <w:rPr>
                <w:b/>
              </w:rPr>
            </w:pPr>
          </w:p>
          <w:p w14:paraId="73B777A2" w14:textId="20956562" w:rsidR="00FB54BF" w:rsidRDefault="003B0E4C" w:rsidP="00CA64EC">
            <w:pPr>
              <w:tabs>
                <w:tab w:val="left" w:pos="1843"/>
              </w:tabs>
              <w:ind w:right="-96"/>
              <w:jc w:val="both"/>
              <w:rPr>
                <w:b/>
              </w:rPr>
            </w:pPr>
            <w:r>
              <w:rPr>
                <w:b/>
              </w:rPr>
              <w:t>Nepiedalās:</w:t>
            </w:r>
          </w:p>
          <w:p w14:paraId="1336F103" w14:textId="77777777" w:rsidR="00FB54BF" w:rsidRDefault="00FB54BF" w:rsidP="00CA64EC">
            <w:pPr>
              <w:tabs>
                <w:tab w:val="left" w:pos="1843"/>
              </w:tabs>
              <w:ind w:right="-96"/>
              <w:jc w:val="both"/>
              <w:rPr>
                <w:b/>
              </w:rPr>
            </w:pPr>
          </w:p>
          <w:p w14:paraId="5783B483" w14:textId="77777777" w:rsidR="00FB54BF" w:rsidRDefault="00FB54BF" w:rsidP="00CA64EC">
            <w:pPr>
              <w:tabs>
                <w:tab w:val="left" w:pos="1843"/>
              </w:tabs>
              <w:ind w:right="-96"/>
              <w:jc w:val="both"/>
              <w:rPr>
                <w:b/>
              </w:rPr>
            </w:pPr>
          </w:p>
          <w:p w14:paraId="2CFA902F" w14:textId="77777777" w:rsidR="003B0E4C" w:rsidRDefault="003B0E4C" w:rsidP="00CA64EC">
            <w:pPr>
              <w:tabs>
                <w:tab w:val="left" w:pos="1843"/>
              </w:tabs>
              <w:ind w:right="-96"/>
              <w:jc w:val="both"/>
              <w:rPr>
                <w:b/>
              </w:rPr>
            </w:pPr>
          </w:p>
          <w:p w14:paraId="19B7538C" w14:textId="7D6BD5EB" w:rsidR="00DF39A3" w:rsidRPr="006B4647" w:rsidRDefault="00DF39A3" w:rsidP="00CA64EC">
            <w:pPr>
              <w:tabs>
                <w:tab w:val="left" w:pos="1843"/>
              </w:tabs>
              <w:ind w:right="-96"/>
              <w:jc w:val="both"/>
              <w:rPr>
                <w:b/>
              </w:rPr>
            </w:pPr>
            <w:r>
              <w:rPr>
                <w:b/>
              </w:rPr>
              <w:t>U</w:t>
            </w:r>
            <w:r w:rsidRPr="006B4647">
              <w:rPr>
                <w:b/>
              </w:rPr>
              <w:t xml:space="preserve">zaicinātie: </w:t>
            </w:r>
          </w:p>
          <w:p w14:paraId="290CEBAA" w14:textId="77777777" w:rsidR="00DF39A3" w:rsidRPr="006B4647" w:rsidRDefault="00DF39A3" w:rsidP="00CA64EC">
            <w:pPr>
              <w:tabs>
                <w:tab w:val="left" w:pos="1843"/>
              </w:tabs>
              <w:ind w:right="-96"/>
              <w:jc w:val="both"/>
              <w:rPr>
                <w:b/>
              </w:rPr>
            </w:pPr>
          </w:p>
          <w:p w14:paraId="6FB9AF5F" w14:textId="77777777" w:rsidR="00DF39A3" w:rsidRPr="006B4647" w:rsidRDefault="00DF39A3" w:rsidP="00CA64EC">
            <w:pPr>
              <w:tabs>
                <w:tab w:val="left" w:pos="1843"/>
              </w:tabs>
              <w:ind w:right="-96"/>
              <w:jc w:val="both"/>
              <w:rPr>
                <w:b/>
              </w:rPr>
            </w:pPr>
          </w:p>
          <w:p w14:paraId="4189CED1" w14:textId="77777777" w:rsidR="00DF39A3" w:rsidRPr="006B4647" w:rsidRDefault="00DF39A3" w:rsidP="00CA64EC">
            <w:pPr>
              <w:tabs>
                <w:tab w:val="left" w:pos="1843"/>
              </w:tabs>
              <w:ind w:right="-96"/>
              <w:jc w:val="both"/>
              <w:rPr>
                <w:b/>
              </w:rPr>
            </w:pPr>
          </w:p>
          <w:p w14:paraId="5ECFF2C7" w14:textId="77777777" w:rsidR="00DF39A3" w:rsidRPr="006B4647" w:rsidRDefault="00DF39A3" w:rsidP="00CA64EC">
            <w:pPr>
              <w:tabs>
                <w:tab w:val="left" w:pos="1843"/>
              </w:tabs>
              <w:ind w:right="-96"/>
              <w:jc w:val="both"/>
              <w:rPr>
                <w:b/>
              </w:rPr>
            </w:pPr>
          </w:p>
          <w:p w14:paraId="6AA1A7BD" w14:textId="77777777" w:rsidR="00DF39A3" w:rsidRPr="006B4647" w:rsidRDefault="00DF39A3" w:rsidP="00CA64EC">
            <w:pPr>
              <w:tabs>
                <w:tab w:val="left" w:pos="1843"/>
              </w:tabs>
              <w:ind w:right="-96"/>
              <w:jc w:val="both"/>
              <w:rPr>
                <w:b/>
              </w:rPr>
            </w:pPr>
          </w:p>
          <w:p w14:paraId="1E95AEE6" w14:textId="77777777" w:rsidR="00893440" w:rsidRDefault="00893440" w:rsidP="00CA64EC">
            <w:pPr>
              <w:tabs>
                <w:tab w:val="left" w:pos="1843"/>
              </w:tabs>
              <w:ind w:right="-96"/>
              <w:jc w:val="both"/>
              <w:rPr>
                <w:b/>
              </w:rPr>
            </w:pPr>
          </w:p>
          <w:p w14:paraId="6230557E" w14:textId="5808B406" w:rsidR="00DF39A3" w:rsidRPr="006B4647" w:rsidRDefault="00DF39A3" w:rsidP="00CA64EC">
            <w:pPr>
              <w:tabs>
                <w:tab w:val="left" w:pos="1843"/>
              </w:tabs>
              <w:ind w:right="-96"/>
              <w:jc w:val="both"/>
              <w:rPr>
                <w:b/>
              </w:rPr>
            </w:pPr>
            <w:r w:rsidRPr="006B4647">
              <w:rPr>
                <w:b/>
              </w:rPr>
              <w:t>Sēdi protokolē:</w:t>
            </w:r>
          </w:p>
          <w:p w14:paraId="734CB5DC" w14:textId="77777777" w:rsidR="00DF39A3" w:rsidRPr="006B4647" w:rsidRDefault="00DF39A3" w:rsidP="00CA64EC">
            <w:pPr>
              <w:tabs>
                <w:tab w:val="left" w:pos="1843"/>
              </w:tabs>
              <w:ind w:right="-96"/>
              <w:jc w:val="both"/>
            </w:pPr>
          </w:p>
          <w:p w14:paraId="60E9B91F" w14:textId="77777777" w:rsidR="00DF39A3" w:rsidRPr="006B4647" w:rsidRDefault="00DF39A3" w:rsidP="00CA64EC"/>
        </w:tc>
        <w:tc>
          <w:tcPr>
            <w:tcW w:w="5546" w:type="dxa"/>
          </w:tcPr>
          <w:p w14:paraId="016FD260" w14:textId="77777777" w:rsidR="00DF39A3" w:rsidRDefault="00DF39A3" w:rsidP="00CA64EC">
            <w:pPr>
              <w:tabs>
                <w:tab w:val="left" w:pos="1843"/>
              </w:tabs>
              <w:ind w:right="-96"/>
              <w:jc w:val="both"/>
            </w:pPr>
            <w:r>
              <w:t xml:space="preserve">Mārtiņš Štāls – Jelgavas </w:t>
            </w:r>
            <w:proofErr w:type="spellStart"/>
            <w:r>
              <w:t>valstspilsētas</w:t>
            </w:r>
            <w:proofErr w:type="spellEnd"/>
            <w:r>
              <w:t xml:space="preserve"> pašvaldības domes priekšsēdētāja vietnieks</w:t>
            </w:r>
          </w:p>
          <w:p w14:paraId="5705431E" w14:textId="38E0703D" w:rsidR="00DF39A3" w:rsidRDefault="00DF39A3" w:rsidP="00CA64EC">
            <w:pPr>
              <w:tabs>
                <w:tab w:val="left" w:pos="1843"/>
              </w:tabs>
              <w:ind w:right="-96"/>
              <w:jc w:val="both"/>
            </w:pPr>
          </w:p>
          <w:p w14:paraId="7FECAD7C" w14:textId="77777777" w:rsidR="00DF39A3" w:rsidRDefault="00DF39A3" w:rsidP="00CA64EC">
            <w:pPr>
              <w:tabs>
                <w:tab w:val="left" w:pos="1843"/>
              </w:tabs>
              <w:ind w:right="-96"/>
              <w:jc w:val="both"/>
            </w:pPr>
            <w:r>
              <w:t xml:space="preserve">Sigita Beļaka - Jelgavas </w:t>
            </w:r>
            <w:proofErr w:type="spellStart"/>
            <w:r>
              <w:t>valstspilsētas</w:t>
            </w:r>
            <w:proofErr w:type="spellEnd"/>
            <w:r>
              <w:t xml:space="preserve"> pašvaldības administrācijas Pašvaldības īpašuma departamenta vadītāja;</w:t>
            </w:r>
          </w:p>
          <w:p w14:paraId="672BA88C" w14:textId="77777777" w:rsidR="00DF39A3" w:rsidRDefault="00DF39A3" w:rsidP="00CA64EC">
            <w:pPr>
              <w:tabs>
                <w:tab w:val="left" w:pos="1843"/>
              </w:tabs>
              <w:ind w:right="-96"/>
              <w:jc w:val="both"/>
            </w:pPr>
            <w:r>
              <w:t xml:space="preserve">Lelde Rinča - Jelgavas </w:t>
            </w:r>
            <w:proofErr w:type="spellStart"/>
            <w:r>
              <w:t>valstspilsētas</w:t>
            </w:r>
            <w:proofErr w:type="spellEnd"/>
            <w:r>
              <w:t xml:space="preserve"> pašvaldības administrācijas Administratīvā departamenta Juridiskā sektora juriste</w:t>
            </w:r>
            <w:r>
              <w:rPr>
                <w:bCs/>
                <w:color w:val="000000"/>
              </w:rPr>
              <w:t>;</w:t>
            </w:r>
          </w:p>
          <w:p w14:paraId="2C9BBC1B" w14:textId="3BE8CE4C" w:rsidR="00FB54BF" w:rsidRDefault="00FB54BF" w:rsidP="00FB54BF">
            <w:pPr>
              <w:tabs>
                <w:tab w:val="left" w:pos="1843"/>
              </w:tabs>
              <w:ind w:right="-96"/>
              <w:jc w:val="both"/>
            </w:pPr>
            <w:r>
              <w:t xml:space="preserve">Inga Eglīte - Jelgavas </w:t>
            </w:r>
            <w:proofErr w:type="spellStart"/>
            <w:r>
              <w:t>valstspilsētas</w:t>
            </w:r>
            <w:proofErr w:type="spellEnd"/>
            <w:r>
              <w:t xml:space="preserve"> pašvaldības iestādes “Jelgavas pašvaldības policija” Pilsētas iecirkņu grupas vecākais inspektors (grupas vadītājs);</w:t>
            </w:r>
          </w:p>
          <w:p w14:paraId="6D8C279B" w14:textId="698DA8DC" w:rsidR="00FB54BF" w:rsidRDefault="00FB54BF" w:rsidP="00FB54BF">
            <w:pPr>
              <w:tabs>
                <w:tab w:val="left" w:pos="1843"/>
              </w:tabs>
              <w:ind w:right="-96"/>
              <w:jc w:val="both"/>
            </w:pPr>
            <w:r>
              <w:t xml:space="preserve">Gunita Osīte - Jelgavas </w:t>
            </w:r>
            <w:proofErr w:type="spellStart"/>
            <w:r>
              <w:t>valstspilsētas</w:t>
            </w:r>
            <w:proofErr w:type="spellEnd"/>
            <w:r>
              <w:t xml:space="preserve"> pašvaldības administrācijas Attīstības un pilsētplānošanas departamenta vadītāja;</w:t>
            </w:r>
          </w:p>
          <w:p w14:paraId="1F1C6B69" w14:textId="79FDA7DD" w:rsidR="003B0E4C" w:rsidRDefault="003B0E4C" w:rsidP="00FB54BF">
            <w:pPr>
              <w:tabs>
                <w:tab w:val="left" w:pos="1843"/>
              </w:tabs>
              <w:ind w:right="-96"/>
              <w:jc w:val="both"/>
            </w:pPr>
            <w:r>
              <w:t xml:space="preserve">Liene Daga - </w:t>
            </w:r>
            <w:r>
              <w:t xml:space="preserve">Jelgavas </w:t>
            </w:r>
            <w:proofErr w:type="spellStart"/>
            <w:r>
              <w:t>valstspilsētas</w:t>
            </w:r>
            <w:proofErr w:type="spellEnd"/>
            <w:r>
              <w:t xml:space="preserve"> pašvaldības administrācijas Būvvaldes vadītāj</w:t>
            </w:r>
            <w:r>
              <w:t>a vietniece;</w:t>
            </w:r>
          </w:p>
          <w:p w14:paraId="10039BCA" w14:textId="7E1ADB21" w:rsidR="00DF39A3" w:rsidRDefault="00DF39A3" w:rsidP="00CA64EC">
            <w:pPr>
              <w:tabs>
                <w:tab w:val="left" w:pos="1843"/>
              </w:tabs>
              <w:ind w:right="-96"/>
              <w:jc w:val="both"/>
            </w:pPr>
            <w:r>
              <w:t xml:space="preserve">Artis Ramutis - sabiedrības pārstāvis </w:t>
            </w:r>
          </w:p>
          <w:p w14:paraId="7BB98B7E" w14:textId="77777777" w:rsidR="003B0E4C" w:rsidRDefault="003B0E4C" w:rsidP="00CA64EC">
            <w:pPr>
              <w:tabs>
                <w:tab w:val="left" w:pos="1843"/>
              </w:tabs>
              <w:ind w:right="-96"/>
              <w:jc w:val="both"/>
            </w:pPr>
          </w:p>
          <w:p w14:paraId="03A5C929" w14:textId="29E38AB4" w:rsidR="003B0E4C" w:rsidRDefault="003B0E4C" w:rsidP="00CA64EC">
            <w:pPr>
              <w:tabs>
                <w:tab w:val="left" w:pos="1843"/>
              </w:tabs>
              <w:ind w:right="-96"/>
              <w:jc w:val="both"/>
            </w:pPr>
            <w:r>
              <w:t xml:space="preserve">Dainis Petzāls - Jelgavas </w:t>
            </w:r>
            <w:proofErr w:type="spellStart"/>
            <w:r>
              <w:t>valstspilsētas</w:t>
            </w:r>
            <w:proofErr w:type="spellEnd"/>
            <w:r>
              <w:t xml:space="preserve"> pašvaldības administrācijas Būvvaldes vadītājs</w:t>
            </w:r>
            <w:r>
              <w:t>;</w:t>
            </w:r>
          </w:p>
          <w:p w14:paraId="7156FEE2" w14:textId="317D2AE6" w:rsidR="003B0E4C" w:rsidRDefault="003B0E4C" w:rsidP="003B0E4C">
            <w:pPr>
              <w:tabs>
                <w:tab w:val="left" w:pos="1843"/>
              </w:tabs>
              <w:ind w:right="-96"/>
              <w:jc w:val="both"/>
            </w:pPr>
            <w:r>
              <w:t>Aina Nagle - sabiedrības pārstāve</w:t>
            </w:r>
          </w:p>
          <w:p w14:paraId="757C3D11" w14:textId="77777777" w:rsidR="00DF39A3" w:rsidRDefault="00DF39A3" w:rsidP="00CA64EC">
            <w:pPr>
              <w:tabs>
                <w:tab w:val="left" w:pos="1843"/>
              </w:tabs>
              <w:ind w:right="-96"/>
              <w:jc w:val="both"/>
            </w:pPr>
          </w:p>
          <w:p w14:paraId="36FED481" w14:textId="3B64535A" w:rsidR="00DF39A3" w:rsidRDefault="00DF39A3" w:rsidP="00CA64EC">
            <w:pPr>
              <w:tabs>
                <w:tab w:val="left" w:pos="1843"/>
              </w:tabs>
              <w:ind w:right="-96"/>
              <w:jc w:val="both"/>
            </w:pPr>
            <w:r>
              <w:t xml:space="preserve">Jolanta Valdovska – Jelgavas </w:t>
            </w:r>
            <w:proofErr w:type="spellStart"/>
            <w:r>
              <w:t>valstspilsētas</w:t>
            </w:r>
            <w:proofErr w:type="spellEnd"/>
            <w:r>
              <w:t xml:space="preserve"> pašvaldības administrācijas Pašvaldības īpašuma departamenta galvenā speciāliste zemes lietu jautājumos;</w:t>
            </w:r>
          </w:p>
          <w:p w14:paraId="692B2570" w14:textId="77777777" w:rsidR="00DF39A3" w:rsidRDefault="00DF39A3" w:rsidP="00CA64EC">
            <w:pPr>
              <w:tabs>
                <w:tab w:val="left" w:pos="1843"/>
              </w:tabs>
              <w:ind w:right="-96"/>
              <w:jc w:val="both"/>
            </w:pPr>
            <w:r>
              <w:t xml:space="preserve">Kristīne Savicka - Jelgavas </w:t>
            </w:r>
            <w:proofErr w:type="spellStart"/>
            <w:r>
              <w:t>valstspilsētas</w:t>
            </w:r>
            <w:proofErr w:type="spellEnd"/>
            <w:r>
              <w:t xml:space="preserve"> pašvaldības administrācijas Būvvaldes zemes ierīkotāja</w:t>
            </w:r>
          </w:p>
          <w:p w14:paraId="37482BF4" w14:textId="77777777" w:rsidR="00DF39A3" w:rsidRDefault="00DF39A3" w:rsidP="00CA64EC">
            <w:pPr>
              <w:tabs>
                <w:tab w:val="left" w:pos="1843"/>
              </w:tabs>
              <w:ind w:right="-96"/>
              <w:jc w:val="both"/>
            </w:pPr>
          </w:p>
          <w:p w14:paraId="66CB098D" w14:textId="77777777" w:rsidR="00DF39A3" w:rsidRDefault="00DF39A3" w:rsidP="00CA64EC">
            <w:pPr>
              <w:tabs>
                <w:tab w:val="left" w:pos="1843"/>
              </w:tabs>
              <w:ind w:right="-96"/>
              <w:jc w:val="both"/>
            </w:pPr>
          </w:p>
          <w:p w14:paraId="163A653B" w14:textId="6B569F5A" w:rsidR="00DF39A3" w:rsidRPr="006B4647" w:rsidRDefault="00893440" w:rsidP="00CA64EC">
            <w:pPr>
              <w:tabs>
                <w:tab w:val="left" w:pos="1843"/>
              </w:tabs>
              <w:ind w:right="-96"/>
              <w:jc w:val="both"/>
            </w:pPr>
            <w:r>
              <w:t>Liene Kazaine - domes priekšsēdētāja vietnieka sekretāre</w:t>
            </w:r>
          </w:p>
        </w:tc>
      </w:tr>
    </w:tbl>
    <w:p w14:paraId="2C619938" w14:textId="77777777" w:rsidR="0070349D" w:rsidRDefault="0070349D" w:rsidP="00776486">
      <w:pPr>
        <w:ind w:right="-567"/>
        <w:jc w:val="center"/>
        <w:rPr>
          <w:b/>
          <w:sz w:val="22"/>
          <w:szCs w:val="22"/>
          <w:u w:val="single"/>
        </w:rPr>
      </w:pPr>
    </w:p>
    <w:p w14:paraId="7C289F85" w14:textId="77777777" w:rsidR="00970102" w:rsidRDefault="00970102" w:rsidP="00776486">
      <w:pPr>
        <w:ind w:right="-567"/>
        <w:jc w:val="center"/>
        <w:rPr>
          <w:b/>
          <w:sz w:val="22"/>
          <w:szCs w:val="22"/>
          <w:u w:val="single"/>
        </w:rPr>
      </w:pPr>
    </w:p>
    <w:p w14:paraId="2406213C" w14:textId="77777777" w:rsidR="0070349D" w:rsidRDefault="0070349D" w:rsidP="00776486">
      <w:pPr>
        <w:ind w:right="-567"/>
        <w:jc w:val="center"/>
        <w:rPr>
          <w:b/>
          <w:sz w:val="22"/>
          <w:szCs w:val="22"/>
          <w:u w:val="single"/>
        </w:rPr>
      </w:pPr>
    </w:p>
    <w:p w14:paraId="43EC0062" w14:textId="77777777" w:rsidR="00893440" w:rsidRDefault="00893440" w:rsidP="00776486">
      <w:pPr>
        <w:ind w:right="-567"/>
        <w:jc w:val="center"/>
        <w:rPr>
          <w:b/>
          <w:sz w:val="22"/>
          <w:szCs w:val="22"/>
          <w:u w:val="single"/>
        </w:rPr>
      </w:pPr>
    </w:p>
    <w:p w14:paraId="0636339C" w14:textId="77777777" w:rsidR="00FB54BF" w:rsidRDefault="00FB54BF" w:rsidP="00776486">
      <w:pPr>
        <w:ind w:right="-567"/>
        <w:jc w:val="center"/>
        <w:rPr>
          <w:b/>
          <w:sz w:val="22"/>
          <w:szCs w:val="22"/>
          <w:u w:val="single"/>
        </w:rPr>
      </w:pPr>
    </w:p>
    <w:p w14:paraId="1B2EA54A" w14:textId="77777777" w:rsidR="0070349D" w:rsidRDefault="0070349D" w:rsidP="00776486">
      <w:pPr>
        <w:ind w:right="-567"/>
        <w:jc w:val="center"/>
        <w:rPr>
          <w:b/>
          <w:sz w:val="22"/>
          <w:szCs w:val="22"/>
          <w:u w:val="single"/>
        </w:rPr>
      </w:pPr>
    </w:p>
    <w:p w14:paraId="1E378085" w14:textId="6787D0F0" w:rsidR="00FE26BF" w:rsidRDefault="00FE26BF" w:rsidP="00970102">
      <w:pPr>
        <w:jc w:val="center"/>
        <w:rPr>
          <w:b/>
          <w:sz w:val="22"/>
          <w:szCs w:val="22"/>
          <w:u w:val="single"/>
        </w:rPr>
      </w:pPr>
      <w:r w:rsidRPr="00FE26BF">
        <w:rPr>
          <w:b/>
          <w:sz w:val="22"/>
          <w:szCs w:val="22"/>
          <w:u w:val="single"/>
        </w:rPr>
        <w:lastRenderedPageBreak/>
        <w:t>DARBA KĀRTĪBA</w:t>
      </w:r>
    </w:p>
    <w:p w14:paraId="74EACE93" w14:textId="77777777" w:rsidR="00DF39A3" w:rsidRDefault="00DF39A3" w:rsidP="00970102">
      <w:pPr>
        <w:jc w:val="center"/>
        <w:rPr>
          <w:b/>
          <w:sz w:val="22"/>
          <w:szCs w:val="22"/>
          <w:u w:val="single"/>
        </w:rPr>
      </w:pP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1843"/>
        <w:gridCol w:w="1417"/>
      </w:tblGrid>
      <w:tr w:rsidR="007F4106" w:rsidRPr="000D2E16" w14:paraId="1AD80E71" w14:textId="77777777" w:rsidTr="002D2E96">
        <w:trPr>
          <w:trHeight w:val="20"/>
        </w:trPr>
        <w:tc>
          <w:tcPr>
            <w:tcW w:w="709" w:type="dxa"/>
            <w:shd w:val="clear" w:color="auto" w:fill="D9D9D9"/>
          </w:tcPr>
          <w:p w14:paraId="6B1143F2" w14:textId="77777777" w:rsidR="007F4106" w:rsidRPr="000D2E16" w:rsidRDefault="007F4106" w:rsidP="002D2E96">
            <w:pPr>
              <w:jc w:val="center"/>
              <w:rPr>
                <w:b/>
                <w:caps/>
                <w:sz w:val="22"/>
                <w:szCs w:val="22"/>
              </w:rPr>
            </w:pPr>
            <w:r w:rsidRPr="000D2E16">
              <w:rPr>
                <w:b/>
                <w:caps/>
                <w:sz w:val="22"/>
                <w:szCs w:val="22"/>
              </w:rPr>
              <w:t>Nr.</w:t>
            </w:r>
          </w:p>
        </w:tc>
        <w:tc>
          <w:tcPr>
            <w:tcW w:w="6237" w:type="dxa"/>
            <w:shd w:val="clear" w:color="auto" w:fill="D9D9D9"/>
            <w:vAlign w:val="center"/>
          </w:tcPr>
          <w:p w14:paraId="106889E3" w14:textId="77777777" w:rsidR="007F4106" w:rsidRPr="000D2E16" w:rsidRDefault="007F4106" w:rsidP="002D2E96">
            <w:pPr>
              <w:jc w:val="center"/>
              <w:rPr>
                <w:b/>
                <w:caps/>
                <w:sz w:val="22"/>
                <w:szCs w:val="22"/>
              </w:rPr>
            </w:pPr>
            <w:r w:rsidRPr="000D2E16">
              <w:rPr>
                <w:b/>
                <w:caps/>
                <w:sz w:val="22"/>
                <w:szCs w:val="22"/>
              </w:rPr>
              <w:t>Izskatāmais jautājums</w:t>
            </w:r>
          </w:p>
        </w:tc>
        <w:tc>
          <w:tcPr>
            <w:tcW w:w="1843" w:type="dxa"/>
            <w:shd w:val="clear" w:color="auto" w:fill="D9D9D9"/>
          </w:tcPr>
          <w:p w14:paraId="157E7D65" w14:textId="77777777" w:rsidR="007F4106" w:rsidRPr="00FB4BB1" w:rsidRDefault="007F4106" w:rsidP="002D2E96">
            <w:pPr>
              <w:ind w:right="-108"/>
              <w:jc w:val="center"/>
              <w:rPr>
                <w:b/>
                <w:caps/>
                <w:sz w:val="16"/>
                <w:szCs w:val="16"/>
              </w:rPr>
            </w:pPr>
            <w:r w:rsidRPr="00FB4BB1">
              <w:rPr>
                <w:b/>
                <w:caps/>
                <w:sz w:val="16"/>
                <w:szCs w:val="16"/>
              </w:rPr>
              <w:t>saite uz kadastra karti</w:t>
            </w:r>
          </w:p>
        </w:tc>
        <w:tc>
          <w:tcPr>
            <w:tcW w:w="1417" w:type="dxa"/>
            <w:shd w:val="clear" w:color="auto" w:fill="D9D9D9"/>
            <w:vAlign w:val="center"/>
          </w:tcPr>
          <w:p w14:paraId="309D3A73" w14:textId="77777777" w:rsidR="007F4106" w:rsidRPr="000D2E16" w:rsidRDefault="007F4106" w:rsidP="002D2E96">
            <w:pPr>
              <w:ind w:right="-108"/>
              <w:jc w:val="center"/>
              <w:rPr>
                <w:b/>
                <w:caps/>
                <w:sz w:val="22"/>
                <w:szCs w:val="22"/>
              </w:rPr>
            </w:pPr>
            <w:r w:rsidRPr="000D2E16">
              <w:rPr>
                <w:b/>
                <w:caps/>
                <w:sz w:val="22"/>
                <w:szCs w:val="22"/>
              </w:rPr>
              <w:t>Ziņotājs</w:t>
            </w:r>
          </w:p>
        </w:tc>
      </w:tr>
      <w:tr w:rsidR="007F4106" w:rsidRPr="00FB4BB1" w14:paraId="60F31092" w14:textId="77777777" w:rsidTr="002D2E96">
        <w:trPr>
          <w:trHeight w:val="20"/>
        </w:trPr>
        <w:tc>
          <w:tcPr>
            <w:tcW w:w="709" w:type="dxa"/>
            <w:shd w:val="clear" w:color="auto" w:fill="FFFFFF"/>
            <w:vAlign w:val="center"/>
          </w:tcPr>
          <w:p w14:paraId="6DAED585" w14:textId="77777777" w:rsidR="007F4106" w:rsidRPr="00FB4BB1" w:rsidRDefault="007F4106" w:rsidP="002D2E96">
            <w:pPr>
              <w:jc w:val="center"/>
              <w:rPr>
                <w:caps/>
                <w:sz w:val="22"/>
                <w:szCs w:val="22"/>
              </w:rPr>
            </w:pPr>
            <w:r w:rsidRPr="00FB4BB1">
              <w:rPr>
                <w:sz w:val="22"/>
                <w:szCs w:val="22"/>
              </w:rPr>
              <w:t>1.</w:t>
            </w:r>
          </w:p>
        </w:tc>
        <w:tc>
          <w:tcPr>
            <w:tcW w:w="6237" w:type="dxa"/>
            <w:shd w:val="clear" w:color="auto" w:fill="FFFFFF"/>
            <w:vAlign w:val="center"/>
          </w:tcPr>
          <w:p w14:paraId="674252AA" w14:textId="77777777" w:rsidR="007F4106" w:rsidRPr="00FB4BB1" w:rsidRDefault="007F4106" w:rsidP="002D2E96">
            <w:pPr>
              <w:jc w:val="both"/>
              <w:rPr>
                <w:bCs/>
              </w:rPr>
            </w:pPr>
            <w:r w:rsidRPr="00FB4BB1">
              <w:rPr>
                <w:bCs/>
              </w:rPr>
              <w:t xml:space="preserve">Pašvaldībai piekritīgās zemes vienības </w:t>
            </w:r>
            <w:r w:rsidRPr="0008364F">
              <w:rPr>
                <w:b/>
              </w:rPr>
              <w:t>Augstkalnes ielā 7</w:t>
            </w:r>
            <w:r w:rsidRPr="00FB4BB1">
              <w:rPr>
                <w:bCs/>
              </w:rPr>
              <w:t xml:space="preserve">, </w:t>
            </w:r>
            <w:r>
              <w:rPr>
                <w:bCs/>
              </w:rPr>
              <w:t>J</w:t>
            </w:r>
            <w:r w:rsidRPr="00FB4BB1">
              <w:rPr>
                <w:bCs/>
              </w:rPr>
              <w:t>elgavā, situācijas skices apstiprināšana</w:t>
            </w:r>
          </w:p>
          <w:p w14:paraId="766A2DA1" w14:textId="77777777" w:rsidR="007F4106" w:rsidRPr="00FB4BB1" w:rsidRDefault="007F4106" w:rsidP="002D2E96">
            <w:pPr>
              <w:jc w:val="both"/>
              <w:rPr>
                <w:bCs/>
              </w:rPr>
            </w:pPr>
            <w:r w:rsidRPr="00FB4BB1">
              <w:rPr>
                <w:bCs/>
              </w:rPr>
              <w:t>(zemes vienības kadastra apzīmējumus 0900 002 0518)</w:t>
            </w:r>
          </w:p>
        </w:tc>
        <w:tc>
          <w:tcPr>
            <w:tcW w:w="1843" w:type="dxa"/>
            <w:shd w:val="clear" w:color="auto" w:fill="FFFFFF"/>
          </w:tcPr>
          <w:p w14:paraId="62656C94" w14:textId="77777777" w:rsidR="007F4106" w:rsidRPr="00FB4BB1" w:rsidRDefault="007F4106" w:rsidP="002D2E96">
            <w:pPr>
              <w:rPr>
                <w:sz w:val="16"/>
                <w:szCs w:val="16"/>
              </w:rPr>
            </w:pPr>
            <w:hyperlink r:id="rId8" w:history="1">
              <w:r w:rsidRPr="00FB4BB1">
                <w:rPr>
                  <w:rStyle w:val="Hipersaite"/>
                  <w:sz w:val="16"/>
                  <w:szCs w:val="16"/>
                </w:rPr>
                <w:t>Https://www.kadastrs.lv/map/di?Xy=482070.52542861295,277234.3765141105&amp;z=750</w:t>
              </w:r>
            </w:hyperlink>
          </w:p>
          <w:p w14:paraId="6803439A" w14:textId="77777777" w:rsidR="007F4106" w:rsidRPr="00FB4BB1" w:rsidRDefault="007F4106" w:rsidP="002D2E96">
            <w:pPr>
              <w:rPr>
                <w:sz w:val="16"/>
                <w:szCs w:val="16"/>
              </w:rPr>
            </w:pPr>
          </w:p>
        </w:tc>
        <w:tc>
          <w:tcPr>
            <w:tcW w:w="1417" w:type="dxa"/>
            <w:shd w:val="clear" w:color="auto" w:fill="FFFFFF"/>
            <w:vAlign w:val="center"/>
          </w:tcPr>
          <w:p w14:paraId="604562FB" w14:textId="77777777" w:rsidR="007F4106" w:rsidRPr="00FB4BB1" w:rsidRDefault="007F4106" w:rsidP="002D2E96">
            <w:pPr>
              <w:jc w:val="center"/>
              <w:rPr>
                <w:sz w:val="22"/>
                <w:szCs w:val="22"/>
              </w:rPr>
            </w:pPr>
            <w:proofErr w:type="spellStart"/>
            <w:r w:rsidRPr="00FB4BB1">
              <w:rPr>
                <w:sz w:val="22"/>
                <w:szCs w:val="22"/>
              </w:rPr>
              <w:t>J.</w:t>
            </w:r>
            <w:r>
              <w:rPr>
                <w:sz w:val="22"/>
                <w:szCs w:val="22"/>
              </w:rPr>
              <w:t>V</w:t>
            </w:r>
            <w:r w:rsidRPr="00FB4BB1">
              <w:rPr>
                <w:sz w:val="22"/>
                <w:szCs w:val="22"/>
              </w:rPr>
              <w:t>aldovska</w:t>
            </w:r>
            <w:proofErr w:type="spellEnd"/>
          </w:p>
        </w:tc>
      </w:tr>
      <w:tr w:rsidR="007F4106" w:rsidRPr="00FB4BB1" w14:paraId="06C35F5D" w14:textId="77777777" w:rsidTr="002D2E96">
        <w:trPr>
          <w:trHeight w:val="20"/>
        </w:trPr>
        <w:tc>
          <w:tcPr>
            <w:tcW w:w="709" w:type="dxa"/>
            <w:shd w:val="clear" w:color="auto" w:fill="FFFFFF"/>
            <w:vAlign w:val="center"/>
          </w:tcPr>
          <w:p w14:paraId="67CFA5A0" w14:textId="77777777" w:rsidR="007F4106" w:rsidRPr="00FB4BB1" w:rsidRDefault="007F4106" w:rsidP="002D2E96">
            <w:pPr>
              <w:jc w:val="center"/>
              <w:rPr>
                <w:caps/>
                <w:sz w:val="22"/>
                <w:szCs w:val="22"/>
              </w:rPr>
            </w:pPr>
            <w:r w:rsidRPr="00FB4BB1">
              <w:rPr>
                <w:sz w:val="22"/>
                <w:szCs w:val="22"/>
              </w:rPr>
              <w:t>2.</w:t>
            </w:r>
          </w:p>
        </w:tc>
        <w:tc>
          <w:tcPr>
            <w:tcW w:w="6237" w:type="dxa"/>
            <w:shd w:val="clear" w:color="auto" w:fill="FFFFFF"/>
            <w:vAlign w:val="center"/>
          </w:tcPr>
          <w:p w14:paraId="2411DD3E" w14:textId="77777777" w:rsidR="007F4106" w:rsidRPr="00FB4BB1" w:rsidRDefault="007F4106" w:rsidP="002D2E96">
            <w:pPr>
              <w:jc w:val="both"/>
              <w:rPr>
                <w:bCs/>
              </w:rPr>
            </w:pPr>
            <w:r w:rsidRPr="00FB4BB1">
              <w:rPr>
                <w:bCs/>
              </w:rPr>
              <w:t xml:space="preserve">Pašvaldībai piekritīgās zemes vienības </w:t>
            </w:r>
            <w:r w:rsidRPr="0008364F">
              <w:rPr>
                <w:b/>
              </w:rPr>
              <w:t>Indrānu ielā 2A</w:t>
            </w:r>
            <w:r w:rsidRPr="00FB4BB1">
              <w:rPr>
                <w:bCs/>
              </w:rPr>
              <w:t xml:space="preserve">, </w:t>
            </w:r>
            <w:r>
              <w:rPr>
                <w:bCs/>
              </w:rPr>
              <w:t>J</w:t>
            </w:r>
            <w:r w:rsidRPr="00FB4BB1">
              <w:rPr>
                <w:bCs/>
              </w:rPr>
              <w:t>elgavā, situācijas skices apstiprināšana</w:t>
            </w:r>
          </w:p>
          <w:p w14:paraId="5C615F80" w14:textId="77777777" w:rsidR="007F4106" w:rsidRPr="00FB4BB1" w:rsidRDefault="007F4106" w:rsidP="002D2E96">
            <w:pPr>
              <w:jc w:val="both"/>
              <w:rPr>
                <w:bCs/>
              </w:rPr>
            </w:pPr>
            <w:r w:rsidRPr="00FB4BB1">
              <w:rPr>
                <w:bCs/>
              </w:rPr>
              <w:t>(zemes vienības kadastra apzīmējumus 0900 025 0292)</w:t>
            </w:r>
          </w:p>
        </w:tc>
        <w:tc>
          <w:tcPr>
            <w:tcW w:w="1843" w:type="dxa"/>
            <w:shd w:val="clear" w:color="auto" w:fill="FFFFFF"/>
          </w:tcPr>
          <w:p w14:paraId="1E999262" w14:textId="77777777" w:rsidR="007F4106" w:rsidRPr="00FB4BB1" w:rsidRDefault="007F4106" w:rsidP="002D2E96">
            <w:pPr>
              <w:jc w:val="center"/>
              <w:rPr>
                <w:sz w:val="16"/>
                <w:szCs w:val="16"/>
              </w:rPr>
            </w:pPr>
            <w:hyperlink r:id="rId9" w:history="1">
              <w:r w:rsidRPr="00FB4BB1">
                <w:rPr>
                  <w:rStyle w:val="Hipersaite"/>
                  <w:sz w:val="16"/>
                  <w:szCs w:val="16"/>
                </w:rPr>
                <w:t>Https://www.kadastrs.lv/map/di?Xy=483990.9152331385,280268.93024347693&amp;z=500</w:t>
              </w:r>
            </w:hyperlink>
          </w:p>
          <w:p w14:paraId="04918E20" w14:textId="77777777" w:rsidR="007F4106" w:rsidRPr="00FB4BB1" w:rsidRDefault="007F4106" w:rsidP="002D2E96">
            <w:pPr>
              <w:jc w:val="center"/>
              <w:rPr>
                <w:sz w:val="16"/>
                <w:szCs w:val="16"/>
              </w:rPr>
            </w:pPr>
          </w:p>
        </w:tc>
        <w:tc>
          <w:tcPr>
            <w:tcW w:w="1417" w:type="dxa"/>
            <w:shd w:val="clear" w:color="auto" w:fill="FFFFFF"/>
            <w:vAlign w:val="center"/>
          </w:tcPr>
          <w:p w14:paraId="5F0610E7" w14:textId="77777777" w:rsidR="007F4106" w:rsidRPr="00FB4BB1" w:rsidRDefault="007F4106" w:rsidP="002D2E96">
            <w:pPr>
              <w:jc w:val="center"/>
              <w:rPr>
                <w:sz w:val="22"/>
                <w:szCs w:val="22"/>
              </w:rPr>
            </w:pPr>
            <w:proofErr w:type="spellStart"/>
            <w:r w:rsidRPr="00C53E9A">
              <w:rPr>
                <w:sz w:val="22"/>
                <w:szCs w:val="22"/>
              </w:rPr>
              <w:t>J.Valdovska</w:t>
            </w:r>
            <w:proofErr w:type="spellEnd"/>
          </w:p>
        </w:tc>
      </w:tr>
      <w:tr w:rsidR="007F4106" w:rsidRPr="00FB4BB1" w14:paraId="265E284F" w14:textId="77777777" w:rsidTr="002D2E96">
        <w:trPr>
          <w:trHeight w:val="20"/>
        </w:trPr>
        <w:tc>
          <w:tcPr>
            <w:tcW w:w="709" w:type="dxa"/>
            <w:shd w:val="clear" w:color="auto" w:fill="FFFFFF"/>
            <w:vAlign w:val="center"/>
          </w:tcPr>
          <w:p w14:paraId="102E266A" w14:textId="77777777" w:rsidR="007F4106" w:rsidRPr="00FB4BB1" w:rsidRDefault="007F4106" w:rsidP="002D2E96">
            <w:pPr>
              <w:jc w:val="center"/>
              <w:rPr>
                <w:caps/>
                <w:sz w:val="22"/>
                <w:szCs w:val="22"/>
              </w:rPr>
            </w:pPr>
            <w:r w:rsidRPr="00FB4BB1">
              <w:rPr>
                <w:sz w:val="22"/>
                <w:szCs w:val="22"/>
              </w:rPr>
              <w:t>3.</w:t>
            </w:r>
          </w:p>
        </w:tc>
        <w:tc>
          <w:tcPr>
            <w:tcW w:w="6237" w:type="dxa"/>
            <w:shd w:val="clear" w:color="auto" w:fill="FFFFFF"/>
            <w:vAlign w:val="center"/>
          </w:tcPr>
          <w:p w14:paraId="558469C1" w14:textId="77777777" w:rsidR="007F4106" w:rsidRPr="00FB4BB1" w:rsidRDefault="007F4106" w:rsidP="002D2E96">
            <w:pPr>
              <w:jc w:val="both"/>
              <w:rPr>
                <w:bCs/>
              </w:rPr>
            </w:pPr>
            <w:r w:rsidRPr="00FB4BB1">
              <w:rPr>
                <w:bCs/>
              </w:rPr>
              <w:t xml:space="preserve">Pašvaldībai piekritīgo zemes vienību </w:t>
            </w:r>
            <w:r w:rsidRPr="0008364F">
              <w:rPr>
                <w:b/>
              </w:rPr>
              <w:t>Rūpniecības ielā</w:t>
            </w:r>
            <w:r w:rsidRPr="00FB4BB1">
              <w:rPr>
                <w:bCs/>
              </w:rPr>
              <w:t xml:space="preserve">, </w:t>
            </w:r>
            <w:r>
              <w:rPr>
                <w:bCs/>
              </w:rPr>
              <w:t>J</w:t>
            </w:r>
            <w:r w:rsidRPr="00FB4BB1">
              <w:rPr>
                <w:bCs/>
              </w:rPr>
              <w:t>elgavā, situācijas skices apstiprināšana</w:t>
            </w:r>
          </w:p>
          <w:p w14:paraId="53D9E242" w14:textId="77777777" w:rsidR="007F4106" w:rsidRPr="00FB4BB1" w:rsidRDefault="007F4106" w:rsidP="002D2E96">
            <w:pPr>
              <w:jc w:val="both"/>
              <w:rPr>
                <w:bCs/>
              </w:rPr>
            </w:pPr>
            <w:r w:rsidRPr="00FB4BB1">
              <w:rPr>
                <w:bCs/>
              </w:rPr>
              <w:t xml:space="preserve">(zemes vienību kadastra apzīmējumi 0900 001 0658 un 0900 002 0840) </w:t>
            </w:r>
          </w:p>
        </w:tc>
        <w:tc>
          <w:tcPr>
            <w:tcW w:w="1843" w:type="dxa"/>
            <w:shd w:val="clear" w:color="auto" w:fill="FFFFFF"/>
          </w:tcPr>
          <w:p w14:paraId="68C9F350" w14:textId="77777777" w:rsidR="007F4106" w:rsidRPr="00FB4BB1" w:rsidRDefault="007F4106" w:rsidP="002D2E96">
            <w:pPr>
              <w:rPr>
                <w:sz w:val="16"/>
                <w:szCs w:val="16"/>
              </w:rPr>
            </w:pPr>
            <w:hyperlink r:id="rId10" w:history="1">
              <w:r w:rsidRPr="00FB4BB1">
                <w:rPr>
                  <w:rStyle w:val="Hipersaite"/>
                  <w:sz w:val="16"/>
                  <w:szCs w:val="16"/>
                </w:rPr>
                <w:t>Https://www.kadastrs.lv/map/di?Xy=482748.45050000004,277200.6435000005&amp;z=5000</w:t>
              </w:r>
            </w:hyperlink>
          </w:p>
          <w:p w14:paraId="26882F23" w14:textId="77777777" w:rsidR="007F4106" w:rsidRPr="00FB4BB1" w:rsidRDefault="007F4106" w:rsidP="002D2E96">
            <w:pPr>
              <w:rPr>
                <w:sz w:val="16"/>
                <w:szCs w:val="16"/>
              </w:rPr>
            </w:pPr>
          </w:p>
          <w:p w14:paraId="7A63B518" w14:textId="4E82D620" w:rsidR="007F4106" w:rsidRPr="00FB4BB1" w:rsidRDefault="007F4106" w:rsidP="007F4106">
            <w:pPr>
              <w:rPr>
                <w:sz w:val="16"/>
                <w:szCs w:val="16"/>
              </w:rPr>
            </w:pPr>
            <w:hyperlink r:id="rId11" w:history="1">
              <w:r w:rsidRPr="00FB4BB1">
                <w:rPr>
                  <w:rStyle w:val="Hipersaite"/>
                  <w:sz w:val="16"/>
                  <w:szCs w:val="16"/>
                </w:rPr>
                <w:t>Https://www.kadastrs.lv/map/di?Xy=481744.057,277277.2095&amp;z=3000</w:t>
              </w:r>
            </w:hyperlink>
          </w:p>
        </w:tc>
        <w:tc>
          <w:tcPr>
            <w:tcW w:w="1417" w:type="dxa"/>
            <w:shd w:val="clear" w:color="auto" w:fill="FFFFFF"/>
            <w:vAlign w:val="center"/>
          </w:tcPr>
          <w:p w14:paraId="5E2757BF" w14:textId="77777777" w:rsidR="007F4106" w:rsidRPr="00FB4BB1" w:rsidRDefault="007F4106" w:rsidP="002D2E96">
            <w:pPr>
              <w:jc w:val="center"/>
              <w:rPr>
                <w:sz w:val="22"/>
                <w:szCs w:val="22"/>
              </w:rPr>
            </w:pPr>
            <w:proofErr w:type="spellStart"/>
            <w:r w:rsidRPr="00C53E9A">
              <w:rPr>
                <w:sz w:val="22"/>
                <w:szCs w:val="22"/>
              </w:rPr>
              <w:t>J.Valdovska</w:t>
            </w:r>
            <w:proofErr w:type="spellEnd"/>
          </w:p>
        </w:tc>
      </w:tr>
      <w:tr w:rsidR="007F4106" w:rsidRPr="00FB4BB1" w14:paraId="71952D71" w14:textId="77777777" w:rsidTr="002D2E96">
        <w:trPr>
          <w:trHeight w:val="20"/>
        </w:trPr>
        <w:tc>
          <w:tcPr>
            <w:tcW w:w="709" w:type="dxa"/>
            <w:shd w:val="clear" w:color="auto" w:fill="FFFFFF"/>
            <w:vAlign w:val="center"/>
          </w:tcPr>
          <w:p w14:paraId="053D2416" w14:textId="77777777" w:rsidR="007F4106" w:rsidRPr="00FB4BB1" w:rsidRDefault="007F4106" w:rsidP="002D2E96">
            <w:pPr>
              <w:jc w:val="center"/>
              <w:rPr>
                <w:caps/>
                <w:sz w:val="22"/>
                <w:szCs w:val="22"/>
              </w:rPr>
            </w:pPr>
            <w:r w:rsidRPr="00FB4BB1">
              <w:rPr>
                <w:sz w:val="22"/>
                <w:szCs w:val="22"/>
              </w:rPr>
              <w:t>4.</w:t>
            </w:r>
          </w:p>
        </w:tc>
        <w:tc>
          <w:tcPr>
            <w:tcW w:w="6237" w:type="dxa"/>
            <w:shd w:val="clear" w:color="auto" w:fill="FFFFFF"/>
            <w:vAlign w:val="center"/>
          </w:tcPr>
          <w:p w14:paraId="159E1B1D" w14:textId="77777777" w:rsidR="007F4106" w:rsidRPr="00FB4BB1" w:rsidRDefault="007F4106" w:rsidP="002D2E96">
            <w:pPr>
              <w:jc w:val="both"/>
              <w:rPr>
                <w:bCs/>
              </w:rPr>
            </w:pPr>
            <w:r w:rsidRPr="00FB4BB1">
              <w:rPr>
                <w:bCs/>
              </w:rPr>
              <w:t xml:space="preserve">Pašvaldībai piekritīgās zemes vienības </w:t>
            </w:r>
            <w:r w:rsidRPr="0008364F">
              <w:rPr>
                <w:b/>
              </w:rPr>
              <w:t>Dzelzceļnieku ielā</w:t>
            </w:r>
            <w:r w:rsidRPr="00FB4BB1">
              <w:rPr>
                <w:bCs/>
              </w:rPr>
              <w:t xml:space="preserve">, </w:t>
            </w:r>
            <w:r>
              <w:rPr>
                <w:bCs/>
              </w:rPr>
              <w:t>J</w:t>
            </w:r>
            <w:r w:rsidRPr="00FB4BB1">
              <w:rPr>
                <w:bCs/>
              </w:rPr>
              <w:t>elgavā, situācijas skices apstiprināšana</w:t>
            </w:r>
          </w:p>
          <w:p w14:paraId="6D82E712" w14:textId="77777777" w:rsidR="007F4106" w:rsidRPr="00FB4BB1" w:rsidRDefault="007F4106" w:rsidP="002D2E96">
            <w:pPr>
              <w:jc w:val="both"/>
              <w:rPr>
                <w:bCs/>
              </w:rPr>
            </w:pPr>
            <w:r w:rsidRPr="00FB4BB1">
              <w:rPr>
                <w:bCs/>
              </w:rPr>
              <w:t xml:space="preserve">(zemes vienības kadastra apzīmējums 0900 007 0506) </w:t>
            </w:r>
          </w:p>
        </w:tc>
        <w:tc>
          <w:tcPr>
            <w:tcW w:w="1843" w:type="dxa"/>
            <w:shd w:val="clear" w:color="auto" w:fill="FFFFFF"/>
          </w:tcPr>
          <w:p w14:paraId="51E79EF1" w14:textId="77777777" w:rsidR="007F4106" w:rsidRPr="00FB4BB1" w:rsidRDefault="007F4106" w:rsidP="002D2E96">
            <w:pPr>
              <w:rPr>
                <w:sz w:val="16"/>
                <w:szCs w:val="16"/>
              </w:rPr>
            </w:pPr>
            <w:hyperlink r:id="rId12" w:history="1">
              <w:r w:rsidRPr="00FB4BB1">
                <w:rPr>
                  <w:rStyle w:val="Hipersaite"/>
                  <w:sz w:val="16"/>
                  <w:szCs w:val="16"/>
                </w:rPr>
                <w:t>Https://www.kadastrs.lv/map/di?Xy=483037.926,277020.11000000045&amp;z=500</w:t>
              </w:r>
            </w:hyperlink>
          </w:p>
          <w:p w14:paraId="3DC951B4" w14:textId="77777777" w:rsidR="007F4106" w:rsidRPr="00FB4BB1" w:rsidRDefault="007F4106" w:rsidP="002D2E96">
            <w:pPr>
              <w:rPr>
                <w:sz w:val="16"/>
                <w:szCs w:val="16"/>
              </w:rPr>
            </w:pPr>
          </w:p>
        </w:tc>
        <w:tc>
          <w:tcPr>
            <w:tcW w:w="1417" w:type="dxa"/>
            <w:shd w:val="clear" w:color="auto" w:fill="FFFFFF"/>
            <w:vAlign w:val="center"/>
          </w:tcPr>
          <w:p w14:paraId="6F502B2C" w14:textId="77777777" w:rsidR="007F4106" w:rsidRPr="00FB4BB1" w:rsidRDefault="007F4106" w:rsidP="002D2E96">
            <w:pPr>
              <w:jc w:val="center"/>
              <w:rPr>
                <w:sz w:val="22"/>
                <w:szCs w:val="22"/>
              </w:rPr>
            </w:pPr>
            <w:proofErr w:type="spellStart"/>
            <w:r w:rsidRPr="00C53E9A">
              <w:rPr>
                <w:sz w:val="22"/>
                <w:szCs w:val="22"/>
              </w:rPr>
              <w:t>J.Valdovska</w:t>
            </w:r>
            <w:proofErr w:type="spellEnd"/>
          </w:p>
        </w:tc>
      </w:tr>
      <w:tr w:rsidR="007F4106" w:rsidRPr="00FB4BB1" w14:paraId="791AEEA2" w14:textId="77777777" w:rsidTr="002D2E96">
        <w:trPr>
          <w:trHeight w:val="20"/>
        </w:trPr>
        <w:tc>
          <w:tcPr>
            <w:tcW w:w="709" w:type="dxa"/>
            <w:shd w:val="clear" w:color="auto" w:fill="FFFFFF"/>
            <w:vAlign w:val="center"/>
          </w:tcPr>
          <w:p w14:paraId="02FD4F00" w14:textId="77777777" w:rsidR="007F4106" w:rsidRPr="00FB4BB1" w:rsidRDefault="007F4106" w:rsidP="002D2E96">
            <w:pPr>
              <w:jc w:val="center"/>
              <w:rPr>
                <w:caps/>
                <w:sz w:val="22"/>
                <w:szCs w:val="22"/>
              </w:rPr>
            </w:pPr>
            <w:r w:rsidRPr="00FB4BB1">
              <w:rPr>
                <w:sz w:val="22"/>
                <w:szCs w:val="22"/>
              </w:rPr>
              <w:t>5.</w:t>
            </w:r>
          </w:p>
        </w:tc>
        <w:tc>
          <w:tcPr>
            <w:tcW w:w="6237" w:type="dxa"/>
            <w:shd w:val="clear" w:color="auto" w:fill="FFFFFF"/>
            <w:vAlign w:val="center"/>
          </w:tcPr>
          <w:p w14:paraId="4ACC6BB8" w14:textId="77777777" w:rsidR="007F4106" w:rsidRPr="00FB4BB1" w:rsidRDefault="007F4106" w:rsidP="002D2E96">
            <w:pPr>
              <w:jc w:val="both"/>
              <w:rPr>
                <w:bCs/>
              </w:rPr>
            </w:pPr>
            <w:r w:rsidRPr="00FB4BB1">
              <w:rPr>
                <w:bCs/>
              </w:rPr>
              <w:t xml:space="preserve">Pašvaldībai piekritīgās zemes vienības </w:t>
            </w:r>
            <w:r w:rsidRPr="0008364F">
              <w:rPr>
                <w:b/>
              </w:rPr>
              <w:t>Aveņu ielā</w:t>
            </w:r>
            <w:r w:rsidRPr="00FB4BB1">
              <w:rPr>
                <w:bCs/>
              </w:rPr>
              <w:t xml:space="preserve">, </w:t>
            </w:r>
            <w:r>
              <w:rPr>
                <w:bCs/>
              </w:rPr>
              <w:t>J</w:t>
            </w:r>
            <w:r w:rsidRPr="00FB4BB1">
              <w:rPr>
                <w:bCs/>
              </w:rPr>
              <w:t>elgavā, situācijas skices apstiprināšana</w:t>
            </w:r>
          </w:p>
          <w:p w14:paraId="1F4D5EF2" w14:textId="77777777" w:rsidR="007F4106" w:rsidRPr="00FB4BB1" w:rsidRDefault="007F4106" w:rsidP="002D2E96">
            <w:pPr>
              <w:jc w:val="both"/>
              <w:rPr>
                <w:bCs/>
              </w:rPr>
            </w:pPr>
            <w:r w:rsidRPr="00FB4BB1">
              <w:rPr>
                <w:bCs/>
              </w:rPr>
              <w:t xml:space="preserve">(zemes vienības kadastra apzīmējums 0900 007 0494) </w:t>
            </w:r>
          </w:p>
        </w:tc>
        <w:tc>
          <w:tcPr>
            <w:tcW w:w="1843" w:type="dxa"/>
            <w:shd w:val="clear" w:color="auto" w:fill="FFFFFF"/>
          </w:tcPr>
          <w:p w14:paraId="76402002" w14:textId="77777777" w:rsidR="007F4106" w:rsidRPr="00FB4BB1" w:rsidRDefault="007F4106" w:rsidP="002D2E96">
            <w:pPr>
              <w:rPr>
                <w:sz w:val="16"/>
                <w:szCs w:val="16"/>
              </w:rPr>
            </w:pPr>
            <w:hyperlink r:id="rId13" w:history="1">
              <w:r w:rsidRPr="00FB4BB1">
                <w:rPr>
                  <w:rStyle w:val="Hipersaite"/>
                  <w:sz w:val="16"/>
                  <w:szCs w:val="16"/>
                </w:rPr>
                <w:t>Https://www.kadastrs.lv/map/di?Xy=483118.359492224,276380.3462361924&amp;z=500</w:t>
              </w:r>
            </w:hyperlink>
          </w:p>
        </w:tc>
        <w:tc>
          <w:tcPr>
            <w:tcW w:w="1417" w:type="dxa"/>
            <w:shd w:val="clear" w:color="auto" w:fill="FFFFFF"/>
            <w:vAlign w:val="center"/>
          </w:tcPr>
          <w:p w14:paraId="1518F27A" w14:textId="77777777" w:rsidR="007F4106" w:rsidRPr="00FB4BB1" w:rsidRDefault="007F4106" w:rsidP="002D2E96">
            <w:pPr>
              <w:jc w:val="center"/>
              <w:rPr>
                <w:sz w:val="22"/>
                <w:szCs w:val="22"/>
              </w:rPr>
            </w:pPr>
            <w:proofErr w:type="spellStart"/>
            <w:r w:rsidRPr="00C53E9A">
              <w:rPr>
                <w:sz w:val="22"/>
                <w:szCs w:val="22"/>
              </w:rPr>
              <w:t>J.Valdovska</w:t>
            </w:r>
            <w:proofErr w:type="spellEnd"/>
          </w:p>
        </w:tc>
      </w:tr>
      <w:tr w:rsidR="007F4106" w:rsidRPr="00FB4BB1" w14:paraId="08B5CB66" w14:textId="77777777" w:rsidTr="002D2E96">
        <w:trPr>
          <w:trHeight w:val="20"/>
        </w:trPr>
        <w:tc>
          <w:tcPr>
            <w:tcW w:w="709" w:type="dxa"/>
            <w:shd w:val="clear" w:color="auto" w:fill="FFFFFF"/>
            <w:vAlign w:val="center"/>
          </w:tcPr>
          <w:p w14:paraId="1941C586" w14:textId="77777777" w:rsidR="007F4106" w:rsidRPr="00FB4BB1" w:rsidRDefault="007F4106" w:rsidP="002D2E96">
            <w:pPr>
              <w:jc w:val="center"/>
              <w:rPr>
                <w:caps/>
                <w:sz w:val="22"/>
                <w:szCs w:val="22"/>
              </w:rPr>
            </w:pPr>
            <w:r w:rsidRPr="00FB4BB1">
              <w:rPr>
                <w:sz w:val="22"/>
                <w:szCs w:val="22"/>
              </w:rPr>
              <w:t>6.</w:t>
            </w:r>
          </w:p>
        </w:tc>
        <w:tc>
          <w:tcPr>
            <w:tcW w:w="6237" w:type="dxa"/>
            <w:shd w:val="clear" w:color="auto" w:fill="FFFFFF"/>
            <w:vAlign w:val="center"/>
          </w:tcPr>
          <w:p w14:paraId="0B436526" w14:textId="77777777" w:rsidR="007F4106" w:rsidRPr="00FB4BB1" w:rsidRDefault="007F4106" w:rsidP="002D2E96">
            <w:pPr>
              <w:jc w:val="both"/>
              <w:rPr>
                <w:bCs/>
              </w:rPr>
            </w:pPr>
            <w:r w:rsidRPr="00FB4BB1">
              <w:rPr>
                <w:bCs/>
              </w:rPr>
              <w:t xml:space="preserve">Robežu pārkārtošana pašvaldībai piekritīgajai zemes vienībai ar kadastra apzīmējumu 0900 007 0486 </w:t>
            </w:r>
            <w:r w:rsidRPr="0008364F">
              <w:rPr>
                <w:b/>
              </w:rPr>
              <w:t>Aveņu ielā</w:t>
            </w:r>
            <w:r w:rsidRPr="00FB4BB1">
              <w:rPr>
                <w:bCs/>
              </w:rPr>
              <w:t xml:space="preserve">, </w:t>
            </w:r>
            <w:r>
              <w:rPr>
                <w:bCs/>
              </w:rPr>
              <w:t>J</w:t>
            </w:r>
            <w:r w:rsidRPr="00FB4BB1">
              <w:rPr>
                <w:bCs/>
              </w:rPr>
              <w:t>elgavā, un situācijas skices apstiprināšana</w:t>
            </w:r>
          </w:p>
        </w:tc>
        <w:tc>
          <w:tcPr>
            <w:tcW w:w="1843" w:type="dxa"/>
            <w:shd w:val="clear" w:color="auto" w:fill="FFFFFF"/>
          </w:tcPr>
          <w:p w14:paraId="338C1083" w14:textId="77777777" w:rsidR="007F4106" w:rsidRPr="00FB4BB1" w:rsidRDefault="007F4106" w:rsidP="002D2E96">
            <w:pPr>
              <w:rPr>
                <w:sz w:val="16"/>
                <w:szCs w:val="16"/>
              </w:rPr>
            </w:pPr>
            <w:hyperlink r:id="rId14" w:history="1">
              <w:r w:rsidRPr="00FB4BB1">
                <w:rPr>
                  <w:rStyle w:val="Hipersaite"/>
                  <w:sz w:val="16"/>
                  <w:szCs w:val="16"/>
                </w:rPr>
                <w:t>Https://www.kadastrs.lv/map/di?Xy=483192.55757515697,276419.59713478386&amp;z=500</w:t>
              </w:r>
            </w:hyperlink>
          </w:p>
          <w:p w14:paraId="1F6243CA" w14:textId="77777777" w:rsidR="007F4106" w:rsidRPr="00FB4BB1" w:rsidRDefault="007F4106" w:rsidP="002D2E96">
            <w:pPr>
              <w:rPr>
                <w:sz w:val="16"/>
                <w:szCs w:val="16"/>
              </w:rPr>
            </w:pPr>
          </w:p>
        </w:tc>
        <w:tc>
          <w:tcPr>
            <w:tcW w:w="1417" w:type="dxa"/>
            <w:shd w:val="clear" w:color="auto" w:fill="FFFFFF"/>
            <w:vAlign w:val="center"/>
          </w:tcPr>
          <w:p w14:paraId="17CF59D4" w14:textId="77777777" w:rsidR="007F4106" w:rsidRPr="00FB4BB1" w:rsidRDefault="007F4106" w:rsidP="002D2E96">
            <w:pPr>
              <w:jc w:val="center"/>
              <w:rPr>
                <w:sz w:val="22"/>
                <w:szCs w:val="22"/>
              </w:rPr>
            </w:pPr>
            <w:proofErr w:type="spellStart"/>
            <w:r w:rsidRPr="00C53E9A">
              <w:rPr>
                <w:sz w:val="22"/>
                <w:szCs w:val="22"/>
              </w:rPr>
              <w:t>J.Valdovska</w:t>
            </w:r>
            <w:proofErr w:type="spellEnd"/>
          </w:p>
        </w:tc>
      </w:tr>
      <w:tr w:rsidR="007F4106" w:rsidRPr="00FB4BB1" w14:paraId="70BE5518" w14:textId="77777777" w:rsidTr="002D2E96">
        <w:trPr>
          <w:trHeight w:val="20"/>
        </w:trPr>
        <w:tc>
          <w:tcPr>
            <w:tcW w:w="709" w:type="dxa"/>
            <w:shd w:val="clear" w:color="auto" w:fill="FFFFFF"/>
            <w:vAlign w:val="center"/>
          </w:tcPr>
          <w:p w14:paraId="4148B011" w14:textId="77777777" w:rsidR="007F4106" w:rsidRPr="00FB4BB1" w:rsidRDefault="007F4106" w:rsidP="002D2E96">
            <w:pPr>
              <w:jc w:val="center"/>
              <w:rPr>
                <w:caps/>
                <w:sz w:val="22"/>
                <w:szCs w:val="22"/>
              </w:rPr>
            </w:pPr>
            <w:r w:rsidRPr="00FB4BB1">
              <w:rPr>
                <w:sz w:val="22"/>
                <w:szCs w:val="22"/>
              </w:rPr>
              <w:t>7.</w:t>
            </w:r>
          </w:p>
        </w:tc>
        <w:tc>
          <w:tcPr>
            <w:tcW w:w="6237" w:type="dxa"/>
            <w:shd w:val="clear" w:color="auto" w:fill="FFFFFF"/>
            <w:vAlign w:val="center"/>
          </w:tcPr>
          <w:p w14:paraId="1C9755DE" w14:textId="77777777" w:rsidR="007F4106" w:rsidRPr="00FB4BB1" w:rsidRDefault="007F4106" w:rsidP="002D2E96">
            <w:pPr>
              <w:jc w:val="both"/>
              <w:rPr>
                <w:bCs/>
              </w:rPr>
            </w:pPr>
            <w:r w:rsidRPr="00FB4BB1">
              <w:rPr>
                <w:bCs/>
              </w:rPr>
              <w:t xml:space="preserve">Pašvaldībai piekritīgās zemes vienības ar kadastra apzīmējumu 0900 007 0513 </w:t>
            </w:r>
            <w:r>
              <w:rPr>
                <w:bCs/>
              </w:rPr>
              <w:t>J</w:t>
            </w:r>
            <w:r w:rsidRPr="00FB4BB1">
              <w:rPr>
                <w:bCs/>
              </w:rPr>
              <w:t>elgavā, situācijas skices apstiprināšana</w:t>
            </w:r>
          </w:p>
        </w:tc>
        <w:tc>
          <w:tcPr>
            <w:tcW w:w="1843" w:type="dxa"/>
            <w:shd w:val="clear" w:color="auto" w:fill="FFFFFF"/>
          </w:tcPr>
          <w:p w14:paraId="74C5E961" w14:textId="77777777" w:rsidR="007F4106" w:rsidRPr="00FB4BB1" w:rsidRDefault="007F4106" w:rsidP="002D2E96">
            <w:pPr>
              <w:rPr>
                <w:sz w:val="16"/>
                <w:szCs w:val="16"/>
              </w:rPr>
            </w:pPr>
            <w:hyperlink r:id="rId15" w:history="1">
              <w:r w:rsidRPr="00FB4BB1">
                <w:rPr>
                  <w:rStyle w:val="Hipersaite"/>
                  <w:sz w:val="16"/>
                  <w:szCs w:val="16"/>
                </w:rPr>
                <w:t>Https://www.kadastrs.lv/map/di?Xy=483291.27757329337,276795.72448571335&amp;z=500</w:t>
              </w:r>
            </w:hyperlink>
          </w:p>
          <w:p w14:paraId="6797363B" w14:textId="77777777" w:rsidR="007F4106" w:rsidRPr="00FB4BB1" w:rsidRDefault="007F4106" w:rsidP="002D2E96">
            <w:pPr>
              <w:rPr>
                <w:sz w:val="16"/>
                <w:szCs w:val="16"/>
              </w:rPr>
            </w:pPr>
          </w:p>
        </w:tc>
        <w:tc>
          <w:tcPr>
            <w:tcW w:w="1417" w:type="dxa"/>
            <w:shd w:val="clear" w:color="auto" w:fill="FFFFFF"/>
            <w:vAlign w:val="center"/>
          </w:tcPr>
          <w:p w14:paraId="2F086959" w14:textId="77777777" w:rsidR="007F4106" w:rsidRPr="00FB4BB1" w:rsidRDefault="007F4106" w:rsidP="002D2E96">
            <w:pPr>
              <w:jc w:val="center"/>
              <w:rPr>
                <w:sz w:val="22"/>
                <w:szCs w:val="22"/>
              </w:rPr>
            </w:pPr>
            <w:proofErr w:type="spellStart"/>
            <w:r w:rsidRPr="00C53E9A">
              <w:rPr>
                <w:sz w:val="22"/>
                <w:szCs w:val="22"/>
              </w:rPr>
              <w:t>J.Valdovska</w:t>
            </w:r>
            <w:proofErr w:type="spellEnd"/>
          </w:p>
        </w:tc>
      </w:tr>
      <w:tr w:rsidR="007F4106" w:rsidRPr="00FB4BB1" w14:paraId="2F0810A2" w14:textId="77777777" w:rsidTr="002D2E96">
        <w:trPr>
          <w:trHeight w:val="20"/>
        </w:trPr>
        <w:tc>
          <w:tcPr>
            <w:tcW w:w="709" w:type="dxa"/>
            <w:shd w:val="clear" w:color="auto" w:fill="FFFFFF"/>
            <w:vAlign w:val="center"/>
          </w:tcPr>
          <w:p w14:paraId="50D36AC9" w14:textId="77777777" w:rsidR="007F4106" w:rsidRPr="00FB4BB1" w:rsidRDefault="007F4106" w:rsidP="002D2E96">
            <w:pPr>
              <w:jc w:val="center"/>
              <w:rPr>
                <w:caps/>
                <w:sz w:val="22"/>
                <w:szCs w:val="22"/>
              </w:rPr>
            </w:pPr>
            <w:r w:rsidRPr="00FB4BB1">
              <w:rPr>
                <w:sz w:val="22"/>
                <w:szCs w:val="22"/>
              </w:rPr>
              <w:t>8.</w:t>
            </w:r>
          </w:p>
        </w:tc>
        <w:tc>
          <w:tcPr>
            <w:tcW w:w="6237" w:type="dxa"/>
            <w:shd w:val="clear" w:color="auto" w:fill="FFFFFF"/>
            <w:vAlign w:val="center"/>
          </w:tcPr>
          <w:p w14:paraId="59B47E9B" w14:textId="77777777" w:rsidR="007F4106" w:rsidRPr="00FB4BB1" w:rsidRDefault="007F4106" w:rsidP="002D2E96">
            <w:pPr>
              <w:jc w:val="both"/>
              <w:rPr>
                <w:bCs/>
              </w:rPr>
            </w:pPr>
            <w:r w:rsidRPr="00FB4BB1">
              <w:rPr>
                <w:bCs/>
              </w:rPr>
              <w:t xml:space="preserve">Pašvaldībai piekritīgās zemes vienības ar kadastra apzīmējumu 0900 016 1098 </w:t>
            </w:r>
            <w:r w:rsidRPr="0008364F">
              <w:rPr>
                <w:b/>
              </w:rPr>
              <w:t>Lietuvas šosejā</w:t>
            </w:r>
            <w:r w:rsidRPr="00FB4BB1">
              <w:rPr>
                <w:bCs/>
              </w:rPr>
              <w:t xml:space="preserve">, </w:t>
            </w:r>
            <w:r>
              <w:rPr>
                <w:bCs/>
              </w:rPr>
              <w:t>J</w:t>
            </w:r>
            <w:r w:rsidRPr="00FB4BB1">
              <w:rPr>
                <w:bCs/>
              </w:rPr>
              <w:t>elgavā, sadalīšana un situācijas skices apstiprināšana</w:t>
            </w:r>
          </w:p>
        </w:tc>
        <w:tc>
          <w:tcPr>
            <w:tcW w:w="1843" w:type="dxa"/>
            <w:shd w:val="clear" w:color="auto" w:fill="FFFFFF"/>
          </w:tcPr>
          <w:p w14:paraId="7C69D520" w14:textId="77777777" w:rsidR="007F4106" w:rsidRPr="00FB4BB1" w:rsidRDefault="007F4106" w:rsidP="002D2E96">
            <w:pPr>
              <w:jc w:val="center"/>
              <w:rPr>
                <w:sz w:val="16"/>
                <w:szCs w:val="16"/>
              </w:rPr>
            </w:pPr>
            <w:hyperlink r:id="rId16" w:history="1">
              <w:r w:rsidRPr="00FB4BB1">
                <w:rPr>
                  <w:rStyle w:val="Hipersaite"/>
                  <w:sz w:val="16"/>
                  <w:szCs w:val="16"/>
                </w:rPr>
                <w:t>Https://www.kadastrs.lv/map/di?Xy=483353.53,276335.983&amp;z=2000</w:t>
              </w:r>
            </w:hyperlink>
          </w:p>
          <w:p w14:paraId="03221E25" w14:textId="77777777" w:rsidR="007F4106" w:rsidRPr="00FB4BB1" w:rsidRDefault="007F4106" w:rsidP="002D2E96">
            <w:pPr>
              <w:jc w:val="center"/>
              <w:rPr>
                <w:sz w:val="16"/>
                <w:szCs w:val="16"/>
              </w:rPr>
            </w:pPr>
          </w:p>
        </w:tc>
        <w:tc>
          <w:tcPr>
            <w:tcW w:w="1417" w:type="dxa"/>
            <w:shd w:val="clear" w:color="auto" w:fill="FFFFFF"/>
            <w:vAlign w:val="center"/>
          </w:tcPr>
          <w:p w14:paraId="4EEB2C1C" w14:textId="77777777" w:rsidR="007F4106" w:rsidRPr="00FB4BB1" w:rsidRDefault="007F4106" w:rsidP="002D2E96">
            <w:pPr>
              <w:jc w:val="center"/>
              <w:rPr>
                <w:sz w:val="22"/>
                <w:szCs w:val="22"/>
              </w:rPr>
            </w:pPr>
            <w:proofErr w:type="spellStart"/>
            <w:r w:rsidRPr="00C53E9A">
              <w:rPr>
                <w:sz w:val="22"/>
                <w:szCs w:val="22"/>
              </w:rPr>
              <w:t>J.Valdovska</w:t>
            </w:r>
            <w:proofErr w:type="spellEnd"/>
          </w:p>
        </w:tc>
      </w:tr>
      <w:tr w:rsidR="007F4106" w:rsidRPr="00FB4BB1" w14:paraId="74A4AE85" w14:textId="77777777" w:rsidTr="002D2E96">
        <w:trPr>
          <w:trHeight w:val="20"/>
        </w:trPr>
        <w:tc>
          <w:tcPr>
            <w:tcW w:w="709" w:type="dxa"/>
            <w:shd w:val="clear" w:color="auto" w:fill="FFFFFF"/>
            <w:vAlign w:val="center"/>
          </w:tcPr>
          <w:p w14:paraId="6372D4E4" w14:textId="77777777" w:rsidR="007F4106" w:rsidRPr="00FB4BB1" w:rsidRDefault="007F4106" w:rsidP="002D2E96">
            <w:pPr>
              <w:jc w:val="center"/>
              <w:rPr>
                <w:caps/>
                <w:sz w:val="22"/>
                <w:szCs w:val="22"/>
              </w:rPr>
            </w:pPr>
            <w:r w:rsidRPr="00FB4BB1">
              <w:rPr>
                <w:sz w:val="22"/>
                <w:szCs w:val="22"/>
              </w:rPr>
              <w:t>9.</w:t>
            </w:r>
          </w:p>
        </w:tc>
        <w:tc>
          <w:tcPr>
            <w:tcW w:w="6237" w:type="dxa"/>
            <w:shd w:val="clear" w:color="auto" w:fill="FFFFFF"/>
            <w:vAlign w:val="center"/>
          </w:tcPr>
          <w:p w14:paraId="475E17F4" w14:textId="77777777" w:rsidR="007F4106" w:rsidRPr="00FB4BB1" w:rsidRDefault="007F4106" w:rsidP="002D2E96">
            <w:pPr>
              <w:jc w:val="both"/>
              <w:rPr>
                <w:bCs/>
              </w:rPr>
            </w:pPr>
            <w:r w:rsidRPr="00FB4BB1">
              <w:rPr>
                <w:bCs/>
              </w:rPr>
              <w:t>Grozījumi 2010. </w:t>
            </w:r>
            <w:r>
              <w:rPr>
                <w:bCs/>
              </w:rPr>
              <w:t>g</w:t>
            </w:r>
            <w:r w:rsidRPr="00FB4BB1">
              <w:rPr>
                <w:bCs/>
              </w:rPr>
              <w:t xml:space="preserve">ada 24. </w:t>
            </w:r>
            <w:r>
              <w:rPr>
                <w:bCs/>
              </w:rPr>
              <w:t>n</w:t>
            </w:r>
            <w:r w:rsidRPr="00FB4BB1">
              <w:rPr>
                <w:bCs/>
              </w:rPr>
              <w:t xml:space="preserve">ovembra līgumā </w:t>
            </w:r>
            <w:r>
              <w:rPr>
                <w:bCs/>
              </w:rPr>
              <w:t>N</w:t>
            </w:r>
            <w:r w:rsidRPr="00FB4BB1">
              <w:rPr>
                <w:bCs/>
              </w:rPr>
              <w:t xml:space="preserve">r. 5/41-38 </w:t>
            </w:r>
            <w:r>
              <w:rPr>
                <w:bCs/>
              </w:rPr>
              <w:t>P</w:t>
            </w:r>
            <w:r w:rsidRPr="00FB4BB1">
              <w:rPr>
                <w:bCs/>
              </w:rPr>
              <w:t xml:space="preserve">ar zemes vienības </w:t>
            </w:r>
            <w:r w:rsidRPr="0008364F">
              <w:rPr>
                <w:b/>
              </w:rPr>
              <w:t>Cepļu ielā 17A</w:t>
            </w:r>
            <w:r w:rsidRPr="00FB4BB1">
              <w:rPr>
                <w:bCs/>
              </w:rPr>
              <w:t xml:space="preserve">, </w:t>
            </w:r>
            <w:r>
              <w:rPr>
                <w:bCs/>
              </w:rPr>
              <w:t>J</w:t>
            </w:r>
            <w:r w:rsidRPr="00FB4BB1">
              <w:rPr>
                <w:bCs/>
              </w:rPr>
              <w:t>elgavā, lietošanu</w:t>
            </w:r>
          </w:p>
        </w:tc>
        <w:tc>
          <w:tcPr>
            <w:tcW w:w="1843" w:type="dxa"/>
            <w:shd w:val="clear" w:color="auto" w:fill="FFFFFF"/>
          </w:tcPr>
          <w:p w14:paraId="7FC9BF68" w14:textId="77777777" w:rsidR="007F4106" w:rsidRPr="00FB4BB1" w:rsidRDefault="007F4106" w:rsidP="002D2E96">
            <w:pPr>
              <w:jc w:val="center"/>
              <w:rPr>
                <w:sz w:val="16"/>
                <w:szCs w:val="16"/>
              </w:rPr>
            </w:pPr>
            <w:hyperlink r:id="rId17" w:history="1">
              <w:r w:rsidRPr="00FB4BB1">
                <w:rPr>
                  <w:rStyle w:val="Hipersaite"/>
                  <w:sz w:val="16"/>
                  <w:szCs w:val="16"/>
                </w:rPr>
                <w:t>Https://www.kadastrs.lv/map/di?Xy=485226.92159441416,278185.5628844733&amp;z=500</w:t>
              </w:r>
            </w:hyperlink>
          </w:p>
          <w:p w14:paraId="79C0FBD4" w14:textId="77777777" w:rsidR="007F4106" w:rsidRPr="00FB4BB1" w:rsidRDefault="007F4106" w:rsidP="002D2E96">
            <w:pPr>
              <w:jc w:val="center"/>
              <w:rPr>
                <w:sz w:val="16"/>
                <w:szCs w:val="16"/>
              </w:rPr>
            </w:pPr>
          </w:p>
        </w:tc>
        <w:tc>
          <w:tcPr>
            <w:tcW w:w="1417" w:type="dxa"/>
            <w:shd w:val="clear" w:color="auto" w:fill="FFFFFF"/>
            <w:vAlign w:val="center"/>
          </w:tcPr>
          <w:p w14:paraId="7B89E860" w14:textId="77777777" w:rsidR="007F4106" w:rsidRPr="00FB4BB1" w:rsidRDefault="007F4106" w:rsidP="002D2E96">
            <w:pPr>
              <w:jc w:val="center"/>
              <w:rPr>
                <w:sz w:val="22"/>
                <w:szCs w:val="22"/>
              </w:rPr>
            </w:pPr>
            <w:proofErr w:type="spellStart"/>
            <w:r w:rsidRPr="00C53E9A">
              <w:rPr>
                <w:sz w:val="22"/>
                <w:szCs w:val="22"/>
              </w:rPr>
              <w:t>J.Valdovska</w:t>
            </w:r>
            <w:proofErr w:type="spellEnd"/>
          </w:p>
        </w:tc>
      </w:tr>
      <w:tr w:rsidR="007F4106" w:rsidRPr="00FB4BB1" w14:paraId="1C59EEC9" w14:textId="77777777" w:rsidTr="002D2E96">
        <w:trPr>
          <w:trHeight w:val="20"/>
        </w:trPr>
        <w:tc>
          <w:tcPr>
            <w:tcW w:w="709" w:type="dxa"/>
            <w:shd w:val="clear" w:color="auto" w:fill="FFFFFF"/>
            <w:vAlign w:val="center"/>
          </w:tcPr>
          <w:p w14:paraId="6CC82A10" w14:textId="77777777" w:rsidR="007F4106" w:rsidRPr="00FB4BB1" w:rsidRDefault="007F4106" w:rsidP="002D2E96">
            <w:pPr>
              <w:jc w:val="center"/>
              <w:rPr>
                <w:b/>
                <w:bCs/>
                <w:caps/>
                <w:sz w:val="22"/>
                <w:szCs w:val="22"/>
              </w:rPr>
            </w:pPr>
            <w:r w:rsidRPr="00FB4BB1">
              <w:rPr>
                <w:sz w:val="22"/>
                <w:szCs w:val="22"/>
              </w:rPr>
              <w:t>10</w:t>
            </w:r>
            <w:r w:rsidRPr="00FB4BB1">
              <w:rPr>
                <w:b/>
                <w:bCs/>
                <w:sz w:val="22"/>
                <w:szCs w:val="22"/>
              </w:rPr>
              <w:t>.</w:t>
            </w:r>
          </w:p>
        </w:tc>
        <w:tc>
          <w:tcPr>
            <w:tcW w:w="6237" w:type="dxa"/>
            <w:shd w:val="clear" w:color="auto" w:fill="FFFFFF"/>
            <w:vAlign w:val="center"/>
          </w:tcPr>
          <w:p w14:paraId="56028A7E" w14:textId="77777777" w:rsidR="007F4106" w:rsidRPr="00FB4BB1" w:rsidRDefault="007F4106" w:rsidP="002D2E96">
            <w:pPr>
              <w:jc w:val="both"/>
              <w:rPr>
                <w:bCs/>
              </w:rPr>
            </w:pPr>
            <w:r w:rsidRPr="00FB4BB1">
              <w:rPr>
                <w:bCs/>
              </w:rPr>
              <w:t>Grozījumi 2007. </w:t>
            </w:r>
            <w:r>
              <w:rPr>
                <w:bCs/>
              </w:rPr>
              <w:t>g</w:t>
            </w:r>
            <w:r w:rsidRPr="00FB4BB1">
              <w:rPr>
                <w:bCs/>
              </w:rPr>
              <w:t xml:space="preserve">ada 16. </w:t>
            </w:r>
            <w:r>
              <w:rPr>
                <w:bCs/>
              </w:rPr>
              <w:t>a</w:t>
            </w:r>
            <w:r w:rsidRPr="00FB4BB1">
              <w:rPr>
                <w:bCs/>
              </w:rPr>
              <w:t xml:space="preserve">prīļa līgumā </w:t>
            </w:r>
            <w:r>
              <w:rPr>
                <w:bCs/>
              </w:rPr>
              <w:t>N</w:t>
            </w:r>
            <w:r w:rsidRPr="00FB4BB1">
              <w:rPr>
                <w:bCs/>
              </w:rPr>
              <w:t xml:space="preserve">r. 5/41-5 </w:t>
            </w:r>
            <w:r>
              <w:rPr>
                <w:bCs/>
              </w:rPr>
              <w:t>P</w:t>
            </w:r>
            <w:r w:rsidRPr="00FB4BB1">
              <w:rPr>
                <w:bCs/>
              </w:rPr>
              <w:t xml:space="preserve">ar zemes vienības </w:t>
            </w:r>
            <w:r w:rsidRPr="0008364F">
              <w:rPr>
                <w:b/>
              </w:rPr>
              <w:t>Pasta ielā 24E</w:t>
            </w:r>
            <w:r w:rsidRPr="00FB4BB1">
              <w:rPr>
                <w:bCs/>
              </w:rPr>
              <w:t xml:space="preserve">, </w:t>
            </w:r>
            <w:r>
              <w:rPr>
                <w:bCs/>
              </w:rPr>
              <w:t>J</w:t>
            </w:r>
            <w:r w:rsidRPr="00FB4BB1">
              <w:rPr>
                <w:bCs/>
              </w:rPr>
              <w:t>elgavā, domājamo daļu lietošanu</w:t>
            </w:r>
          </w:p>
        </w:tc>
        <w:tc>
          <w:tcPr>
            <w:tcW w:w="1843" w:type="dxa"/>
            <w:shd w:val="clear" w:color="auto" w:fill="FFFFFF"/>
          </w:tcPr>
          <w:p w14:paraId="3A87E628" w14:textId="77777777" w:rsidR="007F4106" w:rsidRPr="00FB4BB1" w:rsidRDefault="007F4106" w:rsidP="002D2E96">
            <w:pPr>
              <w:jc w:val="center"/>
              <w:rPr>
                <w:color w:val="000000"/>
                <w:sz w:val="16"/>
                <w:szCs w:val="16"/>
              </w:rPr>
            </w:pPr>
            <w:hyperlink r:id="rId18" w:history="1">
              <w:r w:rsidRPr="00FB4BB1">
                <w:rPr>
                  <w:rStyle w:val="Hipersaite"/>
                  <w:sz w:val="16"/>
                  <w:szCs w:val="16"/>
                </w:rPr>
                <w:t>Https://www.kadastrs.lv/map/di?Xy=482964.41134179744,278534.94371260033&amp;z=500</w:t>
              </w:r>
            </w:hyperlink>
          </w:p>
          <w:p w14:paraId="0A9552F8" w14:textId="77777777" w:rsidR="007F4106" w:rsidRPr="00FB4BB1" w:rsidRDefault="007F4106" w:rsidP="002D2E96">
            <w:pPr>
              <w:jc w:val="center"/>
              <w:rPr>
                <w:b/>
                <w:bCs/>
                <w:color w:val="000000"/>
                <w:sz w:val="16"/>
                <w:szCs w:val="16"/>
              </w:rPr>
            </w:pPr>
          </w:p>
        </w:tc>
        <w:tc>
          <w:tcPr>
            <w:tcW w:w="1417" w:type="dxa"/>
            <w:shd w:val="clear" w:color="auto" w:fill="FFFFFF"/>
            <w:vAlign w:val="center"/>
          </w:tcPr>
          <w:p w14:paraId="1D9C9DAE" w14:textId="77777777" w:rsidR="007F4106" w:rsidRPr="00FB4BB1" w:rsidRDefault="007F4106" w:rsidP="002D2E96">
            <w:pPr>
              <w:jc w:val="center"/>
              <w:rPr>
                <w:color w:val="000000"/>
                <w:sz w:val="22"/>
                <w:szCs w:val="22"/>
              </w:rPr>
            </w:pPr>
            <w:proofErr w:type="spellStart"/>
            <w:r w:rsidRPr="00C53E9A">
              <w:rPr>
                <w:sz w:val="22"/>
                <w:szCs w:val="22"/>
              </w:rPr>
              <w:t>J.Valdovska</w:t>
            </w:r>
            <w:proofErr w:type="spellEnd"/>
          </w:p>
        </w:tc>
      </w:tr>
      <w:tr w:rsidR="007F4106" w:rsidRPr="00FB4BB1" w14:paraId="166AD09C" w14:textId="77777777" w:rsidTr="002D2E96">
        <w:trPr>
          <w:trHeight w:val="20"/>
        </w:trPr>
        <w:tc>
          <w:tcPr>
            <w:tcW w:w="709" w:type="dxa"/>
            <w:shd w:val="clear" w:color="auto" w:fill="FFFFFF"/>
            <w:vAlign w:val="center"/>
          </w:tcPr>
          <w:p w14:paraId="412A4EF0" w14:textId="77777777" w:rsidR="007F4106" w:rsidRPr="00FB4BB1" w:rsidRDefault="007F4106" w:rsidP="002D2E96">
            <w:pPr>
              <w:jc w:val="center"/>
              <w:rPr>
                <w:caps/>
                <w:sz w:val="22"/>
                <w:szCs w:val="22"/>
              </w:rPr>
            </w:pPr>
            <w:r w:rsidRPr="00FB4BB1">
              <w:rPr>
                <w:sz w:val="22"/>
                <w:szCs w:val="22"/>
              </w:rPr>
              <w:t>11.</w:t>
            </w:r>
          </w:p>
        </w:tc>
        <w:tc>
          <w:tcPr>
            <w:tcW w:w="6237" w:type="dxa"/>
            <w:shd w:val="clear" w:color="auto" w:fill="FFFFFF"/>
            <w:vAlign w:val="center"/>
          </w:tcPr>
          <w:p w14:paraId="0F2336B1" w14:textId="77777777" w:rsidR="007F4106" w:rsidRPr="00FB4BB1" w:rsidRDefault="007F4106" w:rsidP="002D2E96">
            <w:pPr>
              <w:jc w:val="both"/>
              <w:rPr>
                <w:bCs/>
              </w:rPr>
            </w:pPr>
            <w:r w:rsidRPr="00FB4BB1">
              <w:rPr>
                <w:bCs/>
              </w:rPr>
              <w:t>Grozījumi 2007. </w:t>
            </w:r>
            <w:r>
              <w:rPr>
                <w:bCs/>
              </w:rPr>
              <w:t>g</w:t>
            </w:r>
            <w:r w:rsidRPr="00FB4BB1">
              <w:rPr>
                <w:bCs/>
              </w:rPr>
              <w:t xml:space="preserve">ada 23. </w:t>
            </w:r>
            <w:r>
              <w:rPr>
                <w:bCs/>
              </w:rPr>
              <w:t>m</w:t>
            </w:r>
            <w:r w:rsidRPr="00FB4BB1">
              <w:rPr>
                <w:bCs/>
              </w:rPr>
              <w:t xml:space="preserve">aija līgumā </w:t>
            </w:r>
            <w:r>
              <w:rPr>
                <w:bCs/>
              </w:rPr>
              <w:t>N</w:t>
            </w:r>
            <w:r w:rsidRPr="00FB4BB1">
              <w:rPr>
                <w:bCs/>
              </w:rPr>
              <w:t xml:space="preserve">r. 5/41-14 par zemes vienības </w:t>
            </w:r>
            <w:r w:rsidRPr="0008364F">
              <w:rPr>
                <w:b/>
              </w:rPr>
              <w:t>Pasta ielā 24E</w:t>
            </w:r>
            <w:r w:rsidRPr="00FB4BB1">
              <w:rPr>
                <w:bCs/>
              </w:rPr>
              <w:t xml:space="preserve">, </w:t>
            </w:r>
            <w:r>
              <w:rPr>
                <w:bCs/>
              </w:rPr>
              <w:t>J</w:t>
            </w:r>
            <w:r w:rsidRPr="00FB4BB1">
              <w:rPr>
                <w:bCs/>
              </w:rPr>
              <w:t>elgavā, domājamo daļu lietošanu</w:t>
            </w:r>
          </w:p>
        </w:tc>
        <w:tc>
          <w:tcPr>
            <w:tcW w:w="1843" w:type="dxa"/>
            <w:shd w:val="clear" w:color="auto" w:fill="FFFFFF"/>
          </w:tcPr>
          <w:p w14:paraId="54F5CE2F" w14:textId="77777777" w:rsidR="007F4106" w:rsidRPr="00FB4BB1" w:rsidRDefault="007F4106" w:rsidP="002D2E96">
            <w:pPr>
              <w:jc w:val="center"/>
              <w:rPr>
                <w:color w:val="000000"/>
                <w:sz w:val="16"/>
                <w:szCs w:val="16"/>
              </w:rPr>
            </w:pPr>
            <w:hyperlink r:id="rId19" w:history="1">
              <w:r w:rsidRPr="00FB4BB1">
                <w:rPr>
                  <w:rStyle w:val="Hipersaite"/>
                  <w:sz w:val="16"/>
                  <w:szCs w:val="16"/>
                </w:rPr>
                <w:t>Https://www.kadastrs.lv/map/di?Xy=482964.41134179744,278534.94371260033&amp;z=500</w:t>
              </w:r>
            </w:hyperlink>
          </w:p>
          <w:p w14:paraId="74F3CF84" w14:textId="77777777" w:rsidR="007F4106" w:rsidRPr="00FB4BB1" w:rsidRDefault="007F4106" w:rsidP="002D2E96">
            <w:pPr>
              <w:jc w:val="center"/>
              <w:rPr>
                <w:color w:val="000000"/>
                <w:sz w:val="16"/>
                <w:szCs w:val="16"/>
              </w:rPr>
            </w:pPr>
          </w:p>
        </w:tc>
        <w:tc>
          <w:tcPr>
            <w:tcW w:w="1417" w:type="dxa"/>
            <w:shd w:val="clear" w:color="auto" w:fill="FFFFFF"/>
            <w:vAlign w:val="center"/>
          </w:tcPr>
          <w:p w14:paraId="486CF11D" w14:textId="77777777" w:rsidR="007F4106" w:rsidRPr="00FB4BB1" w:rsidRDefault="007F4106" w:rsidP="002D2E96">
            <w:pPr>
              <w:jc w:val="center"/>
              <w:rPr>
                <w:color w:val="000000"/>
                <w:sz w:val="22"/>
                <w:szCs w:val="22"/>
              </w:rPr>
            </w:pPr>
            <w:proofErr w:type="spellStart"/>
            <w:r w:rsidRPr="00C53E9A">
              <w:rPr>
                <w:sz w:val="22"/>
                <w:szCs w:val="22"/>
              </w:rPr>
              <w:t>J.Valdovska</w:t>
            </w:r>
            <w:proofErr w:type="spellEnd"/>
          </w:p>
        </w:tc>
      </w:tr>
      <w:tr w:rsidR="007F4106" w:rsidRPr="00FB4BB1" w14:paraId="75CF3013" w14:textId="77777777" w:rsidTr="002D2E96">
        <w:trPr>
          <w:trHeight w:val="20"/>
        </w:trPr>
        <w:tc>
          <w:tcPr>
            <w:tcW w:w="709" w:type="dxa"/>
            <w:shd w:val="clear" w:color="auto" w:fill="FFFFFF"/>
            <w:vAlign w:val="center"/>
          </w:tcPr>
          <w:p w14:paraId="1AD1B9CE" w14:textId="77777777" w:rsidR="007F4106" w:rsidRPr="00FB4BB1" w:rsidRDefault="007F4106" w:rsidP="002D2E96">
            <w:pPr>
              <w:jc w:val="center"/>
              <w:rPr>
                <w:bCs/>
                <w:caps/>
                <w:sz w:val="22"/>
                <w:szCs w:val="22"/>
              </w:rPr>
            </w:pPr>
            <w:r w:rsidRPr="00FB4BB1">
              <w:rPr>
                <w:bCs/>
                <w:sz w:val="22"/>
                <w:szCs w:val="22"/>
              </w:rPr>
              <w:t>12.</w:t>
            </w:r>
          </w:p>
        </w:tc>
        <w:tc>
          <w:tcPr>
            <w:tcW w:w="6237" w:type="dxa"/>
            <w:shd w:val="clear" w:color="auto" w:fill="FFFFFF"/>
            <w:vAlign w:val="center"/>
          </w:tcPr>
          <w:p w14:paraId="7AD1D219" w14:textId="77777777" w:rsidR="007F4106" w:rsidRPr="00FB4BB1" w:rsidRDefault="007F4106" w:rsidP="002D2E96">
            <w:pPr>
              <w:jc w:val="both"/>
              <w:rPr>
                <w:bCs/>
              </w:rPr>
            </w:pPr>
            <w:r w:rsidRPr="00FB4BB1">
              <w:rPr>
                <w:bCs/>
              </w:rPr>
              <w:t>Grozījumi 2006. </w:t>
            </w:r>
            <w:r>
              <w:rPr>
                <w:bCs/>
              </w:rPr>
              <w:t>g</w:t>
            </w:r>
            <w:r w:rsidRPr="00FB4BB1">
              <w:rPr>
                <w:bCs/>
              </w:rPr>
              <w:t xml:space="preserve">ada 4. </w:t>
            </w:r>
            <w:r>
              <w:rPr>
                <w:bCs/>
              </w:rPr>
              <w:t>j</w:t>
            </w:r>
            <w:r w:rsidRPr="00FB4BB1">
              <w:rPr>
                <w:bCs/>
              </w:rPr>
              <w:t xml:space="preserve">ūlija līgumā </w:t>
            </w:r>
            <w:r>
              <w:rPr>
                <w:bCs/>
              </w:rPr>
              <w:t>N</w:t>
            </w:r>
            <w:r w:rsidRPr="00FB4BB1">
              <w:rPr>
                <w:bCs/>
              </w:rPr>
              <w:t xml:space="preserve">r. 5/41-24 par zemes vienības </w:t>
            </w:r>
            <w:r w:rsidRPr="0008364F">
              <w:rPr>
                <w:b/>
              </w:rPr>
              <w:t>Pasta ielā 45B</w:t>
            </w:r>
            <w:r w:rsidRPr="00FB4BB1">
              <w:rPr>
                <w:bCs/>
              </w:rPr>
              <w:t xml:space="preserve"> </w:t>
            </w:r>
            <w:r>
              <w:rPr>
                <w:bCs/>
              </w:rPr>
              <w:t>J</w:t>
            </w:r>
            <w:r w:rsidRPr="00FB4BB1">
              <w:rPr>
                <w:bCs/>
              </w:rPr>
              <w:t>elgavā, daļas domājamo daļu lietošanu</w:t>
            </w:r>
          </w:p>
        </w:tc>
        <w:tc>
          <w:tcPr>
            <w:tcW w:w="1843" w:type="dxa"/>
            <w:shd w:val="clear" w:color="auto" w:fill="FFFFFF"/>
          </w:tcPr>
          <w:p w14:paraId="5E76071C" w14:textId="77777777" w:rsidR="007F4106" w:rsidRPr="00FB4BB1" w:rsidRDefault="007F4106" w:rsidP="002D2E96">
            <w:pPr>
              <w:jc w:val="center"/>
              <w:rPr>
                <w:color w:val="000000"/>
                <w:sz w:val="16"/>
                <w:szCs w:val="16"/>
              </w:rPr>
            </w:pPr>
            <w:hyperlink r:id="rId20" w:history="1">
              <w:r w:rsidRPr="00FB4BB1">
                <w:rPr>
                  <w:rStyle w:val="Hipersaite"/>
                  <w:sz w:val="16"/>
                  <w:szCs w:val="16"/>
                </w:rPr>
                <w:t>Https://www.kadastrs.lv/map/di?Xy=483169.15886895155,278398.64576646127&amp;z=500</w:t>
              </w:r>
            </w:hyperlink>
          </w:p>
          <w:p w14:paraId="70FBAB17" w14:textId="77777777" w:rsidR="007F4106" w:rsidRPr="00FB4BB1" w:rsidRDefault="007F4106" w:rsidP="002D2E96">
            <w:pPr>
              <w:jc w:val="center"/>
              <w:rPr>
                <w:color w:val="000000"/>
                <w:sz w:val="16"/>
                <w:szCs w:val="16"/>
              </w:rPr>
            </w:pPr>
          </w:p>
        </w:tc>
        <w:tc>
          <w:tcPr>
            <w:tcW w:w="1417" w:type="dxa"/>
            <w:shd w:val="clear" w:color="auto" w:fill="FFFFFF"/>
            <w:vAlign w:val="center"/>
          </w:tcPr>
          <w:p w14:paraId="01DF7D1B" w14:textId="77777777" w:rsidR="007F4106" w:rsidRPr="00FB4BB1" w:rsidRDefault="007F4106" w:rsidP="002D2E96">
            <w:pPr>
              <w:jc w:val="center"/>
              <w:rPr>
                <w:color w:val="000000"/>
                <w:sz w:val="22"/>
                <w:szCs w:val="22"/>
              </w:rPr>
            </w:pPr>
            <w:proofErr w:type="spellStart"/>
            <w:r w:rsidRPr="00C53E9A">
              <w:rPr>
                <w:sz w:val="22"/>
                <w:szCs w:val="22"/>
              </w:rPr>
              <w:t>J.Valdovska</w:t>
            </w:r>
            <w:proofErr w:type="spellEnd"/>
          </w:p>
        </w:tc>
      </w:tr>
      <w:tr w:rsidR="007F4106" w:rsidRPr="00FB4BB1" w14:paraId="11AA54F6" w14:textId="77777777" w:rsidTr="002D2E96">
        <w:trPr>
          <w:trHeight w:val="20"/>
        </w:trPr>
        <w:tc>
          <w:tcPr>
            <w:tcW w:w="709" w:type="dxa"/>
            <w:shd w:val="clear" w:color="auto" w:fill="FFFFFF"/>
            <w:vAlign w:val="center"/>
          </w:tcPr>
          <w:p w14:paraId="28743CBF" w14:textId="77777777" w:rsidR="007F4106" w:rsidRPr="00FB4BB1" w:rsidRDefault="007F4106" w:rsidP="002D2E96">
            <w:pPr>
              <w:jc w:val="center"/>
              <w:rPr>
                <w:caps/>
                <w:sz w:val="22"/>
                <w:szCs w:val="22"/>
              </w:rPr>
            </w:pPr>
            <w:r w:rsidRPr="00FB4BB1">
              <w:rPr>
                <w:sz w:val="22"/>
                <w:szCs w:val="22"/>
              </w:rPr>
              <w:t>13.</w:t>
            </w:r>
          </w:p>
        </w:tc>
        <w:tc>
          <w:tcPr>
            <w:tcW w:w="6237" w:type="dxa"/>
            <w:shd w:val="clear" w:color="auto" w:fill="FFFFFF"/>
            <w:vAlign w:val="center"/>
          </w:tcPr>
          <w:p w14:paraId="0E4B2EE7" w14:textId="77777777" w:rsidR="007F4106" w:rsidRPr="00FB4BB1" w:rsidRDefault="007F4106" w:rsidP="002D2E96">
            <w:pPr>
              <w:jc w:val="both"/>
              <w:rPr>
                <w:bCs/>
              </w:rPr>
            </w:pPr>
            <w:r w:rsidRPr="00FB4BB1">
              <w:rPr>
                <w:bCs/>
              </w:rPr>
              <w:t>Grozījumi 2006. </w:t>
            </w:r>
            <w:r>
              <w:rPr>
                <w:bCs/>
              </w:rPr>
              <w:t>g</w:t>
            </w:r>
            <w:r w:rsidRPr="00FB4BB1">
              <w:rPr>
                <w:bCs/>
              </w:rPr>
              <w:t>ada 23.  </w:t>
            </w:r>
            <w:r>
              <w:rPr>
                <w:bCs/>
              </w:rPr>
              <w:t>m</w:t>
            </w:r>
            <w:r w:rsidRPr="00FB4BB1">
              <w:rPr>
                <w:bCs/>
              </w:rPr>
              <w:t xml:space="preserve">aija līgumā </w:t>
            </w:r>
            <w:r>
              <w:rPr>
                <w:bCs/>
              </w:rPr>
              <w:t>N</w:t>
            </w:r>
            <w:r w:rsidRPr="00FB4BB1">
              <w:rPr>
                <w:bCs/>
              </w:rPr>
              <w:t xml:space="preserve">r. 5/41-19 </w:t>
            </w:r>
            <w:r>
              <w:rPr>
                <w:bCs/>
              </w:rPr>
              <w:t>P</w:t>
            </w:r>
            <w:r w:rsidRPr="00FB4BB1">
              <w:rPr>
                <w:bCs/>
              </w:rPr>
              <w:t xml:space="preserve">ar zemes vienības </w:t>
            </w:r>
            <w:r w:rsidRPr="0008364F">
              <w:rPr>
                <w:b/>
              </w:rPr>
              <w:t>Palienas ielā</w:t>
            </w:r>
            <w:r w:rsidRPr="00FB4BB1">
              <w:rPr>
                <w:bCs/>
              </w:rPr>
              <w:t xml:space="preserve">, </w:t>
            </w:r>
            <w:r>
              <w:rPr>
                <w:bCs/>
              </w:rPr>
              <w:t>J</w:t>
            </w:r>
            <w:r w:rsidRPr="00FB4BB1">
              <w:rPr>
                <w:bCs/>
              </w:rPr>
              <w:t>elgavā, daļas nomu</w:t>
            </w:r>
          </w:p>
        </w:tc>
        <w:tc>
          <w:tcPr>
            <w:tcW w:w="1843" w:type="dxa"/>
            <w:shd w:val="clear" w:color="auto" w:fill="FFFFFF"/>
          </w:tcPr>
          <w:p w14:paraId="7552FA47" w14:textId="77777777" w:rsidR="007F4106" w:rsidRPr="00FB4BB1" w:rsidRDefault="007F4106" w:rsidP="002D2E96">
            <w:pPr>
              <w:jc w:val="center"/>
              <w:rPr>
                <w:sz w:val="16"/>
                <w:szCs w:val="16"/>
              </w:rPr>
            </w:pPr>
            <w:hyperlink r:id="rId21" w:history="1">
              <w:r w:rsidRPr="00FB4BB1">
                <w:rPr>
                  <w:rStyle w:val="Hipersaite"/>
                  <w:sz w:val="16"/>
                  <w:szCs w:val="16"/>
                </w:rPr>
                <w:t>Https://www.kadastrs.lv/map/di?Xy=481123.5287862872,275395.35441700486&amp;z=500</w:t>
              </w:r>
            </w:hyperlink>
          </w:p>
          <w:p w14:paraId="0B587600" w14:textId="77777777" w:rsidR="007F4106" w:rsidRPr="00FB4BB1" w:rsidRDefault="007F4106" w:rsidP="002D2E96">
            <w:pPr>
              <w:jc w:val="center"/>
              <w:rPr>
                <w:sz w:val="16"/>
                <w:szCs w:val="16"/>
              </w:rPr>
            </w:pPr>
          </w:p>
        </w:tc>
        <w:tc>
          <w:tcPr>
            <w:tcW w:w="1417" w:type="dxa"/>
            <w:shd w:val="clear" w:color="auto" w:fill="FFFFFF"/>
            <w:vAlign w:val="center"/>
          </w:tcPr>
          <w:p w14:paraId="5BB38962" w14:textId="77777777" w:rsidR="007F4106" w:rsidRPr="00FB4BB1" w:rsidRDefault="007F4106" w:rsidP="002D2E96">
            <w:pPr>
              <w:jc w:val="center"/>
              <w:rPr>
                <w:color w:val="000000"/>
                <w:sz w:val="22"/>
                <w:szCs w:val="22"/>
              </w:rPr>
            </w:pPr>
            <w:proofErr w:type="spellStart"/>
            <w:r w:rsidRPr="00C53E9A">
              <w:rPr>
                <w:sz w:val="22"/>
                <w:szCs w:val="22"/>
              </w:rPr>
              <w:t>J.Valdovska</w:t>
            </w:r>
            <w:proofErr w:type="spellEnd"/>
          </w:p>
        </w:tc>
      </w:tr>
      <w:tr w:rsidR="007F4106" w:rsidRPr="00FB4BB1" w14:paraId="65F2CECB" w14:textId="77777777" w:rsidTr="002D2E96">
        <w:trPr>
          <w:trHeight w:val="20"/>
        </w:trPr>
        <w:tc>
          <w:tcPr>
            <w:tcW w:w="709" w:type="dxa"/>
            <w:shd w:val="clear" w:color="auto" w:fill="FFFFFF"/>
            <w:vAlign w:val="center"/>
          </w:tcPr>
          <w:p w14:paraId="4E8A2B79" w14:textId="77777777" w:rsidR="007F4106" w:rsidRPr="00FB4BB1" w:rsidRDefault="007F4106" w:rsidP="002D2E96">
            <w:pPr>
              <w:jc w:val="center"/>
              <w:rPr>
                <w:caps/>
                <w:sz w:val="22"/>
                <w:szCs w:val="22"/>
              </w:rPr>
            </w:pPr>
            <w:r w:rsidRPr="00FB4BB1">
              <w:rPr>
                <w:sz w:val="22"/>
                <w:szCs w:val="22"/>
              </w:rPr>
              <w:t>14.</w:t>
            </w:r>
          </w:p>
        </w:tc>
        <w:tc>
          <w:tcPr>
            <w:tcW w:w="6237" w:type="dxa"/>
            <w:shd w:val="clear" w:color="auto" w:fill="FFFFFF"/>
            <w:vAlign w:val="center"/>
          </w:tcPr>
          <w:p w14:paraId="25B28D16" w14:textId="77777777" w:rsidR="007F4106" w:rsidRPr="00FB4BB1" w:rsidRDefault="007F4106" w:rsidP="002D2E96">
            <w:pPr>
              <w:jc w:val="both"/>
              <w:rPr>
                <w:bCs/>
                <w:caps/>
                <w:color w:val="000000"/>
              </w:rPr>
            </w:pPr>
            <w:r w:rsidRPr="00FB4BB1">
              <w:rPr>
                <w:bCs/>
                <w:color w:val="000000"/>
              </w:rPr>
              <w:t>Grozījumi 2021. </w:t>
            </w:r>
            <w:r>
              <w:rPr>
                <w:bCs/>
                <w:color w:val="000000"/>
              </w:rPr>
              <w:t>g</w:t>
            </w:r>
            <w:r w:rsidRPr="00FB4BB1">
              <w:rPr>
                <w:bCs/>
                <w:color w:val="000000"/>
              </w:rPr>
              <w:t>ada 1. </w:t>
            </w:r>
            <w:r>
              <w:rPr>
                <w:bCs/>
                <w:color w:val="000000"/>
              </w:rPr>
              <w:t>m</w:t>
            </w:r>
            <w:r w:rsidRPr="00FB4BB1">
              <w:rPr>
                <w:bCs/>
                <w:color w:val="000000"/>
              </w:rPr>
              <w:t xml:space="preserve">arta līgumā </w:t>
            </w:r>
            <w:r>
              <w:rPr>
                <w:bCs/>
                <w:color w:val="000000"/>
              </w:rPr>
              <w:t>N</w:t>
            </w:r>
            <w:r w:rsidRPr="00FB4BB1">
              <w:rPr>
                <w:bCs/>
                <w:color w:val="000000"/>
              </w:rPr>
              <w:t>r. 8-28/7</w:t>
            </w:r>
            <w:r>
              <w:rPr>
                <w:bCs/>
                <w:color w:val="000000"/>
              </w:rPr>
              <w:t xml:space="preserve"> </w:t>
            </w:r>
            <w:r w:rsidRPr="00FB4BB1">
              <w:rPr>
                <w:bCs/>
                <w:color w:val="000000"/>
              </w:rPr>
              <w:t xml:space="preserve">Par zemes vienības </w:t>
            </w:r>
            <w:r w:rsidRPr="0008364F">
              <w:rPr>
                <w:b/>
                <w:color w:val="000000"/>
              </w:rPr>
              <w:t>Rīgas ielā</w:t>
            </w:r>
            <w:r w:rsidRPr="00FB4BB1">
              <w:rPr>
                <w:bCs/>
                <w:color w:val="000000"/>
              </w:rPr>
              <w:t xml:space="preserve">, </w:t>
            </w:r>
            <w:r>
              <w:rPr>
                <w:bCs/>
                <w:color w:val="000000"/>
              </w:rPr>
              <w:t>J</w:t>
            </w:r>
            <w:r w:rsidRPr="00FB4BB1">
              <w:rPr>
                <w:bCs/>
                <w:color w:val="000000"/>
              </w:rPr>
              <w:t>elgavā, daļas nomu</w:t>
            </w:r>
          </w:p>
        </w:tc>
        <w:tc>
          <w:tcPr>
            <w:tcW w:w="1843" w:type="dxa"/>
            <w:shd w:val="clear" w:color="auto" w:fill="FFFFFF"/>
          </w:tcPr>
          <w:p w14:paraId="4DDB4D73" w14:textId="77777777" w:rsidR="007F4106" w:rsidRPr="00FB4BB1" w:rsidRDefault="007F4106" w:rsidP="002D2E96">
            <w:pPr>
              <w:jc w:val="center"/>
              <w:rPr>
                <w:color w:val="000000"/>
                <w:sz w:val="16"/>
                <w:szCs w:val="16"/>
              </w:rPr>
            </w:pPr>
            <w:hyperlink r:id="rId22" w:history="1">
              <w:r w:rsidRPr="00FB4BB1">
                <w:rPr>
                  <w:rStyle w:val="Hipersaite"/>
                  <w:sz w:val="16"/>
                  <w:szCs w:val="16"/>
                </w:rPr>
                <w:t>Https://www.kadastrs.lv/map/di?Xy=485789.65624040103,280985.3925796714&amp;z=1000</w:t>
              </w:r>
            </w:hyperlink>
          </w:p>
          <w:p w14:paraId="7137010D" w14:textId="77777777" w:rsidR="007F4106" w:rsidRPr="00FB4BB1" w:rsidRDefault="007F4106" w:rsidP="002D2E96">
            <w:pPr>
              <w:jc w:val="center"/>
              <w:rPr>
                <w:color w:val="000000"/>
                <w:sz w:val="16"/>
                <w:szCs w:val="16"/>
              </w:rPr>
            </w:pPr>
          </w:p>
        </w:tc>
        <w:tc>
          <w:tcPr>
            <w:tcW w:w="1417" w:type="dxa"/>
            <w:shd w:val="clear" w:color="auto" w:fill="FFFFFF"/>
            <w:vAlign w:val="center"/>
          </w:tcPr>
          <w:p w14:paraId="66304C7A" w14:textId="77777777" w:rsidR="007F4106" w:rsidRPr="00FB4BB1" w:rsidRDefault="007F4106" w:rsidP="002D2E96">
            <w:pPr>
              <w:jc w:val="center"/>
              <w:rPr>
                <w:color w:val="000000"/>
                <w:sz w:val="22"/>
                <w:szCs w:val="22"/>
              </w:rPr>
            </w:pPr>
            <w:proofErr w:type="spellStart"/>
            <w:r w:rsidRPr="00C53E9A">
              <w:rPr>
                <w:sz w:val="22"/>
                <w:szCs w:val="22"/>
              </w:rPr>
              <w:t>J.Valdovska</w:t>
            </w:r>
            <w:proofErr w:type="spellEnd"/>
          </w:p>
        </w:tc>
      </w:tr>
      <w:tr w:rsidR="007F4106" w:rsidRPr="00FB4BB1" w14:paraId="0E576C7D" w14:textId="77777777" w:rsidTr="007F4106">
        <w:trPr>
          <w:trHeight w:val="878"/>
        </w:trPr>
        <w:tc>
          <w:tcPr>
            <w:tcW w:w="709" w:type="dxa"/>
            <w:shd w:val="clear" w:color="auto" w:fill="FFFFFF"/>
            <w:vAlign w:val="center"/>
          </w:tcPr>
          <w:p w14:paraId="2EF41FDB" w14:textId="77777777" w:rsidR="007F4106" w:rsidRPr="00FB4BB1" w:rsidRDefault="007F4106" w:rsidP="002D2E96">
            <w:pPr>
              <w:jc w:val="center"/>
              <w:rPr>
                <w:caps/>
                <w:sz w:val="22"/>
                <w:szCs w:val="22"/>
              </w:rPr>
            </w:pPr>
            <w:r w:rsidRPr="00FB4BB1">
              <w:rPr>
                <w:sz w:val="22"/>
                <w:szCs w:val="22"/>
              </w:rPr>
              <w:lastRenderedPageBreak/>
              <w:t>15.</w:t>
            </w:r>
          </w:p>
        </w:tc>
        <w:tc>
          <w:tcPr>
            <w:tcW w:w="6237" w:type="dxa"/>
            <w:shd w:val="clear" w:color="auto" w:fill="FFFFFF"/>
            <w:vAlign w:val="center"/>
          </w:tcPr>
          <w:p w14:paraId="6676F3CA" w14:textId="77777777" w:rsidR="007F4106" w:rsidRPr="00FB4BB1" w:rsidRDefault="007F4106" w:rsidP="002D2E96">
            <w:pPr>
              <w:jc w:val="both"/>
              <w:rPr>
                <w:bCs/>
                <w:caps/>
                <w:color w:val="000000"/>
              </w:rPr>
            </w:pPr>
            <w:r w:rsidRPr="00FB4BB1">
              <w:rPr>
                <w:bCs/>
                <w:color w:val="000000"/>
              </w:rPr>
              <w:t xml:space="preserve">Par zemes vienības </w:t>
            </w:r>
            <w:r w:rsidRPr="0008364F">
              <w:rPr>
                <w:b/>
                <w:color w:val="000000"/>
              </w:rPr>
              <w:t>Gaismas ielā 17</w:t>
            </w:r>
            <w:r w:rsidRPr="00FB4BB1">
              <w:rPr>
                <w:bCs/>
                <w:color w:val="000000"/>
              </w:rPr>
              <w:t xml:space="preserve">, </w:t>
            </w:r>
            <w:r>
              <w:rPr>
                <w:bCs/>
                <w:color w:val="000000"/>
              </w:rPr>
              <w:t>J</w:t>
            </w:r>
            <w:r w:rsidRPr="00FB4BB1">
              <w:rPr>
                <w:bCs/>
                <w:color w:val="000000"/>
              </w:rPr>
              <w:t xml:space="preserve">elgavā, likumisko </w:t>
            </w:r>
            <w:r>
              <w:rPr>
                <w:bCs/>
                <w:color w:val="000000"/>
              </w:rPr>
              <w:t>l</w:t>
            </w:r>
            <w:r w:rsidRPr="00FB4BB1">
              <w:rPr>
                <w:bCs/>
                <w:color w:val="000000"/>
              </w:rPr>
              <w:t>ietošanu</w:t>
            </w:r>
          </w:p>
        </w:tc>
        <w:tc>
          <w:tcPr>
            <w:tcW w:w="1843" w:type="dxa"/>
            <w:shd w:val="clear" w:color="auto" w:fill="FFFFFF"/>
          </w:tcPr>
          <w:p w14:paraId="771ED116" w14:textId="7DDD6ACB" w:rsidR="007F4106" w:rsidRPr="00FB4BB1" w:rsidRDefault="007F4106" w:rsidP="007F4106">
            <w:pPr>
              <w:jc w:val="center"/>
              <w:rPr>
                <w:color w:val="000000"/>
                <w:sz w:val="16"/>
                <w:szCs w:val="16"/>
              </w:rPr>
            </w:pPr>
            <w:hyperlink r:id="rId23" w:history="1">
              <w:r w:rsidRPr="00FB4BB1">
                <w:rPr>
                  <w:rStyle w:val="Hipersaite"/>
                  <w:sz w:val="16"/>
                  <w:szCs w:val="16"/>
                </w:rPr>
                <w:t>Https://www.kadastrs.lv/map/di?Xy=484067.6863242251,280253.2596378899&amp;z=500</w:t>
              </w:r>
            </w:hyperlink>
          </w:p>
        </w:tc>
        <w:tc>
          <w:tcPr>
            <w:tcW w:w="1417" w:type="dxa"/>
            <w:shd w:val="clear" w:color="auto" w:fill="FFFFFF"/>
            <w:vAlign w:val="center"/>
          </w:tcPr>
          <w:p w14:paraId="74482243" w14:textId="77777777" w:rsidR="007F4106" w:rsidRPr="00FB4BB1" w:rsidRDefault="007F4106" w:rsidP="002D2E96">
            <w:pPr>
              <w:jc w:val="center"/>
              <w:rPr>
                <w:color w:val="000000"/>
                <w:sz w:val="22"/>
                <w:szCs w:val="22"/>
              </w:rPr>
            </w:pPr>
            <w:proofErr w:type="spellStart"/>
            <w:r w:rsidRPr="00A91413">
              <w:rPr>
                <w:sz w:val="22"/>
                <w:szCs w:val="22"/>
              </w:rPr>
              <w:t>J.Valdovska</w:t>
            </w:r>
            <w:proofErr w:type="spellEnd"/>
          </w:p>
        </w:tc>
      </w:tr>
      <w:tr w:rsidR="007F4106" w:rsidRPr="00FB4BB1" w14:paraId="54FAD93F" w14:textId="77777777" w:rsidTr="002D2E96">
        <w:trPr>
          <w:trHeight w:val="20"/>
        </w:trPr>
        <w:tc>
          <w:tcPr>
            <w:tcW w:w="709" w:type="dxa"/>
            <w:shd w:val="clear" w:color="auto" w:fill="FFFFFF"/>
            <w:vAlign w:val="center"/>
          </w:tcPr>
          <w:p w14:paraId="4AE9AC89" w14:textId="77777777" w:rsidR="007F4106" w:rsidRPr="00FB4BB1" w:rsidRDefault="007F4106" w:rsidP="002D2E96">
            <w:pPr>
              <w:jc w:val="center"/>
              <w:rPr>
                <w:caps/>
                <w:sz w:val="22"/>
                <w:szCs w:val="22"/>
              </w:rPr>
            </w:pPr>
            <w:r w:rsidRPr="00FB4BB1">
              <w:rPr>
                <w:sz w:val="22"/>
                <w:szCs w:val="22"/>
              </w:rPr>
              <w:t>16.</w:t>
            </w:r>
          </w:p>
        </w:tc>
        <w:tc>
          <w:tcPr>
            <w:tcW w:w="6237" w:type="dxa"/>
            <w:shd w:val="clear" w:color="auto" w:fill="FFFFFF"/>
            <w:vAlign w:val="center"/>
          </w:tcPr>
          <w:p w14:paraId="018CD54C" w14:textId="77777777" w:rsidR="007F4106" w:rsidRPr="00FB4BB1" w:rsidRDefault="007F4106" w:rsidP="002D2E96">
            <w:pPr>
              <w:jc w:val="both"/>
              <w:rPr>
                <w:bCs/>
                <w:caps/>
                <w:color w:val="000000"/>
              </w:rPr>
            </w:pPr>
            <w:r w:rsidRPr="00FB4BB1">
              <w:rPr>
                <w:bCs/>
                <w:color w:val="000000"/>
              </w:rPr>
              <w:t xml:space="preserve">Par autostāvvietu izbūvi </w:t>
            </w:r>
            <w:r w:rsidRPr="0008364F">
              <w:rPr>
                <w:b/>
                <w:color w:val="000000"/>
              </w:rPr>
              <w:t>Aspazijas ielā</w:t>
            </w:r>
            <w:r w:rsidRPr="00FB4BB1">
              <w:rPr>
                <w:bCs/>
                <w:color w:val="000000"/>
              </w:rPr>
              <w:t xml:space="preserve">, pie nekustamā īpašuma </w:t>
            </w:r>
            <w:r>
              <w:rPr>
                <w:bCs/>
                <w:color w:val="000000"/>
              </w:rPr>
              <w:t>A</w:t>
            </w:r>
            <w:r w:rsidRPr="00FB4BB1">
              <w:rPr>
                <w:bCs/>
                <w:color w:val="000000"/>
              </w:rPr>
              <w:t>spazijas ielā 31,</w:t>
            </w:r>
            <w:r>
              <w:rPr>
                <w:bCs/>
                <w:color w:val="000000"/>
              </w:rPr>
              <w:t>J</w:t>
            </w:r>
            <w:r w:rsidRPr="00FB4BB1">
              <w:rPr>
                <w:bCs/>
                <w:color w:val="000000"/>
              </w:rPr>
              <w:t>elgavā</w:t>
            </w:r>
          </w:p>
        </w:tc>
        <w:tc>
          <w:tcPr>
            <w:tcW w:w="1843" w:type="dxa"/>
            <w:shd w:val="clear" w:color="auto" w:fill="FFFFFF"/>
          </w:tcPr>
          <w:p w14:paraId="1FE6CE80" w14:textId="3256D706" w:rsidR="007F4106" w:rsidRPr="00FB4BB1" w:rsidRDefault="007F4106" w:rsidP="007F4106">
            <w:pPr>
              <w:jc w:val="center"/>
              <w:rPr>
                <w:color w:val="000000"/>
                <w:sz w:val="16"/>
                <w:szCs w:val="16"/>
              </w:rPr>
            </w:pPr>
            <w:hyperlink r:id="rId24" w:history="1">
              <w:r w:rsidRPr="00FB4BB1">
                <w:rPr>
                  <w:rStyle w:val="Hipersaite"/>
                  <w:sz w:val="16"/>
                  <w:szCs w:val="16"/>
                </w:rPr>
                <w:t>Https://www.kadastrs.lv/map/di?Xy=481340.58744856657,278458.3227592337&amp;z=750</w:t>
              </w:r>
            </w:hyperlink>
          </w:p>
        </w:tc>
        <w:tc>
          <w:tcPr>
            <w:tcW w:w="1417" w:type="dxa"/>
            <w:shd w:val="clear" w:color="auto" w:fill="FFFFFF"/>
            <w:vAlign w:val="center"/>
          </w:tcPr>
          <w:p w14:paraId="748CB4A3" w14:textId="77777777" w:rsidR="007F4106" w:rsidRPr="00FB4BB1" w:rsidRDefault="007F4106" w:rsidP="002D2E96">
            <w:pPr>
              <w:jc w:val="center"/>
              <w:rPr>
                <w:color w:val="000000"/>
                <w:sz w:val="22"/>
                <w:szCs w:val="22"/>
              </w:rPr>
            </w:pPr>
            <w:proofErr w:type="spellStart"/>
            <w:r w:rsidRPr="00A91413">
              <w:rPr>
                <w:sz w:val="22"/>
                <w:szCs w:val="22"/>
              </w:rPr>
              <w:t>J.Valdovska</w:t>
            </w:r>
            <w:proofErr w:type="spellEnd"/>
          </w:p>
        </w:tc>
      </w:tr>
      <w:tr w:rsidR="007F4106" w:rsidRPr="00FB4BB1" w14:paraId="4E232478" w14:textId="77777777" w:rsidTr="002D2E96">
        <w:trPr>
          <w:trHeight w:val="20"/>
        </w:trPr>
        <w:tc>
          <w:tcPr>
            <w:tcW w:w="709" w:type="dxa"/>
            <w:shd w:val="clear" w:color="auto" w:fill="FFFFFF"/>
            <w:vAlign w:val="center"/>
          </w:tcPr>
          <w:p w14:paraId="366D2A11" w14:textId="77777777" w:rsidR="007F4106" w:rsidRPr="00FB4BB1" w:rsidRDefault="007F4106" w:rsidP="002D2E96">
            <w:pPr>
              <w:jc w:val="center"/>
              <w:rPr>
                <w:caps/>
                <w:sz w:val="22"/>
                <w:szCs w:val="22"/>
              </w:rPr>
            </w:pPr>
            <w:r w:rsidRPr="00FB4BB1">
              <w:rPr>
                <w:sz w:val="22"/>
                <w:szCs w:val="22"/>
              </w:rPr>
              <w:t>17.</w:t>
            </w:r>
          </w:p>
        </w:tc>
        <w:tc>
          <w:tcPr>
            <w:tcW w:w="6237" w:type="dxa"/>
            <w:shd w:val="clear" w:color="auto" w:fill="FFFFFF"/>
            <w:vAlign w:val="center"/>
          </w:tcPr>
          <w:p w14:paraId="14F3A266" w14:textId="77777777" w:rsidR="007F4106" w:rsidRPr="00FB4BB1" w:rsidRDefault="007F4106" w:rsidP="002D2E96">
            <w:pPr>
              <w:jc w:val="both"/>
              <w:rPr>
                <w:bCs/>
                <w:color w:val="000000"/>
              </w:rPr>
            </w:pPr>
            <w:r>
              <w:t>20kV KL tīkla trases izbūve no T30399 līdz T36637 izbūve Jelgavas pilsētā, (IO-525984), kas tiks izbūvēta un daļēji skars zemes vienībās (kadastra apzīmējums 0900 021 0251) un (kadastra apzīmējums 0900 021 0154</w:t>
            </w:r>
          </w:p>
        </w:tc>
        <w:tc>
          <w:tcPr>
            <w:tcW w:w="1843" w:type="dxa"/>
            <w:shd w:val="clear" w:color="auto" w:fill="FFFFFF"/>
          </w:tcPr>
          <w:p w14:paraId="61A9DCD3" w14:textId="77777777" w:rsidR="007F4106" w:rsidRPr="00A156B4" w:rsidRDefault="007F4106" w:rsidP="002D2E96">
            <w:pPr>
              <w:shd w:val="clear" w:color="auto" w:fill="FFFFFF"/>
              <w:jc w:val="both"/>
              <w:rPr>
                <w:color w:val="1F497D"/>
                <w:sz w:val="16"/>
                <w:szCs w:val="16"/>
              </w:rPr>
            </w:pPr>
            <w:hyperlink r:id="rId25" w:history="1">
              <w:r w:rsidRPr="00A156B4">
                <w:rPr>
                  <w:rStyle w:val="Hipersaite"/>
                  <w:sz w:val="16"/>
                  <w:szCs w:val="16"/>
                </w:rPr>
                <w:t>https://www.kadastrs.lv/map/di?xy=478518.5170210081,280229.25959658227&amp;z=3000</w:t>
              </w:r>
            </w:hyperlink>
          </w:p>
        </w:tc>
        <w:tc>
          <w:tcPr>
            <w:tcW w:w="1417" w:type="dxa"/>
            <w:shd w:val="clear" w:color="auto" w:fill="FFFFFF"/>
            <w:vAlign w:val="center"/>
          </w:tcPr>
          <w:p w14:paraId="4C896637" w14:textId="77777777" w:rsidR="007F4106" w:rsidRPr="00FB4BB1" w:rsidRDefault="007F4106" w:rsidP="002D2E96">
            <w:pPr>
              <w:jc w:val="center"/>
              <w:rPr>
                <w:sz w:val="22"/>
                <w:szCs w:val="22"/>
              </w:rPr>
            </w:pPr>
            <w:proofErr w:type="spellStart"/>
            <w:r>
              <w:rPr>
                <w:sz w:val="22"/>
                <w:szCs w:val="22"/>
              </w:rPr>
              <w:t>L.Daga</w:t>
            </w:r>
            <w:proofErr w:type="spellEnd"/>
          </w:p>
        </w:tc>
      </w:tr>
      <w:tr w:rsidR="007F4106" w:rsidRPr="00FB4BB1" w14:paraId="73377C1A" w14:textId="77777777" w:rsidTr="002D2E96">
        <w:trPr>
          <w:trHeight w:val="20"/>
        </w:trPr>
        <w:tc>
          <w:tcPr>
            <w:tcW w:w="709" w:type="dxa"/>
            <w:shd w:val="clear" w:color="auto" w:fill="FFFFFF"/>
            <w:vAlign w:val="center"/>
          </w:tcPr>
          <w:p w14:paraId="353AFD4A" w14:textId="77777777" w:rsidR="007F4106" w:rsidRPr="00FB4BB1" w:rsidRDefault="007F4106" w:rsidP="002D2E96">
            <w:pPr>
              <w:jc w:val="center"/>
              <w:rPr>
                <w:caps/>
                <w:sz w:val="22"/>
                <w:szCs w:val="22"/>
              </w:rPr>
            </w:pPr>
            <w:r w:rsidRPr="00FB4BB1">
              <w:rPr>
                <w:sz w:val="22"/>
                <w:szCs w:val="22"/>
              </w:rPr>
              <w:t>18.</w:t>
            </w:r>
          </w:p>
        </w:tc>
        <w:tc>
          <w:tcPr>
            <w:tcW w:w="6237" w:type="dxa"/>
            <w:shd w:val="clear" w:color="auto" w:fill="FFFFFF"/>
            <w:vAlign w:val="center"/>
          </w:tcPr>
          <w:p w14:paraId="3313D6BA" w14:textId="77777777" w:rsidR="007F4106" w:rsidRPr="00FB4BB1" w:rsidRDefault="007F4106" w:rsidP="002D2E96">
            <w:pPr>
              <w:jc w:val="both"/>
              <w:rPr>
                <w:bCs/>
                <w:color w:val="000000"/>
              </w:rPr>
            </w:pPr>
            <w:r w:rsidRPr="00A156B4">
              <w:rPr>
                <w:bCs/>
                <w:color w:val="000000"/>
              </w:rPr>
              <w:t xml:space="preserve">Ārējā elektroapgādes tīkla trases izbūve no esoša ST Z31093-10 balsta </w:t>
            </w:r>
            <w:r>
              <w:rPr>
                <w:bCs/>
                <w:color w:val="000000"/>
              </w:rPr>
              <w:t>N</w:t>
            </w:r>
            <w:r w:rsidRPr="00A156B4">
              <w:rPr>
                <w:bCs/>
                <w:color w:val="000000"/>
              </w:rPr>
              <w:t xml:space="preserve">r.5 līdz projektētajai </w:t>
            </w:r>
            <w:proofErr w:type="spellStart"/>
            <w:r w:rsidRPr="00A156B4">
              <w:rPr>
                <w:bCs/>
                <w:color w:val="000000"/>
              </w:rPr>
              <w:t>sadalnei</w:t>
            </w:r>
            <w:proofErr w:type="spellEnd"/>
            <w:r w:rsidRPr="00A156B4">
              <w:rPr>
                <w:bCs/>
                <w:color w:val="000000"/>
              </w:rPr>
              <w:t xml:space="preserve"> (</w:t>
            </w:r>
            <w:r>
              <w:rPr>
                <w:bCs/>
                <w:color w:val="000000"/>
              </w:rPr>
              <w:t>S</w:t>
            </w:r>
            <w:r w:rsidRPr="00A156B4">
              <w:rPr>
                <w:bCs/>
                <w:color w:val="000000"/>
              </w:rPr>
              <w:t>1), kas tiks izbūvēta un uzstādīta zemes vienībās (kadastra apzīmējums 0900 018 0372) un (kadastra apzīmējums 0900 029 0634)</w:t>
            </w:r>
          </w:p>
        </w:tc>
        <w:tc>
          <w:tcPr>
            <w:tcW w:w="1843" w:type="dxa"/>
            <w:shd w:val="clear" w:color="auto" w:fill="FFFFFF"/>
          </w:tcPr>
          <w:p w14:paraId="1B21650E" w14:textId="77777777" w:rsidR="007F4106" w:rsidRPr="00A156B4" w:rsidRDefault="007F4106" w:rsidP="002D2E96">
            <w:pPr>
              <w:shd w:val="clear" w:color="auto" w:fill="FFFFFF"/>
              <w:jc w:val="both"/>
              <w:rPr>
                <w:color w:val="1F497D"/>
                <w:sz w:val="16"/>
                <w:szCs w:val="16"/>
              </w:rPr>
            </w:pPr>
            <w:hyperlink r:id="rId26" w:history="1">
              <w:r w:rsidRPr="00A156B4">
                <w:rPr>
                  <w:rStyle w:val="Hipersaite"/>
                  <w:sz w:val="16"/>
                  <w:szCs w:val="16"/>
                </w:rPr>
                <w:t>https://www.kadastrs.lv/map/di?xy=481883.957052674,275669.941026049&amp;z=750</w:t>
              </w:r>
            </w:hyperlink>
          </w:p>
        </w:tc>
        <w:tc>
          <w:tcPr>
            <w:tcW w:w="1417" w:type="dxa"/>
            <w:shd w:val="clear" w:color="auto" w:fill="FFFFFF"/>
            <w:vAlign w:val="center"/>
          </w:tcPr>
          <w:p w14:paraId="6B2E8880" w14:textId="77777777" w:rsidR="007F4106" w:rsidRPr="00FB4BB1" w:rsidRDefault="007F4106" w:rsidP="002D2E96">
            <w:pPr>
              <w:jc w:val="center"/>
              <w:rPr>
                <w:sz w:val="22"/>
                <w:szCs w:val="22"/>
              </w:rPr>
            </w:pPr>
            <w:proofErr w:type="spellStart"/>
            <w:r>
              <w:rPr>
                <w:sz w:val="22"/>
                <w:szCs w:val="22"/>
              </w:rPr>
              <w:t>L.Daga</w:t>
            </w:r>
            <w:proofErr w:type="spellEnd"/>
          </w:p>
        </w:tc>
      </w:tr>
      <w:tr w:rsidR="007F4106" w:rsidRPr="00FB4BB1" w14:paraId="1A543210" w14:textId="77777777" w:rsidTr="002D2E96">
        <w:trPr>
          <w:trHeight w:val="20"/>
        </w:trPr>
        <w:tc>
          <w:tcPr>
            <w:tcW w:w="709" w:type="dxa"/>
            <w:shd w:val="clear" w:color="auto" w:fill="FFFFFF"/>
            <w:vAlign w:val="center"/>
          </w:tcPr>
          <w:p w14:paraId="32A0D6F9" w14:textId="77777777" w:rsidR="007F4106" w:rsidRPr="00FB4BB1" w:rsidRDefault="007F4106" w:rsidP="002D2E96">
            <w:pPr>
              <w:jc w:val="center"/>
              <w:rPr>
                <w:caps/>
                <w:sz w:val="22"/>
                <w:szCs w:val="22"/>
              </w:rPr>
            </w:pPr>
            <w:r w:rsidRPr="00FB4BB1">
              <w:rPr>
                <w:sz w:val="22"/>
                <w:szCs w:val="22"/>
              </w:rPr>
              <w:t>19.</w:t>
            </w:r>
          </w:p>
        </w:tc>
        <w:tc>
          <w:tcPr>
            <w:tcW w:w="6237" w:type="dxa"/>
            <w:shd w:val="clear" w:color="auto" w:fill="FFFFFF"/>
            <w:vAlign w:val="center"/>
          </w:tcPr>
          <w:p w14:paraId="5F63ED17" w14:textId="77777777" w:rsidR="007F4106" w:rsidRPr="00FB4BB1" w:rsidRDefault="007F4106" w:rsidP="002D2E96">
            <w:pPr>
              <w:jc w:val="both"/>
              <w:rPr>
                <w:bCs/>
                <w:color w:val="000000"/>
              </w:rPr>
            </w:pPr>
            <w:r>
              <w:rPr>
                <w:color w:val="000000"/>
              </w:rPr>
              <w:t xml:space="preserve">Gājēju ietves un velosipēdu ceļa izbūvi Tērvetes ielas posmā no Baložu ielas līdz Jelgavas </w:t>
            </w:r>
            <w:proofErr w:type="spellStart"/>
            <w:r>
              <w:rPr>
                <w:color w:val="000000"/>
              </w:rPr>
              <w:t>valstspilsētas</w:t>
            </w:r>
            <w:proofErr w:type="spellEnd"/>
            <w:r>
              <w:rPr>
                <w:color w:val="000000"/>
              </w:rPr>
              <w:t xml:space="preserve"> administratīvajai robežai trases posmu (~47 m2 platībā) un sakaru kanalizācijas tīkla trases izvietojumu, kas tiks izbūvēti un daļēji skars zemes vienības īpašuma teritoriju</w:t>
            </w:r>
          </w:p>
        </w:tc>
        <w:tc>
          <w:tcPr>
            <w:tcW w:w="1843" w:type="dxa"/>
            <w:shd w:val="clear" w:color="auto" w:fill="FFFFFF"/>
          </w:tcPr>
          <w:p w14:paraId="178B7502" w14:textId="77777777" w:rsidR="007F4106" w:rsidRPr="00A156B4" w:rsidRDefault="007F4106" w:rsidP="002D2E96">
            <w:pPr>
              <w:rPr>
                <w:rStyle w:val="Hipersaite"/>
                <w:color w:val="1F497D"/>
                <w:sz w:val="16"/>
                <w:szCs w:val="16"/>
              </w:rPr>
            </w:pPr>
            <w:hyperlink r:id="rId27" w:history="1">
              <w:r w:rsidRPr="00A156B4">
                <w:rPr>
                  <w:rStyle w:val="Hipersaite"/>
                  <w:sz w:val="16"/>
                  <w:szCs w:val="16"/>
                </w:rPr>
                <w:t>https://www.kadastrs.lv/map/di?xy=481069.51065553544,275501.6951131913&amp;z=500</w:t>
              </w:r>
            </w:hyperlink>
          </w:p>
        </w:tc>
        <w:tc>
          <w:tcPr>
            <w:tcW w:w="1417" w:type="dxa"/>
            <w:shd w:val="clear" w:color="auto" w:fill="FFFFFF"/>
            <w:vAlign w:val="center"/>
          </w:tcPr>
          <w:p w14:paraId="5C14858C" w14:textId="77777777" w:rsidR="007F4106" w:rsidRPr="00FB4BB1" w:rsidRDefault="007F4106" w:rsidP="002D2E96">
            <w:pPr>
              <w:jc w:val="center"/>
              <w:rPr>
                <w:sz w:val="22"/>
                <w:szCs w:val="22"/>
              </w:rPr>
            </w:pPr>
            <w:proofErr w:type="spellStart"/>
            <w:r>
              <w:rPr>
                <w:sz w:val="22"/>
                <w:szCs w:val="22"/>
              </w:rPr>
              <w:t>L.Daga</w:t>
            </w:r>
            <w:proofErr w:type="spellEnd"/>
          </w:p>
        </w:tc>
      </w:tr>
      <w:tr w:rsidR="007F4106" w:rsidRPr="00FB4BB1" w14:paraId="2B0B0037" w14:textId="77777777" w:rsidTr="002D2E96">
        <w:trPr>
          <w:trHeight w:val="20"/>
        </w:trPr>
        <w:tc>
          <w:tcPr>
            <w:tcW w:w="709" w:type="dxa"/>
            <w:shd w:val="clear" w:color="auto" w:fill="FFFFFF"/>
            <w:vAlign w:val="center"/>
          </w:tcPr>
          <w:p w14:paraId="2B11605D" w14:textId="77777777" w:rsidR="007F4106" w:rsidRPr="00FB4BB1" w:rsidRDefault="007F4106" w:rsidP="002D2E96">
            <w:pPr>
              <w:jc w:val="center"/>
              <w:rPr>
                <w:sz w:val="22"/>
                <w:szCs w:val="22"/>
              </w:rPr>
            </w:pPr>
            <w:r>
              <w:rPr>
                <w:sz w:val="22"/>
                <w:szCs w:val="22"/>
              </w:rPr>
              <w:t>20.</w:t>
            </w:r>
          </w:p>
        </w:tc>
        <w:tc>
          <w:tcPr>
            <w:tcW w:w="6237" w:type="dxa"/>
            <w:shd w:val="clear" w:color="auto" w:fill="FFFFFF"/>
            <w:vAlign w:val="center"/>
          </w:tcPr>
          <w:p w14:paraId="54AA8D60" w14:textId="77777777" w:rsidR="007F4106" w:rsidRDefault="007F4106" w:rsidP="002D2E96">
            <w:pPr>
              <w:jc w:val="both"/>
              <w:rPr>
                <w:color w:val="000000"/>
              </w:rPr>
            </w:pPr>
            <w:r w:rsidRPr="005A3812">
              <w:rPr>
                <w:color w:val="000000"/>
              </w:rPr>
              <w:t xml:space="preserve">Par informatīvās plāksnes izvietojumu </w:t>
            </w:r>
            <w:r w:rsidRPr="00A75999">
              <w:rPr>
                <w:b/>
                <w:bCs/>
                <w:color w:val="000000"/>
              </w:rPr>
              <w:t>Krišjāņa Barona ielā 1</w:t>
            </w:r>
            <w:r w:rsidRPr="005A3812">
              <w:rPr>
                <w:color w:val="000000"/>
              </w:rPr>
              <w:t xml:space="preserve">, </w:t>
            </w:r>
            <w:r>
              <w:rPr>
                <w:color w:val="000000"/>
              </w:rPr>
              <w:t>J</w:t>
            </w:r>
            <w:r w:rsidRPr="005A3812">
              <w:rPr>
                <w:color w:val="000000"/>
              </w:rPr>
              <w:t xml:space="preserve">elgavā  (zemes vienības kadastra apzīmējums 0900 005 0170) </w:t>
            </w:r>
          </w:p>
        </w:tc>
        <w:tc>
          <w:tcPr>
            <w:tcW w:w="1843" w:type="dxa"/>
            <w:shd w:val="clear" w:color="auto" w:fill="FFFFFF"/>
          </w:tcPr>
          <w:p w14:paraId="17BCEAB9" w14:textId="4883BC99" w:rsidR="007F4106" w:rsidRPr="007F4106" w:rsidRDefault="007F4106" w:rsidP="002D2E96">
            <w:pPr>
              <w:rPr>
                <w:sz w:val="16"/>
                <w:szCs w:val="16"/>
              </w:rPr>
            </w:pPr>
            <w:hyperlink r:id="rId28" w:history="1">
              <w:r w:rsidRPr="005A3812">
                <w:rPr>
                  <w:rStyle w:val="Hipersaite"/>
                  <w:sz w:val="16"/>
                  <w:szCs w:val="16"/>
                </w:rPr>
                <w:t>https://www.kadastrs.lv/map/di?xy=483206.3585478752,278803.43947982084&amp;z=500</w:t>
              </w:r>
            </w:hyperlink>
          </w:p>
        </w:tc>
        <w:tc>
          <w:tcPr>
            <w:tcW w:w="1417" w:type="dxa"/>
            <w:shd w:val="clear" w:color="auto" w:fill="FFFFFF"/>
            <w:vAlign w:val="center"/>
          </w:tcPr>
          <w:p w14:paraId="45856F48" w14:textId="77777777" w:rsidR="007F4106" w:rsidRDefault="007F4106" w:rsidP="002D2E96">
            <w:pPr>
              <w:jc w:val="center"/>
              <w:rPr>
                <w:sz w:val="22"/>
                <w:szCs w:val="22"/>
              </w:rPr>
            </w:pPr>
            <w:proofErr w:type="spellStart"/>
            <w:r>
              <w:rPr>
                <w:sz w:val="22"/>
                <w:szCs w:val="22"/>
              </w:rPr>
              <w:t>L.Daga</w:t>
            </w:r>
            <w:proofErr w:type="spellEnd"/>
          </w:p>
        </w:tc>
      </w:tr>
      <w:tr w:rsidR="007F4106" w:rsidRPr="00FB4BB1" w14:paraId="604E1409" w14:textId="77777777" w:rsidTr="002D2E96">
        <w:trPr>
          <w:trHeight w:val="20"/>
        </w:trPr>
        <w:tc>
          <w:tcPr>
            <w:tcW w:w="709" w:type="dxa"/>
            <w:shd w:val="clear" w:color="auto" w:fill="FFFFFF"/>
            <w:vAlign w:val="center"/>
          </w:tcPr>
          <w:p w14:paraId="6013F666" w14:textId="77777777" w:rsidR="007F4106" w:rsidRPr="00FB4BB1" w:rsidRDefault="007F4106" w:rsidP="002D2E96">
            <w:pPr>
              <w:jc w:val="center"/>
              <w:rPr>
                <w:caps/>
                <w:sz w:val="22"/>
                <w:szCs w:val="22"/>
              </w:rPr>
            </w:pPr>
            <w:r w:rsidRPr="00FB4BB1">
              <w:rPr>
                <w:sz w:val="22"/>
                <w:szCs w:val="22"/>
              </w:rPr>
              <w:t>2</w:t>
            </w:r>
            <w:r>
              <w:rPr>
                <w:sz w:val="22"/>
                <w:szCs w:val="22"/>
              </w:rPr>
              <w:t>1</w:t>
            </w:r>
            <w:r w:rsidRPr="00FB4BB1">
              <w:rPr>
                <w:sz w:val="22"/>
                <w:szCs w:val="22"/>
              </w:rPr>
              <w:t>.</w:t>
            </w:r>
          </w:p>
        </w:tc>
        <w:tc>
          <w:tcPr>
            <w:tcW w:w="6237" w:type="dxa"/>
            <w:shd w:val="clear" w:color="auto" w:fill="FFFFFF"/>
            <w:vAlign w:val="center"/>
          </w:tcPr>
          <w:p w14:paraId="78E09EA3" w14:textId="77777777" w:rsidR="007F4106" w:rsidRDefault="007F4106" w:rsidP="002D2E96">
            <w:pPr>
              <w:jc w:val="both"/>
              <w:rPr>
                <w:bCs/>
                <w:color w:val="000000"/>
              </w:rPr>
            </w:pPr>
            <w:r>
              <w:rPr>
                <w:bCs/>
                <w:color w:val="000000"/>
              </w:rPr>
              <w:t>Papildus jautājums</w:t>
            </w:r>
          </w:p>
          <w:p w14:paraId="5C32CF85" w14:textId="5A525990" w:rsidR="007F4106" w:rsidRPr="00A75999" w:rsidRDefault="00A75999" w:rsidP="00A75999">
            <w:pPr>
              <w:pBdr>
                <w:bottom w:val="single" w:sz="4" w:space="2" w:color="auto"/>
              </w:pBdr>
              <w:ind w:right="-1"/>
              <w:jc w:val="both"/>
              <w:rPr>
                <w:b/>
                <w:bCs/>
                <w:iCs/>
                <w:caps/>
              </w:rPr>
            </w:pPr>
            <w:r w:rsidRPr="00A75999">
              <w:rPr>
                <w:color w:val="000000"/>
              </w:rPr>
              <w:t xml:space="preserve">Par funkcionāli nepieciešamajiem zemes gabaliem daudzdzīvokļu dzīvojamām mājām </w:t>
            </w:r>
            <w:r w:rsidRPr="00A75999">
              <w:rPr>
                <w:b/>
                <w:bCs/>
                <w:color w:val="000000"/>
              </w:rPr>
              <w:t>Aspazijas ielā 21,23,25</w:t>
            </w:r>
            <w:r w:rsidRPr="00A75999">
              <w:rPr>
                <w:color w:val="000000"/>
              </w:rPr>
              <w:t xml:space="preserve"> un </w:t>
            </w:r>
            <w:r w:rsidRPr="00A75999">
              <w:rPr>
                <w:b/>
                <w:bCs/>
                <w:color w:val="000000"/>
              </w:rPr>
              <w:t>27</w:t>
            </w:r>
            <w:r w:rsidRPr="00A75999">
              <w:rPr>
                <w:color w:val="000000"/>
              </w:rPr>
              <w:t>, Jelgavā</w:t>
            </w:r>
          </w:p>
        </w:tc>
        <w:tc>
          <w:tcPr>
            <w:tcW w:w="1843" w:type="dxa"/>
            <w:shd w:val="clear" w:color="auto" w:fill="FFFFFF"/>
          </w:tcPr>
          <w:p w14:paraId="24500858" w14:textId="77777777" w:rsidR="007F4106" w:rsidRPr="00FB4BB1" w:rsidRDefault="007F4106" w:rsidP="002D2E96">
            <w:pPr>
              <w:jc w:val="center"/>
              <w:rPr>
                <w:rStyle w:val="Hipersaite"/>
                <w:sz w:val="16"/>
                <w:szCs w:val="16"/>
              </w:rPr>
            </w:pPr>
          </w:p>
        </w:tc>
        <w:tc>
          <w:tcPr>
            <w:tcW w:w="1417" w:type="dxa"/>
            <w:shd w:val="clear" w:color="auto" w:fill="FFFFFF"/>
            <w:vAlign w:val="center"/>
          </w:tcPr>
          <w:p w14:paraId="2D5CE871" w14:textId="6970EB52" w:rsidR="007F4106" w:rsidRPr="00FB4BB1" w:rsidRDefault="007F4106" w:rsidP="002D2E96">
            <w:pPr>
              <w:jc w:val="center"/>
              <w:rPr>
                <w:sz w:val="22"/>
                <w:szCs w:val="22"/>
              </w:rPr>
            </w:pPr>
            <w:proofErr w:type="spellStart"/>
            <w:r>
              <w:rPr>
                <w:sz w:val="22"/>
                <w:szCs w:val="22"/>
              </w:rPr>
              <w:t>K.Savicka</w:t>
            </w:r>
            <w:proofErr w:type="spellEnd"/>
          </w:p>
        </w:tc>
      </w:tr>
    </w:tbl>
    <w:p w14:paraId="2CC89302" w14:textId="77777777" w:rsidR="007F4106" w:rsidRDefault="007F4106" w:rsidP="00970102">
      <w:pPr>
        <w:jc w:val="center"/>
        <w:rPr>
          <w:b/>
          <w:sz w:val="22"/>
          <w:szCs w:val="22"/>
          <w:u w:val="single"/>
        </w:rPr>
      </w:pPr>
    </w:p>
    <w:p w14:paraId="24A1E153" w14:textId="422C431C" w:rsidR="008D0F9D" w:rsidRDefault="0097577C" w:rsidP="00F424AE">
      <w:pPr>
        <w:jc w:val="center"/>
        <w:rPr>
          <w:b/>
          <w:bCs/>
          <w:lang w:eastAsia="lv-LV"/>
        </w:rPr>
      </w:pPr>
      <w:r>
        <w:rPr>
          <w:b/>
          <w:bCs/>
          <w:lang w:eastAsia="lv-LV"/>
        </w:rPr>
        <w:t>3</w:t>
      </w:r>
      <w:r w:rsidR="008D0F9D">
        <w:rPr>
          <w:b/>
          <w:bCs/>
          <w:lang w:eastAsia="lv-LV"/>
        </w:rPr>
        <w:t>/1</w:t>
      </w:r>
    </w:p>
    <w:p w14:paraId="54756703" w14:textId="77777777" w:rsidR="006524F0" w:rsidRPr="006524F0" w:rsidRDefault="006524F0" w:rsidP="006524F0">
      <w:pPr>
        <w:jc w:val="center"/>
        <w:rPr>
          <w:b/>
        </w:rPr>
      </w:pPr>
      <w:bookmarkStart w:id="0" w:name="_Hlk124427711"/>
      <w:r w:rsidRPr="006524F0">
        <w:rPr>
          <w:b/>
        </w:rPr>
        <w:t>PAŠVALDĪBAI PIEKRITĪGĀS ZEMES VIENĪBAS AUGSTKALNES IELĀ 7, JELGAVĀ, SITUĀCIJAS SKICES APSTIPRINĀŠANA</w:t>
      </w:r>
    </w:p>
    <w:p w14:paraId="31C58006" w14:textId="77777777" w:rsidR="006524F0" w:rsidRPr="000964ED" w:rsidRDefault="006524F0" w:rsidP="006524F0">
      <w:pPr>
        <w:pBdr>
          <w:bottom w:val="single" w:sz="4" w:space="1" w:color="auto"/>
        </w:pBdr>
        <w:jc w:val="center"/>
        <w:rPr>
          <w:bCs/>
        </w:rPr>
      </w:pPr>
      <w:r w:rsidRPr="000964ED">
        <w:rPr>
          <w:bCs/>
        </w:rPr>
        <w:t>(zemes vienības kadastra apzīmējumus 0900 002 0518)</w:t>
      </w:r>
      <w:r w:rsidRPr="000964ED">
        <w:rPr>
          <w:bCs/>
        </w:rPr>
        <w:t xml:space="preserve"> </w:t>
      </w:r>
    </w:p>
    <w:p w14:paraId="24331892" w14:textId="15890E7A" w:rsidR="00E52899" w:rsidRPr="00F737D5" w:rsidRDefault="00E52899" w:rsidP="006524F0">
      <w:pPr>
        <w:jc w:val="center"/>
        <w:rPr>
          <w:bCs/>
          <w:lang w:eastAsia="lv-LV"/>
        </w:rPr>
      </w:pPr>
      <w:r w:rsidRPr="00F737D5">
        <w:t xml:space="preserve">(Ziņo </w:t>
      </w:r>
      <w:proofErr w:type="spellStart"/>
      <w:r w:rsidR="006524F0">
        <w:rPr>
          <w:color w:val="000000"/>
        </w:rPr>
        <w:t>J.Valdovska</w:t>
      </w:r>
      <w:proofErr w:type="spellEnd"/>
      <w:r w:rsidRPr="00F737D5">
        <w:t>)</w:t>
      </w:r>
    </w:p>
    <w:p w14:paraId="7D746B42" w14:textId="3619763C" w:rsidR="008D0F9D" w:rsidRDefault="00776486" w:rsidP="00F424AE">
      <w:pPr>
        <w:tabs>
          <w:tab w:val="left" w:pos="4019"/>
        </w:tabs>
        <w:ind w:right="-96" w:hanging="567"/>
        <w:jc w:val="both"/>
      </w:pPr>
      <w:r>
        <w:tab/>
      </w:r>
      <w:bookmarkStart w:id="1" w:name="_Hlk211519018"/>
      <w:r w:rsidR="008D0F9D">
        <w:t xml:space="preserve">Izsakās: </w:t>
      </w:r>
      <w:r w:rsidR="009C7AE8">
        <w:t>M. Štāls</w:t>
      </w:r>
    </w:p>
    <w:p w14:paraId="7643AB6C" w14:textId="27613E1E" w:rsidR="0043178D" w:rsidRPr="00F66B26" w:rsidRDefault="0043178D" w:rsidP="00F424AE">
      <w:pPr>
        <w:ind w:firstLine="540"/>
        <w:jc w:val="both"/>
        <w:rPr>
          <w:sz w:val="16"/>
          <w:szCs w:val="16"/>
        </w:rPr>
      </w:pPr>
    </w:p>
    <w:bookmarkEnd w:id="0"/>
    <w:bookmarkEnd w:id="1"/>
    <w:p w14:paraId="739D46E2" w14:textId="77777777" w:rsidR="0097577C" w:rsidRDefault="0097577C" w:rsidP="0097577C">
      <w:pPr>
        <w:jc w:val="both"/>
      </w:pPr>
      <w:r w:rsidRPr="00F65433">
        <w:rPr>
          <w:b/>
          <w:bCs/>
        </w:rPr>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055889C2" w14:textId="4BCEB28D" w:rsidR="003E2FC1" w:rsidRDefault="00166552" w:rsidP="00F424AE">
      <w:pPr>
        <w:rPr>
          <w:b/>
          <w:lang w:eastAsia="lv-LV"/>
        </w:rPr>
      </w:pPr>
      <w:r>
        <w:rPr>
          <w:b/>
          <w:lang w:eastAsia="lv-LV"/>
        </w:rPr>
        <w:t xml:space="preserve"> </w:t>
      </w:r>
    </w:p>
    <w:p w14:paraId="4772681F" w14:textId="77777777" w:rsidR="0024432D" w:rsidRDefault="0024432D" w:rsidP="0024432D">
      <w:pPr>
        <w:rPr>
          <w:b/>
          <w:lang w:eastAsia="lv-LV"/>
        </w:rPr>
      </w:pPr>
      <w:r w:rsidRPr="00BF26B0">
        <w:rPr>
          <w:b/>
          <w:lang w:eastAsia="lv-LV"/>
        </w:rPr>
        <w:t>ZEMES LIETU KOMISIJA NOLEMJ:</w:t>
      </w:r>
    </w:p>
    <w:p w14:paraId="0B114202" w14:textId="77777777" w:rsidR="0024432D" w:rsidRPr="00BF26B0" w:rsidRDefault="0024432D" w:rsidP="0024432D">
      <w:pPr>
        <w:ind w:right="-52"/>
        <w:jc w:val="both"/>
        <w:rPr>
          <w:b/>
          <w:bCs/>
        </w:rPr>
      </w:pPr>
    </w:p>
    <w:p w14:paraId="4387C1AD" w14:textId="282344DA" w:rsidR="00FD5CE5" w:rsidRPr="008A0480" w:rsidRDefault="00FD5CE5" w:rsidP="00FD5CE5">
      <w:pPr>
        <w:ind w:firstLine="567"/>
        <w:jc w:val="both"/>
      </w:pPr>
      <w:r w:rsidRPr="008A0480">
        <w:t xml:space="preserve">Apstiprināt Jelgavas </w:t>
      </w:r>
      <w:proofErr w:type="spellStart"/>
      <w:r w:rsidRPr="008A0480">
        <w:t>valstspilsētas</w:t>
      </w:r>
      <w:proofErr w:type="spellEnd"/>
      <w:r w:rsidRPr="008A0480">
        <w:t xml:space="preserve"> pašvaldības iestādes “Centrālā pārvalde” Būvvaldes sagatavoto situācijas skici zemes vienības ar kadastra apzīmējumu 0900 </w:t>
      </w:r>
      <w:r>
        <w:t>002</w:t>
      </w:r>
      <w:r w:rsidRPr="008A0480">
        <w:t> </w:t>
      </w:r>
      <w:r>
        <w:t>0518</w:t>
      </w:r>
      <w:r w:rsidRPr="008A0480">
        <w:t xml:space="preserve"> </w:t>
      </w:r>
      <w:r>
        <w:t>Augstkalnes ielā 7</w:t>
      </w:r>
      <w:r w:rsidRPr="008A0480">
        <w:t>, Jelgavā, kadastrālajai uzmērīšanai. Veicot zemes vienības kadastrālo uzmērīšanu, platība var tikt precizēta.</w:t>
      </w:r>
    </w:p>
    <w:p w14:paraId="76B9A8BA" w14:textId="77777777" w:rsidR="00AF3F60" w:rsidRDefault="00AF3F60" w:rsidP="00F424AE">
      <w:pPr>
        <w:spacing w:line="252" w:lineRule="auto"/>
        <w:jc w:val="center"/>
        <w:rPr>
          <w:b/>
          <w:bCs/>
          <w:lang w:eastAsia="lv-LV"/>
        </w:rPr>
      </w:pPr>
    </w:p>
    <w:p w14:paraId="236D8210" w14:textId="179477E2" w:rsidR="0016413D" w:rsidRDefault="0097577C" w:rsidP="00F424AE">
      <w:pPr>
        <w:spacing w:line="252" w:lineRule="auto"/>
        <w:jc w:val="center"/>
        <w:rPr>
          <w:b/>
          <w:bCs/>
          <w:lang w:eastAsia="lv-LV"/>
        </w:rPr>
      </w:pPr>
      <w:r>
        <w:rPr>
          <w:b/>
          <w:bCs/>
          <w:lang w:eastAsia="lv-LV"/>
        </w:rPr>
        <w:t>3</w:t>
      </w:r>
      <w:r w:rsidR="0016413D">
        <w:rPr>
          <w:b/>
          <w:bCs/>
          <w:lang w:eastAsia="lv-LV"/>
        </w:rPr>
        <w:t>/2</w:t>
      </w:r>
    </w:p>
    <w:p w14:paraId="18302FAF" w14:textId="77777777" w:rsidR="000964ED" w:rsidRPr="000964ED" w:rsidRDefault="000964ED" w:rsidP="000964ED">
      <w:pPr>
        <w:pBdr>
          <w:bottom w:val="single" w:sz="4" w:space="1" w:color="auto"/>
        </w:pBdr>
        <w:jc w:val="center"/>
        <w:rPr>
          <w:b/>
        </w:rPr>
      </w:pPr>
      <w:r w:rsidRPr="000964ED">
        <w:rPr>
          <w:b/>
        </w:rPr>
        <w:t>PAŠVALDĪBAI PIEKRITĪGĀS ZEMES VIENĪBAS INDRĀNU IELĀ 2A, JELGAVĀ, SITUĀCIJAS SKICES APSTIPRINĀŠANA</w:t>
      </w:r>
    </w:p>
    <w:p w14:paraId="6037EE19" w14:textId="0BA217E1" w:rsidR="00A21BE4" w:rsidRPr="000964ED" w:rsidRDefault="000964ED" w:rsidP="000964ED">
      <w:pPr>
        <w:pBdr>
          <w:bottom w:val="single" w:sz="4" w:space="1" w:color="auto"/>
        </w:pBdr>
        <w:jc w:val="center"/>
        <w:rPr>
          <w:bCs/>
        </w:rPr>
      </w:pPr>
      <w:r w:rsidRPr="000964ED">
        <w:rPr>
          <w:bCs/>
        </w:rPr>
        <w:t>(zemes vienības kadastra apzīmējumus 0900 025 0292)</w:t>
      </w:r>
    </w:p>
    <w:p w14:paraId="654C562B" w14:textId="636413B4" w:rsidR="002F50CD" w:rsidRPr="00F737D5" w:rsidRDefault="00555926" w:rsidP="0024432D">
      <w:pPr>
        <w:jc w:val="center"/>
      </w:pPr>
      <w:r w:rsidRPr="00555926">
        <w:rPr>
          <w:b/>
        </w:rPr>
        <w:t xml:space="preserve"> </w:t>
      </w:r>
      <w:r w:rsidR="002F50CD" w:rsidRPr="00F737D5">
        <w:t>(</w:t>
      </w:r>
      <w:bookmarkStart w:id="2" w:name="_Hlk138250482"/>
      <w:r w:rsidR="002F50CD" w:rsidRPr="00F737D5">
        <w:t xml:space="preserve">Ziņo </w:t>
      </w:r>
      <w:proofErr w:type="spellStart"/>
      <w:r w:rsidR="000964ED">
        <w:rPr>
          <w:color w:val="000000"/>
        </w:rPr>
        <w:t>J.Valdovska</w:t>
      </w:r>
      <w:proofErr w:type="spellEnd"/>
      <w:r w:rsidR="002F50CD" w:rsidRPr="00F737D5">
        <w:t>)</w:t>
      </w:r>
      <w:bookmarkEnd w:id="2"/>
    </w:p>
    <w:p w14:paraId="4F17F9F1" w14:textId="4F64B634" w:rsidR="007F0437" w:rsidRDefault="00776486" w:rsidP="007F0437">
      <w:pPr>
        <w:tabs>
          <w:tab w:val="left" w:pos="4019"/>
        </w:tabs>
        <w:ind w:right="-96" w:hanging="567"/>
        <w:jc w:val="both"/>
      </w:pPr>
      <w:r>
        <w:tab/>
      </w:r>
      <w:r w:rsidR="007F0437">
        <w:t>Izsakās: M. Štāls</w:t>
      </w:r>
      <w:r w:rsidR="00AF4B77">
        <w:t>, S. Beļaka, L. Daga</w:t>
      </w:r>
    </w:p>
    <w:p w14:paraId="65DC8471" w14:textId="77777777" w:rsidR="007F0437" w:rsidRPr="00F66B26" w:rsidRDefault="007F0437" w:rsidP="007F0437">
      <w:pPr>
        <w:ind w:firstLine="540"/>
        <w:jc w:val="both"/>
        <w:rPr>
          <w:sz w:val="16"/>
          <w:szCs w:val="16"/>
        </w:rPr>
      </w:pPr>
    </w:p>
    <w:p w14:paraId="3F6DD550" w14:textId="77777777" w:rsidR="0097577C" w:rsidRDefault="0097577C" w:rsidP="0097577C">
      <w:pPr>
        <w:jc w:val="both"/>
      </w:pPr>
      <w:r w:rsidRPr="00F65433">
        <w:rPr>
          <w:b/>
          <w:bCs/>
        </w:rPr>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755F0202" w14:textId="24D2424B" w:rsidR="003E779D" w:rsidRDefault="003E779D" w:rsidP="007F0437">
      <w:pPr>
        <w:tabs>
          <w:tab w:val="left" w:pos="4019"/>
        </w:tabs>
        <w:ind w:hanging="567"/>
        <w:jc w:val="both"/>
        <w:rPr>
          <w:b/>
        </w:rPr>
      </w:pPr>
    </w:p>
    <w:p w14:paraId="3B5032B4" w14:textId="0EB5F404" w:rsidR="003E779D" w:rsidRPr="008946F1" w:rsidRDefault="003E779D" w:rsidP="00F424AE">
      <w:pPr>
        <w:jc w:val="both"/>
        <w:rPr>
          <w:b/>
          <w:bCs/>
        </w:rPr>
      </w:pPr>
      <w:bookmarkStart w:id="3" w:name="_Hlk211506318"/>
      <w:r w:rsidRPr="008946F1">
        <w:rPr>
          <w:b/>
        </w:rPr>
        <w:lastRenderedPageBreak/>
        <w:t>ZEMES LIETU KOMISIJA NOLEMJ:</w:t>
      </w:r>
    </w:p>
    <w:bookmarkEnd w:id="3"/>
    <w:p w14:paraId="70104C47" w14:textId="77777777" w:rsidR="0024432D" w:rsidRPr="00BF26B0" w:rsidRDefault="0024432D" w:rsidP="0024432D">
      <w:pPr>
        <w:ind w:right="-52"/>
        <w:jc w:val="both"/>
        <w:rPr>
          <w:b/>
          <w:bCs/>
        </w:rPr>
      </w:pPr>
    </w:p>
    <w:p w14:paraId="483E98C9" w14:textId="72D81EC4" w:rsidR="00FD5CE5" w:rsidRPr="008A0480" w:rsidRDefault="00FD5CE5" w:rsidP="00FD5CE5">
      <w:pPr>
        <w:ind w:firstLine="567"/>
        <w:jc w:val="both"/>
      </w:pPr>
      <w:r w:rsidRPr="008A0480">
        <w:t xml:space="preserve">Apstiprināt Jelgavas </w:t>
      </w:r>
      <w:proofErr w:type="spellStart"/>
      <w:r w:rsidRPr="008A0480">
        <w:t>valstspilsētas</w:t>
      </w:r>
      <w:proofErr w:type="spellEnd"/>
      <w:r w:rsidRPr="008A0480">
        <w:t xml:space="preserve"> pašvaldības iestādes “Centrālā pārvalde” Būvvaldes sagatavoto situācijas skici zemes vienības ar kadastra apzīmējumu 0900 </w:t>
      </w:r>
      <w:r>
        <w:t>025</w:t>
      </w:r>
      <w:r w:rsidRPr="008A0480">
        <w:t> </w:t>
      </w:r>
      <w:r>
        <w:t>0292</w:t>
      </w:r>
      <w:r w:rsidRPr="008A0480">
        <w:t xml:space="preserve"> </w:t>
      </w:r>
      <w:r>
        <w:t>Indrānu ielā 2A</w:t>
      </w:r>
      <w:r w:rsidRPr="008A0480">
        <w:t>, Jelgavā, kadastrālajai uzmērīšanai. Veicot zemes vienības kadastrālo uzmērīšanu, platība var tikt precizēta.</w:t>
      </w:r>
    </w:p>
    <w:p w14:paraId="5251CB6C" w14:textId="77777777" w:rsidR="0024432D" w:rsidRDefault="0024432D" w:rsidP="00F424AE">
      <w:pPr>
        <w:spacing w:line="252" w:lineRule="auto"/>
        <w:jc w:val="center"/>
        <w:rPr>
          <w:b/>
          <w:bCs/>
          <w:lang w:eastAsia="lv-LV"/>
        </w:rPr>
      </w:pPr>
    </w:p>
    <w:p w14:paraId="72CC03CD" w14:textId="5166E8BE" w:rsidR="008A6F2D" w:rsidRPr="0043178D" w:rsidRDefault="0097577C" w:rsidP="00F424AE">
      <w:pPr>
        <w:spacing w:line="252" w:lineRule="auto"/>
        <w:jc w:val="center"/>
        <w:rPr>
          <w:b/>
          <w:bCs/>
          <w:lang w:eastAsia="lv-LV"/>
        </w:rPr>
      </w:pPr>
      <w:r>
        <w:rPr>
          <w:b/>
          <w:bCs/>
          <w:lang w:eastAsia="lv-LV"/>
        </w:rPr>
        <w:t>3</w:t>
      </w:r>
      <w:r w:rsidR="008A6F2D" w:rsidRPr="0043178D">
        <w:rPr>
          <w:b/>
          <w:bCs/>
          <w:lang w:eastAsia="lv-LV"/>
        </w:rPr>
        <w:t>/3</w:t>
      </w:r>
    </w:p>
    <w:p w14:paraId="20DC6964" w14:textId="77777777" w:rsidR="000964ED" w:rsidRDefault="000964ED" w:rsidP="000964ED">
      <w:pPr>
        <w:pBdr>
          <w:bottom w:val="single" w:sz="4" w:space="1" w:color="auto"/>
        </w:pBdr>
        <w:jc w:val="center"/>
        <w:rPr>
          <w:b/>
        </w:rPr>
      </w:pPr>
      <w:r>
        <w:rPr>
          <w:b/>
        </w:rPr>
        <w:t>PAŠVALDĪBAI PIEKRITĪGO ZEMES VIENĪBU</w:t>
      </w:r>
      <w:r w:rsidRPr="001E7872">
        <w:rPr>
          <w:b/>
        </w:rPr>
        <w:t xml:space="preserve"> </w:t>
      </w:r>
      <w:r>
        <w:rPr>
          <w:b/>
        </w:rPr>
        <w:t>RŪPNIECĪBAS</w:t>
      </w:r>
      <w:r w:rsidRPr="0016537B">
        <w:rPr>
          <w:b/>
        </w:rPr>
        <w:t xml:space="preserve"> IELĀ,</w:t>
      </w:r>
      <w:r>
        <w:rPr>
          <w:b/>
        </w:rPr>
        <w:t xml:space="preserve"> JELGAVĀ, SITUĀCIJAS SKICES APSTIPRINĀŠANA</w:t>
      </w:r>
    </w:p>
    <w:p w14:paraId="42C3E0CB" w14:textId="77777777" w:rsidR="000964ED" w:rsidRPr="001E7872" w:rsidRDefault="000964ED" w:rsidP="000964ED">
      <w:pPr>
        <w:pBdr>
          <w:bottom w:val="single" w:sz="4" w:space="1" w:color="auto"/>
        </w:pBdr>
        <w:jc w:val="center"/>
        <w:rPr>
          <w:bCs/>
        </w:rPr>
      </w:pPr>
      <w:r w:rsidRPr="001E7872">
        <w:rPr>
          <w:bCs/>
        </w:rPr>
        <w:t xml:space="preserve">  </w:t>
      </w:r>
      <w:r>
        <w:rPr>
          <w:bCs/>
        </w:rPr>
        <w:t xml:space="preserve">(zemes vienību </w:t>
      </w:r>
      <w:r w:rsidRPr="001E7872">
        <w:rPr>
          <w:bCs/>
        </w:rPr>
        <w:t>kadastra apzīmējum</w:t>
      </w:r>
      <w:r>
        <w:rPr>
          <w:bCs/>
        </w:rPr>
        <w:t>i</w:t>
      </w:r>
      <w:r w:rsidRPr="001E7872">
        <w:rPr>
          <w:bCs/>
        </w:rPr>
        <w:t xml:space="preserve"> </w:t>
      </w:r>
      <w:r w:rsidRPr="0016537B">
        <w:rPr>
          <w:bCs/>
        </w:rPr>
        <w:t xml:space="preserve">0900 </w:t>
      </w:r>
      <w:r>
        <w:rPr>
          <w:bCs/>
        </w:rPr>
        <w:t>001</w:t>
      </w:r>
      <w:r w:rsidRPr="0016537B">
        <w:rPr>
          <w:bCs/>
        </w:rPr>
        <w:t xml:space="preserve"> </w:t>
      </w:r>
      <w:r>
        <w:rPr>
          <w:bCs/>
        </w:rPr>
        <w:t>0658 un 0900 002 0840)</w:t>
      </w:r>
      <w:r w:rsidRPr="001E7872">
        <w:rPr>
          <w:bCs/>
        </w:rPr>
        <w:t xml:space="preserve"> </w:t>
      </w:r>
    </w:p>
    <w:p w14:paraId="18A78581" w14:textId="2EEE55CA" w:rsidR="007200E9" w:rsidRPr="00F737D5" w:rsidRDefault="007200E9" w:rsidP="007200E9">
      <w:pPr>
        <w:jc w:val="center"/>
      </w:pPr>
      <w:r w:rsidRPr="00F737D5">
        <w:t xml:space="preserve">(Ziņo </w:t>
      </w:r>
      <w:proofErr w:type="spellStart"/>
      <w:r w:rsidR="00BA4445">
        <w:rPr>
          <w:color w:val="000000"/>
        </w:rPr>
        <w:t>J.Valdovska</w:t>
      </w:r>
      <w:proofErr w:type="spellEnd"/>
      <w:r w:rsidRPr="00F737D5">
        <w:t>)</w:t>
      </w:r>
    </w:p>
    <w:p w14:paraId="0588FF28" w14:textId="7BA81D69" w:rsidR="002733E7" w:rsidRDefault="00776486" w:rsidP="007F0437">
      <w:pPr>
        <w:tabs>
          <w:tab w:val="left" w:pos="4019"/>
        </w:tabs>
        <w:ind w:right="-96" w:hanging="567"/>
        <w:jc w:val="both"/>
      </w:pPr>
      <w:r>
        <w:tab/>
      </w:r>
      <w:r w:rsidR="002733E7">
        <w:t xml:space="preserve">Jautājumus uzdod: A. Ramutis, </w:t>
      </w:r>
      <w:r w:rsidR="00863E80">
        <w:t>M. Štāls</w:t>
      </w:r>
    </w:p>
    <w:p w14:paraId="07FF9BFE" w14:textId="0DF06B14" w:rsidR="00863E80" w:rsidRDefault="00863E80" w:rsidP="002733E7">
      <w:pPr>
        <w:tabs>
          <w:tab w:val="left" w:pos="4019"/>
        </w:tabs>
        <w:ind w:right="-96"/>
        <w:jc w:val="both"/>
      </w:pPr>
      <w:r>
        <w:t>Uz jautājumiem atbild: S. Beļaka, K. Savicka</w:t>
      </w:r>
    </w:p>
    <w:p w14:paraId="2A9F3F0B" w14:textId="77777777" w:rsidR="007F0437" w:rsidRPr="00F66B26" w:rsidRDefault="007F0437" w:rsidP="007F0437">
      <w:pPr>
        <w:ind w:firstLine="540"/>
        <w:jc w:val="both"/>
        <w:rPr>
          <w:sz w:val="16"/>
          <w:szCs w:val="16"/>
        </w:rPr>
      </w:pPr>
    </w:p>
    <w:p w14:paraId="340647E4" w14:textId="77777777" w:rsidR="0097577C" w:rsidRDefault="0097577C" w:rsidP="0097577C">
      <w:pPr>
        <w:jc w:val="both"/>
      </w:pPr>
      <w:r w:rsidRPr="00F65433">
        <w:rPr>
          <w:b/>
          <w:bCs/>
        </w:rPr>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68ECB2C5" w14:textId="1E890C6B" w:rsidR="008D0F9D" w:rsidRDefault="008D0F9D" w:rsidP="007F0437">
      <w:pPr>
        <w:tabs>
          <w:tab w:val="left" w:pos="4019"/>
        </w:tabs>
        <w:ind w:right="-96" w:hanging="567"/>
        <w:jc w:val="both"/>
        <w:rPr>
          <w:b/>
          <w:lang w:eastAsia="lv-LV"/>
        </w:rPr>
      </w:pPr>
    </w:p>
    <w:p w14:paraId="7F13C5F0" w14:textId="77777777" w:rsidR="00610FCE" w:rsidRDefault="00610FCE" w:rsidP="00610FCE">
      <w:pPr>
        <w:rPr>
          <w:b/>
          <w:lang w:eastAsia="lv-LV"/>
        </w:rPr>
      </w:pPr>
      <w:r w:rsidRPr="00BF26B0">
        <w:rPr>
          <w:b/>
          <w:lang w:eastAsia="lv-LV"/>
        </w:rPr>
        <w:t>ZEMES LIETU KOMISIJA NOLEMJ:</w:t>
      </w:r>
    </w:p>
    <w:p w14:paraId="2EF81A40" w14:textId="77777777" w:rsidR="00610FCE" w:rsidRDefault="00610FCE" w:rsidP="00610FCE">
      <w:pPr>
        <w:jc w:val="both"/>
        <w:rPr>
          <w:lang w:eastAsia="lv-LV"/>
        </w:rPr>
      </w:pPr>
    </w:p>
    <w:p w14:paraId="051EBD30" w14:textId="61391F53" w:rsidR="00FD5CE5" w:rsidRDefault="00FD5CE5" w:rsidP="00FD5CE5">
      <w:pPr>
        <w:ind w:firstLine="567"/>
        <w:jc w:val="both"/>
      </w:pPr>
      <w:r w:rsidRPr="00982E9F">
        <w:t xml:space="preserve">Apstiprināt Jelgavas </w:t>
      </w:r>
      <w:proofErr w:type="spellStart"/>
      <w:r w:rsidRPr="00982E9F">
        <w:t>valstspilsētas</w:t>
      </w:r>
      <w:proofErr w:type="spellEnd"/>
      <w:r w:rsidRPr="00982E9F">
        <w:t xml:space="preserve"> pašvaldības iestādes “Centrālā pārvalde” Būvvaldes sagatavoto situācijas skici zemes vienībām ar kadastra apzīmējumiem </w:t>
      </w:r>
      <w:r w:rsidRPr="0016537B">
        <w:rPr>
          <w:bCs/>
        </w:rPr>
        <w:t xml:space="preserve">0900 </w:t>
      </w:r>
      <w:r>
        <w:rPr>
          <w:bCs/>
        </w:rPr>
        <w:t>001</w:t>
      </w:r>
      <w:r w:rsidRPr="0016537B">
        <w:rPr>
          <w:bCs/>
        </w:rPr>
        <w:t xml:space="preserve"> </w:t>
      </w:r>
      <w:r>
        <w:rPr>
          <w:bCs/>
        </w:rPr>
        <w:t xml:space="preserve">0658 un 0900 002 0840 </w:t>
      </w:r>
      <w:r>
        <w:t>Rūpniecības iela</w:t>
      </w:r>
      <w:r w:rsidRPr="00982E9F">
        <w:t>, Jelgavā</w:t>
      </w:r>
      <w:r w:rsidR="00F216B8">
        <w:t>.</w:t>
      </w:r>
    </w:p>
    <w:p w14:paraId="59B47339" w14:textId="77777777" w:rsidR="00AF3F60" w:rsidRDefault="00AF3F60" w:rsidP="00F424AE">
      <w:pPr>
        <w:spacing w:line="254" w:lineRule="auto"/>
        <w:ind w:right="46"/>
        <w:jc w:val="center"/>
        <w:rPr>
          <w:b/>
          <w:bCs/>
          <w:lang w:eastAsia="lv-LV"/>
        </w:rPr>
      </w:pPr>
    </w:p>
    <w:p w14:paraId="6C2D8AE0" w14:textId="15BEA9FA" w:rsidR="008A6F2D" w:rsidRPr="0043178D" w:rsidRDefault="0097577C" w:rsidP="00F424AE">
      <w:pPr>
        <w:spacing w:line="254" w:lineRule="auto"/>
        <w:ind w:right="46"/>
        <w:jc w:val="center"/>
        <w:rPr>
          <w:b/>
          <w:bCs/>
          <w:lang w:eastAsia="lv-LV"/>
        </w:rPr>
      </w:pPr>
      <w:r>
        <w:rPr>
          <w:b/>
          <w:bCs/>
          <w:lang w:eastAsia="lv-LV"/>
        </w:rPr>
        <w:t>3</w:t>
      </w:r>
      <w:r w:rsidR="00C1491C">
        <w:rPr>
          <w:b/>
          <w:bCs/>
          <w:lang w:eastAsia="lv-LV"/>
        </w:rPr>
        <w:t>/</w:t>
      </w:r>
      <w:r w:rsidR="008A6F2D" w:rsidRPr="0043178D">
        <w:rPr>
          <w:b/>
          <w:bCs/>
          <w:lang w:eastAsia="lv-LV"/>
        </w:rPr>
        <w:t>4</w:t>
      </w:r>
    </w:p>
    <w:p w14:paraId="2A2B859B" w14:textId="77777777" w:rsidR="00BA4445" w:rsidRDefault="00BA4445" w:rsidP="00BA4445">
      <w:pPr>
        <w:pBdr>
          <w:bottom w:val="single" w:sz="4" w:space="1" w:color="auto"/>
        </w:pBdr>
        <w:jc w:val="center"/>
        <w:rPr>
          <w:b/>
        </w:rPr>
      </w:pPr>
      <w:r>
        <w:rPr>
          <w:b/>
        </w:rPr>
        <w:t>PAŠVALDĪBAI PIEKRITĪGĀS ZEMES VIENĪBAS</w:t>
      </w:r>
      <w:r w:rsidRPr="001E7872">
        <w:rPr>
          <w:b/>
        </w:rPr>
        <w:t xml:space="preserve"> </w:t>
      </w:r>
      <w:r>
        <w:rPr>
          <w:b/>
        </w:rPr>
        <w:t>DZELZCEĻNIEKU</w:t>
      </w:r>
      <w:r w:rsidRPr="0016537B">
        <w:rPr>
          <w:b/>
        </w:rPr>
        <w:t xml:space="preserve"> IELĀ,</w:t>
      </w:r>
      <w:r>
        <w:rPr>
          <w:b/>
        </w:rPr>
        <w:t xml:space="preserve"> JELGAVĀ, SITUĀCIJAS SKICES APSTIPRINĀŠANA</w:t>
      </w:r>
    </w:p>
    <w:p w14:paraId="62B1624C" w14:textId="77777777" w:rsidR="00BA4445" w:rsidRPr="001E7872" w:rsidRDefault="00BA4445" w:rsidP="00BA4445">
      <w:pPr>
        <w:pBdr>
          <w:bottom w:val="single" w:sz="4" w:space="1" w:color="auto"/>
        </w:pBdr>
        <w:jc w:val="center"/>
        <w:rPr>
          <w:bCs/>
        </w:rPr>
      </w:pPr>
      <w:r w:rsidRPr="001E7872">
        <w:rPr>
          <w:bCs/>
        </w:rPr>
        <w:t xml:space="preserve">  </w:t>
      </w:r>
      <w:r>
        <w:rPr>
          <w:bCs/>
        </w:rPr>
        <w:t xml:space="preserve">(zemes vienības </w:t>
      </w:r>
      <w:r w:rsidRPr="001E7872">
        <w:rPr>
          <w:bCs/>
        </w:rPr>
        <w:t>kadastra apzīmējum</w:t>
      </w:r>
      <w:r>
        <w:rPr>
          <w:bCs/>
        </w:rPr>
        <w:t>s</w:t>
      </w:r>
      <w:r w:rsidRPr="001E7872">
        <w:rPr>
          <w:bCs/>
        </w:rPr>
        <w:t xml:space="preserve"> </w:t>
      </w:r>
      <w:r w:rsidRPr="0016537B">
        <w:rPr>
          <w:bCs/>
        </w:rPr>
        <w:t xml:space="preserve">0900 </w:t>
      </w:r>
      <w:r>
        <w:rPr>
          <w:bCs/>
        </w:rPr>
        <w:t>007</w:t>
      </w:r>
      <w:r w:rsidRPr="0016537B">
        <w:rPr>
          <w:bCs/>
        </w:rPr>
        <w:t xml:space="preserve"> </w:t>
      </w:r>
      <w:r>
        <w:rPr>
          <w:bCs/>
        </w:rPr>
        <w:t>0506)</w:t>
      </w:r>
      <w:r w:rsidRPr="001E7872">
        <w:rPr>
          <w:bCs/>
        </w:rPr>
        <w:t xml:space="preserve"> </w:t>
      </w:r>
    </w:p>
    <w:p w14:paraId="6DB97728" w14:textId="4EB65BD3" w:rsidR="007200E9" w:rsidRPr="00F737D5" w:rsidRDefault="007200E9" w:rsidP="00916BE3">
      <w:pPr>
        <w:jc w:val="center"/>
      </w:pPr>
      <w:r w:rsidRPr="00F737D5">
        <w:t xml:space="preserve">(Ziņo </w:t>
      </w:r>
      <w:proofErr w:type="spellStart"/>
      <w:r w:rsidR="00BA4445">
        <w:rPr>
          <w:color w:val="000000"/>
        </w:rPr>
        <w:t>J.Valdovska</w:t>
      </w:r>
      <w:proofErr w:type="spellEnd"/>
      <w:r w:rsidRPr="00F737D5">
        <w:t>)</w:t>
      </w:r>
    </w:p>
    <w:p w14:paraId="6A727CA0" w14:textId="4E4CC7F5" w:rsidR="0050517E" w:rsidRDefault="000B7D37" w:rsidP="0050517E">
      <w:pPr>
        <w:tabs>
          <w:tab w:val="left" w:pos="4019"/>
        </w:tabs>
        <w:ind w:right="-96" w:hanging="567"/>
        <w:jc w:val="both"/>
      </w:pPr>
      <w:r>
        <w:tab/>
      </w:r>
      <w:bookmarkStart w:id="4" w:name="_Hlk138251936"/>
      <w:r w:rsidR="0050517E">
        <w:t>Izsakās: M. Štāls</w:t>
      </w:r>
      <w:r w:rsidR="00863E80">
        <w:t>, K. Savicka</w:t>
      </w:r>
    </w:p>
    <w:p w14:paraId="452402A8" w14:textId="77777777" w:rsidR="0050517E" w:rsidRPr="00F66B26" w:rsidRDefault="0050517E" w:rsidP="0050517E">
      <w:pPr>
        <w:ind w:firstLine="540"/>
        <w:jc w:val="both"/>
        <w:rPr>
          <w:sz w:val="16"/>
          <w:szCs w:val="16"/>
        </w:rPr>
      </w:pPr>
    </w:p>
    <w:p w14:paraId="1A8323EF" w14:textId="77777777" w:rsidR="0097577C" w:rsidRDefault="0097577C" w:rsidP="0097577C">
      <w:pPr>
        <w:jc w:val="both"/>
      </w:pPr>
      <w:r w:rsidRPr="00F65433">
        <w:rPr>
          <w:b/>
          <w:bCs/>
        </w:rPr>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75C00D86" w14:textId="78FB442E" w:rsidR="00CB5B24" w:rsidRPr="006C1480" w:rsidRDefault="00CB5B24" w:rsidP="0050517E">
      <w:pPr>
        <w:tabs>
          <w:tab w:val="left" w:pos="4019"/>
        </w:tabs>
        <w:ind w:right="-96" w:hanging="567"/>
        <w:jc w:val="both"/>
        <w:rPr>
          <w:b/>
          <w:color w:val="000000" w:themeColor="text1"/>
        </w:rPr>
      </w:pPr>
    </w:p>
    <w:p w14:paraId="7FC8C8BA" w14:textId="77777777" w:rsidR="00C870DC" w:rsidRDefault="00C870DC" w:rsidP="00C870DC">
      <w:pPr>
        <w:rPr>
          <w:b/>
          <w:lang w:eastAsia="lv-LV"/>
        </w:rPr>
      </w:pPr>
      <w:bookmarkStart w:id="5" w:name="_Hlk208825153"/>
      <w:r w:rsidRPr="00BF26B0">
        <w:rPr>
          <w:b/>
          <w:lang w:eastAsia="lv-LV"/>
        </w:rPr>
        <w:t>ZEMES LIETU KOMISIJA NOLEMJ:</w:t>
      </w:r>
    </w:p>
    <w:p w14:paraId="54C9836D" w14:textId="77777777" w:rsidR="00C870DC" w:rsidRPr="00BF26B0" w:rsidRDefault="00C870DC" w:rsidP="00C870DC">
      <w:pPr>
        <w:ind w:right="-52"/>
        <w:jc w:val="both"/>
        <w:rPr>
          <w:b/>
          <w:bCs/>
        </w:rPr>
      </w:pPr>
    </w:p>
    <w:bookmarkEnd w:id="5"/>
    <w:p w14:paraId="3398F7DB" w14:textId="389FB6E3" w:rsidR="00FD5CE5" w:rsidRDefault="00FD5CE5" w:rsidP="00FD5CE5">
      <w:pPr>
        <w:ind w:firstLine="567"/>
        <w:jc w:val="both"/>
      </w:pPr>
      <w:r w:rsidRPr="00982E9F">
        <w:t xml:space="preserve">Apstiprināt Jelgavas </w:t>
      </w:r>
      <w:proofErr w:type="spellStart"/>
      <w:r w:rsidRPr="00982E9F">
        <w:t>valstspilsētas</w:t>
      </w:r>
      <w:proofErr w:type="spellEnd"/>
      <w:r w:rsidRPr="00982E9F">
        <w:t xml:space="preserve"> pašvaldības iestādes “Centrālā pārvalde” Būvvaldes sagatavoto situācijas skici zemes vienīb</w:t>
      </w:r>
      <w:r>
        <w:t>ai</w:t>
      </w:r>
      <w:r w:rsidRPr="00982E9F">
        <w:t xml:space="preserve"> ar kadastra apzīmējum</w:t>
      </w:r>
      <w:r>
        <w:t>u</w:t>
      </w:r>
      <w:r w:rsidRPr="00982E9F">
        <w:t xml:space="preserve"> </w:t>
      </w:r>
      <w:r w:rsidRPr="0016537B">
        <w:rPr>
          <w:bCs/>
        </w:rPr>
        <w:t xml:space="preserve">0900 </w:t>
      </w:r>
      <w:r>
        <w:rPr>
          <w:bCs/>
        </w:rPr>
        <w:t>007</w:t>
      </w:r>
      <w:r w:rsidRPr="0016537B">
        <w:rPr>
          <w:bCs/>
        </w:rPr>
        <w:t xml:space="preserve"> </w:t>
      </w:r>
      <w:r>
        <w:rPr>
          <w:bCs/>
        </w:rPr>
        <w:t xml:space="preserve">0506 </w:t>
      </w:r>
      <w:r>
        <w:t>Dzelzceļnieku ielā</w:t>
      </w:r>
      <w:r w:rsidRPr="00982E9F">
        <w:t>, Jelgavā</w:t>
      </w:r>
      <w:r w:rsidR="00F216B8">
        <w:t>.</w:t>
      </w:r>
    </w:p>
    <w:p w14:paraId="1B1A132D" w14:textId="77777777" w:rsidR="00605A86" w:rsidRDefault="00605A86" w:rsidP="00F424AE">
      <w:pPr>
        <w:spacing w:line="254" w:lineRule="auto"/>
        <w:ind w:right="46"/>
        <w:jc w:val="center"/>
        <w:rPr>
          <w:b/>
          <w:bCs/>
          <w:lang w:eastAsia="lv-LV"/>
        </w:rPr>
      </w:pPr>
    </w:p>
    <w:p w14:paraId="6F132A2A" w14:textId="5EBF7D58" w:rsidR="008A6F2D" w:rsidRPr="00B206B5" w:rsidRDefault="0097577C" w:rsidP="00F424AE">
      <w:pPr>
        <w:spacing w:line="254" w:lineRule="auto"/>
        <w:ind w:right="46"/>
        <w:jc w:val="center"/>
        <w:rPr>
          <w:b/>
          <w:bCs/>
          <w:lang w:eastAsia="lv-LV"/>
        </w:rPr>
      </w:pPr>
      <w:r>
        <w:rPr>
          <w:b/>
          <w:bCs/>
          <w:lang w:eastAsia="lv-LV"/>
        </w:rPr>
        <w:t>3</w:t>
      </w:r>
      <w:r w:rsidR="008A6F2D" w:rsidRPr="00B206B5">
        <w:rPr>
          <w:b/>
          <w:bCs/>
          <w:lang w:eastAsia="lv-LV"/>
        </w:rPr>
        <w:t>/5</w:t>
      </w:r>
    </w:p>
    <w:p w14:paraId="798512CE" w14:textId="77777777" w:rsidR="00BA4445" w:rsidRDefault="00BA4445" w:rsidP="00BA4445">
      <w:pPr>
        <w:pBdr>
          <w:bottom w:val="single" w:sz="4" w:space="1" w:color="auto"/>
        </w:pBdr>
        <w:jc w:val="center"/>
        <w:rPr>
          <w:b/>
        </w:rPr>
      </w:pPr>
      <w:r>
        <w:rPr>
          <w:b/>
        </w:rPr>
        <w:t>PAŠVALDĪBAI PIEKRITĪGĀS ZEMES VIENĪBAS</w:t>
      </w:r>
      <w:r w:rsidRPr="001E7872">
        <w:rPr>
          <w:b/>
        </w:rPr>
        <w:t xml:space="preserve"> </w:t>
      </w:r>
      <w:r>
        <w:rPr>
          <w:b/>
        </w:rPr>
        <w:t>AVEŅU</w:t>
      </w:r>
      <w:r w:rsidRPr="0016537B">
        <w:rPr>
          <w:b/>
        </w:rPr>
        <w:t xml:space="preserve"> IELĀ,</w:t>
      </w:r>
      <w:r>
        <w:rPr>
          <w:b/>
        </w:rPr>
        <w:t xml:space="preserve"> JELGAVĀ, SITUĀCIJAS SKICES APSTIPRINĀŠANA</w:t>
      </w:r>
    </w:p>
    <w:p w14:paraId="012F6C90" w14:textId="77777777" w:rsidR="00BA4445" w:rsidRPr="001E7872" w:rsidRDefault="00BA4445" w:rsidP="00BA4445">
      <w:pPr>
        <w:pBdr>
          <w:bottom w:val="single" w:sz="4" w:space="1" w:color="auto"/>
        </w:pBdr>
        <w:jc w:val="center"/>
        <w:rPr>
          <w:bCs/>
        </w:rPr>
      </w:pPr>
      <w:r w:rsidRPr="001E7872">
        <w:rPr>
          <w:bCs/>
        </w:rPr>
        <w:t xml:space="preserve">  </w:t>
      </w:r>
      <w:r>
        <w:rPr>
          <w:bCs/>
        </w:rPr>
        <w:t xml:space="preserve">(zemes vienības </w:t>
      </w:r>
      <w:r w:rsidRPr="001E7872">
        <w:rPr>
          <w:bCs/>
        </w:rPr>
        <w:t>kadastra apzīmējum</w:t>
      </w:r>
      <w:r>
        <w:rPr>
          <w:bCs/>
        </w:rPr>
        <w:t>s</w:t>
      </w:r>
      <w:r w:rsidRPr="001E7872">
        <w:rPr>
          <w:bCs/>
        </w:rPr>
        <w:t xml:space="preserve"> </w:t>
      </w:r>
      <w:r w:rsidRPr="0016537B">
        <w:rPr>
          <w:bCs/>
        </w:rPr>
        <w:t xml:space="preserve">0900 </w:t>
      </w:r>
      <w:r>
        <w:rPr>
          <w:bCs/>
        </w:rPr>
        <w:t>007</w:t>
      </w:r>
      <w:r w:rsidRPr="0016537B">
        <w:rPr>
          <w:bCs/>
        </w:rPr>
        <w:t xml:space="preserve"> </w:t>
      </w:r>
      <w:r>
        <w:rPr>
          <w:bCs/>
        </w:rPr>
        <w:t>0494)</w:t>
      </w:r>
      <w:r w:rsidRPr="001E7872">
        <w:rPr>
          <w:bCs/>
        </w:rPr>
        <w:t xml:space="preserve"> </w:t>
      </w:r>
    </w:p>
    <w:p w14:paraId="7F1D3CCD" w14:textId="69B1D660" w:rsidR="007200E9" w:rsidRPr="00F737D5" w:rsidRDefault="007200E9" w:rsidP="007200E9">
      <w:pPr>
        <w:jc w:val="center"/>
      </w:pPr>
      <w:r w:rsidRPr="00F737D5">
        <w:t xml:space="preserve">(Ziņo </w:t>
      </w:r>
      <w:proofErr w:type="spellStart"/>
      <w:r w:rsidR="00BA4445">
        <w:rPr>
          <w:color w:val="000000"/>
        </w:rPr>
        <w:t>J.Valdovska</w:t>
      </w:r>
      <w:proofErr w:type="spellEnd"/>
      <w:r w:rsidRPr="00F737D5">
        <w:t>)</w:t>
      </w:r>
    </w:p>
    <w:p w14:paraId="3F202A9E" w14:textId="3AF6AEF4" w:rsidR="0035394C" w:rsidRDefault="000B7D37" w:rsidP="0050517E">
      <w:pPr>
        <w:tabs>
          <w:tab w:val="left" w:pos="4019"/>
        </w:tabs>
        <w:ind w:right="-96" w:hanging="567"/>
        <w:jc w:val="both"/>
      </w:pPr>
      <w:r>
        <w:tab/>
      </w:r>
      <w:r w:rsidR="0035394C">
        <w:t xml:space="preserve">Jautājumus uzdod: </w:t>
      </w:r>
      <w:r w:rsidR="00863E80">
        <w:t>G. Osīte</w:t>
      </w:r>
      <w:r w:rsidR="0035394C">
        <w:t xml:space="preserve"> </w:t>
      </w:r>
    </w:p>
    <w:p w14:paraId="1BA2F5AE" w14:textId="044F0665" w:rsidR="0050517E" w:rsidRDefault="00863E80" w:rsidP="0035394C">
      <w:pPr>
        <w:tabs>
          <w:tab w:val="left" w:pos="4019"/>
        </w:tabs>
        <w:ind w:right="-96"/>
        <w:jc w:val="both"/>
      </w:pPr>
      <w:r>
        <w:t>Uz jautājumiem atbild: K. Savicka, S. Beļaka, L. Daga</w:t>
      </w:r>
    </w:p>
    <w:p w14:paraId="55B7E7C1" w14:textId="77777777" w:rsidR="0050517E" w:rsidRPr="00F66B26" w:rsidRDefault="0050517E" w:rsidP="0050517E">
      <w:pPr>
        <w:ind w:firstLine="540"/>
        <w:jc w:val="both"/>
        <w:rPr>
          <w:sz w:val="16"/>
          <w:szCs w:val="16"/>
        </w:rPr>
      </w:pPr>
    </w:p>
    <w:p w14:paraId="39C37598" w14:textId="77777777" w:rsidR="0097577C" w:rsidRDefault="0097577C" w:rsidP="0097577C">
      <w:pPr>
        <w:jc w:val="both"/>
      </w:pPr>
      <w:r w:rsidRPr="00F65433">
        <w:rPr>
          <w:b/>
          <w:bCs/>
        </w:rPr>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6F9E3750" w14:textId="77777777" w:rsidR="0050517E" w:rsidRDefault="0050517E" w:rsidP="0050517E">
      <w:pPr>
        <w:tabs>
          <w:tab w:val="left" w:pos="4019"/>
        </w:tabs>
        <w:ind w:right="-96" w:hanging="567"/>
        <w:jc w:val="both"/>
        <w:rPr>
          <w:b/>
        </w:rPr>
      </w:pPr>
    </w:p>
    <w:p w14:paraId="4A51A5D8" w14:textId="706BB8D2" w:rsidR="00C527A2" w:rsidRPr="008946F1" w:rsidRDefault="00C527A2" w:rsidP="0050517E">
      <w:pPr>
        <w:tabs>
          <w:tab w:val="left" w:pos="4019"/>
        </w:tabs>
        <w:ind w:right="-96"/>
        <w:jc w:val="both"/>
        <w:rPr>
          <w:b/>
          <w:bCs/>
        </w:rPr>
      </w:pPr>
      <w:r w:rsidRPr="008946F1">
        <w:rPr>
          <w:b/>
        </w:rPr>
        <w:t>ZEMES LIETU KOMISIJA NOLEMJ:</w:t>
      </w:r>
    </w:p>
    <w:p w14:paraId="39543812" w14:textId="77777777" w:rsidR="00C527A2" w:rsidRPr="008946F1" w:rsidRDefault="00C527A2" w:rsidP="00F424AE">
      <w:pPr>
        <w:jc w:val="both"/>
        <w:rPr>
          <w:b/>
          <w:bCs/>
        </w:rPr>
      </w:pPr>
    </w:p>
    <w:p w14:paraId="0017ACA8" w14:textId="0836E6A5" w:rsidR="00FD5CE5" w:rsidRDefault="00FD5CE5" w:rsidP="00FD5CE5">
      <w:pPr>
        <w:ind w:firstLine="567"/>
        <w:jc w:val="both"/>
      </w:pPr>
      <w:bookmarkStart w:id="6" w:name="_Hlk204778833"/>
      <w:r w:rsidRPr="00982E9F">
        <w:t xml:space="preserve">Apstiprināt Jelgavas </w:t>
      </w:r>
      <w:proofErr w:type="spellStart"/>
      <w:r w:rsidRPr="00982E9F">
        <w:t>valstspilsētas</w:t>
      </w:r>
      <w:proofErr w:type="spellEnd"/>
      <w:r w:rsidRPr="00982E9F">
        <w:t xml:space="preserve"> pašvaldības iestādes “Centrālā pārvalde” Būvvaldes sagatavoto situācijas skici zemes vienīb</w:t>
      </w:r>
      <w:r>
        <w:t>ai</w:t>
      </w:r>
      <w:r w:rsidRPr="00982E9F">
        <w:t xml:space="preserve"> ar kadastra apzīmējum</w:t>
      </w:r>
      <w:r>
        <w:t>u</w:t>
      </w:r>
      <w:r w:rsidRPr="00982E9F">
        <w:t xml:space="preserve"> </w:t>
      </w:r>
      <w:r w:rsidRPr="0016537B">
        <w:rPr>
          <w:bCs/>
        </w:rPr>
        <w:t xml:space="preserve">0900 </w:t>
      </w:r>
      <w:r>
        <w:rPr>
          <w:bCs/>
        </w:rPr>
        <w:t>007</w:t>
      </w:r>
      <w:r w:rsidRPr="0016537B">
        <w:rPr>
          <w:bCs/>
        </w:rPr>
        <w:t xml:space="preserve"> </w:t>
      </w:r>
      <w:r>
        <w:rPr>
          <w:bCs/>
        </w:rPr>
        <w:t xml:space="preserve">0494 </w:t>
      </w:r>
      <w:r>
        <w:t>Aveņu ielā</w:t>
      </w:r>
      <w:r w:rsidRPr="00982E9F">
        <w:t>, Jelgavā</w:t>
      </w:r>
      <w:r w:rsidR="00F216B8">
        <w:t>.</w:t>
      </w:r>
    </w:p>
    <w:p w14:paraId="78300036" w14:textId="59766B67" w:rsidR="00AD2691" w:rsidRPr="008D0F9D" w:rsidRDefault="0097577C" w:rsidP="00F424AE">
      <w:pPr>
        <w:spacing w:line="254" w:lineRule="auto"/>
        <w:ind w:right="46"/>
        <w:jc w:val="center"/>
        <w:rPr>
          <w:b/>
          <w:bCs/>
          <w:lang w:eastAsia="lv-LV"/>
        </w:rPr>
      </w:pPr>
      <w:r>
        <w:rPr>
          <w:b/>
          <w:bCs/>
          <w:lang w:eastAsia="lv-LV"/>
        </w:rPr>
        <w:lastRenderedPageBreak/>
        <w:t>3</w:t>
      </w:r>
      <w:r w:rsidR="008A6F2D" w:rsidRPr="008D0F9D">
        <w:rPr>
          <w:b/>
          <w:bCs/>
          <w:lang w:eastAsia="lv-LV"/>
        </w:rPr>
        <w:t>/6</w:t>
      </w:r>
    </w:p>
    <w:p w14:paraId="28BA22F7" w14:textId="77777777" w:rsidR="00BA4445" w:rsidRDefault="00BA4445" w:rsidP="00BA4445">
      <w:pPr>
        <w:pBdr>
          <w:bottom w:val="single" w:sz="4" w:space="1" w:color="auto"/>
        </w:pBdr>
        <w:jc w:val="center"/>
        <w:rPr>
          <w:b/>
        </w:rPr>
      </w:pPr>
      <w:r>
        <w:rPr>
          <w:b/>
        </w:rPr>
        <w:t>ROBEŽU PĀRKĀRTOŠANA PAŠVALDĪBAI PIEKRITĪGAJAI</w:t>
      </w:r>
    </w:p>
    <w:p w14:paraId="07DC1BB3" w14:textId="77777777" w:rsidR="00BA4445" w:rsidRDefault="00BA4445" w:rsidP="00BA4445">
      <w:pPr>
        <w:pBdr>
          <w:bottom w:val="single" w:sz="4" w:space="1" w:color="auto"/>
        </w:pBdr>
        <w:jc w:val="center"/>
        <w:rPr>
          <w:b/>
        </w:rPr>
      </w:pPr>
      <w:r>
        <w:rPr>
          <w:b/>
        </w:rPr>
        <w:t>ZEMES VIENĪBAI</w:t>
      </w:r>
      <w:r w:rsidRPr="001E7872">
        <w:rPr>
          <w:b/>
        </w:rPr>
        <w:t xml:space="preserve"> </w:t>
      </w:r>
      <w:r>
        <w:rPr>
          <w:b/>
        </w:rPr>
        <w:t>AR KADASTRA APZĪMĒJUMU 0900 007 0486 AVEŅU IELĀ, JELGAVĀ, UN SITUĀCIJAS SKICES APSTIPRINĀŠANA</w:t>
      </w:r>
    </w:p>
    <w:p w14:paraId="1FB28DAB" w14:textId="3673C6E9" w:rsidR="007200E9" w:rsidRPr="00F737D5" w:rsidRDefault="007200E9" w:rsidP="007200E9">
      <w:pPr>
        <w:jc w:val="center"/>
      </w:pPr>
      <w:r w:rsidRPr="00F737D5">
        <w:t xml:space="preserve">(Ziņo </w:t>
      </w:r>
      <w:proofErr w:type="spellStart"/>
      <w:r w:rsidR="00BA4445">
        <w:rPr>
          <w:color w:val="000000"/>
        </w:rPr>
        <w:t>J.Valdovska</w:t>
      </w:r>
      <w:proofErr w:type="spellEnd"/>
      <w:r w:rsidRPr="00F737D5">
        <w:t>)</w:t>
      </w:r>
    </w:p>
    <w:p w14:paraId="7118301D" w14:textId="399D2C65" w:rsidR="00795CF8" w:rsidRDefault="00795CF8" w:rsidP="0050517E">
      <w:pPr>
        <w:tabs>
          <w:tab w:val="left" w:pos="4019"/>
        </w:tabs>
        <w:ind w:right="-96"/>
        <w:jc w:val="both"/>
      </w:pPr>
      <w:r>
        <w:t xml:space="preserve">Jautājumus uzdod: A. </w:t>
      </w:r>
      <w:r w:rsidR="00863E80">
        <w:t>Ramutis</w:t>
      </w:r>
    </w:p>
    <w:p w14:paraId="349A5676" w14:textId="431132AA" w:rsidR="00863E80" w:rsidRDefault="00863E80" w:rsidP="0050517E">
      <w:pPr>
        <w:tabs>
          <w:tab w:val="left" w:pos="4019"/>
        </w:tabs>
        <w:ind w:right="-96"/>
        <w:jc w:val="both"/>
      </w:pPr>
      <w:r>
        <w:t>Uz jautājumiem atbild: S. Beļaka, J. Valdovska</w:t>
      </w:r>
    </w:p>
    <w:p w14:paraId="0D143A79" w14:textId="77777777" w:rsidR="0050517E" w:rsidRPr="00F66B26" w:rsidRDefault="0050517E" w:rsidP="0050517E">
      <w:pPr>
        <w:ind w:firstLine="540"/>
        <w:jc w:val="both"/>
        <w:rPr>
          <w:sz w:val="16"/>
          <w:szCs w:val="16"/>
        </w:rPr>
      </w:pPr>
    </w:p>
    <w:p w14:paraId="4B25161A" w14:textId="77777777" w:rsidR="0097577C" w:rsidRDefault="0097577C" w:rsidP="0097577C">
      <w:pPr>
        <w:jc w:val="both"/>
      </w:pPr>
      <w:r w:rsidRPr="00F65433">
        <w:rPr>
          <w:b/>
          <w:bCs/>
        </w:rPr>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6CB3AB5B" w14:textId="77777777" w:rsidR="00342C1C" w:rsidRPr="000A4135" w:rsidRDefault="00342C1C" w:rsidP="00F424AE">
      <w:pPr>
        <w:tabs>
          <w:tab w:val="left" w:pos="709"/>
        </w:tabs>
        <w:ind w:firstLine="567"/>
        <w:jc w:val="both"/>
        <w:rPr>
          <w:sz w:val="16"/>
          <w:szCs w:val="16"/>
        </w:rPr>
      </w:pPr>
    </w:p>
    <w:bookmarkEnd w:id="4"/>
    <w:p w14:paraId="33D2366C" w14:textId="17FFB577" w:rsidR="00981667" w:rsidRPr="008946F1" w:rsidRDefault="00981667" w:rsidP="00F424AE">
      <w:pPr>
        <w:jc w:val="both"/>
        <w:rPr>
          <w:b/>
          <w:bCs/>
        </w:rPr>
      </w:pPr>
      <w:r w:rsidRPr="008946F1">
        <w:rPr>
          <w:b/>
        </w:rPr>
        <w:t>ZEMES LIETU KOMISIJA NOLEMJ:</w:t>
      </w:r>
    </w:p>
    <w:p w14:paraId="227E9804" w14:textId="77777777" w:rsidR="00981667" w:rsidRPr="008946F1" w:rsidRDefault="00981667" w:rsidP="00F424AE">
      <w:pPr>
        <w:jc w:val="both"/>
        <w:rPr>
          <w:b/>
          <w:bCs/>
        </w:rPr>
      </w:pPr>
    </w:p>
    <w:bookmarkEnd w:id="6"/>
    <w:p w14:paraId="3A548460" w14:textId="629A7B5F" w:rsidR="00FD5CE5" w:rsidRPr="008A0480" w:rsidRDefault="00FD5CE5" w:rsidP="00FD5CE5">
      <w:pPr>
        <w:ind w:firstLine="567"/>
        <w:jc w:val="both"/>
      </w:pPr>
      <w:r w:rsidRPr="008A0480">
        <w:t xml:space="preserve">Apstiprināt Jelgavas </w:t>
      </w:r>
      <w:proofErr w:type="spellStart"/>
      <w:r w:rsidRPr="008A0480">
        <w:t>valstspilsētas</w:t>
      </w:r>
      <w:proofErr w:type="spellEnd"/>
      <w:r w:rsidRPr="008A0480">
        <w:t xml:space="preserve"> pašvaldības iestādes “Centrālā pārvalde” Būvvaldes sagatavoto situācijas skici zemes vienības ar kadastra apzīmējumu 0900 </w:t>
      </w:r>
      <w:r>
        <w:t>007</w:t>
      </w:r>
      <w:r w:rsidRPr="008A0480">
        <w:t> </w:t>
      </w:r>
      <w:r>
        <w:t>0486</w:t>
      </w:r>
      <w:r w:rsidRPr="008A0480">
        <w:t xml:space="preserve"> </w:t>
      </w:r>
      <w:r>
        <w:t>Aveņu ielā</w:t>
      </w:r>
      <w:r w:rsidRPr="008A0480">
        <w:t>, Jelgavā,</w:t>
      </w:r>
      <w:r>
        <w:t xml:space="preserve"> robežu pārkārtošanai un</w:t>
      </w:r>
      <w:r w:rsidRPr="008A0480">
        <w:t xml:space="preserve"> kadastrālajai uzmērīšanai. Veicot zemes vienības kadastrālo uzmērīšanu, platība var tikt precizēta.</w:t>
      </w:r>
    </w:p>
    <w:p w14:paraId="757B0087" w14:textId="77777777" w:rsidR="00AF3F60" w:rsidRDefault="00AF3F60" w:rsidP="00776486">
      <w:pPr>
        <w:jc w:val="center"/>
        <w:rPr>
          <w:b/>
          <w:bCs/>
          <w:lang w:eastAsia="lv-LV"/>
        </w:rPr>
      </w:pPr>
    </w:p>
    <w:p w14:paraId="76838AB8" w14:textId="2812334E" w:rsidR="008A6F2D" w:rsidRPr="008D0F9D" w:rsidRDefault="0097577C" w:rsidP="00776486">
      <w:pPr>
        <w:jc w:val="center"/>
        <w:rPr>
          <w:b/>
          <w:bCs/>
          <w:lang w:eastAsia="lv-LV"/>
        </w:rPr>
      </w:pPr>
      <w:r>
        <w:rPr>
          <w:b/>
          <w:bCs/>
          <w:lang w:eastAsia="lv-LV"/>
        </w:rPr>
        <w:t>3</w:t>
      </w:r>
      <w:r w:rsidR="008A6F2D" w:rsidRPr="008D0F9D">
        <w:rPr>
          <w:b/>
          <w:bCs/>
          <w:lang w:eastAsia="lv-LV"/>
        </w:rPr>
        <w:t>/7</w:t>
      </w:r>
    </w:p>
    <w:p w14:paraId="0ED92F3F" w14:textId="77777777" w:rsidR="00BA4445" w:rsidRPr="00A671FA" w:rsidRDefault="00BA4445" w:rsidP="00BA4445">
      <w:pPr>
        <w:pBdr>
          <w:bottom w:val="single" w:sz="4" w:space="1" w:color="auto"/>
        </w:pBdr>
        <w:jc w:val="center"/>
        <w:rPr>
          <w:b/>
        </w:rPr>
      </w:pPr>
      <w:r w:rsidRPr="008A0480">
        <w:rPr>
          <w:b/>
        </w:rPr>
        <w:t xml:space="preserve">PAŠVALDĪBAI PIEKRITĪGĀS ZEMES VIENĪBAS </w:t>
      </w:r>
      <w:r>
        <w:rPr>
          <w:b/>
        </w:rPr>
        <w:t xml:space="preserve">AR KADASTRA APZĪMĒJUMU 0900 007 0513 </w:t>
      </w:r>
      <w:r w:rsidRPr="008A0480">
        <w:rPr>
          <w:b/>
        </w:rPr>
        <w:t>JELGAVĀ, SITUĀCIJAS SKICES APSTIPRINĀŠANA</w:t>
      </w:r>
    </w:p>
    <w:p w14:paraId="1FF1A314" w14:textId="553B369E" w:rsidR="007200E9" w:rsidRPr="00F737D5" w:rsidRDefault="007200E9" w:rsidP="007200E9">
      <w:pPr>
        <w:jc w:val="center"/>
      </w:pPr>
      <w:r w:rsidRPr="00F737D5">
        <w:t xml:space="preserve">(Ziņo </w:t>
      </w:r>
      <w:proofErr w:type="spellStart"/>
      <w:r w:rsidR="00BA4445">
        <w:rPr>
          <w:color w:val="000000"/>
        </w:rPr>
        <w:t>J.Valdovska</w:t>
      </w:r>
      <w:proofErr w:type="spellEnd"/>
      <w:r w:rsidRPr="00F737D5">
        <w:t>)</w:t>
      </w:r>
    </w:p>
    <w:p w14:paraId="06C47A66" w14:textId="0668CC6C" w:rsidR="0050517E" w:rsidRDefault="0050517E" w:rsidP="00BF0B3B">
      <w:pPr>
        <w:tabs>
          <w:tab w:val="left" w:pos="4019"/>
        </w:tabs>
        <w:ind w:right="-96"/>
        <w:jc w:val="both"/>
      </w:pPr>
      <w:r>
        <w:t>Izsakās: M. Štāl</w:t>
      </w:r>
      <w:r w:rsidR="00A64C9C">
        <w:t>s</w:t>
      </w:r>
    </w:p>
    <w:p w14:paraId="3A98501B" w14:textId="77777777" w:rsidR="0050517E" w:rsidRPr="00F66B26" w:rsidRDefault="0050517E" w:rsidP="0050517E">
      <w:pPr>
        <w:ind w:firstLine="540"/>
        <w:jc w:val="both"/>
        <w:rPr>
          <w:sz w:val="16"/>
          <w:szCs w:val="16"/>
        </w:rPr>
      </w:pPr>
    </w:p>
    <w:p w14:paraId="64AE4321" w14:textId="77777777" w:rsidR="0097577C" w:rsidRDefault="0097577C" w:rsidP="0097577C">
      <w:pPr>
        <w:jc w:val="both"/>
      </w:pPr>
      <w:r w:rsidRPr="00F65433">
        <w:rPr>
          <w:b/>
          <w:bCs/>
        </w:rPr>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4B5685AE" w14:textId="14A34D5D" w:rsidR="001E1F4B" w:rsidRDefault="001E1F4B" w:rsidP="0050517E">
      <w:pPr>
        <w:tabs>
          <w:tab w:val="left" w:pos="4019"/>
        </w:tabs>
        <w:ind w:right="-96" w:hanging="567"/>
        <w:jc w:val="both"/>
        <w:rPr>
          <w:b/>
        </w:rPr>
      </w:pPr>
    </w:p>
    <w:p w14:paraId="79E9B2E6" w14:textId="2857CCBF" w:rsidR="00230197" w:rsidRPr="008946F1" w:rsidRDefault="00230197" w:rsidP="00230197">
      <w:pPr>
        <w:jc w:val="both"/>
        <w:rPr>
          <w:b/>
          <w:bCs/>
        </w:rPr>
      </w:pPr>
      <w:r w:rsidRPr="008946F1">
        <w:rPr>
          <w:b/>
        </w:rPr>
        <w:t>ZEMES LIETU KOMISIJA NOLEMJ:</w:t>
      </w:r>
    </w:p>
    <w:p w14:paraId="5979C3E6" w14:textId="77777777" w:rsidR="001E1F4B" w:rsidRDefault="001E1F4B" w:rsidP="006A4F9A">
      <w:pPr>
        <w:ind w:firstLine="426"/>
        <w:jc w:val="both"/>
      </w:pPr>
    </w:p>
    <w:p w14:paraId="7A28E1AD" w14:textId="3C00A43E" w:rsidR="00FD5CE5" w:rsidRPr="008A0480" w:rsidRDefault="00FD5CE5" w:rsidP="00FD5CE5">
      <w:pPr>
        <w:ind w:firstLine="567"/>
        <w:jc w:val="both"/>
      </w:pPr>
      <w:r w:rsidRPr="008A0480">
        <w:t xml:space="preserve">Apstiprināt Jelgavas </w:t>
      </w:r>
      <w:proofErr w:type="spellStart"/>
      <w:r w:rsidRPr="008A0480">
        <w:t>valstspilsētas</w:t>
      </w:r>
      <w:proofErr w:type="spellEnd"/>
      <w:r w:rsidRPr="008A0480">
        <w:t xml:space="preserve"> pašvaldības iestādes “Centrālā pārvalde” Būvvaldes sagatavoto situācijas skici zemes vienības ar kadastra apzīmējumu 0900 </w:t>
      </w:r>
      <w:r>
        <w:t>007</w:t>
      </w:r>
      <w:r w:rsidRPr="008A0480">
        <w:t xml:space="preserve"> </w:t>
      </w:r>
      <w:r>
        <w:t>0513</w:t>
      </w:r>
      <w:r w:rsidRPr="008A0480">
        <w:t xml:space="preserve"> Jelgavā, kadastrālajai uzmērīšanai. Veicot zemes vienības kadastrālo uzmērīšanu, platība var tikt precizēta.</w:t>
      </w:r>
    </w:p>
    <w:p w14:paraId="74FC9B49" w14:textId="77777777" w:rsidR="00A64C9C" w:rsidRDefault="00A64C9C" w:rsidP="009C611E">
      <w:pPr>
        <w:pStyle w:val="Pamatteksts"/>
        <w:tabs>
          <w:tab w:val="left" w:pos="3969"/>
          <w:tab w:val="center" w:pos="4536"/>
        </w:tabs>
        <w:rPr>
          <w:rFonts w:ascii="Times New Roman" w:hAnsi="Times New Roman"/>
          <w:b/>
          <w:bCs/>
        </w:rPr>
      </w:pPr>
    </w:p>
    <w:p w14:paraId="2DBDAB9C" w14:textId="06EFA51D" w:rsidR="009A1B95" w:rsidRPr="009A1B95" w:rsidRDefault="0097577C" w:rsidP="00776486">
      <w:pPr>
        <w:pStyle w:val="Pamatteksts"/>
        <w:tabs>
          <w:tab w:val="left" w:pos="3969"/>
          <w:tab w:val="center" w:pos="4536"/>
        </w:tabs>
        <w:jc w:val="center"/>
        <w:rPr>
          <w:rFonts w:ascii="Times New Roman" w:hAnsi="Times New Roman"/>
          <w:b/>
          <w:bCs/>
        </w:rPr>
      </w:pPr>
      <w:r>
        <w:rPr>
          <w:rFonts w:ascii="Times New Roman" w:hAnsi="Times New Roman"/>
          <w:b/>
          <w:bCs/>
        </w:rPr>
        <w:t>3</w:t>
      </w:r>
      <w:r w:rsidR="00C1491C">
        <w:rPr>
          <w:rFonts w:ascii="Times New Roman" w:hAnsi="Times New Roman"/>
          <w:b/>
          <w:bCs/>
        </w:rPr>
        <w:t>/</w:t>
      </w:r>
      <w:r w:rsidR="009A1B95" w:rsidRPr="009A1B95">
        <w:rPr>
          <w:rFonts w:ascii="Times New Roman" w:hAnsi="Times New Roman"/>
          <w:b/>
          <w:bCs/>
        </w:rPr>
        <w:t>8</w:t>
      </w:r>
    </w:p>
    <w:p w14:paraId="67F3042B" w14:textId="77777777" w:rsidR="00BA4445" w:rsidRDefault="00BA4445" w:rsidP="00BA4445">
      <w:pPr>
        <w:pBdr>
          <w:bottom w:val="single" w:sz="4" w:space="1" w:color="auto"/>
        </w:pBdr>
        <w:jc w:val="center"/>
        <w:rPr>
          <w:b/>
        </w:rPr>
      </w:pPr>
      <w:r>
        <w:rPr>
          <w:b/>
        </w:rPr>
        <w:t>PAŠVALDĪBAI PIEKRITĪGĀS ZEMES VIENĪBAS AR KADASTRA APZĪMĒJUMU 0900 016 1098 LIETUVAS ŠOSEJĀ, JELGAVĀ, SADALĪŠANA UN SITUĀCIJAS SKICES APSTIPRINĀŠANA</w:t>
      </w:r>
    </w:p>
    <w:p w14:paraId="51724C02" w14:textId="245C6691" w:rsidR="005C34D7" w:rsidRPr="00DA6BE4" w:rsidRDefault="005C34D7" w:rsidP="009C611E">
      <w:pPr>
        <w:jc w:val="center"/>
        <w:rPr>
          <w:bCs/>
          <w:lang w:eastAsia="lv-LV"/>
        </w:rPr>
      </w:pPr>
      <w:r w:rsidRPr="00DA6BE4">
        <w:t xml:space="preserve">(Ziņo </w:t>
      </w:r>
      <w:proofErr w:type="spellStart"/>
      <w:r w:rsidR="00DA6BE4" w:rsidRPr="00DA6BE4">
        <w:rPr>
          <w:color w:val="000000"/>
        </w:rPr>
        <w:t>J.Valdovska</w:t>
      </w:r>
      <w:proofErr w:type="spellEnd"/>
      <w:r w:rsidRPr="00DA6BE4">
        <w:t>)</w:t>
      </w:r>
    </w:p>
    <w:p w14:paraId="77EBE4B5" w14:textId="5CA7EF36" w:rsidR="0050517E" w:rsidRDefault="005071B2" w:rsidP="0050517E">
      <w:pPr>
        <w:tabs>
          <w:tab w:val="left" w:pos="4019"/>
        </w:tabs>
        <w:ind w:right="-96" w:hanging="567"/>
        <w:jc w:val="both"/>
      </w:pPr>
      <w:r>
        <w:tab/>
      </w:r>
      <w:r w:rsidR="00863E80">
        <w:t>Jautājumus uzdod</w:t>
      </w:r>
      <w:r w:rsidR="0050517E">
        <w:t>: M. Štāls</w:t>
      </w:r>
    </w:p>
    <w:p w14:paraId="1DFDA6F0" w14:textId="59B73914" w:rsidR="00863E80" w:rsidRDefault="00863E80" w:rsidP="00863E80">
      <w:pPr>
        <w:tabs>
          <w:tab w:val="left" w:pos="4019"/>
        </w:tabs>
        <w:ind w:right="-96"/>
        <w:jc w:val="both"/>
      </w:pPr>
      <w:r>
        <w:t>Uz jautājumiem atbild: J. Valdovska, S. Beļaka, L. Daga</w:t>
      </w:r>
    </w:p>
    <w:p w14:paraId="2FB1EC8A" w14:textId="77777777" w:rsidR="0050517E" w:rsidRPr="00F66B26" w:rsidRDefault="0050517E" w:rsidP="0050517E">
      <w:pPr>
        <w:ind w:firstLine="540"/>
        <w:jc w:val="both"/>
        <w:rPr>
          <w:sz w:val="16"/>
          <w:szCs w:val="16"/>
        </w:rPr>
      </w:pPr>
    </w:p>
    <w:p w14:paraId="68CDC9CC" w14:textId="77777777" w:rsidR="0097577C" w:rsidRDefault="0097577C" w:rsidP="0097577C">
      <w:pPr>
        <w:jc w:val="both"/>
      </w:pPr>
      <w:r w:rsidRPr="00F65433">
        <w:rPr>
          <w:b/>
          <w:bCs/>
        </w:rPr>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12410269" w14:textId="51390610" w:rsidR="008D0F9D" w:rsidRDefault="008D0F9D" w:rsidP="0050517E">
      <w:pPr>
        <w:tabs>
          <w:tab w:val="left" w:pos="4019"/>
        </w:tabs>
        <w:ind w:right="-96" w:hanging="567"/>
        <w:jc w:val="both"/>
        <w:rPr>
          <w:b/>
        </w:rPr>
      </w:pPr>
    </w:p>
    <w:p w14:paraId="555F70A5" w14:textId="77777777" w:rsidR="00230197" w:rsidRPr="008946F1" w:rsidRDefault="00230197" w:rsidP="00230197">
      <w:pPr>
        <w:jc w:val="both"/>
        <w:rPr>
          <w:b/>
          <w:bCs/>
        </w:rPr>
      </w:pPr>
      <w:r w:rsidRPr="008946F1">
        <w:rPr>
          <w:b/>
        </w:rPr>
        <w:t>ZEMES LIETU KOMISIJA NOLEMJ:</w:t>
      </w:r>
    </w:p>
    <w:p w14:paraId="4971416C" w14:textId="77777777" w:rsidR="00230197" w:rsidRPr="008946F1" w:rsidRDefault="00230197" w:rsidP="00230197">
      <w:pPr>
        <w:jc w:val="both"/>
        <w:rPr>
          <w:b/>
          <w:bCs/>
        </w:rPr>
      </w:pPr>
    </w:p>
    <w:p w14:paraId="60D81FAC" w14:textId="5C230847" w:rsidR="00FD5CE5" w:rsidRPr="00F354C4" w:rsidRDefault="00FD5CE5" w:rsidP="00FD5CE5">
      <w:pPr>
        <w:ind w:firstLine="567"/>
        <w:jc w:val="both"/>
        <w:rPr>
          <w:rFonts w:eastAsiaTheme="minorEastAsia"/>
          <w:lang w:eastAsia="lv-LV"/>
        </w:rPr>
      </w:pPr>
      <w:r w:rsidRPr="0046657D">
        <w:t xml:space="preserve">Apstiprināt Jelgavas </w:t>
      </w:r>
      <w:proofErr w:type="spellStart"/>
      <w:r w:rsidRPr="0046657D">
        <w:t>valstspilsētas</w:t>
      </w:r>
      <w:proofErr w:type="spellEnd"/>
      <w:r w:rsidRPr="0046657D">
        <w:t xml:space="preserve"> pašvaldības iestādes “Centrālā pārvalde” Būvvaldes sagatavoto situācijas skici zemes vienības ar kadastra apzīmējumu 0900 </w:t>
      </w:r>
      <w:r>
        <w:t xml:space="preserve">016 1098 </w:t>
      </w:r>
      <w:r w:rsidRPr="0046657D">
        <w:t>sadalīšanai 2 (divos) zemes gabalos un kadastrālajai uzmērīšanai. Veicot zemes vienību kadastrālo uzmērīšanu, platība</w:t>
      </w:r>
      <w:r>
        <w:t>s</w:t>
      </w:r>
      <w:r w:rsidRPr="0046657D">
        <w:t xml:space="preserve"> var tikt precizēta</w:t>
      </w:r>
      <w:r>
        <w:t>s</w:t>
      </w:r>
      <w:r w:rsidRPr="0046657D">
        <w:t>.</w:t>
      </w:r>
    </w:p>
    <w:p w14:paraId="4837FC9A" w14:textId="77777777" w:rsidR="0004131A" w:rsidRDefault="0004131A" w:rsidP="001D1D87">
      <w:pPr>
        <w:spacing w:line="254" w:lineRule="auto"/>
        <w:ind w:right="46"/>
        <w:jc w:val="center"/>
        <w:rPr>
          <w:b/>
          <w:bCs/>
          <w:lang w:eastAsia="lv-LV"/>
        </w:rPr>
      </w:pPr>
    </w:p>
    <w:p w14:paraId="553B41BC" w14:textId="77777777" w:rsidR="00257D2E" w:rsidRDefault="00257D2E" w:rsidP="001D1D87">
      <w:pPr>
        <w:spacing w:line="254" w:lineRule="auto"/>
        <w:ind w:right="46"/>
        <w:jc w:val="center"/>
        <w:rPr>
          <w:b/>
          <w:bCs/>
          <w:lang w:eastAsia="lv-LV"/>
        </w:rPr>
      </w:pPr>
    </w:p>
    <w:p w14:paraId="3D627938" w14:textId="77777777" w:rsidR="00257D2E" w:rsidRDefault="00257D2E" w:rsidP="001D1D87">
      <w:pPr>
        <w:spacing w:line="254" w:lineRule="auto"/>
        <w:ind w:right="46"/>
        <w:jc w:val="center"/>
        <w:rPr>
          <w:b/>
          <w:bCs/>
          <w:lang w:eastAsia="lv-LV"/>
        </w:rPr>
      </w:pPr>
    </w:p>
    <w:p w14:paraId="43919BAC" w14:textId="77777777" w:rsidR="00257D2E" w:rsidRDefault="00257D2E" w:rsidP="001D1D87">
      <w:pPr>
        <w:spacing w:line="254" w:lineRule="auto"/>
        <w:ind w:right="46"/>
        <w:jc w:val="center"/>
        <w:rPr>
          <w:b/>
          <w:bCs/>
          <w:lang w:eastAsia="lv-LV"/>
        </w:rPr>
      </w:pPr>
    </w:p>
    <w:p w14:paraId="64D6FE01" w14:textId="77777777" w:rsidR="00257D2E" w:rsidRDefault="00257D2E" w:rsidP="001D1D87">
      <w:pPr>
        <w:spacing w:line="254" w:lineRule="auto"/>
        <w:ind w:right="46"/>
        <w:jc w:val="center"/>
        <w:rPr>
          <w:b/>
          <w:bCs/>
          <w:lang w:eastAsia="lv-LV"/>
        </w:rPr>
      </w:pPr>
    </w:p>
    <w:p w14:paraId="3A49DC9B" w14:textId="440DEA01" w:rsidR="008A6F2D" w:rsidRPr="00AD2691" w:rsidRDefault="0097577C" w:rsidP="001D1D87">
      <w:pPr>
        <w:spacing w:line="254" w:lineRule="auto"/>
        <w:ind w:right="46"/>
        <w:jc w:val="center"/>
        <w:rPr>
          <w:b/>
          <w:bCs/>
          <w:lang w:eastAsia="lv-LV"/>
        </w:rPr>
      </w:pPr>
      <w:r>
        <w:rPr>
          <w:b/>
          <w:bCs/>
          <w:lang w:eastAsia="lv-LV"/>
        </w:rPr>
        <w:lastRenderedPageBreak/>
        <w:t>3</w:t>
      </w:r>
      <w:r w:rsidR="008A6F2D" w:rsidRPr="00AD2691">
        <w:rPr>
          <w:b/>
          <w:bCs/>
          <w:lang w:eastAsia="lv-LV"/>
        </w:rPr>
        <w:t>/9</w:t>
      </w:r>
    </w:p>
    <w:p w14:paraId="38A7B10E" w14:textId="77777777" w:rsidR="00F74669" w:rsidRPr="00F74669" w:rsidRDefault="00F74669" w:rsidP="00F74669">
      <w:pPr>
        <w:jc w:val="center"/>
        <w:rPr>
          <w:b/>
        </w:rPr>
      </w:pPr>
      <w:r w:rsidRPr="00F74669">
        <w:rPr>
          <w:b/>
        </w:rPr>
        <w:t>GROZĪJUMI 2010. GADA 24. NOVEMBRA LĪGUMĀ NR. 5/41-38</w:t>
      </w:r>
    </w:p>
    <w:p w14:paraId="384AFAC0" w14:textId="77777777" w:rsidR="00F74669" w:rsidRDefault="00F74669" w:rsidP="00F74669">
      <w:pPr>
        <w:pBdr>
          <w:bottom w:val="single" w:sz="4" w:space="1" w:color="auto"/>
        </w:pBdr>
        <w:jc w:val="center"/>
        <w:rPr>
          <w:b/>
        </w:rPr>
      </w:pPr>
      <w:r w:rsidRPr="00F74669">
        <w:rPr>
          <w:b/>
        </w:rPr>
        <w:t>PAR ZEMES VIENĪBAS CEPĻU IELĀ 17A, JELGAVĀ, LIETOŠANU</w:t>
      </w:r>
      <w:r w:rsidRPr="00F74669">
        <w:rPr>
          <w:b/>
        </w:rPr>
        <w:t xml:space="preserve"> </w:t>
      </w:r>
    </w:p>
    <w:p w14:paraId="3357B755" w14:textId="7633B245" w:rsidR="005C34D7" w:rsidRDefault="005C34D7" w:rsidP="00F74669">
      <w:pPr>
        <w:jc w:val="center"/>
      </w:pPr>
      <w:r w:rsidRPr="00285D88">
        <w:t xml:space="preserve">(Ziņo </w:t>
      </w:r>
      <w:proofErr w:type="spellStart"/>
      <w:r w:rsidR="00285D88" w:rsidRPr="00285D88">
        <w:rPr>
          <w:color w:val="000000"/>
        </w:rPr>
        <w:t>J.Valdovska</w:t>
      </w:r>
      <w:proofErr w:type="spellEnd"/>
      <w:r w:rsidRPr="00285D88">
        <w:t>)</w:t>
      </w:r>
    </w:p>
    <w:p w14:paraId="61870B5F" w14:textId="080DC3D4" w:rsidR="00146466" w:rsidRDefault="00146466" w:rsidP="00146466">
      <w:r>
        <w:rPr>
          <w:bCs/>
          <w:lang w:eastAsia="lv-LV"/>
        </w:rPr>
        <w:t xml:space="preserve">Jautājumus uzdod: A. </w:t>
      </w:r>
      <w:r>
        <w:t>Ramutis</w:t>
      </w:r>
      <w:r w:rsidR="00863E80">
        <w:t>, M. Štāls</w:t>
      </w:r>
    </w:p>
    <w:p w14:paraId="65A32F1E" w14:textId="76FA2572" w:rsidR="0050517E" w:rsidRPr="00863E80" w:rsidRDefault="00863E80" w:rsidP="00863E80">
      <w:pPr>
        <w:rPr>
          <w:bCs/>
          <w:lang w:eastAsia="lv-LV"/>
        </w:rPr>
      </w:pPr>
      <w:r>
        <w:t>Uz jautājumiem atbild: J. Valdovska, S. Beļaka</w:t>
      </w:r>
    </w:p>
    <w:p w14:paraId="40536CDD" w14:textId="77777777" w:rsidR="0050517E" w:rsidRPr="00F66B26" w:rsidRDefault="0050517E" w:rsidP="0050517E">
      <w:pPr>
        <w:ind w:firstLine="540"/>
        <w:jc w:val="both"/>
        <w:rPr>
          <w:sz w:val="16"/>
          <w:szCs w:val="16"/>
        </w:rPr>
      </w:pPr>
    </w:p>
    <w:p w14:paraId="0C5244C6" w14:textId="77777777" w:rsidR="0097577C" w:rsidRDefault="0097577C" w:rsidP="0097577C">
      <w:pPr>
        <w:jc w:val="both"/>
      </w:pPr>
      <w:r w:rsidRPr="00F65433">
        <w:rPr>
          <w:b/>
          <w:bCs/>
        </w:rPr>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4340C95C" w14:textId="7701E1A0" w:rsidR="00D73579" w:rsidRDefault="00D73579" w:rsidP="0050517E">
      <w:pPr>
        <w:tabs>
          <w:tab w:val="left" w:pos="4019"/>
        </w:tabs>
        <w:ind w:right="-96" w:hanging="567"/>
        <w:jc w:val="both"/>
        <w:rPr>
          <w:b/>
          <w:sz w:val="16"/>
          <w:szCs w:val="16"/>
        </w:rPr>
      </w:pPr>
    </w:p>
    <w:p w14:paraId="63BC3E63" w14:textId="77777777" w:rsidR="007F1181" w:rsidRDefault="007F1181" w:rsidP="007F1181">
      <w:pPr>
        <w:tabs>
          <w:tab w:val="left" w:pos="851"/>
        </w:tabs>
        <w:ind w:right="-1"/>
        <w:jc w:val="both"/>
        <w:rPr>
          <w:b/>
        </w:rPr>
      </w:pPr>
      <w:r>
        <w:rPr>
          <w:b/>
        </w:rPr>
        <w:t>ZEMES LIETU KOMISIJA NOLEMJ:</w:t>
      </w:r>
    </w:p>
    <w:p w14:paraId="47B24012" w14:textId="77777777" w:rsidR="007F1181" w:rsidRDefault="007F1181" w:rsidP="007F1181">
      <w:pPr>
        <w:tabs>
          <w:tab w:val="left" w:pos="851"/>
        </w:tabs>
        <w:ind w:right="-1" w:firstLine="567"/>
        <w:jc w:val="both"/>
        <w:rPr>
          <w:b/>
          <w:sz w:val="16"/>
          <w:szCs w:val="16"/>
        </w:rPr>
      </w:pPr>
    </w:p>
    <w:p w14:paraId="7B7BBC95" w14:textId="0FCD50CE" w:rsidR="00FD5CE5" w:rsidRPr="00BF45C6" w:rsidRDefault="00FD5CE5" w:rsidP="00FD5CE5">
      <w:pPr>
        <w:pStyle w:val="Pamatteksts"/>
        <w:numPr>
          <w:ilvl w:val="0"/>
          <w:numId w:val="1"/>
        </w:numPr>
        <w:tabs>
          <w:tab w:val="left" w:pos="851"/>
        </w:tabs>
        <w:ind w:left="0" w:right="-1" w:firstLine="567"/>
        <w:rPr>
          <w:rFonts w:ascii="Times New Roman" w:hAnsi="Times New Roman"/>
        </w:rPr>
      </w:pPr>
      <w:r w:rsidRPr="006E1009">
        <w:rPr>
          <w:rFonts w:ascii="Times New Roman" w:hAnsi="Times New Roman"/>
        </w:rPr>
        <w:t>Pagarināt</w:t>
      </w:r>
      <w:r>
        <w:rPr>
          <w:rFonts w:ascii="Times New Roman" w:hAnsi="Times New Roman"/>
        </w:rPr>
        <w:t xml:space="preserve"> 2010. gada 24. novembrī</w:t>
      </w:r>
      <w:r w:rsidRPr="00532D94">
        <w:t xml:space="preserve"> </w:t>
      </w:r>
      <w:r w:rsidRPr="008C1350">
        <w:t xml:space="preserve">ar </w:t>
      </w:r>
      <w:r w:rsidR="00257D2E" w:rsidRPr="008A34E3">
        <w:rPr>
          <w:lang w:eastAsia="lv-LV"/>
        </w:rPr>
        <w:t>[..]</w:t>
      </w:r>
      <w:r>
        <w:t xml:space="preserve"> </w:t>
      </w:r>
      <w:r w:rsidRPr="00572E37">
        <w:rPr>
          <w:rFonts w:ascii="Times New Roman" w:hAnsi="Times New Roman"/>
        </w:rPr>
        <w:t>noslēgtā līguma</w:t>
      </w:r>
      <w:r>
        <w:rPr>
          <w:rFonts w:ascii="Times New Roman" w:hAnsi="Times New Roman"/>
        </w:rPr>
        <w:t xml:space="preserve"> </w:t>
      </w:r>
      <w:r w:rsidRPr="00E4454A">
        <w:rPr>
          <w:rFonts w:ascii="Times New Roman" w:hAnsi="Times New Roman"/>
        </w:rPr>
        <w:t>Nr.</w:t>
      </w:r>
      <w:r w:rsidRPr="00DE5D71">
        <w:t xml:space="preserve"> </w:t>
      </w:r>
      <w:r w:rsidRPr="00DE5D71">
        <w:rPr>
          <w:rFonts w:ascii="Times New Roman" w:hAnsi="Times New Roman"/>
        </w:rPr>
        <w:t>5/</w:t>
      </w:r>
      <w:r>
        <w:rPr>
          <w:rFonts w:ascii="Times New Roman" w:hAnsi="Times New Roman"/>
        </w:rPr>
        <w:t>41-38</w:t>
      </w:r>
      <w:r w:rsidRPr="00AD6909">
        <w:rPr>
          <w:rFonts w:ascii="Times New Roman" w:hAnsi="Times New Roman"/>
        </w:rPr>
        <w:t xml:space="preserve"> </w:t>
      </w:r>
      <w:r>
        <w:rPr>
          <w:rFonts w:ascii="Times New Roman" w:hAnsi="Times New Roman"/>
        </w:rPr>
        <w:t xml:space="preserve">par zemes vienības Cepļu ielā 17a, Jelgavā, lietošanu </w:t>
      </w:r>
      <w:r w:rsidRPr="00AD6909">
        <w:rPr>
          <w:rFonts w:ascii="Times New Roman" w:hAnsi="Times New Roman"/>
        </w:rPr>
        <w:t>(turpmāk – Līgums)</w:t>
      </w:r>
      <w:r>
        <w:rPr>
          <w:rFonts w:ascii="Times New Roman" w:hAnsi="Times New Roman"/>
        </w:rPr>
        <w:t xml:space="preserve"> </w:t>
      </w:r>
      <w:r w:rsidRPr="00572E37">
        <w:rPr>
          <w:rFonts w:ascii="Times New Roman" w:hAnsi="Times New Roman"/>
        </w:rPr>
        <w:t>termiņu līdz 20</w:t>
      </w:r>
      <w:r>
        <w:rPr>
          <w:rFonts w:ascii="Times New Roman" w:hAnsi="Times New Roman"/>
        </w:rPr>
        <w:t>36</w:t>
      </w:r>
      <w:r w:rsidRPr="00572E37">
        <w:rPr>
          <w:rFonts w:ascii="Times New Roman" w:hAnsi="Times New Roman"/>
        </w:rPr>
        <w:t>.</w:t>
      </w:r>
      <w:r>
        <w:rPr>
          <w:rFonts w:ascii="Times New Roman" w:hAnsi="Times New Roman"/>
        </w:rPr>
        <w:t> </w:t>
      </w:r>
      <w:r w:rsidRPr="00572E37">
        <w:rPr>
          <w:rFonts w:ascii="Times New Roman" w:hAnsi="Times New Roman"/>
        </w:rPr>
        <w:t xml:space="preserve">gada </w:t>
      </w:r>
      <w:r>
        <w:rPr>
          <w:rFonts w:ascii="Times New Roman" w:hAnsi="Times New Roman"/>
        </w:rPr>
        <w:t>24</w:t>
      </w:r>
      <w:r w:rsidRPr="001D22F9">
        <w:rPr>
          <w:rFonts w:ascii="Times New Roman" w:hAnsi="Times New Roman"/>
        </w:rPr>
        <w:t>.</w:t>
      </w:r>
      <w:r>
        <w:rPr>
          <w:rFonts w:ascii="Times New Roman" w:hAnsi="Times New Roman"/>
        </w:rPr>
        <w:t> martam</w:t>
      </w:r>
      <w:r w:rsidRPr="001D22F9">
        <w:rPr>
          <w:rFonts w:ascii="Times New Roman" w:hAnsi="Times New Roman"/>
        </w:rPr>
        <w:t>.</w:t>
      </w:r>
      <w:r w:rsidRPr="00CB4759">
        <w:t xml:space="preserve"> </w:t>
      </w:r>
      <w:r w:rsidRPr="008378FB">
        <w:rPr>
          <w:rFonts w:ascii="Times New Roman" w:hAnsi="Times New Roman"/>
        </w:rPr>
        <w:t xml:space="preserve">Ja neviena no Pusēm nav rakstiski brīdinājusi otru Pusi par Līguma izbeigšanu vismaz mēnesi pirms </w:t>
      </w:r>
      <w:r>
        <w:rPr>
          <w:rFonts w:ascii="Times New Roman" w:hAnsi="Times New Roman"/>
        </w:rPr>
        <w:t xml:space="preserve">Līguma </w:t>
      </w:r>
      <w:r w:rsidRPr="008378FB">
        <w:rPr>
          <w:rFonts w:ascii="Times New Roman" w:hAnsi="Times New Roman"/>
        </w:rPr>
        <w:t xml:space="preserve">termiņa beigām, tad </w:t>
      </w:r>
      <w:r>
        <w:rPr>
          <w:rFonts w:ascii="Times New Roman" w:hAnsi="Times New Roman"/>
        </w:rPr>
        <w:t>Līgums</w:t>
      </w:r>
      <w:r w:rsidRPr="008378FB">
        <w:rPr>
          <w:rFonts w:ascii="Times New Roman" w:hAnsi="Times New Roman"/>
        </w:rPr>
        <w:t xml:space="preserve"> tiek uzskatīts par </w:t>
      </w:r>
      <w:r w:rsidRPr="00BF45C6">
        <w:rPr>
          <w:rFonts w:ascii="Times New Roman" w:hAnsi="Times New Roman"/>
        </w:rPr>
        <w:t>pagarinātu vēl uz 10 (desmit) gadiem.</w:t>
      </w:r>
    </w:p>
    <w:p w14:paraId="54FE8ECC" w14:textId="77777777" w:rsidR="00FD5CE5" w:rsidRPr="005E09BD" w:rsidRDefault="00FD5CE5" w:rsidP="00FD5CE5">
      <w:pPr>
        <w:pStyle w:val="Pamatteksts"/>
        <w:numPr>
          <w:ilvl w:val="0"/>
          <w:numId w:val="1"/>
        </w:numPr>
        <w:tabs>
          <w:tab w:val="left" w:pos="851"/>
        </w:tabs>
        <w:ind w:left="0" w:right="-1" w:firstLine="567"/>
        <w:rPr>
          <w:rFonts w:ascii="Times New Roman" w:hAnsi="Times New Roman"/>
        </w:rPr>
      </w:pPr>
      <w:r w:rsidRPr="005E09BD">
        <w:rPr>
          <w:rFonts w:ascii="Times New Roman" w:hAnsi="Times New Roman"/>
        </w:rPr>
        <w:t xml:space="preserve">Veikt grozījumu Līguma </w:t>
      </w:r>
      <w:r>
        <w:rPr>
          <w:rFonts w:ascii="Times New Roman" w:hAnsi="Times New Roman"/>
        </w:rPr>
        <w:t>3.1</w:t>
      </w:r>
      <w:r w:rsidRPr="005E09BD">
        <w:rPr>
          <w:rFonts w:ascii="Times New Roman" w:hAnsi="Times New Roman"/>
        </w:rPr>
        <w:t>.</w:t>
      </w:r>
      <w:r>
        <w:rPr>
          <w:rFonts w:ascii="Times New Roman" w:hAnsi="Times New Roman"/>
        </w:rPr>
        <w:t>apakš</w:t>
      </w:r>
      <w:r w:rsidRPr="005E09BD">
        <w:rPr>
          <w:rFonts w:ascii="Times New Roman" w:hAnsi="Times New Roman"/>
        </w:rPr>
        <w:t xml:space="preserve">punktā, nosakot, ka ar 2024. gada 1. janvāri zemes lietošanas maksa gadā tiek noteikta 4 % apmērā no zemes kadastrālās vērtības, bet ne mazāk par 50,00 </w:t>
      </w:r>
      <w:proofErr w:type="spellStart"/>
      <w:r w:rsidRPr="005E09BD">
        <w:rPr>
          <w:rFonts w:ascii="Times New Roman" w:hAnsi="Times New Roman"/>
        </w:rPr>
        <w:t>euro</w:t>
      </w:r>
      <w:proofErr w:type="spellEnd"/>
      <w:r w:rsidRPr="005E09BD">
        <w:rPr>
          <w:rFonts w:ascii="Times New Roman" w:hAnsi="Times New Roman"/>
        </w:rPr>
        <w:t xml:space="preserve"> gadā. </w:t>
      </w:r>
      <w:r>
        <w:rPr>
          <w:rFonts w:ascii="Times New Roman" w:hAnsi="Times New Roman"/>
        </w:rPr>
        <w:t>P</w:t>
      </w:r>
      <w:r w:rsidRPr="005E09BD">
        <w:rPr>
          <w:rFonts w:ascii="Times New Roman" w:hAnsi="Times New Roman"/>
        </w:rPr>
        <w:t>apildus zemes lietošanas maksai lietotāj</w:t>
      </w:r>
      <w:r>
        <w:rPr>
          <w:rFonts w:ascii="Times New Roman" w:hAnsi="Times New Roman"/>
        </w:rPr>
        <w:t>s</w:t>
      </w:r>
      <w:r w:rsidRPr="005E09BD">
        <w:rPr>
          <w:rFonts w:ascii="Times New Roman" w:hAnsi="Times New Roman"/>
        </w:rPr>
        <w:t xml:space="preserve"> maksā normatīvajos aktos noteiktos nodokļus </w:t>
      </w:r>
      <w:r>
        <w:rPr>
          <w:rFonts w:ascii="Times New Roman" w:hAnsi="Times New Roman"/>
        </w:rPr>
        <w:t>vai</w:t>
      </w:r>
      <w:r w:rsidRPr="005E09BD">
        <w:rPr>
          <w:rFonts w:ascii="Times New Roman" w:hAnsi="Times New Roman"/>
        </w:rPr>
        <w:t xml:space="preserve"> to kompensāciju, kuri attiecināmi uz lietošanā nodoto zemes vienību</w:t>
      </w:r>
      <w:r>
        <w:rPr>
          <w:rFonts w:ascii="Times New Roman" w:hAnsi="Times New Roman"/>
        </w:rPr>
        <w:t>.</w:t>
      </w:r>
    </w:p>
    <w:p w14:paraId="44B90CE3" w14:textId="77777777" w:rsidR="00FD5CE5" w:rsidRPr="00DB2758" w:rsidRDefault="00FD5CE5" w:rsidP="00FD5CE5">
      <w:pPr>
        <w:jc w:val="both"/>
      </w:pPr>
    </w:p>
    <w:p w14:paraId="0A304612" w14:textId="77777777" w:rsidR="00FD5CE5" w:rsidRDefault="00FD5CE5" w:rsidP="00FD5CE5">
      <w:pPr>
        <w:tabs>
          <w:tab w:val="left" w:pos="851"/>
        </w:tabs>
        <w:ind w:right="-1" w:firstLine="567"/>
        <w:jc w:val="both"/>
        <w:rPr>
          <w:lang w:val="en-US" w:eastAsia="lv-LV"/>
        </w:rPr>
      </w:pP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proofErr w:type="spellStart"/>
      <w:r>
        <w:rPr>
          <w:lang w:val="en-US"/>
        </w:rPr>
        <w:t>vai</w:t>
      </w:r>
      <w:proofErr w:type="spellEnd"/>
      <w:r>
        <w:rPr>
          <w:lang w:val="en-US"/>
        </w:rPr>
        <w:t xml:space="preserve"> </w:t>
      </w:r>
      <w:proofErr w:type="spellStart"/>
      <w:r>
        <w:rPr>
          <w:lang w:val="en-US"/>
        </w:rPr>
        <w:t>elektroniski</w:t>
      </w:r>
      <w:proofErr w:type="spellEnd"/>
      <w:r>
        <w:rPr>
          <w:lang w:val="en-US"/>
        </w:rPr>
        <w:t xml:space="preserve">, </w:t>
      </w:r>
      <w:proofErr w:type="spellStart"/>
      <w:r>
        <w:rPr>
          <w:lang w:val="en-US"/>
        </w:rPr>
        <w:t>nosūtot</w:t>
      </w:r>
      <w:proofErr w:type="spellEnd"/>
      <w:r>
        <w:rPr>
          <w:lang w:val="en-US"/>
        </w:rPr>
        <w:t xml:space="preserve"> to </w:t>
      </w:r>
      <w:proofErr w:type="spellStart"/>
      <w:r>
        <w:rPr>
          <w:lang w:val="en-US"/>
        </w:rPr>
        <w:t>uz</w:t>
      </w:r>
      <w:proofErr w:type="spellEnd"/>
      <w:r>
        <w:rPr>
          <w:lang w:val="en-US"/>
        </w:rPr>
        <w:t xml:space="preserve"> </w:t>
      </w:r>
      <w:proofErr w:type="spellStart"/>
      <w:r>
        <w:rPr>
          <w:lang w:val="en-US"/>
        </w:rPr>
        <w:t>pašvaldības</w:t>
      </w:r>
      <w:proofErr w:type="spellEnd"/>
      <w:r>
        <w:rPr>
          <w:lang w:val="en-US"/>
        </w:rPr>
        <w:t xml:space="preserve"> </w:t>
      </w:r>
      <w:proofErr w:type="spellStart"/>
      <w:r>
        <w:rPr>
          <w:lang w:val="en-US"/>
        </w:rPr>
        <w:t>oficiālo</w:t>
      </w:r>
      <w:proofErr w:type="spellEnd"/>
      <w:r>
        <w:rPr>
          <w:lang w:val="en-US"/>
        </w:rPr>
        <w:t xml:space="preserve"> </w:t>
      </w:r>
      <w:proofErr w:type="spellStart"/>
      <w:r>
        <w:rPr>
          <w:lang w:val="en-US"/>
        </w:rPr>
        <w:t>elektronisko</w:t>
      </w:r>
      <w:proofErr w:type="spellEnd"/>
      <w:r>
        <w:rPr>
          <w:lang w:val="en-US"/>
        </w:rPr>
        <w:t xml:space="preserve"> </w:t>
      </w:r>
      <w:proofErr w:type="spellStart"/>
      <w:r>
        <w:rPr>
          <w:lang w:val="en-US"/>
        </w:rPr>
        <w:t>adresi</w:t>
      </w:r>
      <w:proofErr w:type="spellEnd"/>
      <w:r>
        <w:rPr>
          <w:lang w:val="en-US"/>
        </w:rPr>
        <w:t xml:space="preserve"> (e-</w:t>
      </w:r>
      <w:proofErr w:type="spellStart"/>
      <w:r>
        <w:rPr>
          <w:lang w:val="en-US"/>
        </w:rPr>
        <w:t>adresi</w:t>
      </w:r>
      <w:proofErr w:type="spellEnd"/>
      <w:r>
        <w:rPr>
          <w:lang w:val="en-US"/>
        </w:rPr>
        <w:t xml:space="preserve">) </w:t>
      </w:r>
      <w:proofErr w:type="spellStart"/>
      <w:r>
        <w:rPr>
          <w:lang w:val="en-US"/>
        </w:rPr>
        <w:t>vai</w:t>
      </w:r>
      <w:proofErr w:type="spellEnd"/>
      <w:r>
        <w:rPr>
          <w:lang w:val="en-US"/>
        </w:rPr>
        <w:t xml:space="preserve"> e-pasta </w:t>
      </w:r>
      <w:proofErr w:type="spellStart"/>
      <w:r>
        <w:rPr>
          <w:lang w:val="en-US"/>
        </w:rPr>
        <w:t>adresi</w:t>
      </w:r>
      <w:proofErr w:type="spellEnd"/>
      <w:r>
        <w:rPr>
          <w:lang w:val="en-US"/>
        </w:rPr>
        <w:t xml:space="preserve">: </w:t>
      </w:r>
      <w:hyperlink r:id="rId29" w:history="1">
        <w:r>
          <w:rPr>
            <w:rStyle w:val="Hipersaite"/>
            <w:lang w:val="en-US"/>
          </w:rPr>
          <w:t>pasts@jelgava.lv</w:t>
        </w:r>
      </w:hyperlink>
      <w:r>
        <w:rPr>
          <w:rStyle w:val="Hipersaite"/>
          <w:lang w:val="en-US"/>
        </w:rPr>
        <w:t>.</w:t>
      </w:r>
    </w:p>
    <w:p w14:paraId="1575BF32" w14:textId="77777777" w:rsidR="004F3AD2" w:rsidRDefault="004F3AD2" w:rsidP="00776486">
      <w:pPr>
        <w:jc w:val="center"/>
        <w:rPr>
          <w:b/>
        </w:rPr>
      </w:pPr>
    </w:p>
    <w:p w14:paraId="0E2BCBE8" w14:textId="5684E2BE" w:rsidR="008A6F2D" w:rsidRPr="008D0F9D" w:rsidRDefault="0097577C" w:rsidP="00776486">
      <w:pPr>
        <w:jc w:val="center"/>
        <w:rPr>
          <w:b/>
        </w:rPr>
      </w:pPr>
      <w:r>
        <w:rPr>
          <w:b/>
        </w:rPr>
        <w:t>3</w:t>
      </w:r>
      <w:r w:rsidR="00F92E4E" w:rsidRPr="008D0F9D">
        <w:rPr>
          <w:b/>
        </w:rPr>
        <w:t>/10</w:t>
      </w:r>
    </w:p>
    <w:p w14:paraId="5D1C13B6" w14:textId="77777777" w:rsidR="00F74669" w:rsidRDefault="00F74669" w:rsidP="00F74669">
      <w:pPr>
        <w:pBdr>
          <w:bottom w:val="single" w:sz="4" w:space="1" w:color="auto"/>
        </w:pBdr>
        <w:ind w:right="-1"/>
        <w:jc w:val="center"/>
        <w:rPr>
          <w:b/>
        </w:rPr>
      </w:pPr>
      <w:r>
        <w:rPr>
          <w:b/>
        </w:rPr>
        <w:t>GROZĪJUMI 2007. GADA 16. APRĪĻA LĪGUMĀ NR. 5/41-5</w:t>
      </w:r>
    </w:p>
    <w:p w14:paraId="192D09CE" w14:textId="77777777" w:rsidR="00F74669" w:rsidRPr="002820F1" w:rsidRDefault="00F74669" w:rsidP="00F74669">
      <w:pPr>
        <w:pBdr>
          <w:bottom w:val="single" w:sz="4" w:space="1" w:color="auto"/>
        </w:pBdr>
        <w:ind w:right="-1"/>
        <w:jc w:val="center"/>
        <w:rPr>
          <w:b/>
        </w:rPr>
      </w:pPr>
      <w:r>
        <w:rPr>
          <w:b/>
        </w:rPr>
        <w:t>PAR ZEMES VIENĪBAS PASTA IELĀ 24E, JELGAVĀ, DOMĀJAMO DAĻU LIETOŠANU</w:t>
      </w:r>
    </w:p>
    <w:p w14:paraId="28DAC018" w14:textId="7163AE98" w:rsidR="005C34D7" w:rsidRDefault="005C34D7" w:rsidP="00225FAF">
      <w:pPr>
        <w:jc w:val="center"/>
      </w:pPr>
      <w:r>
        <w:t>(Ziņo</w:t>
      </w:r>
      <w:r w:rsidRPr="00B9281A">
        <w:t xml:space="preserve"> </w:t>
      </w:r>
      <w:proofErr w:type="spellStart"/>
      <w:r w:rsidR="005A2491">
        <w:t>J.Valdovska</w:t>
      </w:r>
      <w:proofErr w:type="spellEnd"/>
      <w:r>
        <w:t>)</w:t>
      </w:r>
    </w:p>
    <w:p w14:paraId="1486A550" w14:textId="360FBD94" w:rsidR="00594256" w:rsidRDefault="00594256" w:rsidP="00594256">
      <w:r>
        <w:t>Jautājumus uzdod: A. Ramutis</w:t>
      </w:r>
      <w:r w:rsidR="00863E80">
        <w:t>, M. Štāls, L. Daga, I. Eglīte</w:t>
      </w:r>
    </w:p>
    <w:p w14:paraId="3AAF7969" w14:textId="4E142487" w:rsidR="0050517E" w:rsidRDefault="00863E80" w:rsidP="00863E80">
      <w:r>
        <w:t>Uz jautājumiem atbild: S. Beļaka</w:t>
      </w:r>
    </w:p>
    <w:p w14:paraId="78D187AF" w14:textId="77777777" w:rsidR="0050517E" w:rsidRPr="00F66B26" w:rsidRDefault="0050517E" w:rsidP="0050517E">
      <w:pPr>
        <w:ind w:firstLine="540"/>
        <w:jc w:val="both"/>
        <w:rPr>
          <w:sz w:val="16"/>
          <w:szCs w:val="16"/>
        </w:rPr>
      </w:pPr>
    </w:p>
    <w:p w14:paraId="097B9275" w14:textId="77777777" w:rsidR="0097577C" w:rsidRDefault="0097577C" w:rsidP="0097577C">
      <w:pPr>
        <w:jc w:val="both"/>
      </w:pPr>
      <w:r w:rsidRPr="00F65433">
        <w:rPr>
          <w:b/>
          <w:bCs/>
        </w:rPr>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2B2F4F80" w14:textId="0FE085B2" w:rsidR="0055730A" w:rsidRPr="008946F1" w:rsidRDefault="0055730A" w:rsidP="0050517E">
      <w:pPr>
        <w:tabs>
          <w:tab w:val="left" w:pos="4019"/>
        </w:tabs>
        <w:ind w:right="-96" w:hanging="567"/>
        <w:jc w:val="both"/>
        <w:rPr>
          <w:b/>
          <w:bCs/>
        </w:rPr>
      </w:pPr>
    </w:p>
    <w:p w14:paraId="1EDCE4C8" w14:textId="77777777" w:rsidR="00750891" w:rsidRDefault="00750891" w:rsidP="00750891">
      <w:pPr>
        <w:tabs>
          <w:tab w:val="left" w:pos="567"/>
        </w:tabs>
        <w:ind w:right="-1"/>
        <w:jc w:val="both"/>
        <w:rPr>
          <w:b/>
          <w:color w:val="000000" w:themeColor="text1"/>
        </w:rPr>
      </w:pPr>
      <w:r>
        <w:rPr>
          <w:b/>
          <w:color w:val="000000" w:themeColor="text1"/>
        </w:rPr>
        <w:t>ZEMES LIETU KOMISIJA NOLEMJ:</w:t>
      </w:r>
    </w:p>
    <w:p w14:paraId="1B419018" w14:textId="77777777" w:rsidR="00750891" w:rsidRPr="006C1480" w:rsidRDefault="00750891" w:rsidP="00750891">
      <w:pPr>
        <w:tabs>
          <w:tab w:val="left" w:pos="567"/>
        </w:tabs>
        <w:ind w:right="-1" w:firstLine="567"/>
        <w:jc w:val="both"/>
        <w:rPr>
          <w:b/>
          <w:color w:val="000000" w:themeColor="text1"/>
        </w:rPr>
      </w:pPr>
    </w:p>
    <w:p w14:paraId="01E64C5A" w14:textId="5D54E26F" w:rsidR="00FD5CE5" w:rsidRPr="00BF45C6" w:rsidRDefault="00FD5CE5" w:rsidP="00FD5CE5">
      <w:pPr>
        <w:pStyle w:val="Pamatteksts"/>
        <w:numPr>
          <w:ilvl w:val="0"/>
          <w:numId w:val="100"/>
        </w:numPr>
        <w:tabs>
          <w:tab w:val="left" w:pos="851"/>
        </w:tabs>
        <w:ind w:right="-1"/>
        <w:rPr>
          <w:rFonts w:ascii="Times New Roman" w:hAnsi="Times New Roman"/>
        </w:rPr>
      </w:pPr>
      <w:r w:rsidRPr="006E1009">
        <w:rPr>
          <w:rFonts w:ascii="Times New Roman" w:hAnsi="Times New Roman"/>
        </w:rPr>
        <w:t>Pagarināt</w:t>
      </w:r>
      <w:r>
        <w:rPr>
          <w:rFonts w:ascii="Times New Roman" w:hAnsi="Times New Roman"/>
        </w:rPr>
        <w:t xml:space="preserve"> 2007. gada 16. aprīlī</w:t>
      </w:r>
      <w:r w:rsidRPr="00532D94">
        <w:t xml:space="preserve"> </w:t>
      </w:r>
      <w:r w:rsidRPr="008C1350">
        <w:t xml:space="preserve">ar </w:t>
      </w:r>
      <w:r w:rsidR="00257D2E" w:rsidRPr="008A34E3">
        <w:rPr>
          <w:lang w:eastAsia="lv-LV"/>
        </w:rPr>
        <w:t>[..]</w:t>
      </w:r>
      <w:r>
        <w:t xml:space="preserve"> </w:t>
      </w:r>
      <w:r w:rsidRPr="00572E37">
        <w:rPr>
          <w:rFonts w:ascii="Times New Roman" w:hAnsi="Times New Roman"/>
        </w:rPr>
        <w:t>noslēgtā līguma</w:t>
      </w:r>
      <w:r>
        <w:rPr>
          <w:rFonts w:ascii="Times New Roman" w:hAnsi="Times New Roman"/>
        </w:rPr>
        <w:t xml:space="preserve"> </w:t>
      </w:r>
      <w:r w:rsidRPr="00E4454A">
        <w:rPr>
          <w:rFonts w:ascii="Times New Roman" w:hAnsi="Times New Roman"/>
        </w:rPr>
        <w:t>Nr.</w:t>
      </w:r>
      <w:r w:rsidRPr="00DE5D71">
        <w:t xml:space="preserve"> </w:t>
      </w:r>
      <w:r w:rsidRPr="00DE5D71">
        <w:rPr>
          <w:rFonts w:ascii="Times New Roman" w:hAnsi="Times New Roman"/>
        </w:rPr>
        <w:t>5/</w:t>
      </w:r>
      <w:r>
        <w:rPr>
          <w:rFonts w:ascii="Times New Roman" w:hAnsi="Times New Roman"/>
        </w:rPr>
        <w:t>41-5</w:t>
      </w:r>
      <w:r w:rsidRPr="00AD6909">
        <w:rPr>
          <w:rFonts w:ascii="Times New Roman" w:hAnsi="Times New Roman"/>
        </w:rPr>
        <w:t xml:space="preserve"> </w:t>
      </w:r>
      <w:r>
        <w:rPr>
          <w:rFonts w:ascii="Times New Roman" w:hAnsi="Times New Roman"/>
        </w:rPr>
        <w:t xml:space="preserve">par </w:t>
      </w:r>
      <w:r>
        <w:t>167</w:t>
      </w:r>
      <w:r w:rsidRPr="008C1350">
        <w:t xml:space="preserve">/1820 </w:t>
      </w:r>
      <w:r w:rsidRPr="002101EA">
        <w:rPr>
          <w:rFonts w:ascii="Times New Roman" w:hAnsi="Times New Roman"/>
        </w:rPr>
        <w:t>domājamā</w:t>
      </w:r>
      <w:r>
        <w:rPr>
          <w:rFonts w:ascii="Times New Roman" w:hAnsi="Times New Roman"/>
        </w:rPr>
        <w:t>s</w:t>
      </w:r>
      <w:r w:rsidRPr="002101EA">
        <w:rPr>
          <w:rFonts w:ascii="Times New Roman" w:hAnsi="Times New Roman"/>
        </w:rPr>
        <w:t xml:space="preserve"> daļa</w:t>
      </w:r>
      <w:r>
        <w:rPr>
          <w:rFonts w:ascii="Times New Roman" w:hAnsi="Times New Roman"/>
        </w:rPr>
        <w:t xml:space="preserve">s no zemes vienības Pasta ielā 24E, Jelgavā, lietošanu </w:t>
      </w:r>
      <w:r w:rsidRPr="00AD6909">
        <w:rPr>
          <w:rFonts w:ascii="Times New Roman" w:hAnsi="Times New Roman"/>
        </w:rPr>
        <w:t>(turpmāk – Līgums)</w:t>
      </w:r>
      <w:r>
        <w:t xml:space="preserve"> </w:t>
      </w:r>
      <w:r>
        <w:rPr>
          <w:rFonts w:ascii="Times New Roman" w:hAnsi="Times New Roman"/>
        </w:rPr>
        <w:t xml:space="preserve"> </w:t>
      </w:r>
      <w:r w:rsidRPr="00572E37">
        <w:rPr>
          <w:rFonts w:ascii="Times New Roman" w:hAnsi="Times New Roman"/>
        </w:rPr>
        <w:t>termiņu līdz 20</w:t>
      </w:r>
      <w:r>
        <w:rPr>
          <w:rFonts w:ascii="Times New Roman" w:hAnsi="Times New Roman"/>
        </w:rPr>
        <w:t>36</w:t>
      </w:r>
      <w:r w:rsidRPr="00572E37">
        <w:rPr>
          <w:rFonts w:ascii="Times New Roman" w:hAnsi="Times New Roman"/>
        </w:rPr>
        <w:t>.</w:t>
      </w:r>
      <w:r>
        <w:rPr>
          <w:rFonts w:ascii="Times New Roman" w:hAnsi="Times New Roman"/>
        </w:rPr>
        <w:t> </w:t>
      </w:r>
      <w:r w:rsidRPr="00572E37">
        <w:rPr>
          <w:rFonts w:ascii="Times New Roman" w:hAnsi="Times New Roman"/>
        </w:rPr>
        <w:t xml:space="preserve">gada </w:t>
      </w:r>
      <w:r>
        <w:rPr>
          <w:rFonts w:ascii="Times New Roman" w:hAnsi="Times New Roman"/>
        </w:rPr>
        <w:t>24</w:t>
      </w:r>
      <w:r w:rsidRPr="001D22F9">
        <w:rPr>
          <w:rFonts w:ascii="Times New Roman" w:hAnsi="Times New Roman"/>
        </w:rPr>
        <w:t>.</w:t>
      </w:r>
      <w:r>
        <w:rPr>
          <w:rFonts w:ascii="Times New Roman" w:hAnsi="Times New Roman"/>
        </w:rPr>
        <w:t> martam</w:t>
      </w:r>
      <w:r w:rsidRPr="001D22F9">
        <w:rPr>
          <w:rFonts w:ascii="Times New Roman" w:hAnsi="Times New Roman"/>
        </w:rPr>
        <w:t>.</w:t>
      </w:r>
      <w:r w:rsidRPr="00CB4759">
        <w:t xml:space="preserve"> </w:t>
      </w:r>
      <w:r w:rsidRPr="008378FB">
        <w:rPr>
          <w:rFonts w:ascii="Times New Roman" w:hAnsi="Times New Roman"/>
        </w:rPr>
        <w:t xml:space="preserve">Ja neviena no Pusēm nav rakstiski brīdinājusi otru Pusi par Līguma izbeigšanu vismaz mēnesi pirms </w:t>
      </w:r>
      <w:r>
        <w:rPr>
          <w:rFonts w:ascii="Times New Roman" w:hAnsi="Times New Roman"/>
        </w:rPr>
        <w:t xml:space="preserve">Līguma </w:t>
      </w:r>
      <w:r w:rsidRPr="008378FB">
        <w:rPr>
          <w:rFonts w:ascii="Times New Roman" w:hAnsi="Times New Roman"/>
        </w:rPr>
        <w:t xml:space="preserve">termiņa beigām, tad </w:t>
      </w:r>
      <w:r>
        <w:rPr>
          <w:rFonts w:ascii="Times New Roman" w:hAnsi="Times New Roman"/>
        </w:rPr>
        <w:t>Līgums</w:t>
      </w:r>
      <w:r w:rsidRPr="008378FB">
        <w:rPr>
          <w:rFonts w:ascii="Times New Roman" w:hAnsi="Times New Roman"/>
        </w:rPr>
        <w:t xml:space="preserve"> tiek uzskatīts par </w:t>
      </w:r>
      <w:r w:rsidRPr="00BF45C6">
        <w:rPr>
          <w:rFonts w:ascii="Times New Roman" w:hAnsi="Times New Roman"/>
        </w:rPr>
        <w:t>pagarinātu vēl uz 10 (desmit) gadiem.</w:t>
      </w:r>
    </w:p>
    <w:p w14:paraId="7B0BC4E6" w14:textId="77777777" w:rsidR="00FD5CE5" w:rsidRPr="005E09BD" w:rsidRDefault="00FD5CE5" w:rsidP="00FD5CE5">
      <w:pPr>
        <w:pStyle w:val="Pamatteksts"/>
        <w:numPr>
          <w:ilvl w:val="0"/>
          <w:numId w:val="100"/>
        </w:numPr>
        <w:tabs>
          <w:tab w:val="left" w:pos="851"/>
        </w:tabs>
        <w:ind w:left="0" w:right="-1" w:firstLine="426"/>
        <w:rPr>
          <w:rFonts w:ascii="Times New Roman" w:hAnsi="Times New Roman"/>
        </w:rPr>
      </w:pPr>
      <w:r w:rsidRPr="005E09BD">
        <w:rPr>
          <w:rFonts w:ascii="Times New Roman" w:hAnsi="Times New Roman"/>
        </w:rPr>
        <w:t xml:space="preserve">Veikt grozījumu Līguma 7.punktā, nosakot, ka ar 2024. gada 1. janvāri zemes lietošanas maksa gadā tiek noteikta 4 % apmērā no zemes kadastrālās vērtības, bet ne mazāk par 50,00 </w:t>
      </w:r>
      <w:proofErr w:type="spellStart"/>
      <w:r w:rsidRPr="005E09BD">
        <w:rPr>
          <w:rFonts w:ascii="Times New Roman" w:hAnsi="Times New Roman"/>
        </w:rPr>
        <w:t>euro</w:t>
      </w:r>
      <w:proofErr w:type="spellEnd"/>
      <w:r w:rsidRPr="005E09BD">
        <w:rPr>
          <w:rFonts w:ascii="Times New Roman" w:hAnsi="Times New Roman"/>
        </w:rPr>
        <w:t xml:space="preserve"> gadā. </w:t>
      </w:r>
      <w:r>
        <w:rPr>
          <w:rFonts w:ascii="Times New Roman" w:hAnsi="Times New Roman"/>
        </w:rPr>
        <w:t>P</w:t>
      </w:r>
      <w:r w:rsidRPr="005E09BD">
        <w:rPr>
          <w:rFonts w:ascii="Times New Roman" w:hAnsi="Times New Roman"/>
        </w:rPr>
        <w:t>apildus zemes lietošanas maksai lietotāj</w:t>
      </w:r>
      <w:r>
        <w:rPr>
          <w:rFonts w:ascii="Times New Roman" w:hAnsi="Times New Roman"/>
        </w:rPr>
        <w:t>s</w:t>
      </w:r>
      <w:r w:rsidRPr="005E09BD">
        <w:rPr>
          <w:rFonts w:ascii="Times New Roman" w:hAnsi="Times New Roman"/>
        </w:rPr>
        <w:t xml:space="preserve"> maksā normatīvajos aktos noteiktos nodokļus </w:t>
      </w:r>
      <w:r>
        <w:rPr>
          <w:rFonts w:ascii="Times New Roman" w:hAnsi="Times New Roman"/>
        </w:rPr>
        <w:t>vai</w:t>
      </w:r>
      <w:r w:rsidRPr="005E09BD">
        <w:rPr>
          <w:rFonts w:ascii="Times New Roman" w:hAnsi="Times New Roman"/>
        </w:rPr>
        <w:t xml:space="preserve"> to kompensāciju, kuri attiecināmi uz lietošanā nodoto zemes vienību</w:t>
      </w:r>
      <w:r>
        <w:rPr>
          <w:rFonts w:ascii="Times New Roman" w:hAnsi="Times New Roman"/>
        </w:rPr>
        <w:t>.</w:t>
      </w:r>
    </w:p>
    <w:p w14:paraId="0D8DB235" w14:textId="77777777" w:rsidR="00FD5CE5" w:rsidRPr="00DB2758" w:rsidRDefault="00FD5CE5" w:rsidP="00FD5CE5">
      <w:pPr>
        <w:jc w:val="both"/>
      </w:pPr>
    </w:p>
    <w:p w14:paraId="0FFA4F08" w14:textId="77777777" w:rsidR="00FD5CE5" w:rsidRDefault="00FD5CE5" w:rsidP="00FD5CE5">
      <w:pPr>
        <w:tabs>
          <w:tab w:val="left" w:pos="851"/>
        </w:tabs>
        <w:ind w:right="-1" w:firstLine="567"/>
        <w:jc w:val="both"/>
        <w:rPr>
          <w:lang w:val="en-US" w:eastAsia="lv-LV"/>
        </w:rPr>
      </w:pP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proofErr w:type="spellStart"/>
      <w:r>
        <w:rPr>
          <w:lang w:val="en-US"/>
        </w:rPr>
        <w:t>vai</w:t>
      </w:r>
      <w:proofErr w:type="spellEnd"/>
      <w:r>
        <w:rPr>
          <w:lang w:val="en-US"/>
        </w:rPr>
        <w:t xml:space="preserve"> </w:t>
      </w:r>
      <w:proofErr w:type="spellStart"/>
      <w:r>
        <w:rPr>
          <w:lang w:val="en-US"/>
        </w:rPr>
        <w:t>elektroniski</w:t>
      </w:r>
      <w:proofErr w:type="spellEnd"/>
      <w:r>
        <w:rPr>
          <w:lang w:val="en-US"/>
        </w:rPr>
        <w:t xml:space="preserve">, </w:t>
      </w:r>
      <w:proofErr w:type="spellStart"/>
      <w:r>
        <w:rPr>
          <w:lang w:val="en-US"/>
        </w:rPr>
        <w:t>nosūtot</w:t>
      </w:r>
      <w:proofErr w:type="spellEnd"/>
      <w:r>
        <w:rPr>
          <w:lang w:val="en-US"/>
        </w:rPr>
        <w:t xml:space="preserve"> to </w:t>
      </w:r>
      <w:proofErr w:type="spellStart"/>
      <w:r>
        <w:rPr>
          <w:lang w:val="en-US"/>
        </w:rPr>
        <w:t>uz</w:t>
      </w:r>
      <w:proofErr w:type="spellEnd"/>
      <w:r>
        <w:rPr>
          <w:lang w:val="en-US"/>
        </w:rPr>
        <w:t xml:space="preserve"> </w:t>
      </w:r>
      <w:proofErr w:type="spellStart"/>
      <w:r>
        <w:rPr>
          <w:lang w:val="en-US"/>
        </w:rPr>
        <w:t>pašvaldības</w:t>
      </w:r>
      <w:proofErr w:type="spellEnd"/>
      <w:r>
        <w:rPr>
          <w:lang w:val="en-US"/>
        </w:rPr>
        <w:t xml:space="preserve"> </w:t>
      </w:r>
      <w:proofErr w:type="spellStart"/>
      <w:r>
        <w:rPr>
          <w:lang w:val="en-US"/>
        </w:rPr>
        <w:t>oficiālo</w:t>
      </w:r>
      <w:proofErr w:type="spellEnd"/>
      <w:r>
        <w:rPr>
          <w:lang w:val="en-US"/>
        </w:rPr>
        <w:t xml:space="preserve"> </w:t>
      </w:r>
      <w:proofErr w:type="spellStart"/>
      <w:r>
        <w:rPr>
          <w:lang w:val="en-US"/>
        </w:rPr>
        <w:t>elektronisko</w:t>
      </w:r>
      <w:proofErr w:type="spellEnd"/>
      <w:r>
        <w:rPr>
          <w:lang w:val="en-US"/>
        </w:rPr>
        <w:t xml:space="preserve"> </w:t>
      </w:r>
      <w:proofErr w:type="spellStart"/>
      <w:r>
        <w:rPr>
          <w:lang w:val="en-US"/>
        </w:rPr>
        <w:t>adresi</w:t>
      </w:r>
      <w:proofErr w:type="spellEnd"/>
      <w:r>
        <w:rPr>
          <w:lang w:val="en-US"/>
        </w:rPr>
        <w:t xml:space="preserve"> (e-</w:t>
      </w:r>
      <w:proofErr w:type="spellStart"/>
      <w:r>
        <w:rPr>
          <w:lang w:val="en-US"/>
        </w:rPr>
        <w:t>adresi</w:t>
      </w:r>
      <w:proofErr w:type="spellEnd"/>
      <w:r>
        <w:rPr>
          <w:lang w:val="en-US"/>
        </w:rPr>
        <w:t xml:space="preserve">) </w:t>
      </w:r>
      <w:proofErr w:type="spellStart"/>
      <w:r>
        <w:rPr>
          <w:lang w:val="en-US"/>
        </w:rPr>
        <w:t>vai</w:t>
      </w:r>
      <w:proofErr w:type="spellEnd"/>
      <w:r>
        <w:rPr>
          <w:lang w:val="en-US"/>
        </w:rPr>
        <w:t xml:space="preserve"> e-pasta </w:t>
      </w:r>
      <w:proofErr w:type="spellStart"/>
      <w:r>
        <w:rPr>
          <w:lang w:val="en-US"/>
        </w:rPr>
        <w:t>adresi</w:t>
      </w:r>
      <w:proofErr w:type="spellEnd"/>
      <w:r>
        <w:rPr>
          <w:lang w:val="en-US"/>
        </w:rPr>
        <w:t xml:space="preserve">: </w:t>
      </w:r>
      <w:hyperlink r:id="rId30" w:history="1">
        <w:r>
          <w:rPr>
            <w:rStyle w:val="Hipersaite"/>
            <w:lang w:val="en-US"/>
          </w:rPr>
          <w:t>pasts@jelgava.lv</w:t>
        </w:r>
      </w:hyperlink>
      <w:r>
        <w:rPr>
          <w:rStyle w:val="Hipersaite"/>
          <w:lang w:val="en-US"/>
        </w:rPr>
        <w:t>.</w:t>
      </w:r>
    </w:p>
    <w:p w14:paraId="536CD84E" w14:textId="77777777" w:rsidR="0004131A" w:rsidRDefault="0004131A" w:rsidP="00FD5CE5">
      <w:pPr>
        <w:ind w:right="46"/>
        <w:rPr>
          <w:b/>
          <w:bCs/>
          <w:lang w:eastAsia="lv-LV"/>
        </w:rPr>
      </w:pPr>
    </w:p>
    <w:p w14:paraId="48AA81D3" w14:textId="77777777" w:rsidR="00257D2E" w:rsidRDefault="00257D2E" w:rsidP="00AB3B1B">
      <w:pPr>
        <w:ind w:right="46"/>
        <w:jc w:val="center"/>
        <w:rPr>
          <w:b/>
          <w:bCs/>
          <w:lang w:eastAsia="lv-LV"/>
        </w:rPr>
      </w:pPr>
    </w:p>
    <w:p w14:paraId="4310EA7D" w14:textId="77777777" w:rsidR="00257D2E" w:rsidRDefault="00257D2E" w:rsidP="00AB3B1B">
      <w:pPr>
        <w:ind w:right="46"/>
        <w:jc w:val="center"/>
        <w:rPr>
          <w:b/>
          <w:bCs/>
          <w:lang w:eastAsia="lv-LV"/>
        </w:rPr>
      </w:pPr>
    </w:p>
    <w:p w14:paraId="285AA21B" w14:textId="50435B43" w:rsidR="00F92E4E" w:rsidRDefault="0097577C" w:rsidP="00AB3B1B">
      <w:pPr>
        <w:ind w:right="46"/>
        <w:jc w:val="center"/>
        <w:rPr>
          <w:b/>
          <w:bCs/>
          <w:lang w:eastAsia="lv-LV"/>
        </w:rPr>
      </w:pPr>
      <w:r>
        <w:rPr>
          <w:b/>
          <w:bCs/>
          <w:lang w:eastAsia="lv-LV"/>
        </w:rPr>
        <w:lastRenderedPageBreak/>
        <w:t>3</w:t>
      </w:r>
      <w:r w:rsidR="004B630C">
        <w:rPr>
          <w:b/>
          <w:bCs/>
          <w:lang w:eastAsia="lv-LV"/>
        </w:rPr>
        <w:t>/</w:t>
      </w:r>
      <w:r w:rsidR="00F92E4E" w:rsidRPr="008D0F9D">
        <w:rPr>
          <w:b/>
          <w:bCs/>
          <w:lang w:eastAsia="lv-LV"/>
        </w:rPr>
        <w:t>11</w:t>
      </w:r>
    </w:p>
    <w:p w14:paraId="5072A3B8" w14:textId="77777777" w:rsidR="00F74669" w:rsidRDefault="00F74669" w:rsidP="00F74669">
      <w:pPr>
        <w:pBdr>
          <w:bottom w:val="single" w:sz="4" w:space="1" w:color="auto"/>
        </w:pBdr>
        <w:ind w:right="-1"/>
        <w:jc w:val="center"/>
        <w:rPr>
          <w:b/>
        </w:rPr>
      </w:pPr>
      <w:r>
        <w:rPr>
          <w:b/>
        </w:rPr>
        <w:t>GROZĪJUMI 2007. GADA 23. MAIJA LĪGUMĀ NR. 5/41-14</w:t>
      </w:r>
    </w:p>
    <w:p w14:paraId="58FFAB8D" w14:textId="77777777" w:rsidR="00F74669" w:rsidRPr="002820F1" w:rsidRDefault="00F74669" w:rsidP="00F74669">
      <w:pPr>
        <w:pBdr>
          <w:bottom w:val="single" w:sz="4" w:space="1" w:color="auto"/>
        </w:pBdr>
        <w:ind w:right="-1"/>
        <w:jc w:val="center"/>
        <w:rPr>
          <w:b/>
        </w:rPr>
      </w:pPr>
      <w:r>
        <w:rPr>
          <w:b/>
        </w:rPr>
        <w:t>PAR ZEMES VIENĪBAS PASTA IELĀ 24E, JELGAVĀ, DOMĀJAMO DAĻU LIETOŠANU</w:t>
      </w:r>
    </w:p>
    <w:p w14:paraId="453E1B68" w14:textId="5E39D2A3" w:rsidR="005A2491" w:rsidRDefault="005A2491" w:rsidP="00DB0D6C">
      <w:pPr>
        <w:jc w:val="center"/>
        <w:rPr>
          <w:bCs/>
          <w:lang w:eastAsia="lv-LV"/>
        </w:rPr>
      </w:pPr>
      <w:r>
        <w:t>(Ziņo</w:t>
      </w:r>
      <w:r w:rsidRPr="00B9281A">
        <w:t xml:space="preserve"> </w:t>
      </w:r>
      <w:proofErr w:type="spellStart"/>
      <w:r>
        <w:t>J.Valdovska</w:t>
      </w:r>
      <w:proofErr w:type="spellEnd"/>
      <w:r>
        <w:t>)</w:t>
      </w:r>
    </w:p>
    <w:p w14:paraId="48B9F9FA" w14:textId="183AC374" w:rsidR="0050517E" w:rsidRDefault="005C59C0" w:rsidP="0050517E">
      <w:pPr>
        <w:tabs>
          <w:tab w:val="left" w:pos="4019"/>
        </w:tabs>
        <w:ind w:right="-96" w:hanging="567"/>
        <w:jc w:val="both"/>
      </w:pPr>
      <w:r>
        <w:tab/>
      </w:r>
      <w:bookmarkStart w:id="7" w:name="_Hlk129779255"/>
      <w:r w:rsidR="0050517E">
        <w:t>Izsakās: M. Štāls</w:t>
      </w:r>
    </w:p>
    <w:p w14:paraId="21B7D0D3" w14:textId="77777777" w:rsidR="0050517E" w:rsidRPr="00F66B26" w:rsidRDefault="0050517E" w:rsidP="0050517E">
      <w:pPr>
        <w:ind w:firstLine="540"/>
        <w:jc w:val="both"/>
        <w:rPr>
          <w:sz w:val="16"/>
          <w:szCs w:val="16"/>
        </w:rPr>
      </w:pPr>
    </w:p>
    <w:p w14:paraId="720E40FB" w14:textId="77777777" w:rsidR="0097577C" w:rsidRDefault="0097577C" w:rsidP="0097577C">
      <w:pPr>
        <w:jc w:val="both"/>
      </w:pPr>
      <w:r w:rsidRPr="00F65433">
        <w:rPr>
          <w:b/>
          <w:bCs/>
        </w:rPr>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02A48A97" w14:textId="77777777" w:rsidR="00A05EDA" w:rsidRDefault="00A05EDA" w:rsidP="00127FD9">
      <w:pPr>
        <w:ind w:right="-1"/>
        <w:jc w:val="both"/>
        <w:rPr>
          <w:b/>
        </w:rPr>
      </w:pPr>
    </w:p>
    <w:p w14:paraId="2B381449" w14:textId="3F3F8380" w:rsidR="00127FD9" w:rsidRDefault="00127FD9" w:rsidP="00127FD9">
      <w:pPr>
        <w:ind w:right="-1"/>
        <w:jc w:val="both"/>
        <w:rPr>
          <w:b/>
        </w:rPr>
      </w:pPr>
      <w:r>
        <w:rPr>
          <w:b/>
        </w:rPr>
        <w:t>ZEMES LIETU KOMISIJA NOLEMJ:</w:t>
      </w:r>
    </w:p>
    <w:p w14:paraId="216EF5DC" w14:textId="77777777" w:rsidR="00127FD9" w:rsidRPr="002F450D" w:rsidRDefault="00127FD9" w:rsidP="00127FD9">
      <w:pPr>
        <w:pStyle w:val="Pamatteksts"/>
        <w:ind w:right="-1" w:firstLine="567"/>
        <w:rPr>
          <w:rFonts w:ascii="Times New Roman" w:hAnsi="Times New Roman"/>
          <w:sz w:val="12"/>
        </w:rPr>
      </w:pPr>
    </w:p>
    <w:p w14:paraId="38DABB62" w14:textId="77777777" w:rsidR="00127FD9" w:rsidRDefault="00127FD9" w:rsidP="00127FD9">
      <w:pPr>
        <w:pStyle w:val="Pamatteksts"/>
        <w:ind w:firstLine="426"/>
        <w:rPr>
          <w:rFonts w:ascii="Times New Roman" w:hAnsi="Times New Roman"/>
          <w:sz w:val="12"/>
        </w:rPr>
      </w:pPr>
    </w:p>
    <w:p w14:paraId="2D75A5AE" w14:textId="2B3012BE" w:rsidR="00FD5CE5" w:rsidRPr="00BF45C6" w:rsidRDefault="00FD5CE5" w:rsidP="00FD5CE5">
      <w:pPr>
        <w:pStyle w:val="Pamatteksts"/>
        <w:numPr>
          <w:ilvl w:val="0"/>
          <w:numId w:val="101"/>
        </w:numPr>
        <w:tabs>
          <w:tab w:val="left" w:pos="851"/>
        </w:tabs>
        <w:ind w:right="-1"/>
        <w:rPr>
          <w:rFonts w:ascii="Times New Roman" w:hAnsi="Times New Roman"/>
        </w:rPr>
      </w:pPr>
      <w:r w:rsidRPr="006E1009">
        <w:rPr>
          <w:rFonts w:ascii="Times New Roman" w:hAnsi="Times New Roman"/>
        </w:rPr>
        <w:t>Pagarināt</w:t>
      </w:r>
      <w:r>
        <w:rPr>
          <w:rFonts w:ascii="Times New Roman" w:hAnsi="Times New Roman"/>
        </w:rPr>
        <w:t xml:space="preserve"> 2007. gada 23. maijā</w:t>
      </w:r>
      <w:r w:rsidRPr="00532D94">
        <w:t xml:space="preserve"> </w:t>
      </w:r>
      <w:r w:rsidRPr="008C1350">
        <w:t xml:space="preserve">ar </w:t>
      </w:r>
      <w:r w:rsidR="00257D2E" w:rsidRPr="008A34E3">
        <w:rPr>
          <w:lang w:eastAsia="lv-LV"/>
        </w:rPr>
        <w:t>[..]</w:t>
      </w:r>
      <w:r>
        <w:t xml:space="preserve"> </w:t>
      </w:r>
      <w:r w:rsidRPr="00572E37">
        <w:rPr>
          <w:rFonts w:ascii="Times New Roman" w:hAnsi="Times New Roman"/>
        </w:rPr>
        <w:t>noslēgtā līguma</w:t>
      </w:r>
      <w:r>
        <w:rPr>
          <w:rFonts w:ascii="Times New Roman" w:hAnsi="Times New Roman"/>
        </w:rPr>
        <w:t xml:space="preserve"> </w:t>
      </w:r>
      <w:r w:rsidRPr="00E4454A">
        <w:rPr>
          <w:rFonts w:ascii="Times New Roman" w:hAnsi="Times New Roman"/>
        </w:rPr>
        <w:t>Nr.</w:t>
      </w:r>
      <w:r w:rsidRPr="00DE5D71">
        <w:t xml:space="preserve"> </w:t>
      </w:r>
      <w:r w:rsidRPr="00DE5D71">
        <w:rPr>
          <w:rFonts w:ascii="Times New Roman" w:hAnsi="Times New Roman"/>
        </w:rPr>
        <w:t>5/</w:t>
      </w:r>
      <w:r>
        <w:rPr>
          <w:rFonts w:ascii="Times New Roman" w:hAnsi="Times New Roman"/>
        </w:rPr>
        <w:t>41-14</w:t>
      </w:r>
      <w:r w:rsidRPr="00AD6909">
        <w:rPr>
          <w:rFonts w:ascii="Times New Roman" w:hAnsi="Times New Roman"/>
        </w:rPr>
        <w:t xml:space="preserve"> </w:t>
      </w:r>
      <w:r>
        <w:rPr>
          <w:rFonts w:ascii="Times New Roman" w:hAnsi="Times New Roman"/>
        </w:rPr>
        <w:t xml:space="preserve">par </w:t>
      </w:r>
      <w:r w:rsidRPr="00FD5CE5">
        <w:rPr>
          <w:rFonts w:ascii="Times New Roman" w:hAnsi="Times New Roman"/>
        </w:rPr>
        <w:t>169/1820</w:t>
      </w:r>
      <w:r w:rsidRPr="008C1350">
        <w:t xml:space="preserve"> </w:t>
      </w:r>
      <w:r w:rsidRPr="002101EA">
        <w:rPr>
          <w:rFonts w:ascii="Times New Roman" w:hAnsi="Times New Roman"/>
        </w:rPr>
        <w:t>domājamā</w:t>
      </w:r>
      <w:r>
        <w:rPr>
          <w:rFonts w:ascii="Times New Roman" w:hAnsi="Times New Roman"/>
        </w:rPr>
        <w:t>s</w:t>
      </w:r>
      <w:r w:rsidRPr="002101EA">
        <w:rPr>
          <w:rFonts w:ascii="Times New Roman" w:hAnsi="Times New Roman"/>
        </w:rPr>
        <w:t xml:space="preserve"> daļa</w:t>
      </w:r>
      <w:r>
        <w:rPr>
          <w:rFonts w:ascii="Times New Roman" w:hAnsi="Times New Roman"/>
        </w:rPr>
        <w:t xml:space="preserve">s no zemes vienības Pasta ielā 24E, Jelgavā, lietošanu </w:t>
      </w:r>
      <w:r w:rsidRPr="00AD6909">
        <w:rPr>
          <w:rFonts w:ascii="Times New Roman" w:hAnsi="Times New Roman"/>
        </w:rPr>
        <w:t>(turpmāk – Līgums)</w:t>
      </w:r>
      <w:r>
        <w:t xml:space="preserve"> </w:t>
      </w:r>
      <w:r>
        <w:rPr>
          <w:rFonts w:ascii="Times New Roman" w:hAnsi="Times New Roman"/>
        </w:rPr>
        <w:t xml:space="preserve"> </w:t>
      </w:r>
      <w:r w:rsidRPr="00572E37">
        <w:rPr>
          <w:rFonts w:ascii="Times New Roman" w:hAnsi="Times New Roman"/>
        </w:rPr>
        <w:t>termiņu līdz 20</w:t>
      </w:r>
      <w:r>
        <w:rPr>
          <w:rFonts w:ascii="Times New Roman" w:hAnsi="Times New Roman"/>
        </w:rPr>
        <w:t>36</w:t>
      </w:r>
      <w:r w:rsidRPr="00572E37">
        <w:rPr>
          <w:rFonts w:ascii="Times New Roman" w:hAnsi="Times New Roman"/>
        </w:rPr>
        <w:t>.</w:t>
      </w:r>
      <w:r>
        <w:rPr>
          <w:rFonts w:ascii="Times New Roman" w:hAnsi="Times New Roman"/>
        </w:rPr>
        <w:t> </w:t>
      </w:r>
      <w:r w:rsidRPr="00572E37">
        <w:rPr>
          <w:rFonts w:ascii="Times New Roman" w:hAnsi="Times New Roman"/>
        </w:rPr>
        <w:t xml:space="preserve">gada </w:t>
      </w:r>
      <w:r>
        <w:rPr>
          <w:rFonts w:ascii="Times New Roman" w:hAnsi="Times New Roman"/>
        </w:rPr>
        <w:t>24</w:t>
      </w:r>
      <w:r w:rsidRPr="001D22F9">
        <w:rPr>
          <w:rFonts w:ascii="Times New Roman" w:hAnsi="Times New Roman"/>
        </w:rPr>
        <w:t>.</w:t>
      </w:r>
      <w:r>
        <w:rPr>
          <w:rFonts w:ascii="Times New Roman" w:hAnsi="Times New Roman"/>
        </w:rPr>
        <w:t> martam</w:t>
      </w:r>
      <w:r w:rsidRPr="001D22F9">
        <w:rPr>
          <w:rFonts w:ascii="Times New Roman" w:hAnsi="Times New Roman"/>
        </w:rPr>
        <w:t>.</w:t>
      </w:r>
      <w:r w:rsidRPr="00CB4759">
        <w:t xml:space="preserve"> </w:t>
      </w:r>
      <w:r w:rsidRPr="008378FB">
        <w:rPr>
          <w:rFonts w:ascii="Times New Roman" w:hAnsi="Times New Roman"/>
        </w:rPr>
        <w:t xml:space="preserve">Ja neviena no Pusēm nav rakstiski brīdinājusi otru Pusi par Līguma izbeigšanu vismaz mēnesi pirms </w:t>
      </w:r>
      <w:r>
        <w:rPr>
          <w:rFonts w:ascii="Times New Roman" w:hAnsi="Times New Roman"/>
        </w:rPr>
        <w:t xml:space="preserve">Līguma </w:t>
      </w:r>
      <w:r w:rsidRPr="008378FB">
        <w:rPr>
          <w:rFonts w:ascii="Times New Roman" w:hAnsi="Times New Roman"/>
        </w:rPr>
        <w:t xml:space="preserve">termiņa beigām, tad </w:t>
      </w:r>
      <w:r>
        <w:rPr>
          <w:rFonts w:ascii="Times New Roman" w:hAnsi="Times New Roman"/>
        </w:rPr>
        <w:t>Līgums</w:t>
      </w:r>
      <w:r w:rsidRPr="008378FB">
        <w:rPr>
          <w:rFonts w:ascii="Times New Roman" w:hAnsi="Times New Roman"/>
        </w:rPr>
        <w:t xml:space="preserve"> tiek uzskatīts par </w:t>
      </w:r>
      <w:r w:rsidRPr="00BF45C6">
        <w:rPr>
          <w:rFonts w:ascii="Times New Roman" w:hAnsi="Times New Roman"/>
        </w:rPr>
        <w:t>pagarinātu vēl uz 10 (desmit) gadiem.</w:t>
      </w:r>
    </w:p>
    <w:p w14:paraId="1561BE95" w14:textId="77777777" w:rsidR="00FD5CE5" w:rsidRPr="005E09BD" w:rsidRDefault="00FD5CE5" w:rsidP="00FD5CE5">
      <w:pPr>
        <w:pStyle w:val="Pamatteksts"/>
        <w:numPr>
          <w:ilvl w:val="0"/>
          <w:numId w:val="101"/>
        </w:numPr>
        <w:tabs>
          <w:tab w:val="left" w:pos="851"/>
        </w:tabs>
        <w:ind w:left="0" w:right="-1" w:firstLine="426"/>
        <w:rPr>
          <w:rFonts w:ascii="Times New Roman" w:hAnsi="Times New Roman"/>
        </w:rPr>
      </w:pPr>
      <w:r w:rsidRPr="005E09BD">
        <w:rPr>
          <w:rFonts w:ascii="Times New Roman" w:hAnsi="Times New Roman"/>
        </w:rPr>
        <w:t xml:space="preserve">Veikt grozījumu Līguma 7.punktā, nosakot, ka ar 2024. gada 1. janvāri zemes lietošanas maksa gadā tiek noteikta 4 % apmērā no zemes kadastrālās vērtības, bet ne mazāk par 50,00 </w:t>
      </w:r>
      <w:proofErr w:type="spellStart"/>
      <w:r w:rsidRPr="005E09BD">
        <w:rPr>
          <w:rFonts w:ascii="Times New Roman" w:hAnsi="Times New Roman"/>
        </w:rPr>
        <w:t>euro</w:t>
      </w:r>
      <w:proofErr w:type="spellEnd"/>
      <w:r w:rsidRPr="005E09BD">
        <w:rPr>
          <w:rFonts w:ascii="Times New Roman" w:hAnsi="Times New Roman"/>
        </w:rPr>
        <w:t xml:space="preserve"> gadā. </w:t>
      </w:r>
      <w:r>
        <w:rPr>
          <w:rFonts w:ascii="Times New Roman" w:hAnsi="Times New Roman"/>
        </w:rPr>
        <w:t>P</w:t>
      </w:r>
      <w:r w:rsidRPr="005E09BD">
        <w:rPr>
          <w:rFonts w:ascii="Times New Roman" w:hAnsi="Times New Roman"/>
        </w:rPr>
        <w:t>apildus zemes lietošanas maksai lietotāj</w:t>
      </w:r>
      <w:r>
        <w:rPr>
          <w:rFonts w:ascii="Times New Roman" w:hAnsi="Times New Roman"/>
        </w:rPr>
        <w:t>s</w:t>
      </w:r>
      <w:r w:rsidRPr="005E09BD">
        <w:rPr>
          <w:rFonts w:ascii="Times New Roman" w:hAnsi="Times New Roman"/>
        </w:rPr>
        <w:t xml:space="preserve"> maksā normatīvajos aktos noteiktos nodokļus </w:t>
      </w:r>
      <w:r>
        <w:rPr>
          <w:rFonts w:ascii="Times New Roman" w:hAnsi="Times New Roman"/>
        </w:rPr>
        <w:t>vai</w:t>
      </w:r>
      <w:r w:rsidRPr="005E09BD">
        <w:rPr>
          <w:rFonts w:ascii="Times New Roman" w:hAnsi="Times New Roman"/>
        </w:rPr>
        <w:t xml:space="preserve"> to kompensāciju, kuri attiecināmi uz lietošanā nodoto zemes vienību</w:t>
      </w:r>
      <w:r>
        <w:rPr>
          <w:rFonts w:ascii="Times New Roman" w:hAnsi="Times New Roman"/>
        </w:rPr>
        <w:t>.</w:t>
      </w:r>
    </w:p>
    <w:p w14:paraId="61D920B6" w14:textId="77777777" w:rsidR="00FD5CE5" w:rsidRPr="00DB2758" w:rsidRDefault="00FD5CE5" w:rsidP="00FD5CE5">
      <w:pPr>
        <w:jc w:val="both"/>
      </w:pPr>
    </w:p>
    <w:p w14:paraId="61C8C400" w14:textId="77777777" w:rsidR="00FD5CE5" w:rsidRDefault="00FD5CE5" w:rsidP="00FD5CE5">
      <w:pPr>
        <w:tabs>
          <w:tab w:val="left" w:pos="851"/>
        </w:tabs>
        <w:ind w:right="-1" w:firstLine="567"/>
        <w:jc w:val="both"/>
        <w:rPr>
          <w:lang w:val="en-US" w:eastAsia="lv-LV"/>
        </w:rPr>
      </w:pP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proofErr w:type="spellStart"/>
      <w:r>
        <w:rPr>
          <w:lang w:val="en-US"/>
        </w:rPr>
        <w:t>vai</w:t>
      </w:r>
      <w:proofErr w:type="spellEnd"/>
      <w:r>
        <w:rPr>
          <w:lang w:val="en-US"/>
        </w:rPr>
        <w:t xml:space="preserve"> </w:t>
      </w:r>
      <w:proofErr w:type="spellStart"/>
      <w:r>
        <w:rPr>
          <w:lang w:val="en-US"/>
        </w:rPr>
        <w:t>elektroniski</w:t>
      </w:r>
      <w:proofErr w:type="spellEnd"/>
      <w:r>
        <w:rPr>
          <w:lang w:val="en-US"/>
        </w:rPr>
        <w:t xml:space="preserve">, </w:t>
      </w:r>
      <w:proofErr w:type="spellStart"/>
      <w:r>
        <w:rPr>
          <w:lang w:val="en-US"/>
        </w:rPr>
        <w:t>nosūtot</w:t>
      </w:r>
      <w:proofErr w:type="spellEnd"/>
      <w:r>
        <w:rPr>
          <w:lang w:val="en-US"/>
        </w:rPr>
        <w:t xml:space="preserve"> to </w:t>
      </w:r>
      <w:proofErr w:type="spellStart"/>
      <w:r>
        <w:rPr>
          <w:lang w:val="en-US"/>
        </w:rPr>
        <w:t>uz</w:t>
      </w:r>
      <w:proofErr w:type="spellEnd"/>
      <w:r>
        <w:rPr>
          <w:lang w:val="en-US"/>
        </w:rPr>
        <w:t xml:space="preserve"> </w:t>
      </w:r>
      <w:proofErr w:type="spellStart"/>
      <w:r>
        <w:rPr>
          <w:lang w:val="en-US"/>
        </w:rPr>
        <w:t>pašvaldības</w:t>
      </w:r>
      <w:proofErr w:type="spellEnd"/>
      <w:r>
        <w:rPr>
          <w:lang w:val="en-US"/>
        </w:rPr>
        <w:t xml:space="preserve"> </w:t>
      </w:r>
      <w:proofErr w:type="spellStart"/>
      <w:r>
        <w:rPr>
          <w:lang w:val="en-US"/>
        </w:rPr>
        <w:t>oficiālo</w:t>
      </w:r>
      <w:proofErr w:type="spellEnd"/>
      <w:r>
        <w:rPr>
          <w:lang w:val="en-US"/>
        </w:rPr>
        <w:t xml:space="preserve"> </w:t>
      </w:r>
      <w:proofErr w:type="spellStart"/>
      <w:r>
        <w:rPr>
          <w:lang w:val="en-US"/>
        </w:rPr>
        <w:t>elektronisko</w:t>
      </w:r>
      <w:proofErr w:type="spellEnd"/>
      <w:r>
        <w:rPr>
          <w:lang w:val="en-US"/>
        </w:rPr>
        <w:t xml:space="preserve"> </w:t>
      </w:r>
      <w:proofErr w:type="spellStart"/>
      <w:r>
        <w:rPr>
          <w:lang w:val="en-US"/>
        </w:rPr>
        <w:t>adresi</w:t>
      </w:r>
      <w:proofErr w:type="spellEnd"/>
      <w:r>
        <w:rPr>
          <w:lang w:val="en-US"/>
        </w:rPr>
        <w:t xml:space="preserve"> (e-</w:t>
      </w:r>
      <w:proofErr w:type="spellStart"/>
      <w:r>
        <w:rPr>
          <w:lang w:val="en-US"/>
        </w:rPr>
        <w:t>adresi</w:t>
      </w:r>
      <w:proofErr w:type="spellEnd"/>
      <w:r>
        <w:rPr>
          <w:lang w:val="en-US"/>
        </w:rPr>
        <w:t xml:space="preserve">) </w:t>
      </w:r>
      <w:proofErr w:type="spellStart"/>
      <w:r>
        <w:rPr>
          <w:lang w:val="en-US"/>
        </w:rPr>
        <w:t>vai</w:t>
      </w:r>
      <w:proofErr w:type="spellEnd"/>
      <w:r>
        <w:rPr>
          <w:lang w:val="en-US"/>
        </w:rPr>
        <w:t xml:space="preserve"> e-pasta </w:t>
      </w:r>
      <w:proofErr w:type="spellStart"/>
      <w:r>
        <w:rPr>
          <w:lang w:val="en-US"/>
        </w:rPr>
        <w:t>adresi</w:t>
      </w:r>
      <w:proofErr w:type="spellEnd"/>
      <w:r>
        <w:rPr>
          <w:lang w:val="en-US"/>
        </w:rPr>
        <w:t xml:space="preserve">: </w:t>
      </w:r>
      <w:hyperlink r:id="rId31" w:history="1">
        <w:r>
          <w:rPr>
            <w:rStyle w:val="Hipersaite"/>
            <w:lang w:val="en-US"/>
          </w:rPr>
          <w:t>pasts@jelgava.lv</w:t>
        </w:r>
      </w:hyperlink>
      <w:r>
        <w:rPr>
          <w:rStyle w:val="Hipersaite"/>
          <w:lang w:val="en-US"/>
        </w:rPr>
        <w:t>.</w:t>
      </w:r>
    </w:p>
    <w:p w14:paraId="73435E1F" w14:textId="77777777" w:rsidR="00225FAF" w:rsidRDefault="00225FAF" w:rsidP="00776486">
      <w:pPr>
        <w:ind w:right="46"/>
        <w:jc w:val="center"/>
        <w:rPr>
          <w:b/>
          <w:bCs/>
          <w:lang w:eastAsia="lv-LV"/>
        </w:rPr>
      </w:pPr>
    </w:p>
    <w:p w14:paraId="7A69115C" w14:textId="2A2AABA4" w:rsidR="002E0FE1" w:rsidRDefault="0097577C" w:rsidP="00776486">
      <w:pPr>
        <w:ind w:right="46"/>
        <w:jc w:val="center"/>
        <w:rPr>
          <w:b/>
          <w:bCs/>
          <w:lang w:eastAsia="lv-LV"/>
        </w:rPr>
      </w:pPr>
      <w:r>
        <w:rPr>
          <w:b/>
          <w:bCs/>
          <w:lang w:eastAsia="lv-LV"/>
        </w:rPr>
        <w:t>3</w:t>
      </w:r>
      <w:r w:rsidR="002E0FE1">
        <w:rPr>
          <w:b/>
          <w:bCs/>
          <w:lang w:eastAsia="lv-LV"/>
        </w:rPr>
        <w:t>/</w:t>
      </w:r>
      <w:r w:rsidR="002E0FE1" w:rsidRPr="008D0F9D">
        <w:rPr>
          <w:b/>
          <w:bCs/>
          <w:lang w:eastAsia="lv-LV"/>
        </w:rPr>
        <w:t>1</w:t>
      </w:r>
      <w:r w:rsidR="002E0FE1">
        <w:rPr>
          <w:b/>
          <w:bCs/>
          <w:lang w:eastAsia="lv-LV"/>
        </w:rPr>
        <w:t>2</w:t>
      </w:r>
    </w:p>
    <w:p w14:paraId="27671D00" w14:textId="77777777" w:rsidR="00F74669" w:rsidRDefault="00F74669" w:rsidP="00F74669">
      <w:pPr>
        <w:pBdr>
          <w:bottom w:val="single" w:sz="4" w:space="1" w:color="auto"/>
        </w:pBdr>
        <w:ind w:right="-1"/>
        <w:jc w:val="center"/>
        <w:rPr>
          <w:b/>
        </w:rPr>
      </w:pPr>
      <w:r>
        <w:rPr>
          <w:b/>
        </w:rPr>
        <w:t>GROZĪJUMI 2006. GADA 4. JŪLIJA LĪGUMĀ NR. 5/41-24</w:t>
      </w:r>
    </w:p>
    <w:p w14:paraId="39D045D8" w14:textId="77777777" w:rsidR="00F74669" w:rsidRPr="002820F1" w:rsidRDefault="00F74669" w:rsidP="00F74669">
      <w:pPr>
        <w:pBdr>
          <w:bottom w:val="single" w:sz="4" w:space="1" w:color="auto"/>
        </w:pBdr>
        <w:ind w:right="-1"/>
        <w:jc w:val="center"/>
        <w:rPr>
          <w:b/>
        </w:rPr>
      </w:pPr>
      <w:r>
        <w:rPr>
          <w:b/>
        </w:rPr>
        <w:t>PAR ZEMES VIENĪBAS PASTA IELĀ 45B JELGAVĀ, DAĻAS DOMĀJAMO DAĻU LIETOŠANU</w:t>
      </w:r>
    </w:p>
    <w:p w14:paraId="7AAE3F71" w14:textId="6B52B265" w:rsidR="005A2491" w:rsidRDefault="005A2491" w:rsidP="004A5F73">
      <w:pPr>
        <w:jc w:val="center"/>
      </w:pPr>
      <w:r>
        <w:t>(Ziņo</w:t>
      </w:r>
      <w:r w:rsidRPr="00B9281A">
        <w:t xml:space="preserve"> </w:t>
      </w:r>
      <w:proofErr w:type="spellStart"/>
      <w:r w:rsidR="005C59C0">
        <w:t>J.Valdovska</w:t>
      </w:r>
      <w:proofErr w:type="spellEnd"/>
      <w:r>
        <w:t>)</w:t>
      </w:r>
    </w:p>
    <w:bookmarkEnd w:id="7"/>
    <w:p w14:paraId="35D3DFFB" w14:textId="16DD34E2" w:rsidR="0050517E" w:rsidRDefault="0050517E" w:rsidP="0050517E">
      <w:pPr>
        <w:tabs>
          <w:tab w:val="left" w:pos="4019"/>
        </w:tabs>
        <w:ind w:right="-96"/>
        <w:jc w:val="both"/>
      </w:pPr>
      <w:r>
        <w:t>Izsakās: M. Štāls</w:t>
      </w:r>
    </w:p>
    <w:p w14:paraId="1C44662B" w14:textId="77777777" w:rsidR="0050517E" w:rsidRPr="00F66B26" w:rsidRDefault="0050517E" w:rsidP="0050517E">
      <w:pPr>
        <w:ind w:firstLine="540"/>
        <w:jc w:val="both"/>
        <w:rPr>
          <w:sz w:val="16"/>
          <w:szCs w:val="16"/>
        </w:rPr>
      </w:pPr>
    </w:p>
    <w:p w14:paraId="294FB638" w14:textId="77777777" w:rsidR="0097577C" w:rsidRDefault="0097577C" w:rsidP="0097577C">
      <w:pPr>
        <w:jc w:val="both"/>
      </w:pPr>
      <w:r w:rsidRPr="00F65433">
        <w:rPr>
          <w:b/>
          <w:bCs/>
        </w:rPr>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684DED86" w14:textId="77777777" w:rsidR="0097577C" w:rsidRDefault="0097577C" w:rsidP="004723F1">
      <w:pPr>
        <w:jc w:val="both"/>
        <w:rPr>
          <w:b/>
        </w:rPr>
      </w:pPr>
    </w:p>
    <w:p w14:paraId="659409C3" w14:textId="1B821435" w:rsidR="004723F1" w:rsidRDefault="004723F1" w:rsidP="004723F1">
      <w:pPr>
        <w:jc w:val="both"/>
        <w:rPr>
          <w:b/>
        </w:rPr>
      </w:pPr>
      <w:r>
        <w:rPr>
          <w:b/>
        </w:rPr>
        <w:t>ZEMES LIETU KOMISIJA NOLEMJ:</w:t>
      </w:r>
    </w:p>
    <w:p w14:paraId="7B4777D2" w14:textId="77777777" w:rsidR="004723F1" w:rsidRPr="007870F6" w:rsidRDefault="004723F1" w:rsidP="004723F1">
      <w:pPr>
        <w:ind w:firstLine="567"/>
        <w:jc w:val="both"/>
        <w:rPr>
          <w:b/>
        </w:rPr>
      </w:pPr>
    </w:p>
    <w:p w14:paraId="4C0ACAC5" w14:textId="72CED660" w:rsidR="00FD5CE5" w:rsidRPr="00BF45C6" w:rsidRDefault="00FD5CE5" w:rsidP="00FD5CE5">
      <w:pPr>
        <w:pStyle w:val="Pamatteksts"/>
        <w:numPr>
          <w:ilvl w:val="0"/>
          <w:numId w:val="102"/>
        </w:numPr>
        <w:tabs>
          <w:tab w:val="left" w:pos="851"/>
        </w:tabs>
        <w:ind w:right="-1"/>
        <w:rPr>
          <w:rFonts w:ascii="Times New Roman" w:hAnsi="Times New Roman"/>
        </w:rPr>
      </w:pPr>
      <w:r w:rsidRPr="006E1009">
        <w:rPr>
          <w:rFonts w:ascii="Times New Roman" w:hAnsi="Times New Roman"/>
        </w:rPr>
        <w:t>Pagarināt</w:t>
      </w:r>
      <w:r>
        <w:rPr>
          <w:rFonts w:ascii="Times New Roman" w:hAnsi="Times New Roman"/>
        </w:rPr>
        <w:t xml:space="preserve"> 2006. gada 4. jūlijā</w:t>
      </w:r>
      <w:r w:rsidRPr="00532D94">
        <w:t xml:space="preserve"> </w:t>
      </w:r>
      <w:r w:rsidRPr="008C1350">
        <w:t xml:space="preserve">ar </w:t>
      </w:r>
      <w:r w:rsidR="00257D2E" w:rsidRPr="008A34E3">
        <w:rPr>
          <w:lang w:eastAsia="lv-LV"/>
        </w:rPr>
        <w:t>[..]</w:t>
      </w:r>
      <w:r>
        <w:t xml:space="preserve"> </w:t>
      </w:r>
      <w:r w:rsidRPr="00572E37">
        <w:rPr>
          <w:rFonts w:ascii="Times New Roman" w:hAnsi="Times New Roman"/>
        </w:rPr>
        <w:t>noslēgtā līguma</w:t>
      </w:r>
      <w:r>
        <w:rPr>
          <w:rFonts w:ascii="Times New Roman" w:hAnsi="Times New Roman"/>
        </w:rPr>
        <w:t xml:space="preserve"> </w:t>
      </w:r>
      <w:r w:rsidRPr="00E4454A">
        <w:rPr>
          <w:rFonts w:ascii="Times New Roman" w:hAnsi="Times New Roman"/>
        </w:rPr>
        <w:t>Nr.</w:t>
      </w:r>
      <w:r w:rsidRPr="00DE5D71">
        <w:t xml:space="preserve"> </w:t>
      </w:r>
      <w:r w:rsidRPr="00DE5D71">
        <w:rPr>
          <w:rFonts w:ascii="Times New Roman" w:hAnsi="Times New Roman"/>
        </w:rPr>
        <w:t>5/</w:t>
      </w:r>
      <w:r>
        <w:rPr>
          <w:rFonts w:ascii="Times New Roman" w:hAnsi="Times New Roman"/>
        </w:rPr>
        <w:t>41-24</w:t>
      </w:r>
      <w:r w:rsidRPr="00AD6909">
        <w:rPr>
          <w:rFonts w:ascii="Times New Roman" w:hAnsi="Times New Roman"/>
        </w:rPr>
        <w:t xml:space="preserve"> </w:t>
      </w:r>
      <w:r>
        <w:rPr>
          <w:rFonts w:ascii="Times New Roman" w:hAnsi="Times New Roman"/>
        </w:rPr>
        <w:t xml:space="preserve">par </w:t>
      </w:r>
      <w:r>
        <w:t>1/3</w:t>
      </w:r>
      <w:r w:rsidRPr="008C1350">
        <w:t xml:space="preserve"> </w:t>
      </w:r>
      <w:r w:rsidRPr="002101EA">
        <w:rPr>
          <w:rFonts w:ascii="Times New Roman" w:hAnsi="Times New Roman"/>
        </w:rPr>
        <w:t>domājamā</w:t>
      </w:r>
      <w:r>
        <w:rPr>
          <w:rFonts w:ascii="Times New Roman" w:hAnsi="Times New Roman"/>
        </w:rPr>
        <w:t>s</w:t>
      </w:r>
      <w:r w:rsidRPr="002101EA">
        <w:rPr>
          <w:rFonts w:ascii="Times New Roman" w:hAnsi="Times New Roman"/>
        </w:rPr>
        <w:t xml:space="preserve"> daļa</w:t>
      </w:r>
      <w:r>
        <w:rPr>
          <w:rFonts w:ascii="Times New Roman" w:hAnsi="Times New Roman"/>
        </w:rPr>
        <w:t xml:space="preserve">s no zemesgabala </w:t>
      </w:r>
      <w:r>
        <w:t>66 m</w:t>
      </w:r>
      <w:r w:rsidRPr="00196684">
        <w:rPr>
          <w:vertAlign w:val="superscript"/>
        </w:rPr>
        <w:t>2</w:t>
      </w:r>
      <w:r w:rsidRPr="00532D94">
        <w:t xml:space="preserve"> </w:t>
      </w:r>
      <w:r>
        <w:t xml:space="preserve">platībā </w:t>
      </w:r>
      <w:r>
        <w:rPr>
          <w:rFonts w:ascii="Times New Roman" w:hAnsi="Times New Roman"/>
        </w:rPr>
        <w:t xml:space="preserve">Pasta ielā 45B, Jelgavā, lietošanu </w:t>
      </w:r>
      <w:r w:rsidRPr="00AD6909">
        <w:rPr>
          <w:rFonts w:ascii="Times New Roman" w:hAnsi="Times New Roman"/>
        </w:rPr>
        <w:t>(turpmāk – Līgums)</w:t>
      </w:r>
      <w:r>
        <w:t xml:space="preserve"> </w:t>
      </w:r>
      <w:r>
        <w:rPr>
          <w:rFonts w:ascii="Times New Roman" w:hAnsi="Times New Roman"/>
        </w:rPr>
        <w:t xml:space="preserve"> </w:t>
      </w:r>
      <w:r w:rsidRPr="00572E37">
        <w:rPr>
          <w:rFonts w:ascii="Times New Roman" w:hAnsi="Times New Roman"/>
        </w:rPr>
        <w:t>termiņu līdz 20</w:t>
      </w:r>
      <w:r>
        <w:rPr>
          <w:rFonts w:ascii="Times New Roman" w:hAnsi="Times New Roman"/>
        </w:rPr>
        <w:t>36</w:t>
      </w:r>
      <w:r w:rsidRPr="00572E37">
        <w:rPr>
          <w:rFonts w:ascii="Times New Roman" w:hAnsi="Times New Roman"/>
        </w:rPr>
        <w:t>.</w:t>
      </w:r>
      <w:r>
        <w:rPr>
          <w:rFonts w:ascii="Times New Roman" w:hAnsi="Times New Roman"/>
        </w:rPr>
        <w:t> </w:t>
      </w:r>
      <w:r w:rsidRPr="00572E37">
        <w:rPr>
          <w:rFonts w:ascii="Times New Roman" w:hAnsi="Times New Roman"/>
        </w:rPr>
        <w:t xml:space="preserve">gada </w:t>
      </w:r>
      <w:r>
        <w:rPr>
          <w:rFonts w:ascii="Times New Roman" w:hAnsi="Times New Roman"/>
        </w:rPr>
        <w:t>24</w:t>
      </w:r>
      <w:r w:rsidRPr="001D22F9">
        <w:rPr>
          <w:rFonts w:ascii="Times New Roman" w:hAnsi="Times New Roman"/>
        </w:rPr>
        <w:t>.</w:t>
      </w:r>
      <w:r>
        <w:rPr>
          <w:rFonts w:ascii="Times New Roman" w:hAnsi="Times New Roman"/>
        </w:rPr>
        <w:t> martam</w:t>
      </w:r>
      <w:r w:rsidRPr="001D22F9">
        <w:rPr>
          <w:rFonts w:ascii="Times New Roman" w:hAnsi="Times New Roman"/>
        </w:rPr>
        <w:t>.</w:t>
      </w:r>
      <w:r w:rsidRPr="00CB4759">
        <w:t xml:space="preserve"> </w:t>
      </w:r>
      <w:r w:rsidRPr="008378FB">
        <w:rPr>
          <w:rFonts w:ascii="Times New Roman" w:hAnsi="Times New Roman"/>
        </w:rPr>
        <w:t xml:space="preserve">Ja neviena no Pusēm nav rakstiski brīdinājusi otru Pusi par Līguma izbeigšanu vismaz mēnesi pirms </w:t>
      </w:r>
      <w:r>
        <w:rPr>
          <w:rFonts w:ascii="Times New Roman" w:hAnsi="Times New Roman"/>
        </w:rPr>
        <w:t xml:space="preserve">Līguma </w:t>
      </w:r>
      <w:r w:rsidRPr="008378FB">
        <w:rPr>
          <w:rFonts w:ascii="Times New Roman" w:hAnsi="Times New Roman"/>
        </w:rPr>
        <w:t xml:space="preserve">termiņa beigām, tad </w:t>
      </w:r>
      <w:r>
        <w:rPr>
          <w:rFonts w:ascii="Times New Roman" w:hAnsi="Times New Roman"/>
        </w:rPr>
        <w:t>Līgums</w:t>
      </w:r>
      <w:r w:rsidRPr="008378FB">
        <w:rPr>
          <w:rFonts w:ascii="Times New Roman" w:hAnsi="Times New Roman"/>
        </w:rPr>
        <w:t xml:space="preserve"> tiek uzskatīts par </w:t>
      </w:r>
      <w:r w:rsidRPr="00BF45C6">
        <w:rPr>
          <w:rFonts w:ascii="Times New Roman" w:hAnsi="Times New Roman"/>
        </w:rPr>
        <w:t>pagarinātu vēl uz 10 (desmit) gadiem.</w:t>
      </w:r>
    </w:p>
    <w:p w14:paraId="5511B5C1" w14:textId="77777777" w:rsidR="00FD5CE5" w:rsidRPr="005E09BD" w:rsidRDefault="00FD5CE5" w:rsidP="00FD5CE5">
      <w:pPr>
        <w:pStyle w:val="Pamatteksts"/>
        <w:numPr>
          <w:ilvl w:val="0"/>
          <w:numId w:val="102"/>
        </w:numPr>
        <w:tabs>
          <w:tab w:val="left" w:pos="851"/>
        </w:tabs>
        <w:ind w:left="0" w:right="-1" w:firstLine="426"/>
        <w:rPr>
          <w:rFonts w:ascii="Times New Roman" w:hAnsi="Times New Roman"/>
        </w:rPr>
      </w:pPr>
      <w:r w:rsidRPr="005E09BD">
        <w:rPr>
          <w:rFonts w:ascii="Times New Roman" w:hAnsi="Times New Roman"/>
        </w:rPr>
        <w:t xml:space="preserve">Veikt grozījumu Līguma 7.punktā, nosakot, ka ar 2024. gada 1. janvāri zemes lietošanas maksa gadā tiek noteikta 4 % apmērā no zemes kadastrālās vērtības, bet ne mazāk par 50,00 </w:t>
      </w:r>
      <w:proofErr w:type="spellStart"/>
      <w:r w:rsidRPr="005E09BD">
        <w:rPr>
          <w:rFonts w:ascii="Times New Roman" w:hAnsi="Times New Roman"/>
        </w:rPr>
        <w:t>euro</w:t>
      </w:r>
      <w:proofErr w:type="spellEnd"/>
      <w:r w:rsidRPr="005E09BD">
        <w:rPr>
          <w:rFonts w:ascii="Times New Roman" w:hAnsi="Times New Roman"/>
        </w:rPr>
        <w:t xml:space="preserve"> gadā. </w:t>
      </w:r>
      <w:r>
        <w:rPr>
          <w:rFonts w:ascii="Times New Roman" w:hAnsi="Times New Roman"/>
        </w:rPr>
        <w:t>P</w:t>
      </w:r>
      <w:r w:rsidRPr="005E09BD">
        <w:rPr>
          <w:rFonts w:ascii="Times New Roman" w:hAnsi="Times New Roman"/>
        </w:rPr>
        <w:t>apildus zemes lietošanas maksai lietotāj</w:t>
      </w:r>
      <w:r>
        <w:rPr>
          <w:rFonts w:ascii="Times New Roman" w:hAnsi="Times New Roman"/>
        </w:rPr>
        <w:t>s</w:t>
      </w:r>
      <w:r w:rsidRPr="005E09BD">
        <w:rPr>
          <w:rFonts w:ascii="Times New Roman" w:hAnsi="Times New Roman"/>
        </w:rPr>
        <w:t xml:space="preserve"> maksā normatīvajos aktos noteiktos nodokļus </w:t>
      </w:r>
      <w:r>
        <w:rPr>
          <w:rFonts w:ascii="Times New Roman" w:hAnsi="Times New Roman"/>
        </w:rPr>
        <w:t>vai</w:t>
      </w:r>
      <w:r w:rsidRPr="005E09BD">
        <w:rPr>
          <w:rFonts w:ascii="Times New Roman" w:hAnsi="Times New Roman"/>
        </w:rPr>
        <w:t xml:space="preserve"> to kompensāciju, kuri attiecināmi uz lietošanā nodoto zemes vienību</w:t>
      </w:r>
      <w:r>
        <w:rPr>
          <w:rFonts w:ascii="Times New Roman" w:hAnsi="Times New Roman"/>
        </w:rPr>
        <w:t>.</w:t>
      </w:r>
    </w:p>
    <w:p w14:paraId="23768887" w14:textId="77777777" w:rsidR="00FD5CE5" w:rsidRPr="00DB2758" w:rsidRDefault="00FD5CE5" w:rsidP="00FD5CE5">
      <w:pPr>
        <w:jc w:val="both"/>
      </w:pPr>
    </w:p>
    <w:p w14:paraId="15606D99" w14:textId="77777777" w:rsidR="00FD5CE5" w:rsidRDefault="00FD5CE5" w:rsidP="00FD5CE5">
      <w:pPr>
        <w:tabs>
          <w:tab w:val="left" w:pos="851"/>
        </w:tabs>
        <w:ind w:right="-1" w:firstLine="567"/>
        <w:jc w:val="both"/>
        <w:rPr>
          <w:lang w:val="en-US" w:eastAsia="lv-LV"/>
        </w:rPr>
      </w:pP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proofErr w:type="spellStart"/>
      <w:r>
        <w:rPr>
          <w:lang w:val="en-US"/>
        </w:rPr>
        <w:t>vai</w:t>
      </w:r>
      <w:proofErr w:type="spellEnd"/>
      <w:r>
        <w:rPr>
          <w:lang w:val="en-US"/>
        </w:rPr>
        <w:t xml:space="preserve"> </w:t>
      </w:r>
      <w:proofErr w:type="spellStart"/>
      <w:r>
        <w:rPr>
          <w:lang w:val="en-US"/>
        </w:rPr>
        <w:t>elektroniski</w:t>
      </w:r>
      <w:proofErr w:type="spellEnd"/>
      <w:r>
        <w:rPr>
          <w:lang w:val="en-US"/>
        </w:rPr>
        <w:t xml:space="preserve">, </w:t>
      </w:r>
      <w:proofErr w:type="spellStart"/>
      <w:r>
        <w:rPr>
          <w:lang w:val="en-US"/>
        </w:rPr>
        <w:t>nosūtot</w:t>
      </w:r>
      <w:proofErr w:type="spellEnd"/>
      <w:r>
        <w:rPr>
          <w:lang w:val="en-US"/>
        </w:rPr>
        <w:t xml:space="preserve"> to </w:t>
      </w:r>
      <w:proofErr w:type="spellStart"/>
      <w:r>
        <w:rPr>
          <w:lang w:val="en-US"/>
        </w:rPr>
        <w:t>uz</w:t>
      </w:r>
      <w:proofErr w:type="spellEnd"/>
      <w:r>
        <w:rPr>
          <w:lang w:val="en-US"/>
        </w:rPr>
        <w:t xml:space="preserve"> </w:t>
      </w:r>
      <w:proofErr w:type="spellStart"/>
      <w:r>
        <w:rPr>
          <w:lang w:val="en-US"/>
        </w:rPr>
        <w:t>pašvaldības</w:t>
      </w:r>
      <w:proofErr w:type="spellEnd"/>
      <w:r>
        <w:rPr>
          <w:lang w:val="en-US"/>
        </w:rPr>
        <w:t xml:space="preserve"> </w:t>
      </w:r>
      <w:proofErr w:type="spellStart"/>
      <w:r>
        <w:rPr>
          <w:lang w:val="en-US"/>
        </w:rPr>
        <w:t>oficiālo</w:t>
      </w:r>
      <w:proofErr w:type="spellEnd"/>
      <w:r>
        <w:rPr>
          <w:lang w:val="en-US"/>
        </w:rPr>
        <w:t xml:space="preserve"> </w:t>
      </w:r>
      <w:proofErr w:type="spellStart"/>
      <w:r>
        <w:rPr>
          <w:lang w:val="en-US"/>
        </w:rPr>
        <w:t>elektronisko</w:t>
      </w:r>
      <w:proofErr w:type="spellEnd"/>
      <w:r>
        <w:rPr>
          <w:lang w:val="en-US"/>
        </w:rPr>
        <w:t xml:space="preserve"> </w:t>
      </w:r>
      <w:proofErr w:type="spellStart"/>
      <w:r>
        <w:rPr>
          <w:lang w:val="en-US"/>
        </w:rPr>
        <w:t>adresi</w:t>
      </w:r>
      <w:proofErr w:type="spellEnd"/>
      <w:r>
        <w:rPr>
          <w:lang w:val="en-US"/>
        </w:rPr>
        <w:t xml:space="preserve"> (e-</w:t>
      </w:r>
      <w:proofErr w:type="spellStart"/>
      <w:r>
        <w:rPr>
          <w:lang w:val="en-US"/>
        </w:rPr>
        <w:t>adresi</w:t>
      </w:r>
      <w:proofErr w:type="spellEnd"/>
      <w:r>
        <w:rPr>
          <w:lang w:val="en-US"/>
        </w:rPr>
        <w:t xml:space="preserve">) </w:t>
      </w:r>
      <w:proofErr w:type="spellStart"/>
      <w:r>
        <w:rPr>
          <w:lang w:val="en-US"/>
        </w:rPr>
        <w:t>vai</w:t>
      </w:r>
      <w:proofErr w:type="spellEnd"/>
      <w:r>
        <w:rPr>
          <w:lang w:val="en-US"/>
        </w:rPr>
        <w:t xml:space="preserve"> e-pasta </w:t>
      </w:r>
      <w:proofErr w:type="spellStart"/>
      <w:r>
        <w:rPr>
          <w:lang w:val="en-US"/>
        </w:rPr>
        <w:t>adresi</w:t>
      </w:r>
      <w:proofErr w:type="spellEnd"/>
      <w:r>
        <w:rPr>
          <w:lang w:val="en-US"/>
        </w:rPr>
        <w:t xml:space="preserve">: </w:t>
      </w:r>
      <w:hyperlink r:id="rId32" w:history="1">
        <w:r>
          <w:rPr>
            <w:rStyle w:val="Hipersaite"/>
            <w:lang w:val="en-US"/>
          </w:rPr>
          <w:t>pasts@jelgava.lv</w:t>
        </w:r>
      </w:hyperlink>
      <w:r>
        <w:rPr>
          <w:rStyle w:val="Hipersaite"/>
          <w:lang w:val="en-US"/>
        </w:rPr>
        <w:t>.</w:t>
      </w:r>
    </w:p>
    <w:p w14:paraId="3B361DD6" w14:textId="77777777" w:rsidR="00783075" w:rsidRDefault="00783075" w:rsidP="00776486">
      <w:pPr>
        <w:ind w:right="46"/>
        <w:jc w:val="center"/>
        <w:rPr>
          <w:b/>
          <w:bCs/>
          <w:lang w:eastAsia="lv-LV"/>
        </w:rPr>
      </w:pPr>
    </w:p>
    <w:p w14:paraId="5F1676AC" w14:textId="77777777" w:rsidR="00257D2E" w:rsidRDefault="00257D2E" w:rsidP="00776486">
      <w:pPr>
        <w:ind w:right="46"/>
        <w:jc w:val="center"/>
        <w:rPr>
          <w:b/>
          <w:bCs/>
          <w:lang w:eastAsia="lv-LV"/>
        </w:rPr>
      </w:pPr>
    </w:p>
    <w:p w14:paraId="7EE3A251" w14:textId="77777777" w:rsidR="00257D2E" w:rsidRDefault="00257D2E" w:rsidP="00776486">
      <w:pPr>
        <w:ind w:right="46"/>
        <w:jc w:val="center"/>
        <w:rPr>
          <w:b/>
          <w:bCs/>
          <w:lang w:eastAsia="lv-LV"/>
        </w:rPr>
      </w:pPr>
    </w:p>
    <w:p w14:paraId="2A587028" w14:textId="7BD3940D" w:rsidR="0068276B" w:rsidRDefault="0097577C" w:rsidP="00776486">
      <w:pPr>
        <w:ind w:right="46"/>
        <w:jc w:val="center"/>
        <w:rPr>
          <w:b/>
          <w:bCs/>
          <w:lang w:eastAsia="lv-LV"/>
        </w:rPr>
      </w:pPr>
      <w:r>
        <w:rPr>
          <w:b/>
          <w:bCs/>
          <w:lang w:eastAsia="lv-LV"/>
        </w:rPr>
        <w:lastRenderedPageBreak/>
        <w:t>3</w:t>
      </w:r>
      <w:r w:rsidR="0068276B">
        <w:rPr>
          <w:b/>
          <w:bCs/>
          <w:lang w:eastAsia="lv-LV"/>
        </w:rPr>
        <w:t>/</w:t>
      </w:r>
      <w:r w:rsidR="0068276B" w:rsidRPr="008D0F9D">
        <w:rPr>
          <w:b/>
          <w:bCs/>
          <w:lang w:eastAsia="lv-LV"/>
        </w:rPr>
        <w:t>1</w:t>
      </w:r>
      <w:r w:rsidR="0068276B">
        <w:rPr>
          <w:b/>
          <w:bCs/>
          <w:lang w:eastAsia="lv-LV"/>
        </w:rPr>
        <w:t>3</w:t>
      </w:r>
    </w:p>
    <w:p w14:paraId="499F3B8D" w14:textId="77777777" w:rsidR="00F74669" w:rsidRPr="00F74669" w:rsidRDefault="00F74669" w:rsidP="00F74669">
      <w:pPr>
        <w:jc w:val="center"/>
        <w:rPr>
          <w:b/>
        </w:rPr>
      </w:pPr>
      <w:bookmarkStart w:id="8" w:name="_Hlk201222274"/>
      <w:r w:rsidRPr="00F74669">
        <w:rPr>
          <w:b/>
        </w:rPr>
        <w:t xml:space="preserve">GROZĪJUMI 2006. GADA 23.  MAIJA LĪGUMĀ NR. 5/41-19 </w:t>
      </w:r>
    </w:p>
    <w:p w14:paraId="4B5057AF" w14:textId="77777777" w:rsidR="00F74669" w:rsidRDefault="00F74669" w:rsidP="00F74669">
      <w:pPr>
        <w:pBdr>
          <w:bottom w:val="single" w:sz="4" w:space="1" w:color="auto"/>
        </w:pBdr>
        <w:jc w:val="center"/>
        <w:rPr>
          <w:b/>
        </w:rPr>
      </w:pPr>
      <w:r w:rsidRPr="00F74669">
        <w:rPr>
          <w:b/>
        </w:rPr>
        <w:t>PAR ZEMES VIENĪBAS PALIENAS IELĀ, JELGAVĀ, DAĻAS NOMU</w:t>
      </w:r>
      <w:r w:rsidRPr="00F74669">
        <w:rPr>
          <w:b/>
        </w:rPr>
        <w:t xml:space="preserve"> </w:t>
      </w:r>
    </w:p>
    <w:p w14:paraId="09C4CA04" w14:textId="0EAAD8EB" w:rsidR="005A2491" w:rsidRDefault="005A2491" w:rsidP="00F74669">
      <w:pPr>
        <w:jc w:val="center"/>
      </w:pPr>
      <w:r>
        <w:t>(Ziņo</w:t>
      </w:r>
      <w:r w:rsidRPr="00B9281A">
        <w:t xml:space="preserve"> </w:t>
      </w:r>
      <w:proofErr w:type="spellStart"/>
      <w:r w:rsidR="00011303">
        <w:t>J.Valdovska</w:t>
      </w:r>
      <w:proofErr w:type="spellEnd"/>
      <w:r>
        <w:t>)</w:t>
      </w:r>
    </w:p>
    <w:p w14:paraId="1962093E" w14:textId="085BB909" w:rsidR="00F066D3" w:rsidRDefault="00F066D3" w:rsidP="00F066D3">
      <w:r>
        <w:t xml:space="preserve">Jautājumus uzdod: </w:t>
      </w:r>
      <w:r w:rsidR="00863E80">
        <w:t>M. Štāls</w:t>
      </w:r>
    </w:p>
    <w:p w14:paraId="557F58B8" w14:textId="59EDAEF4" w:rsidR="00863E80" w:rsidRDefault="00863E80" w:rsidP="00F066D3">
      <w:pPr>
        <w:rPr>
          <w:bCs/>
          <w:lang w:eastAsia="lv-LV"/>
        </w:rPr>
      </w:pPr>
      <w:r>
        <w:t>Uz jautājumiem atbild: S. Beļaka</w:t>
      </w:r>
    </w:p>
    <w:bookmarkEnd w:id="8"/>
    <w:p w14:paraId="1EE098B9" w14:textId="77777777" w:rsidR="0097577C" w:rsidRDefault="0097577C" w:rsidP="0050517E">
      <w:pPr>
        <w:tabs>
          <w:tab w:val="left" w:pos="4019"/>
        </w:tabs>
        <w:ind w:right="-96"/>
        <w:jc w:val="both"/>
      </w:pPr>
    </w:p>
    <w:p w14:paraId="6AEACD4B" w14:textId="77777777" w:rsidR="0097577C" w:rsidRDefault="0097577C" w:rsidP="0097577C">
      <w:pPr>
        <w:jc w:val="both"/>
      </w:pPr>
      <w:r w:rsidRPr="00F65433">
        <w:rPr>
          <w:b/>
          <w:bCs/>
        </w:rPr>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39FB00C0" w14:textId="77777777" w:rsidR="000C1368" w:rsidRDefault="000C1368" w:rsidP="005C59C0">
      <w:pPr>
        <w:jc w:val="both"/>
      </w:pPr>
    </w:p>
    <w:p w14:paraId="7BFAB502" w14:textId="6042522D" w:rsidR="000C1368" w:rsidRPr="000C1368" w:rsidRDefault="000C1368" w:rsidP="005C59C0">
      <w:pPr>
        <w:jc w:val="both"/>
        <w:rPr>
          <w:b/>
        </w:rPr>
      </w:pPr>
      <w:r>
        <w:rPr>
          <w:b/>
        </w:rPr>
        <w:t>ZEMES LIETU KOMISIJA NOLEMJ:</w:t>
      </w:r>
    </w:p>
    <w:p w14:paraId="03882CB5" w14:textId="77777777" w:rsidR="00FD5CE5" w:rsidRDefault="00FD5CE5" w:rsidP="00FD5CE5">
      <w:pPr>
        <w:tabs>
          <w:tab w:val="left" w:pos="851"/>
        </w:tabs>
        <w:ind w:right="-1" w:firstLine="567"/>
        <w:jc w:val="both"/>
        <w:rPr>
          <w:b/>
          <w:sz w:val="16"/>
          <w:szCs w:val="16"/>
        </w:rPr>
      </w:pPr>
      <w:bookmarkStart w:id="9" w:name="_Hlk150418486"/>
    </w:p>
    <w:p w14:paraId="1A27D633" w14:textId="79F9C538" w:rsidR="00FD5CE5" w:rsidRDefault="00FD5CE5" w:rsidP="00FD5CE5">
      <w:pPr>
        <w:pStyle w:val="Pamatteksts"/>
        <w:numPr>
          <w:ilvl w:val="0"/>
          <w:numId w:val="103"/>
        </w:numPr>
        <w:tabs>
          <w:tab w:val="left" w:pos="851"/>
        </w:tabs>
        <w:ind w:left="0" w:right="-1" w:firstLine="567"/>
        <w:rPr>
          <w:rFonts w:ascii="Times New Roman" w:hAnsi="Times New Roman"/>
        </w:rPr>
      </w:pPr>
      <w:r w:rsidRPr="003C5D1F">
        <w:rPr>
          <w:rFonts w:ascii="Times New Roman" w:hAnsi="Times New Roman"/>
        </w:rPr>
        <w:t>Pagarināt 20</w:t>
      </w:r>
      <w:r>
        <w:rPr>
          <w:rFonts w:ascii="Times New Roman" w:hAnsi="Times New Roman"/>
        </w:rPr>
        <w:t>06</w:t>
      </w:r>
      <w:r w:rsidRPr="003C5D1F">
        <w:rPr>
          <w:rFonts w:ascii="Times New Roman" w:hAnsi="Times New Roman"/>
        </w:rPr>
        <w:t xml:space="preserve">. gada </w:t>
      </w:r>
      <w:r>
        <w:rPr>
          <w:rFonts w:ascii="Times New Roman" w:hAnsi="Times New Roman"/>
        </w:rPr>
        <w:t>23.maijā</w:t>
      </w:r>
      <w:r w:rsidRPr="003C5D1F">
        <w:rPr>
          <w:rFonts w:ascii="Times New Roman" w:hAnsi="Times New Roman"/>
        </w:rPr>
        <w:t xml:space="preserve"> ar </w:t>
      </w:r>
      <w:r w:rsidR="00257D2E" w:rsidRPr="008A34E3">
        <w:rPr>
          <w:lang w:eastAsia="lv-LV"/>
        </w:rPr>
        <w:t>[..]</w:t>
      </w:r>
      <w:r w:rsidRPr="000E2341">
        <w:rPr>
          <w:rFonts w:ascii="Times New Roman" w:hAnsi="Times New Roman"/>
        </w:rPr>
        <w:t xml:space="preserve"> </w:t>
      </w:r>
      <w:r w:rsidRPr="003C5D1F">
        <w:rPr>
          <w:rFonts w:ascii="Times New Roman" w:hAnsi="Times New Roman"/>
        </w:rPr>
        <w:t>noslēgtā līguma Nr. </w:t>
      </w:r>
      <w:r w:rsidRPr="000E2341">
        <w:rPr>
          <w:rFonts w:ascii="Times New Roman" w:hAnsi="Times New Roman"/>
        </w:rPr>
        <w:t>5/41-19</w:t>
      </w:r>
      <w:r>
        <w:rPr>
          <w:rFonts w:ascii="Times New Roman" w:hAnsi="Times New Roman"/>
        </w:rPr>
        <w:t xml:space="preserve"> </w:t>
      </w:r>
      <w:r w:rsidRPr="006708BF">
        <w:rPr>
          <w:rFonts w:ascii="Times New Roman" w:hAnsi="Times New Roman"/>
        </w:rPr>
        <w:t xml:space="preserve">(turpmāk-Līgums) </w:t>
      </w:r>
      <w:r w:rsidRPr="000E2341">
        <w:rPr>
          <w:rFonts w:ascii="Times New Roman" w:hAnsi="Times New Roman"/>
        </w:rPr>
        <w:t xml:space="preserve"> </w:t>
      </w:r>
      <w:r>
        <w:rPr>
          <w:rFonts w:ascii="Times New Roman" w:hAnsi="Times New Roman"/>
        </w:rPr>
        <w:t xml:space="preserve">par </w:t>
      </w:r>
      <w:r w:rsidRPr="006708BF">
        <w:rPr>
          <w:rFonts w:ascii="Times New Roman" w:hAnsi="Times New Roman"/>
        </w:rPr>
        <w:t xml:space="preserve">zemes vienības ar kadastra apzīmējumu 0900 029 0840 daļas 476 m2 platībā </w:t>
      </w:r>
      <w:r w:rsidRPr="003C5D1F">
        <w:rPr>
          <w:rFonts w:ascii="Times New Roman" w:hAnsi="Times New Roman"/>
        </w:rPr>
        <w:t>nom</w:t>
      </w:r>
      <w:r>
        <w:rPr>
          <w:rFonts w:ascii="Times New Roman" w:hAnsi="Times New Roman"/>
        </w:rPr>
        <w:t>u</w:t>
      </w:r>
      <w:r w:rsidRPr="003C5D1F">
        <w:rPr>
          <w:rFonts w:ascii="Times New Roman" w:hAnsi="Times New Roman"/>
        </w:rPr>
        <w:t xml:space="preserve"> termiņu līdz 20</w:t>
      </w:r>
      <w:r>
        <w:rPr>
          <w:rFonts w:ascii="Times New Roman" w:hAnsi="Times New Roman"/>
        </w:rPr>
        <w:t>30</w:t>
      </w:r>
      <w:r w:rsidRPr="003C5D1F">
        <w:rPr>
          <w:rFonts w:ascii="Times New Roman" w:hAnsi="Times New Roman"/>
        </w:rPr>
        <w:t xml:space="preserve">. gada </w:t>
      </w:r>
      <w:r>
        <w:rPr>
          <w:rFonts w:ascii="Times New Roman" w:hAnsi="Times New Roman"/>
        </w:rPr>
        <w:t>24</w:t>
      </w:r>
      <w:r w:rsidRPr="003C5D1F">
        <w:rPr>
          <w:rFonts w:ascii="Times New Roman" w:hAnsi="Times New Roman"/>
        </w:rPr>
        <w:t xml:space="preserve">. </w:t>
      </w:r>
      <w:r>
        <w:rPr>
          <w:rFonts w:ascii="Times New Roman" w:hAnsi="Times New Roman"/>
        </w:rPr>
        <w:t>martam.</w:t>
      </w:r>
      <w:r w:rsidRPr="003C5D1F">
        <w:rPr>
          <w:rFonts w:ascii="Times New Roman" w:hAnsi="Times New Roman"/>
        </w:rPr>
        <w:t xml:space="preserve"> </w:t>
      </w:r>
    </w:p>
    <w:p w14:paraId="05513015" w14:textId="77777777" w:rsidR="00FD5CE5" w:rsidRDefault="00FD5CE5" w:rsidP="00FD5CE5">
      <w:pPr>
        <w:pStyle w:val="Pamatteksts"/>
        <w:numPr>
          <w:ilvl w:val="0"/>
          <w:numId w:val="103"/>
        </w:numPr>
        <w:tabs>
          <w:tab w:val="left" w:pos="851"/>
        </w:tabs>
        <w:ind w:left="0" w:right="-1" w:firstLine="567"/>
        <w:rPr>
          <w:rFonts w:ascii="Times New Roman" w:hAnsi="Times New Roman"/>
        </w:rPr>
      </w:pPr>
      <w:r w:rsidRPr="002C72F4">
        <w:rPr>
          <w:rFonts w:ascii="Times New Roman" w:hAnsi="Times New Roman"/>
        </w:rPr>
        <w:t xml:space="preserve">Grozīt Līguma </w:t>
      </w:r>
      <w:r>
        <w:rPr>
          <w:rFonts w:ascii="Times New Roman" w:hAnsi="Times New Roman"/>
        </w:rPr>
        <w:t>7</w:t>
      </w:r>
      <w:r w:rsidRPr="002C72F4">
        <w:rPr>
          <w:rFonts w:ascii="Times New Roman" w:hAnsi="Times New Roman"/>
        </w:rPr>
        <w:t xml:space="preserve">.punktā minēto norēķinu kārtību, nosakot, ka ar 2024.gada 1.janvāri zemes </w:t>
      </w:r>
      <w:r>
        <w:rPr>
          <w:rFonts w:ascii="Times New Roman" w:hAnsi="Times New Roman"/>
        </w:rPr>
        <w:t>nomas</w:t>
      </w:r>
      <w:r w:rsidRPr="002C72F4">
        <w:rPr>
          <w:rFonts w:ascii="Times New Roman" w:hAnsi="Times New Roman"/>
        </w:rPr>
        <w:t xml:space="preserve"> maksa gadā tiek noteikta </w:t>
      </w:r>
      <w:r>
        <w:rPr>
          <w:rFonts w:ascii="Times New Roman" w:hAnsi="Times New Roman"/>
        </w:rPr>
        <w:t>1,5</w:t>
      </w:r>
      <w:r w:rsidRPr="002C72F4">
        <w:rPr>
          <w:rFonts w:ascii="Times New Roman" w:hAnsi="Times New Roman"/>
        </w:rPr>
        <w:t xml:space="preserve"> % apmērā no zemes kadastrālās vērtības, bet ne mazāk par </w:t>
      </w:r>
      <w:r>
        <w:rPr>
          <w:rFonts w:ascii="Times New Roman" w:hAnsi="Times New Roman"/>
        </w:rPr>
        <w:t>28</w:t>
      </w:r>
      <w:r w:rsidRPr="002C72F4">
        <w:rPr>
          <w:rFonts w:ascii="Times New Roman" w:hAnsi="Times New Roman"/>
        </w:rPr>
        <w:t xml:space="preserve">,00 </w:t>
      </w:r>
      <w:proofErr w:type="spellStart"/>
      <w:r w:rsidRPr="002C72F4">
        <w:rPr>
          <w:rFonts w:ascii="Times New Roman" w:hAnsi="Times New Roman"/>
        </w:rPr>
        <w:t>euro</w:t>
      </w:r>
      <w:proofErr w:type="spellEnd"/>
      <w:r w:rsidRPr="002C72F4">
        <w:rPr>
          <w:rFonts w:ascii="Times New Roman" w:hAnsi="Times New Roman"/>
        </w:rPr>
        <w:t xml:space="preserve"> gadā</w:t>
      </w:r>
      <w:r>
        <w:rPr>
          <w:rFonts w:ascii="Times New Roman" w:hAnsi="Times New Roman"/>
        </w:rPr>
        <w:t>. N</w:t>
      </w:r>
      <w:r w:rsidRPr="00A27015">
        <w:rPr>
          <w:rFonts w:ascii="Times New Roman" w:hAnsi="Times New Roman"/>
        </w:rPr>
        <w:t>omnieks papildus nomas maksai maksā iznomātājam normatīvajos aktos noteiktos nodokļus vai to kompensāciju, kuri attiecināmi uz iznomāto zemesgabalu.</w:t>
      </w:r>
    </w:p>
    <w:p w14:paraId="16AE4908" w14:textId="77777777" w:rsidR="00FD5CE5" w:rsidRPr="000E2341" w:rsidRDefault="00FD5CE5" w:rsidP="00FD5CE5">
      <w:pPr>
        <w:pStyle w:val="Pamatteksts"/>
        <w:ind w:right="-1"/>
        <w:rPr>
          <w:rFonts w:ascii="Times New Roman" w:hAnsi="Times New Roman"/>
        </w:rPr>
      </w:pPr>
      <w:r w:rsidRPr="003C5D1F">
        <w:rPr>
          <w:rFonts w:ascii="Times New Roman" w:hAnsi="Times New Roman"/>
        </w:rPr>
        <w:t xml:space="preserve"> </w:t>
      </w:r>
    </w:p>
    <w:p w14:paraId="3734829C" w14:textId="77777777" w:rsidR="00FD5CE5" w:rsidRDefault="00FD5CE5" w:rsidP="00FD5CE5">
      <w:pPr>
        <w:tabs>
          <w:tab w:val="left" w:pos="851"/>
        </w:tabs>
        <w:ind w:right="-1" w:firstLine="567"/>
        <w:jc w:val="both"/>
        <w:rPr>
          <w:lang w:val="en-US" w:eastAsia="lv-LV"/>
        </w:rPr>
      </w:pP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r w:rsidRPr="00BD4DF3">
        <w:t>vai elektroniski, nosūtot to uz pašvaldības oficiālo elektronisko adresi (e-adresi) vai e-pasta adresi:</w:t>
      </w:r>
      <w:r>
        <w:rPr>
          <w:lang w:val="en-US"/>
        </w:rPr>
        <w:t xml:space="preserve"> </w:t>
      </w:r>
      <w:hyperlink r:id="rId33" w:history="1">
        <w:r>
          <w:rPr>
            <w:rStyle w:val="Hipersaite"/>
            <w:lang w:val="en-US"/>
          </w:rPr>
          <w:t>pasts@jelgava.lv</w:t>
        </w:r>
      </w:hyperlink>
      <w:r>
        <w:rPr>
          <w:rStyle w:val="Hipersaite"/>
          <w:lang w:val="en-US"/>
        </w:rPr>
        <w:t>.</w:t>
      </w:r>
    </w:p>
    <w:p w14:paraId="141EA6BE" w14:textId="77777777" w:rsidR="0097577C" w:rsidRDefault="0097577C" w:rsidP="007A3EC4">
      <w:pPr>
        <w:ind w:right="46"/>
        <w:jc w:val="center"/>
        <w:rPr>
          <w:b/>
          <w:bCs/>
          <w:lang w:eastAsia="lv-LV"/>
        </w:rPr>
      </w:pPr>
    </w:p>
    <w:p w14:paraId="535C747F" w14:textId="5F9F6B1D" w:rsidR="0068276B" w:rsidRDefault="0097577C" w:rsidP="007A3EC4">
      <w:pPr>
        <w:ind w:right="46"/>
        <w:jc w:val="center"/>
        <w:rPr>
          <w:b/>
          <w:bCs/>
          <w:lang w:eastAsia="lv-LV"/>
        </w:rPr>
      </w:pPr>
      <w:r>
        <w:rPr>
          <w:b/>
          <w:bCs/>
          <w:lang w:eastAsia="lv-LV"/>
        </w:rPr>
        <w:t>3</w:t>
      </w:r>
      <w:r w:rsidR="0068276B">
        <w:rPr>
          <w:b/>
          <w:bCs/>
          <w:lang w:eastAsia="lv-LV"/>
        </w:rPr>
        <w:t>/</w:t>
      </w:r>
      <w:r w:rsidR="0068276B" w:rsidRPr="008D0F9D">
        <w:rPr>
          <w:b/>
          <w:bCs/>
          <w:lang w:eastAsia="lv-LV"/>
        </w:rPr>
        <w:t>1</w:t>
      </w:r>
      <w:r w:rsidR="0068276B">
        <w:rPr>
          <w:b/>
          <w:bCs/>
          <w:lang w:eastAsia="lv-LV"/>
        </w:rPr>
        <w:t>4</w:t>
      </w:r>
    </w:p>
    <w:p w14:paraId="4A670FDE" w14:textId="77777777" w:rsidR="0027026A" w:rsidRDefault="0027026A" w:rsidP="0027026A">
      <w:pPr>
        <w:pBdr>
          <w:bottom w:val="single" w:sz="4" w:space="1" w:color="auto"/>
        </w:pBdr>
        <w:ind w:right="-1"/>
        <w:jc w:val="center"/>
        <w:rPr>
          <w:b/>
        </w:rPr>
      </w:pPr>
      <w:bookmarkStart w:id="10" w:name="_Hlk152855272"/>
      <w:r>
        <w:rPr>
          <w:b/>
        </w:rPr>
        <w:t>GROZĪJUMI 2021. GADA 1. MARTA LĪGUMĀ NR. 8-28/7</w:t>
      </w:r>
    </w:p>
    <w:p w14:paraId="6ED89096" w14:textId="77777777" w:rsidR="0027026A" w:rsidRPr="002820F1" w:rsidRDefault="0027026A" w:rsidP="0027026A">
      <w:pPr>
        <w:pBdr>
          <w:bottom w:val="single" w:sz="4" w:space="1" w:color="auto"/>
        </w:pBdr>
        <w:ind w:right="-1"/>
        <w:jc w:val="center"/>
        <w:rPr>
          <w:b/>
        </w:rPr>
      </w:pPr>
      <w:r>
        <w:rPr>
          <w:b/>
        </w:rPr>
        <w:t>PAR ZEMES VIENĪBAS RĪGAS IELĀ, JELGAVĀ, DAĻAS NOMU</w:t>
      </w:r>
    </w:p>
    <w:p w14:paraId="38E00159" w14:textId="2051891D" w:rsidR="00D21847" w:rsidRDefault="00D21847" w:rsidP="0027026A">
      <w:pPr>
        <w:jc w:val="center"/>
      </w:pPr>
      <w:r>
        <w:t>(Ziņo</w:t>
      </w:r>
      <w:r w:rsidRPr="00B9281A">
        <w:t xml:space="preserve"> </w:t>
      </w:r>
      <w:proofErr w:type="spellStart"/>
      <w:r w:rsidR="00011303">
        <w:t>J.Valdovska</w:t>
      </w:r>
      <w:proofErr w:type="spellEnd"/>
      <w:r>
        <w:t>)</w:t>
      </w:r>
    </w:p>
    <w:bookmarkEnd w:id="9"/>
    <w:bookmarkEnd w:id="10"/>
    <w:p w14:paraId="1403E04F" w14:textId="30D677AC" w:rsidR="0050517E" w:rsidRDefault="0050517E" w:rsidP="0050517E">
      <w:pPr>
        <w:tabs>
          <w:tab w:val="left" w:pos="4019"/>
        </w:tabs>
        <w:ind w:right="-96"/>
        <w:jc w:val="both"/>
      </w:pPr>
      <w:r>
        <w:t>Izsakās: M. Štāls</w:t>
      </w:r>
      <w:r w:rsidR="00F25B1D">
        <w:t>, S. Beļaka</w:t>
      </w:r>
      <w:r w:rsidR="00863E80">
        <w:t>, L. Daga, G. Osīte</w:t>
      </w:r>
    </w:p>
    <w:p w14:paraId="73C0F855" w14:textId="77777777" w:rsidR="0050517E" w:rsidRPr="00F66B26" w:rsidRDefault="0050517E" w:rsidP="0050517E">
      <w:pPr>
        <w:ind w:firstLine="540"/>
        <w:jc w:val="both"/>
        <w:rPr>
          <w:sz w:val="16"/>
          <w:szCs w:val="16"/>
        </w:rPr>
      </w:pPr>
    </w:p>
    <w:p w14:paraId="7D45696F" w14:textId="77777777" w:rsidR="0097577C" w:rsidRDefault="0097577C" w:rsidP="0097577C">
      <w:pPr>
        <w:jc w:val="both"/>
      </w:pPr>
      <w:r w:rsidRPr="00F65433">
        <w:rPr>
          <w:b/>
          <w:bCs/>
        </w:rPr>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3A43860D" w14:textId="77777777" w:rsidR="00164054" w:rsidRDefault="00164054" w:rsidP="00EF1961">
      <w:pPr>
        <w:tabs>
          <w:tab w:val="left" w:pos="851"/>
        </w:tabs>
        <w:ind w:right="-1"/>
        <w:jc w:val="both"/>
        <w:rPr>
          <w:b/>
        </w:rPr>
      </w:pPr>
    </w:p>
    <w:p w14:paraId="01A75997" w14:textId="3F8A5DF6" w:rsidR="00EF1961" w:rsidRDefault="00EF1961" w:rsidP="00EF1961">
      <w:pPr>
        <w:tabs>
          <w:tab w:val="left" w:pos="851"/>
        </w:tabs>
        <w:ind w:right="-1"/>
        <w:jc w:val="both"/>
        <w:rPr>
          <w:b/>
        </w:rPr>
      </w:pPr>
      <w:r>
        <w:rPr>
          <w:b/>
        </w:rPr>
        <w:t>ZEMES LIETU KOMISIJA NOLEMJ:</w:t>
      </w:r>
    </w:p>
    <w:p w14:paraId="0C24AD75" w14:textId="77777777" w:rsidR="00EF1961" w:rsidRDefault="00EF1961" w:rsidP="00EF1961">
      <w:pPr>
        <w:tabs>
          <w:tab w:val="left" w:pos="851"/>
        </w:tabs>
        <w:ind w:right="-1" w:firstLine="567"/>
        <w:jc w:val="both"/>
        <w:rPr>
          <w:b/>
          <w:sz w:val="16"/>
          <w:szCs w:val="16"/>
        </w:rPr>
      </w:pPr>
    </w:p>
    <w:p w14:paraId="0CB8C0CB" w14:textId="77777777" w:rsidR="00FD5CE5" w:rsidRPr="00CC022C" w:rsidRDefault="00FD5CE5" w:rsidP="00FD5CE5">
      <w:pPr>
        <w:pStyle w:val="Pamatteksts"/>
        <w:numPr>
          <w:ilvl w:val="0"/>
          <w:numId w:val="104"/>
        </w:numPr>
        <w:ind w:right="-1"/>
        <w:rPr>
          <w:rFonts w:ascii="Times New Roman" w:hAnsi="Times New Roman"/>
        </w:rPr>
      </w:pPr>
      <w:r w:rsidRPr="00CC022C">
        <w:rPr>
          <w:rFonts w:ascii="Times New Roman" w:hAnsi="Times New Roman"/>
        </w:rPr>
        <w:t>Pagarināt 20</w:t>
      </w:r>
      <w:r>
        <w:rPr>
          <w:rFonts w:ascii="Times New Roman" w:hAnsi="Times New Roman"/>
        </w:rPr>
        <w:t>21</w:t>
      </w:r>
      <w:r w:rsidRPr="00CC022C">
        <w:rPr>
          <w:rFonts w:ascii="Times New Roman" w:hAnsi="Times New Roman"/>
        </w:rPr>
        <w:t xml:space="preserve">. gada </w:t>
      </w:r>
      <w:r>
        <w:rPr>
          <w:rFonts w:ascii="Times New Roman" w:hAnsi="Times New Roman"/>
        </w:rPr>
        <w:t>1</w:t>
      </w:r>
      <w:r w:rsidRPr="003E36EA">
        <w:rPr>
          <w:rFonts w:ascii="Times New Roman" w:hAnsi="Times New Roman"/>
        </w:rPr>
        <w:t>.</w:t>
      </w:r>
      <w:r>
        <w:rPr>
          <w:rFonts w:ascii="Times New Roman" w:hAnsi="Times New Roman"/>
        </w:rPr>
        <w:t xml:space="preserve"> martā </w:t>
      </w:r>
      <w:r w:rsidRPr="003E36EA">
        <w:rPr>
          <w:rFonts w:ascii="Times New Roman" w:hAnsi="Times New Roman"/>
        </w:rPr>
        <w:t xml:space="preserve">ar </w:t>
      </w:r>
      <w:r w:rsidRPr="004E3675">
        <w:rPr>
          <w:rFonts w:ascii="Times New Roman" w:hAnsi="Times New Roman"/>
        </w:rPr>
        <w:t>SIA “</w:t>
      </w:r>
      <w:proofErr w:type="spellStart"/>
      <w:r w:rsidRPr="00E374EE">
        <w:rPr>
          <w:rFonts w:ascii="Times New Roman" w:hAnsi="Times New Roman"/>
        </w:rPr>
        <w:t>Petrol</w:t>
      </w:r>
      <w:proofErr w:type="spellEnd"/>
      <w:r w:rsidRPr="00E374EE">
        <w:rPr>
          <w:rFonts w:ascii="Times New Roman" w:hAnsi="Times New Roman"/>
        </w:rPr>
        <w:t xml:space="preserve"> </w:t>
      </w:r>
      <w:proofErr w:type="spellStart"/>
      <w:r w:rsidRPr="00E374EE">
        <w:rPr>
          <w:rFonts w:ascii="Times New Roman" w:hAnsi="Times New Roman"/>
        </w:rPr>
        <w:t>Property</w:t>
      </w:r>
      <w:proofErr w:type="spellEnd"/>
      <w:r w:rsidRPr="00E374EE">
        <w:rPr>
          <w:rFonts w:ascii="Times New Roman" w:hAnsi="Times New Roman"/>
        </w:rPr>
        <w:t>”</w:t>
      </w:r>
      <w:r w:rsidRPr="00CC022C">
        <w:rPr>
          <w:rFonts w:ascii="Times New Roman" w:hAnsi="Times New Roman"/>
        </w:rPr>
        <w:t xml:space="preserve"> noslēgtā līguma Nr.</w:t>
      </w:r>
      <w:r>
        <w:rPr>
          <w:rFonts w:ascii="Times New Roman" w:hAnsi="Times New Roman"/>
        </w:rPr>
        <w:t> </w:t>
      </w:r>
      <w:r w:rsidRPr="00CC022C">
        <w:rPr>
          <w:rFonts w:ascii="Times New Roman" w:hAnsi="Times New Roman"/>
        </w:rPr>
        <w:t>8</w:t>
      </w:r>
      <w:r>
        <w:rPr>
          <w:rFonts w:ascii="Times New Roman" w:hAnsi="Times New Roman"/>
        </w:rPr>
        <w:t>-</w:t>
      </w:r>
      <w:r w:rsidRPr="00CC022C">
        <w:rPr>
          <w:rFonts w:ascii="Times New Roman" w:hAnsi="Times New Roman"/>
        </w:rPr>
        <w:t>28/</w:t>
      </w:r>
      <w:r>
        <w:rPr>
          <w:rFonts w:ascii="Times New Roman" w:hAnsi="Times New Roman"/>
        </w:rPr>
        <w:t xml:space="preserve">7 </w:t>
      </w:r>
      <w:r w:rsidRPr="00CC022C">
        <w:rPr>
          <w:rFonts w:ascii="Times New Roman" w:hAnsi="Times New Roman"/>
        </w:rPr>
        <w:t xml:space="preserve">(turpmāk – Līgums) </w:t>
      </w:r>
      <w:r>
        <w:rPr>
          <w:rFonts w:ascii="Times New Roman" w:hAnsi="Times New Roman"/>
        </w:rPr>
        <w:t>p</w:t>
      </w:r>
      <w:r w:rsidRPr="00CC022C">
        <w:rPr>
          <w:rFonts w:ascii="Times New Roman" w:hAnsi="Times New Roman"/>
        </w:rPr>
        <w:t xml:space="preserve">ar </w:t>
      </w:r>
      <w:r>
        <w:rPr>
          <w:rFonts w:ascii="Times New Roman" w:hAnsi="Times New Roman"/>
        </w:rPr>
        <w:t>zemes vienības</w:t>
      </w:r>
      <w:r w:rsidRPr="00715335">
        <w:rPr>
          <w:rFonts w:ascii="Times New Roman" w:hAnsi="Times New Roman"/>
        </w:rPr>
        <w:t xml:space="preserve"> ar kadastra apzīmējumu 0900 034 0028</w:t>
      </w:r>
      <w:r w:rsidRPr="00CC022C">
        <w:rPr>
          <w:rFonts w:ascii="Times New Roman" w:hAnsi="Times New Roman"/>
        </w:rPr>
        <w:t xml:space="preserve"> daļas</w:t>
      </w:r>
      <w:r>
        <w:rPr>
          <w:rFonts w:ascii="Times New Roman" w:hAnsi="Times New Roman"/>
        </w:rPr>
        <w:t xml:space="preserve"> 18 m</w:t>
      </w:r>
      <w:r w:rsidRPr="00715335">
        <w:rPr>
          <w:rFonts w:ascii="Times New Roman" w:hAnsi="Times New Roman"/>
        </w:rPr>
        <w:t>2</w:t>
      </w:r>
      <w:r>
        <w:rPr>
          <w:rFonts w:ascii="Times New Roman" w:hAnsi="Times New Roman"/>
        </w:rPr>
        <w:t xml:space="preserve"> platībā</w:t>
      </w:r>
      <w:r w:rsidRPr="00CC022C">
        <w:rPr>
          <w:rFonts w:ascii="Times New Roman" w:hAnsi="Times New Roman"/>
        </w:rPr>
        <w:t xml:space="preserve"> </w:t>
      </w:r>
      <w:r>
        <w:rPr>
          <w:rFonts w:ascii="Times New Roman" w:hAnsi="Times New Roman"/>
        </w:rPr>
        <w:t>Rīgas ielā</w:t>
      </w:r>
      <w:r w:rsidRPr="00CC022C">
        <w:rPr>
          <w:rFonts w:ascii="Times New Roman" w:hAnsi="Times New Roman"/>
        </w:rPr>
        <w:t xml:space="preserve">, </w:t>
      </w:r>
      <w:r>
        <w:rPr>
          <w:rFonts w:ascii="Times New Roman" w:hAnsi="Times New Roman"/>
        </w:rPr>
        <w:t>pie nekustamā īpašuma Rīgas ielā 54,</w:t>
      </w:r>
      <w:r w:rsidRPr="00CC022C">
        <w:rPr>
          <w:rFonts w:ascii="Times New Roman" w:hAnsi="Times New Roman"/>
        </w:rPr>
        <w:t xml:space="preserve"> Jelgavā,</w:t>
      </w:r>
      <w:r>
        <w:rPr>
          <w:rFonts w:ascii="Times New Roman" w:hAnsi="Times New Roman"/>
        </w:rPr>
        <w:t xml:space="preserve"> nomu </w:t>
      </w:r>
      <w:r w:rsidRPr="00CC022C">
        <w:rPr>
          <w:rFonts w:ascii="Times New Roman" w:hAnsi="Times New Roman"/>
        </w:rPr>
        <w:t xml:space="preserve">termiņu </w:t>
      </w:r>
      <w:r w:rsidRPr="00311935">
        <w:rPr>
          <w:rFonts w:ascii="Times New Roman" w:hAnsi="Times New Roman"/>
        </w:rPr>
        <w:t>līdz 20</w:t>
      </w:r>
      <w:r>
        <w:rPr>
          <w:rFonts w:ascii="Times New Roman" w:hAnsi="Times New Roman"/>
        </w:rPr>
        <w:t>31</w:t>
      </w:r>
      <w:r w:rsidRPr="00311935">
        <w:rPr>
          <w:rFonts w:ascii="Times New Roman" w:hAnsi="Times New Roman"/>
        </w:rPr>
        <w:t xml:space="preserve">. gada </w:t>
      </w:r>
      <w:r>
        <w:rPr>
          <w:rFonts w:ascii="Times New Roman" w:hAnsi="Times New Roman"/>
        </w:rPr>
        <w:t>20</w:t>
      </w:r>
      <w:r w:rsidRPr="00311935">
        <w:rPr>
          <w:rFonts w:ascii="Times New Roman" w:hAnsi="Times New Roman"/>
        </w:rPr>
        <w:t xml:space="preserve">. </w:t>
      </w:r>
      <w:r>
        <w:rPr>
          <w:rFonts w:ascii="Times New Roman" w:hAnsi="Times New Roman"/>
        </w:rPr>
        <w:t>janvārim</w:t>
      </w:r>
      <w:r w:rsidRPr="00311935">
        <w:rPr>
          <w:rFonts w:ascii="Times New Roman" w:hAnsi="Times New Roman"/>
        </w:rPr>
        <w:t>.</w:t>
      </w:r>
    </w:p>
    <w:p w14:paraId="26C8F58D" w14:textId="77777777" w:rsidR="00FD5CE5" w:rsidRDefault="00FD5CE5" w:rsidP="00FD5CE5">
      <w:pPr>
        <w:pStyle w:val="Pamatteksts"/>
        <w:numPr>
          <w:ilvl w:val="0"/>
          <w:numId w:val="104"/>
        </w:numPr>
        <w:ind w:left="0" w:right="-1" w:firstLine="426"/>
        <w:rPr>
          <w:rFonts w:ascii="Times New Roman" w:hAnsi="Times New Roman"/>
        </w:rPr>
      </w:pPr>
      <w:r w:rsidRPr="008F1C0F">
        <w:rPr>
          <w:rFonts w:ascii="Times New Roman" w:hAnsi="Times New Roman"/>
        </w:rPr>
        <w:t>Grozīt Līguma 3.1.punktā minēto norēķinu kārtību, nosakot, ka nomnieks ar 2024.gada 1.janvāri maksā iznomātājam nomas maksu atbilstoši neatkarīga vērtētāja noteiktajai tirgus nomas maksai</w:t>
      </w:r>
      <w:r>
        <w:rPr>
          <w:rFonts w:ascii="Times New Roman" w:hAnsi="Times New Roman"/>
        </w:rPr>
        <w:t>.</w:t>
      </w:r>
    </w:p>
    <w:p w14:paraId="0680F8D8" w14:textId="77777777" w:rsidR="00FD5CE5" w:rsidRPr="00FC7DC8" w:rsidRDefault="00FD5CE5" w:rsidP="00FD5CE5">
      <w:pPr>
        <w:pStyle w:val="Pamatteksts"/>
        <w:tabs>
          <w:tab w:val="left" w:pos="851"/>
        </w:tabs>
        <w:ind w:right="-1"/>
        <w:rPr>
          <w:rFonts w:ascii="Times New Roman" w:hAnsi="Times New Roman"/>
        </w:rPr>
      </w:pPr>
    </w:p>
    <w:p w14:paraId="1CD7290C" w14:textId="77777777" w:rsidR="00FD5CE5" w:rsidRDefault="00FD5CE5" w:rsidP="00FD5CE5">
      <w:pPr>
        <w:tabs>
          <w:tab w:val="left" w:pos="851"/>
        </w:tabs>
        <w:ind w:right="-1" w:firstLine="567"/>
        <w:jc w:val="both"/>
        <w:rPr>
          <w:lang w:val="en-US" w:eastAsia="lv-LV"/>
        </w:rPr>
      </w:pP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r w:rsidRPr="00BD4DF3">
        <w:t>vai elektroniski, nosūtot to uz pašvaldības oficiālo elektronisko adresi (e-adresi) vai e-pasta adresi:</w:t>
      </w:r>
      <w:r>
        <w:rPr>
          <w:lang w:val="en-US"/>
        </w:rPr>
        <w:t xml:space="preserve"> </w:t>
      </w:r>
      <w:hyperlink r:id="rId34" w:history="1">
        <w:r>
          <w:rPr>
            <w:rStyle w:val="Hipersaite"/>
            <w:lang w:val="en-US"/>
          </w:rPr>
          <w:t>pasts@jelgava.lv</w:t>
        </w:r>
      </w:hyperlink>
      <w:r>
        <w:rPr>
          <w:rStyle w:val="Hipersaite"/>
          <w:lang w:val="en-US"/>
        </w:rPr>
        <w:t>.</w:t>
      </w:r>
    </w:p>
    <w:p w14:paraId="53627CA0" w14:textId="77777777" w:rsidR="00D2338C" w:rsidRDefault="00D2338C" w:rsidP="00776486">
      <w:pPr>
        <w:ind w:right="46"/>
        <w:jc w:val="center"/>
        <w:rPr>
          <w:b/>
          <w:bCs/>
          <w:lang w:eastAsia="lv-LV"/>
        </w:rPr>
      </w:pPr>
    </w:p>
    <w:p w14:paraId="44966F37" w14:textId="1C153D57" w:rsidR="00825E5E" w:rsidRDefault="0097577C" w:rsidP="00776486">
      <w:pPr>
        <w:ind w:right="46"/>
        <w:jc w:val="center"/>
        <w:rPr>
          <w:b/>
          <w:bCs/>
          <w:lang w:eastAsia="lv-LV"/>
        </w:rPr>
      </w:pPr>
      <w:r>
        <w:rPr>
          <w:b/>
          <w:bCs/>
          <w:lang w:eastAsia="lv-LV"/>
        </w:rPr>
        <w:t>3</w:t>
      </w:r>
      <w:r w:rsidR="00825E5E">
        <w:rPr>
          <w:b/>
          <w:bCs/>
          <w:lang w:eastAsia="lv-LV"/>
        </w:rPr>
        <w:t>/</w:t>
      </w:r>
      <w:r w:rsidR="00825E5E" w:rsidRPr="008D0F9D">
        <w:rPr>
          <w:b/>
          <w:bCs/>
          <w:lang w:eastAsia="lv-LV"/>
        </w:rPr>
        <w:t>1</w:t>
      </w:r>
      <w:r w:rsidR="00F2044C">
        <w:rPr>
          <w:b/>
          <w:bCs/>
          <w:lang w:eastAsia="lv-LV"/>
        </w:rPr>
        <w:t>5</w:t>
      </w:r>
    </w:p>
    <w:p w14:paraId="1FDF9CE1" w14:textId="77777777" w:rsidR="00E46D54" w:rsidRDefault="00E46D54" w:rsidP="00E46D54">
      <w:pPr>
        <w:pBdr>
          <w:bottom w:val="single" w:sz="4" w:space="1" w:color="auto"/>
        </w:pBdr>
        <w:ind w:right="-1"/>
        <w:jc w:val="center"/>
        <w:rPr>
          <w:b/>
        </w:rPr>
      </w:pPr>
      <w:r>
        <w:rPr>
          <w:b/>
        </w:rPr>
        <w:t>PAR ZEMES VIENĪBAS GAISMAS IELĀ 17, JELGAVĀ, LIKUMISKO LIETOŠANU</w:t>
      </w:r>
    </w:p>
    <w:p w14:paraId="31B41D9A" w14:textId="3C241F83" w:rsidR="00D21847" w:rsidRDefault="00D21847" w:rsidP="00B2257D">
      <w:pPr>
        <w:jc w:val="center"/>
        <w:rPr>
          <w:bCs/>
          <w:lang w:eastAsia="lv-LV"/>
        </w:rPr>
      </w:pPr>
      <w:r>
        <w:t>(Ziņo</w:t>
      </w:r>
      <w:r w:rsidRPr="00B9281A">
        <w:t xml:space="preserve"> </w:t>
      </w:r>
      <w:proofErr w:type="spellStart"/>
      <w:r w:rsidR="00011303">
        <w:t>J.Valdovska</w:t>
      </w:r>
      <w:proofErr w:type="spellEnd"/>
      <w:r>
        <w:t>)</w:t>
      </w:r>
    </w:p>
    <w:p w14:paraId="1A2DA6C2" w14:textId="20B12767" w:rsidR="0050517E" w:rsidRDefault="00863E80" w:rsidP="0050517E">
      <w:pPr>
        <w:tabs>
          <w:tab w:val="left" w:pos="4019"/>
        </w:tabs>
        <w:ind w:right="-96"/>
        <w:jc w:val="both"/>
      </w:pPr>
      <w:r>
        <w:t>Jautājumus uzdod</w:t>
      </w:r>
      <w:r w:rsidR="0050517E">
        <w:t>: M. Štāls</w:t>
      </w:r>
    </w:p>
    <w:p w14:paraId="33AE89D1" w14:textId="426D4EDE" w:rsidR="00863E80" w:rsidRDefault="00863E80" w:rsidP="0050517E">
      <w:pPr>
        <w:tabs>
          <w:tab w:val="left" w:pos="4019"/>
        </w:tabs>
        <w:ind w:right="-96"/>
        <w:jc w:val="both"/>
      </w:pPr>
      <w:r>
        <w:t>Uz jautājumiem atbild: S. Beļaka</w:t>
      </w:r>
    </w:p>
    <w:p w14:paraId="64630D95" w14:textId="77777777" w:rsidR="0050517E" w:rsidRPr="00F66B26" w:rsidRDefault="0050517E" w:rsidP="0050517E">
      <w:pPr>
        <w:ind w:firstLine="540"/>
        <w:jc w:val="both"/>
        <w:rPr>
          <w:sz w:val="16"/>
          <w:szCs w:val="16"/>
        </w:rPr>
      </w:pPr>
    </w:p>
    <w:p w14:paraId="310A900F" w14:textId="77777777" w:rsidR="0097577C" w:rsidRDefault="0097577C" w:rsidP="0097577C">
      <w:pPr>
        <w:jc w:val="both"/>
      </w:pPr>
      <w:r w:rsidRPr="00F65433">
        <w:rPr>
          <w:b/>
          <w:bCs/>
        </w:rPr>
        <w:lastRenderedPageBreak/>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12714681" w14:textId="77777777" w:rsidR="00825E5E" w:rsidRDefault="00825E5E" w:rsidP="00776486">
      <w:pPr>
        <w:jc w:val="both"/>
        <w:rPr>
          <w:b/>
        </w:rPr>
      </w:pPr>
    </w:p>
    <w:p w14:paraId="33EB878E" w14:textId="77777777" w:rsidR="0087356B" w:rsidRDefault="0087356B" w:rsidP="0087356B">
      <w:pPr>
        <w:jc w:val="both"/>
        <w:rPr>
          <w:b/>
        </w:rPr>
      </w:pPr>
      <w:r>
        <w:rPr>
          <w:b/>
        </w:rPr>
        <w:t>ZEMES LIETU KOMISIJA NOLEMJ:</w:t>
      </w:r>
    </w:p>
    <w:p w14:paraId="6DBC1AF7" w14:textId="77777777" w:rsidR="0087356B" w:rsidRDefault="0087356B" w:rsidP="00EB2949">
      <w:pPr>
        <w:pStyle w:val="Pamatteksts"/>
        <w:ind w:firstLine="142"/>
        <w:rPr>
          <w:rFonts w:ascii="Times New Roman" w:hAnsi="Times New Roman"/>
        </w:rPr>
      </w:pPr>
    </w:p>
    <w:p w14:paraId="347963F9" w14:textId="77777777" w:rsidR="00FD5CE5" w:rsidRDefault="00FD5CE5" w:rsidP="00FD5CE5">
      <w:pPr>
        <w:pStyle w:val="Sarakstarindkopa"/>
        <w:numPr>
          <w:ilvl w:val="0"/>
          <w:numId w:val="69"/>
        </w:numPr>
        <w:ind w:right="-1"/>
        <w:jc w:val="both"/>
      </w:pPr>
      <w:r>
        <w:t>A</w:t>
      </w:r>
      <w:r w:rsidRPr="0089195A">
        <w:t>r 202</w:t>
      </w:r>
      <w:r>
        <w:t>4</w:t>
      </w:r>
      <w:r w:rsidRPr="0089195A">
        <w:t>.</w:t>
      </w:r>
      <w:r>
        <w:t> </w:t>
      </w:r>
      <w:r w:rsidRPr="0089195A">
        <w:t xml:space="preserve">gada </w:t>
      </w:r>
      <w:r>
        <w:t>21.aprīli</w:t>
      </w:r>
      <w:r w:rsidRPr="000A6C89">
        <w:t xml:space="preserve"> atzīt par spēku zaudējušu </w:t>
      </w:r>
      <w:r>
        <w:t>2020</w:t>
      </w:r>
      <w:r w:rsidRPr="000A6C89">
        <w:t xml:space="preserve">.gada </w:t>
      </w:r>
      <w:r>
        <w:t>10.februārī</w:t>
      </w:r>
      <w:r w:rsidRPr="000A6C89">
        <w:t xml:space="preserve"> noslēgto zemes nomas līgumu Nr. </w:t>
      </w:r>
      <w:r>
        <w:t>8-28/37</w:t>
      </w:r>
      <w:r w:rsidRPr="000A6C89">
        <w:t xml:space="preserve"> par zemes vienības </w:t>
      </w:r>
      <w:r>
        <w:t>Gaismas ielā 17</w:t>
      </w:r>
      <w:r w:rsidRPr="000A6C89">
        <w:t>, Jelgavā</w:t>
      </w:r>
      <w:r w:rsidRPr="0089195A">
        <w:t>,</w:t>
      </w:r>
      <w:r>
        <w:t xml:space="preserve"> lietošanu apbūves uzturēšanai.</w:t>
      </w:r>
    </w:p>
    <w:p w14:paraId="2FFD2A11" w14:textId="77777777" w:rsidR="00FD5CE5" w:rsidRDefault="00FD5CE5" w:rsidP="00FD5CE5">
      <w:pPr>
        <w:pStyle w:val="Sarakstarindkopa"/>
        <w:ind w:left="360" w:right="-1"/>
        <w:jc w:val="both"/>
      </w:pPr>
    </w:p>
    <w:p w14:paraId="1E438EA7" w14:textId="44D72639" w:rsidR="00FD5CE5" w:rsidRDefault="00FD5CE5" w:rsidP="00FD5CE5">
      <w:pPr>
        <w:pStyle w:val="Sarakstarindkopa"/>
        <w:numPr>
          <w:ilvl w:val="0"/>
          <w:numId w:val="69"/>
        </w:numPr>
        <w:ind w:right="-1"/>
        <w:jc w:val="both"/>
      </w:pPr>
      <w:r>
        <w:t xml:space="preserve">Nodot </w:t>
      </w:r>
      <w:r w:rsidR="00257D2E" w:rsidRPr="008A34E3">
        <w:rPr>
          <w:lang w:eastAsia="lv-LV"/>
        </w:rPr>
        <w:t>[..]</w:t>
      </w:r>
      <w:r>
        <w:t xml:space="preserve"> lietošanā 1/2 domājamo daļu no zemes vienības 593 </w:t>
      </w:r>
      <w:r w:rsidRPr="00FD3517">
        <w:t>m</w:t>
      </w:r>
      <w:r w:rsidRPr="000214D9">
        <w:rPr>
          <w:vertAlign w:val="superscript"/>
        </w:rPr>
        <w:t>2</w:t>
      </w:r>
      <w:r w:rsidRPr="004E15FF">
        <w:t xml:space="preserve"> platībā</w:t>
      </w:r>
      <w:r>
        <w:t xml:space="preserve"> ar kadastra apzīmējumu 0900 025 0302 Gaismas ielā 17, Jelgavā, apbūves uzturēšanai</w:t>
      </w:r>
      <w:r w:rsidR="00F216B8">
        <w:t xml:space="preserve"> </w:t>
      </w:r>
      <w:r>
        <w:t xml:space="preserve">un </w:t>
      </w:r>
      <w:r w:rsidRPr="005B4FBF">
        <w:t>noslēgt līgum</w:t>
      </w:r>
      <w:r>
        <w:t>u, nosakot:</w:t>
      </w:r>
    </w:p>
    <w:p w14:paraId="20C46EE7" w14:textId="77777777" w:rsidR="00FD5CE5" w:rsidRDefault="00FD5CE5" w:rsidP="00FD5CE5">
      <w:pPr>
        <w:pStyle w:val="Sarakstarindkopa"/>
        <w:numPr>
          <w:ilvl w:val="1"/>
          <w:numId w:val="69"/>
        </w:numPr>
        <w:ind w:right="-1"/>
        <w:jc w:val="both"/>
      </w:pPr>
      <w:r>
        <w:t>līguma termiņu uz laiku līdz 2036.gada 24</w:t>
      </w:r>
      <w:r w:rsidRPr="001A6BBF">
        <w:t>.</w:t>
      </w:r>
      <w:r>
        <w:t>martam</w:t>
      </w:r>
      <w:r w:rsidRPr="001A6BBF">
        <w:t>;</w:t>
      </w:r>
    </w:p>
    <w:p w14:paraId="2ADF6807" w14:textId="77777777" w:rsidR="00FD5CE5" w:rsidRDefault="00FD5CE5" w:rsidP="00FD5CE5">
      <w:pPr>
        <w:pStyle w:val="Sarakstarindkopa"/>
        <w:numPr>
          <w:ilvl w:val="1"/>
          <w:numId w:val="69"/>
        </w:numPr>
        <w:ind w:right="-1"/>
        <w:jc w:val="both"/>
      </w:pPr>
      <w:r>
        <w:t>ja neviena no pusēm nav rakstiski brīdinājusi otru pusi par līguma izbeigšanu vismaz mēnesi pirms termiņa beigām, tad līguma termiņš tiek uzskatīts par pagarinātu vēl uz 10 (desmit) gadiem;</w:t>
      </w:r>
    </w:p>
    <w:p w14:paraId="57A6970A" w14:textId="77777777" w:rsidR="00FD5CE5" w:rsidRDefault="00FD5CE5" w:rsidP="00FD5CE5">
      <w:pPr>
        <w:pStyle w:val="Sarakstarindkopa"/>
        <w:numPr>
          <w:ilvl w:val="1"/>
          <w:numId w:val="69"/>
        </w:numPr>
        <w:ind w:right="-1"/>
        <w:jc w:val="both"/>
      </w:pPr>
      <w:r w:rsidRPr="004E15FF">
        <w:t>zemes lietošanas maksu</w:t>
      </w:r>
      <w:r>
        <w:t xml:space="preserve"> 4% apmērā</w:t>
      </w:r>
      <w:r w:rsidRPr="00A04725">
        <w:t xml:space="preserve"> no </w:t>
      </w:r>
      <w:r>
        <w:t xml:space="preserve">lietošanā esošās </w:t>
      </w:r>
      <w:r w:rsidRPr="00A04725">
        <w:t>zemes kadastrālās vērtības gadā, bet ne mazāk par 50</w:t>
      </w:r>
      <w:r>
        <w:t>,00</w:t>
      </w:r>
      <w:r w:rsidRPr="00A04725">
        <w:t xml:space="preserve"> </w:t>
      </w:r>
      <w:proofErr w:type="spellStart"/>
      <w:r w:rsidRPr="007B1F5C">
        <w:rPr>
          <w:i/>
          <w:iCs/>
        </w:rPr>
        <w:t>euro</w:t>
      </w:r>
      <w:proofErr w:type="spellEnd"/>
      <w:r w:rsidRPr="00A04725">
        <w:t xml:space="preserve"> gadā</w:t>
      </w:r>
      <w:r>
        <w:t>;</w:t>
      </w:r>
    </w:p>
    <w:p w14:paraId="2CFD4F8F" w14:textId="77777777" w:rsidR="00FD5CE5" w:rsidRDefault="00FD5CE5" w:rsidP="00FD5CE5">
      <w:pPr>
        <w:pStyle w:val="Sarakstarindkopa"/>
        <w:numPr>
          <w:ilvl w:val="1"/>
          <w:numId w:val="69"/>
        </w:numPr>
        <w:ind w:right="-1"/>
        <w:jc w:val="both"/>
      </w:pPr>
      <w:r w:rsidRPr="004E15FF">
        <w:t xml:space="preserve">zemes lietošanas maksu </w:t>
      </w:r>
      <w:r>
        <w:t>aprēķināt no 2024. </w:t>
      </w:r>
      <w:r w:rsidRPr="005A6989">
        <w:t xml:space="preserve">gada </w:t>
      </w:r>
      <w:r>
        <w:t>1</w:t>
      </w:r>
      <w:r w:rsidRPr="005A6989">
        <w:t>. </w:t>
      </w:r>
      <w:r>
        <w:t>aprīļa</w:t>
      </w:r>
      <w:r w:rsidRPr="005A6989">
        <w:t>;</w:t>
      </w:r>
    </w:p>
    <w:p w14:paraId="0CE1F8EB" w14:textId="77777777" w:rsidR="00FD5CE5" w:rsidRDefault="00FD5CE5" w:rsidP="00FD5CE5">
      <w:pPr>
        <w:pStyle w:val="Sarakstarindkopa"/>
        <w:numPr>
          <w:ilvl w:val="1"/>
          <w:numId w:val="69"/>
        </w:numPr>
        <w:ind w:right="-1"/>
        <w:jc w:val="both"/>
      </w:pPr>
      <w:r w:rsidRPr="003D364E">
        <w:t xml:space="preserve">papildus zemes lietošanas maksai </w:t>
      </w:r>
      <w:r>
        <w:t>lietotājam</w:t>
      </w:r>
      <w:r w:rsidRPr="003D364E">
        <w:t xml:space="preserve"> maksāt normatīvajos aktos noteiktos nodokļus </w:t>
      </w:r>
      <w:r>
        <w:t>vai</w:t>
      </w:r>
      <w:r w:rsidRPr="003D364E">
        <w:t xml:space="preserve"> to kompensāciju, kuri attiecināmi uz </w:t>
      </w:r>
      <w:r>
        <w:t>lietošanā nodoto</w:t>
      </w:r>
      <w:r w:rsidRPr="003D364E">
        <w:t xml:space="preserve"> zemes</w:t>
      </w:r>
      <w:r>
        <w:t xml:space="preserve"> vienību</w:t>
      </w:r>
      <w:r w:rsidRPr="003D364E">
        <w:t>;</w:t>
      </w:r>
    </w:p>
    <w:p w14:paraId="54170C49" w14:textId="77777777" w:rsidR="00FD5CE5" w:rsidRDefault="00FD5CE5" w:rsidP="00FD5CE5">
      <w:pPr>
        <w:pStyle w:val="Sarakstarindkopa"/>
        <w:numPr>
          <w:ilvl w:val="1"/>
          <w:numId w:val="69"/>
        </w:numPr>
        <w:ind w:right="-1"/>
        <w:jc w:val="both"/>
      </w:pPr>
      <w:r w:rsidRPr="003D364E">
        <w:t xml:space="preserve">zemes vienībai piegulošās teritorijas uzturēšanu veikt saskaņā ar Jelgavas </w:t>
      </w:r>
      <w:proofErr w:type="spellStart"/>
      <w:r w:rsidRPr="003D364E">
        <w:t>valstspilsētas</w:t>
      </w:r>
      <w:proofErr w:type="spellEnd"/>
      <w:r w:rsidRPr="003D364E">
        <w:t xml:space="preserve"> pašvaldības saistošajiem noteikumiem un citiem normatīvajiem aktiem</w:t>
      </w:r>
      <w:r>
        <w:t>;</w:t>
      </w:r>
    </w:p>
    <w:p w14:paraId="133F4036" w14:textId="34773EC8" w:rsidR="00FD5CE5" w:rsidRDefault="00257D2E" w:rsidP="00FD5CE5">
      <w:pPr>
        <w:pStyle w:val="Sarakstarindkopa"/>
        <w:numPr>
          <w:ilvl w:val="1"/>
          <w:numId w:val="69"/>
        </w:numPr>
        <w:ind w:right="-1"/>
        <w:jc w:val="both"/>
      </w:pPr>
      <w:r w:rsidRPr="008A34E3">
        <w:rPr>
          <w:lang w:eastAsia="lv-LV"/>
        </w:rPr>
        <w:t>[..]</w:t>
      </w:r>
      <w:r w:rsidR="00FD5CE5">
        <w:t xml:space="preserve"> pārņemt tiesības un saistības saskaņā ar 2020.gada 10.februāra zemes nomas līgumu Nr.8-28/37, par zemes vienības ar kadastra apzīmējumu 0900 025 0302 Gaismas ielā 17, Jelgavā, nomu.</w:t>
      </w:r>
    </w:p>
    <w:p w14:paraId="7C8F1C79" w14:textId="6E9EEC47" w:rsidR="00FD5CE5" w:rsidRPr="002A215B" w:rsidRDefault="00FD5CE5" w:rsidP="00FD5CE5">
      <w:pPr>
        <w:pStyle w:val="Sarakstarindkopa"/>
        <w:numPr>
          <w:ilvl w:val="0"/>
          <w:numId w:val="69"/>
        </w:numPr>
        <w:ind w:right="-1"/>
        <w:jc w:val="both"/>
      </w:pPr>
      <w:r w:rsidRPr="002A215B">
        <w:t xml:space="preserve">Papildus noteiktajiem zemes vienības </w:t>
      </w:r>
      <w:r>
        <w:t>Gaismas ielā 17</w:t>
      </w:r>
      <w:r w:rsidRPr="002A215B">
        <w:t xml:space="preserve">, Jelgavā, zemes lietošanas maksājumiem, atļaut </w:t>
      </w:r>
      <w:r w:rsidR="00257D2E" w:rsidRPr="008A34E3">
        <w:rPr>
          <w:lang w:eastAsia="lv-LV"/>
        </w:rPr>
        <w:t>[..]</w:t>
      </w:r>
      <w:r w:rsidRPr="002A215B">
        <w:t xml:space="preserve"> līdz </w:t>
      </w:r>
      <w:r w:rsidRPr="00776747">
        <w:t>2027. gada 30. maijam</w:t>
      </w:r>
      <w:r w:rsidRPr="002A215B">
        <w:t xml:space="preserve"> samaksāt parāda summu </w:t>
      </w:r>
      <w:r>
        <w:t>2144,28</w:t>
      </w:r>
      <w:r w:rsidRPr="002A215B">
        <w:t xml:space="preserve"> </w:t>
      </w:r>
      <w:proofErr w:type="spellStart"/>
      <w:r w:rsidRPr="00C43483">
        <w:rPr>
          <w:i/>
        </w:rPr>
        <w:t>euro</w:t>
      </w:r>
      <w:proofErr w:type="spellEnd"/>
      <w:r w:rsidRPr="002A215B">
        <w:t>, saskaņā ar zemes lietošanas maksas parāda atmaksas grafiku</w:t>
      </w:r>
      <w:r>
        <w:t>.</w:t>
      </w:r>
    </w:p>
    <w:p w14:paraId="19444B64" w14:textId="77777777" w:rsidR="00FD5CE5" w:rsidRPr="00295BD7" w:rsidRDefault="00FD5CE5" w:rsidP="00FD5CE5">
      <w:pPr>
        <w:pStyle w:val="Sarakstarindkopa"/>
        <w:tabs>
          <w:tab w:val="left" w:pos="284"/>
        </w:tabs>
        <w:ind w:left="0" w:right="-1"/>
        <w:jc w:val="both"/>
      </w:pPr>
    </w:p>
    <w:p w14:paraId="6C0CF180" w14:textId="77777777" w:rsidR="00FD5CE5" w:rsidRPr="009B0B46" w:rsidRDefault="00FD5CE5" w:rsidP="00FD5CE5">
      <w:pPr>
        <w:pStyle w:val="Pamatteksts"/>
        <w:ind w:right="-1"/>
        <w:rPr>
          <w:rFonts w:ascii="Times New Roman" w:hAnsi="Times New Roman"/>
          <w:sz w:val="16"/>
          <w:szCs w:val="16"/>
        </w:rPr>
      </w:pPr>
    </w:p>
    <w:p w14:paraId="4799A1DA" w14:textId="77777777" w:rsidR="00FD5CE5" w:rsidRPr="00664829" w:rsidRDefault="00FD5CE5" w:rsidP="00FD5CE5">
      <w:pPr>
        <w:ind w:right="-1"/>
        <w:jc w:val="both"/>
        <w:rPr>
          <w:lang w:eastAsia="lv-LV"/>
        </w:rPr>
      </w:pPr>
      <w:r w:rsidRPr="00664829">
        <w:t xml:space="preserve">Lēmumu viena mēneša laikā var apstrīdēt Jelgavas </w:t>
      </w:r>
      <w:proofErr w:type="spellStart"/>
      <w:r w:rsidRPr="00664829">
        <w:t>valstspilsētas</w:t>
      </w:r>
      <w:proofErr w:type="spellEnd"/>
      <w:r w:rsidRPr="00664829">
        <w:t xml:space="preserve"> pašvaldības domē, iesniegumu iesniedzot Jelgavas </w:t>
      </w:r>
      <w:proofErr w:type="spellStart"/>
      <w:r w:rsidRPr="00664829">
        <w:t>valstspilsētas</w:t>
      </w:r>
      <w:proofErr w:type="spellEnd"/>
      <w:r w:rsidRPr="00664829">
        <w:t xml:space="preserve"> pašvaldības Klientu apkalpošanas centrā, Lielajā ielā 11, Jelgavā vai elektroniski, nosūtot to uz pašvaldības oficiālo elektronisko adresi (e-adresi) vai e-pasta adresi: </w:t>
      </w:r>
      <w:hyperlink r:id="rId35" w:history="1">
        <w:r w:rsidRPr="00664829">
          <w:rPr>
            <w:rStyle w:val="Hipersaite"/>
          </w:rPr>
          <w:t>pasts@jelgava.lv</w:t>
        </w:r>
      </w:hyperlink>
      <w:r w:rsidRPr="00664829">
        <w:rPr>
          <w:rStyle w:val="Hipersaite"/>
        </w:rPr>
        <w:t>.</w:t>
      </w:r>
    </w:p>
    <w:p w14:paraId="39794638" w14:textId="77777777" w:rsidR="001C5A33" w:rsidRDefault="001C5A33" w:rsidP="00776486">
      <w:pPr>
        <w:ind w:right="46"/>
        <w:jc w:val="center"/>
        <w:rPr>
          <w:b/>
          <w:bCs/>
          <w:lang w:eastAsia="lv-LV"/>
        </w:rPr>
      </w:pPr>
    </w:p>
    <w:p w14:paraId="4C796228" w14:textId="02A96242" w:rsidR="00825E5E" w:rsidRDefault="0097577C" w:rsidP="00776486">
      <w:pPr>
        <w:ind w:right="46"/>
        <w:jc w:val="center"/>
        <w:rPr>
          <w:b/>
          <w:bCs/>
          <w:lang w:eastAsia="lv-LV"/>
        </w:rPr>
      </w:pPr>
      <w:r>
        <w:rPr>
          <w:b/>
          <w:bCs/>
          <w:lang w:eastAsia="lv-LV"/>
        </w:rPr>
        <w:t>3</w:t>
      </w:r>
      <w:r w:rsidR="00825E5E">
        <w:rPr>
          <w:b/>
          <w:bCs/>
          <w:lang w:eastAsia="lv-LV"/>
        </w:rPr>
        <w:t>/</w:t>
      </w:r>
      <w:r w:rsidR="00825E5E" w:rsidRPr="008D0F9D">
        <w:rPr>
          <w:b/>
          <w:bCs/>
          <w:lang w:eastAsia="lv-LV"/>
        </w:rPr>
        <w:t>1</w:t>
      </w:r>
      <w:r w:rsidR="00F2044C">
        <w:rPr>
          <w:b/>
          <w:bCs/>
          <w:lang w:eastAsia="lv-LV"/>
        </w:rPr>
        <w:t>6</w:t>
      </w:r>
    </w:p>
    <w:p w14:paraId="4EE37877" w14:textId="77777777" w:rsidR="00E46D54" w:rsidRDefault="00E46D54" w:rsidP="00E46D54">
      <w:pPr>
        <w:pBdr>
          <w:bottom w:val="single" w:sz="4" w:space="1" w:color="auto"/>
        </w:pBdr>
        <w:ind w:right="-1"/>
        <w:jc w:val="center"/>
        <w:rPr>
          <w:b/>
        </w:rPr>
      </w:pPr>
      <w:r>
        <w:rPr>
          <w:b/>
        </w:rPr>
        <w:t>PAR AUTOSTĀVVIETU IZBŪVI ASPAZIJAS IELĀ, PIE NEKUSTAMĀ ĪPAŠUMA ASPAZIJAS IELĀ 31,JELGAVĀ</w:t>
      </w:r>
    </w:p>
    <w:p w14:paraId="35B7339E" w14:textId="50D9CAA4" w:rsidR="00437934" w:rsidRPr="00F737D5" w:rsidRDefault="00437934" w:rsidP="001C5A33">
      <w:pPr>
        <w:jc w:val="center"/>
        <w:rPr>
          <w:bCs/>
          <w:lang w:eastAsia="lv-LV"/>
        </w:rPr>
      </w:pPr>
      <w:r w:rsidRPr="00F737D5">
        <w:rPr>
          <w:b/>
        </w:rPr>
        <w:t>(</w:t>
      </w:r>
      <w:r w:rsidRPr="00F737D5">
        <w:t xml:space="preserve">Ziņo </w:t>
      </w:r>
      <w:proofErr w:type="spellStart"/>
      <w:r w:rsidR="001B3AEC">
        <w:rPr>
          <w:color w:val="000000"/>
        </w:rPr>
        <w:t>J.Valdovska</w:t>
      </w:r>
      <w:proofErr w:type="spellEnd"/>
      <w:r w:rsidRPr="00F737D5">
        <w:t>)</w:t>
      </w:r>
    </w:p>
    <w:p w14:paraId="4B89A9A7" w14:textId="1A68B22C" w:rsidR="0050517E" w:rsidRDefault="00863E80" w:rsidP="0050517E">
      <w:pPr>
        <w:tabs>
          <w:tab w:val="left" w:pos="4019"/>
        </w:tabs>
        <w:ind w:right="-96"/>
        <w:jc w:val="both"/>
      </w:pPr>
      <w:r>
        <w:t>Jautājumus uzdod: M. Štāls, A. Ramutis</w:t>
      </w:r>
    </w:p>
    <w:p w14:paraId="269DE1FC" w14:textId="3D5A4EB6" w:rsidR="00863E80" w:rsidRDefault="00863E80" w:rsidP="0050517E">
      <w:pPr>
        <w:tabs>
          <w:tab w:val="left" w:pos="4019"/>
        </w:tabs>
        <w:ind w:right="-96"/>
        <w:jc w:val="both"/>
      </w:pPr>
      <w:r>
        <w:t xml:space="preserve">Uz jautājumiem atbild: </w:t>
      </w:r>
      <w:r w:rsidR="00BB7AA4">
        <w:t>S. Beļaka, G. Osīte, L. Rinča, L. Daga</w:t>
      </w:r>
    </w:p>
    <w:p w14:paraId="7B3E3B77" w14:textId="77777777" w:rsidR="0050517E" w:rsidRPr="00F66B26" w:rsidRDefault="0050517E" w:rsidP="0050517E">
      <w:pPr>
        <w:ind w:firstLine="540"/>
        <w:jc w:val="both"/>
        <w:rPr>
          <w:sz w:val="16"/>
          <w:szCs w:val="16"/>
        </w:rPr>
      </w:pPr>
    </w:p>
    <w:p w14:paraId="20853337" w14:textId="77777777" w:rsidR="0097577C" w:rsidRDefault="0097577C" w:rsidP="0097577C">
      <w:pPr>
        <w:jc w:val="both"/>
      </w:pPr>
      <w:r w:rsidRPr="00F65433">
        <w:rPr>
          <w:b/>
          <w:bCs/>
        </w:rPr>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39C1F707" w14:textId="77777777" w:rsidR="0024432D" w:rsidRDefault="0024432D" w:rsidP="0086522C">
      <w:pPr>
        <w:jc w:val="both"/>
        <w:rPr>
          <w:b/>
        </w:rPr>
      </w:pPr>
    </w:p>
    <w:p w14:paraId="492BD1E7" w14:textId="4A6903C2" w:rsidR="00D2338C" w:rsidRPr="00D2338C" w:rsidRDefault="00D2338C" w:rsidP="0086522C">
      <w:pPr>
        <w:jc w:val="both"/>
        <w:rPr>
          <w:b/>
        </w:rPr>
      </w:pPr>
      <w:r>
        <w:rPr>
          <w:b/>
        </w:rPr>
        <w:t>ZEMES LIETU KOMISIJA NOLEMJ:</w:t>
      </w:r>
    </w:p>
    <w:p w14:paraId="2989CD4C" w14:textId="77777777" w:rsidR="002E4B0C" w:rsidRDefault="002E4B0C" w:rsidP="00CB287C">
      <w:pPr>
        <w:tabs>
          <w:tab w:val="left" w:pos="851"/>
        </w:tabs>
        <w:ind w:right="-1"/>
        <w:jc w:val="both"/>
        <w:rPr>
          <w:b/>
        </w:rPr>
      </w:pPr>
    </w:p>
    <w:p w14:paraId="08B9CAD9" w14:textId="77777777" w:rsidR="00FD5CE5" w:rsidRDefault="00FD5CE5" w:rsidP="00FD5CE5">
      <w:pPr>
        <w:pStyle w:val="Sarakstarindkopa"/>
        <w:numPr>
          <w:ilvl w:val="0"/>
          <w:numId w:val="105"/>
        </w:numPr>
        <w:tabs>
          <w:tab w:val="left" w:pos="993"/>
        </w:tabs>
        <w:ind w:left="0" w:right="-2" w:firstLine="709"/>
        <w:jc w:val="both"/>
        <w:rPr>
          <w:rStyle w:val="multiline"/>
        </w:rPr>
      </w:pPr>
      <w:r>
        <w:rPr>
          <w:rStyle w:val="multiline"/>
        </w:rPr>
        <w:t xml:space="preserve">Piekrist publiski pieejamu bezmaksas autostāvvietu (ar ierobežotu stāvēšanas ilgumu veikalu un kafejnīcas darba laikā) izbūvei uz zemes vienības ar kadastra apzīmējumu 0900 003 0310 Aspazijas ielā, sarkano līniju robežās, pie nekustamā īpašuma Aspazijas ielā 31, Jelgavā, saskaņā ar spēkā esošajiem normatīvajiem aktiem, ja pēc autostāvvietu izbūves tās tiek nodotas Jelgavas </w:t>
      </w:r>
      <w:proofErr w:type="spellStart"/>
      <w:r>
        <w:rPr>
          <w:rStyle w:val="multiline"/>
        </w:rPr>
        <w:t>valstspilsētas</w:t>
      </w:r>
      <w:proofErr w:type="spellEnd"/>
      <w:r>
        <w:rPr>
          <w:rStyle w:val="multiline"/>
        </w:rPr>
        <w:t xml:space="preserve"> pašvaldības īpašumā.</w:t>
      </w:r>
    </w:p>
    <w:p w14:paraId="5AA7A818" w14:textId="77777777" w:rsidR="00FD5CE5" w:rsidRDefault="00FD5CE5" w:rsidP="00FD5CE5">
      <w:pPr>
        <w:pStyle w:val="Sarakstarindkopa"/>
        <w:numPr>
          <w:ilvl w:val="0"/>
          <w:numId w:val="105"/>
        </w:numPr>
        <w:tabs>
          <w:tab w:val="left" w:pos="993"/>
        </w:tabs>
        <w:ind w:left="0" w:right="-2" w:firstLine="709"/>
        <w:jc w:val="both"/>
        <w:rPr>
          <w:rStyle w:val="multiline"/>
        </w:rPr>
      </w:pPr>
      <w:r>
        <w:rPr>
          <w:rStyle w:val="multiline"/>
        </w:rPr>
        <w:t>Pirms projekta realizācijas, SIA</w:t>
      </w:r>
      <w:r>
        <w:t xml:space="preserve"> “Nav Laika” noslēdzama vienošanās ar </w:t>
      </w:r>
      <w:r>
        <w:rPr>
          <w:noProof/>
        </w:rPr>
        <w:t>JVPI “</w:t>
      </w:r>
      <w:r w:rsidRPr="00170A8E">
        <w:rPr>
          <w:noProof/>
        </w:rPr>
        <w:t>Pilsētsaimniecība</w:t>
      </w:r>
      <w:r>
        <w:rPr>
          <w:noProof/>
        </w:rPr>
        <w:t>” par autostāvvietu izbūvi.</w:t>
      </w:r>
    </w:p>
    <w:p w14:paraId="6CE88293" w14:textId="77777777" w:rsidR="00FD5CE5" w:rsidRPr="00295BD7" w:rsidRDefault="00FD5CE5" w:rsidP="00FD5CE5">
      <w:pPr>
        <w:pStyle w:val="Sarakstarindkopa"/>
        <w:tabs>
          <w:tab w:val="left" w:pos="284"/>
        </w:tabs>
        <w:ind w:left="0" w:right="-1"/>
        <w:jc w:val="both"/>
      </w:pPr>
    </w:p>
    <w:p w14:paraId="2EE623C9" w14:textId="77777777" w:rsidR="00FD5CE5" w:rsidRDefault="00FD5CE5" w:rsidP="00FD5CE5">
      <w:pPr>
        <w:ind w:right="-1"/>
        <w:jc w:val="both"/>
        <w:rPr>
          <w:lang w:eastAsia="lv-LV"/>
        </w:rPr>
      </w:pPr>
      <w:r w:rsidRPr="00664829">
        <w:lastRenderedPageBreak/>
        <w:t xml:space="preserve">Lēmumu viena mēneša laikā var apstrīdēt Jelgavas </w:t>
      </w:r>
      <w:proofErr w:type="spellStart"/>
      <w:r w:rsidRPr="00664829">
        <w:t>valstspilsētas</w:t>
      </w:r>
      <w:proofErr w:type="spellEnd"/>
      <w:r w:rsidRPr="00664829">
        <w:t xml:space="preserve"> pašvaldības domē, iesniegumu iesniedzot Jelgavas </w:t>
      </w:r>
      <w:proofErr w:type="spellStart"/>
      <w:r w:rsidRPr="00664829">
        <w:t>valstspilsētas</w:t>
      </w:r>
      <w:proofErr w:type="spellEnd"/>
      <w:r w:rsidRPr="00664829">
        <w:t xml:space="preserve"> pašvaldības Klientu apkalpošanas centrā, Lielajā ielā 11, Jelgavā vai elektroniski, nosūtot to uz pašvaldības oficiālo elektronisko adresi (e-adresi) vai e-pasta adresi: </w:t>
      </w:r>
      <w:hyperlink r:id="rId36" w:history="1">
        <w:r w:rsidRPr="00664829">
          <w:rPr>
            <w:rStyle w:val="Hipersaite"/>
          </w:rPr>
          <w:t>pasts@jelgava.lv</w:t>
        </w:r>
      </w:hyperlink>
      <w:r w:rsidRPr="00664829">
        <w:rPr>
          <w:rStyle w:val="Hipersaite"/>
        </w:rPr>
        <w:t>.</w:t>
      </w:r>
    </w:p>
    <w:p w14:paraId="31FA4315" w14:textId="77777777" w:rsidR="00FD5CE5" w:rsidRDefault="00FD5CE5" w:rsidP="00936B81">
      <w:pPr>
        <w:ind w:right="46"/>
        <w:jc w:val="center"/>
        <w:rPr>
          <w:b/>
          <w:bCs/>
          <w:lang w:eastAsia="lv-LV"/>
        </w:rPr>
      </w:pPr>
    </w:p>
    <w:p w14:paraId="7EC201CA" w14:textId="77C7404A" w:rsidR="00936B81" w:rsidRDefault="0097577C" w:rsidP="00936B81">
      <w:pPr>
        <w:ind w:right="46"/>
        <w:jc w:val="center"/>
        <w:rPr>
          <w:b/>
          <w:bCs/>
          <w:lang w:eastAsia="lv-LV"/>
        </w:rPr>
      </w:pPr>
      <w:r>
        <w:rPr>
          <w:b/>
          <w:bCs/>
          <w:lang w:eastAsia="lv-LV"/>
        </w:rPr>
        <w:t>3</w:t>
      </w:r>
      <w:r w:rsidR="00936B81">
        <w:rPr>
          <w:b/>
          <w:bCs/>
          <w:lang w:eastAsia="lv-LV"/>
        </w:rPr>
        <w:t>/</w:t>
      </w:r>
      <w:r w:rsidR="00936B81" w:rsidRPr="008D0F9D">
        <w:rPr>
          <w:b/>
          <w:bCs/>
          <w:lang w:eastAsia="lv-LV"/>
        </w:rPr>
        <w:t>1</w:t>
      </w:r>
      <w:r w:rsidR="009C7AE8">
        <w:rPr>
          <w:b/>
          <w:bCs/>
          <w:lang w:eastAsia="lv-LV"/>
        </w:rPr>
        <w:t>7</w:t>
      </w:r>
    </w:p>
    <w:p w14:paraId="42A3BD23" w14:textId="77777777" w:rsidR="00E46D54" w:rsidRDefault="00E46D54" w:rsidP="00E46D54">
      <w:pPr>
        <w:pBdr>
          <w:bottom w:val="single" w:sz="4" w:space="1" w:color="auto"/>
        </w:pBdr>
        <w:jc w:val="center"/>
        <w:rPr>
          <w:b/>
        </w:rPr>
      </w:pPr>
      <w:r w:rsidRPr="00E46D54">
        <w:rPr>
          <w:b/>
        </w:rPr>
        <w:t xml:space="preserve">20KV KL TĪKLA TRASES IZBŪVE NO T30399 LĪDZ T36637 IZBŪVE JELGAVAS PILSĒTĀ, (IO-525984), KAS TIKS IZBŪVĒTA UN DAĻĒJI SKARS ZEMES VIENĪBĀS (KADASTRA APZĪMĒJUMS 0900 021 0251) UN </w:t>
      </w:r>
    </w:p>
    <w:p w14:paraId="76E96BC4" w14:textId="43377C2E" w:rsidR="00E46D54" w:rsidRDefault="00E46D54" w:rsidP="00E46D54">
      <w:pPr>
        <w:pBdr>
          <w:bottom w:val="single" w:sz="4" w:space="1" w:color="auto"/>
        </w:pBdr>
        <w:jc w:val="center"/>
        <w:rPr>
          <w:b/>
        </w:rPr>
      </w:pPr>
      <w:r w:rsidRPr="00E46D54">
        <w:rPr>
          <w:b/>
        </w:rPr>
        <w:t>(KADASTRA APZĪMĒJUMS 0900 021 0154</w:t>
      </w:r>
      <w:r>
        <w:rPr>
          <w:b/>
        </w:rPr>
        <w:t>)</w:t>
      </w:r>
    </w:p>
    <w:p w14:paraId="6714DBA2" w14:textId="38C27973" w:rsidR="00936B81" w:rsidRDefault="00936B81" w:rsidP="001C5A33">
      <w:pPr>
        <w:jc w:val="center"/>
      </w:pPr>
      <w:r w:rsidRPr="00F737D5">
        <w:rPr>
          <w:b/>
        </w:rPr>
        <w:t>(</w:t>
      </w:r>
      <w:r w:rsidRPr="00F737D5">
        <w:t xml:space="preserve">Ziņo </w:t>
      </w:r>
      <w:proofErr w:type="spellStart"/>
      <w:r w:rsidR="00E46D54">
        <w:rPr>
          <w:color w:val="000000"/>
        </w:rPr>
        <w:t>L.Daga</w:t>
      </w:r>
      <w:proofErr w:type="spellEnd"/>
      <w:r w:rsidRPr="00F737D5">
        <w:t>)</w:t>
      </w:r>
    </w:p>
    <w:p w14:paraId="1F5ABD4A" w14:textId="2E364AA4" w:rsidR="00655BD2" w:rsidRPr="00F737D5" w:rsidRDefault="00655BD2" w:rsidP="00655BD2">
      <w:pPr>
        <w:rPr>
          <w:bCs/>
          <w:lang w:eastAsia="lv-LV"/>
        </w:rPr>
      </w:pPr>
      <w:r>
        <w:t>Jautājumus uzdod: A. Ramutis</w:t>
      </w:r>
      <w:r w:rsidR="00BB7AA4">
        <w:t>, M. Štāls, G. Osīte, L. Rinča, S. Beļaka</w:t>
      </w:r>
    </w:p>
    <w:p w14:paraId="298FCBCE" w14:textId="0083FCE6" w:rsidR="0050517E" w:rsidRDefault="00BB7AA4" w:rsidP="0050517E">
      <w:pPr>
        <w:tabs>
          <w:tab w:val="left" w:pos="4019"/>
        </w:tabs>
        <w:ind w:right="-96"/>
        <w:jc w:val="both"/>
      </w:pPr>
      <w:r>
        <w:t>Uz jautājumiem atbild: L. Daga</w:t>
      </w:r>
    </w:p>
    <w:p w14:paraId="40F3A669" w14:textId="77777777" w:rsidR="0024432D" w:rsidRDefault="0024432D" w:rsidP="0050517E">
      <w:pPr>
        <w:tabs>
          <w:tab w:val="left" w:pos="4019"/>
        </w:tabs>
        <w:ind w:right="-96"/>
        <w:jc w:val="both"/>
      </w:pPr>
    </w:p>
    <w:p w14:paraId="384A96BA" w14:textId="77777777" w:rsidR="0097577C" w:rsidRDefault="0097577C" w:rsidP="0097577C">
      <w:pPr>
        <w:jc w:val="both"/>
      </w:pPr>
      <w:r w:rsidRPr="00F65433">
        <w:rPr>
          <w:b/>
          <w:bCs/>
        </w:rPr>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05CACFFE" w14:textId="77777777" w:rsidR="007B5B1B" w:rsidRDefault="007B5B1B" w:rsidP="00E01834">
      <w:pPr>
        <w:jc w:val="both"/>
        <w:rPr>
          <w:b/>
        </w:rPr>
      </w:pPr>
    </w:p>
    <w:p w14:paraId="1D98622C" w14:textId="43D6103F" w:rsidR="00E01834" w:rsidRDefault="00E01834" w:rsidP="00E01834">
      <w:pPr>
        <w:jc w:val="both"/>
        <w:rPr>
          <w:b/>
        </w:rPr>
      </w:pPr>
      <w:r>
        <w:rPr>
          <w:b/>
        </w:rPr>
        <w:t>ZEMES LIETU KOMISIJA NOLEMJ:</w:t>
      </w:r>
    </w:p>
    <w:p w14:paraId="66C13843" w14:textId="77777777" w:rsidR="00E01834" w:rsidRPr="006B4647" w:rsidRDefault="00E01834" w:rsidP="00164054">
      <w:pPr>
        <w:jc w:val="both"/>
      </w:pPr>
    </w:p>
    <w:p w14:paraId="14A9258F" w14:textId="1CE77D86" w:rsidR="00FD5CE5" w:rsidRDefault="00FD5CE5" w:rsidP="00FD5CE5">
      <w:pPr>
        <w:ind w:firstLine="720"/>
        <w:jc w:val="both"/>
      </w:pPr>
      <w:r>
        <w:t xml:space="preserve">Neiebilst </w:t>
      </w:r>
      <w:r w:rsidRPr="009D6865">
        <w:t xml:space="preserve">virzīt </w:t>
      </w:r>
      <w:r w:rsidRPr="002A1DB1">
        <w:t>20kV KL</w:t>
      </w:r>
      <w:r>
        <w:t xml:space="preserve"> tīkla</w:t>
      </w:r>
      <w:r w:rsidRPr="002A1DB1">
        <w:t xml:space="preserve"> </w:t>
      </w:r>
      <w:r>
        <w:t xml:space="preserve">trases </w:t>
      </w:r>
      <w:r w:rsidRPr="002A1DB1">
        <w:t>izbūv</w:t>
      </w:r>
      <w:r>
        <w:t>i</w:t>
      </w:r>
      <w:r w:rsidRPr="002A1DB1">
        <w:t xml:space="preserve"> no T30399 līdz T36637 izbūve Jelgavas pilsētā, (IO-525984)</w:t>
      </w:r>
      <w:r>
        <w:t>,</w:t>
      </w:r>
      <w:r w:rsidRPr="002A1DB1">
        <w:rPr>
          <w:lang w:eastAsia="lv-LV"/>
        </w:rPr>
        <w:t xml:space="preserve"> </w:t>
      </w:r>
      <w:r w:rsidRPr="00CE0535">
        <w:rPr>
          <w:lang w:eastAsia="lv-LV"/>
        </w:rPr>
        <w:t xml:space="preserve">kas </w:t>
      </w:r>
      <w:r>
        <w:rPr>
          <w:lang w:eastAsia="lv-LV"/>
        </w:rPr>
        <w:t xml:space="preserve">tiks izbūvēta un daļēji skars </w:t>
      </w:r>
      <w:r w:rsidRPr="00CE0535">
        <w:rPr>
          <w:lang w:eastAsia="lv-LV"/>
        </w:rPr>
        <w:t>zemes vienībās</w:t>
      </w:r>
      <w:r>
        <w:rPr>
          <w:lang w:eastAsia="lv-LV"/>
        </w:rPr>
        <w:t xml:space="preserve"> (kadastra apzīmējums 0900 021 0251)</w:t>
      </w:r>
      <w:r w:rsidRPr="00CE0535">
        <w:rPr>
          <w:lang w:eastAsia="lv-LV"/>
        </w:rPr>
        <w:t xml:space="preserve"> un </w:t>
      </w:r>
      <w:r>
        <w:rPr>
          <w:lang w:eastAsia="lv-LV"/>
        </w:rPr>
        <w:t>(</w:t>
      </w:r>
      <w:r w:rsidRPr="00CE0535">
        <w:rPr>
          <w:lang w:eastAsia="lv-LV"/>
        </w:rPr>
        <w:t>kadastr</w:t>
      </w:r>
      <w:r>
        <w:rPr>
          <w:lang w:eastAsia="lv-LV"/>
        </w:rPr>
        <w:t>a apzīmējums 0900 021 0154).</w:t>
      </w:r>
    </w:p>
    <w:p w14:paraId="49A7BA57" w14:textId="77777777" w:rsidR="00FD5CE5" w:rsidRDefault="00FD5CE5" w:rsidP="007200E9">
      <w:pPr>
        <w:ind w:right="46"/>
        <w:jc w:val="center"/>
        <w:rPr>
          <w:b/>
          <w:bCs/>
          <w:lang w:eastAsia="lv-LV"/>
        </w:rPr>
      </w:pPr>
    </w:p>
    <w:p w14:paraId="5374D061" w14:textId="68EC3B31" w:rsidR="007200E9" w:rsidRDefault="0097577C" w:rsidP="007200E9">
      <w:pPr>
        <w:ind w:right="46"/>
        <w:jc w:val="center"/>
        <w:rPr>
          <w:b/>
          <w:bCs/>
          <w:lang w:eastAsia="lv-LV"/>
        </w:rPr>
      </w:pPr>
      <w:r>
        <w:rPr>
          <w:b/>
          <w:bCs/>
          <w:lang w:eastAsia="lv-LV"/>
        </w:rPr>
        <w:t>3</w:t>
      </w:r>
      <w:r w:rsidR="007200E9">
        <w:rPr>
          <w:b/>
          <w:bCs/>
          <w:lang w:eastAsia="lv-LV"/>
        </w:rPr>
        <w:t>/</w:t>
      </w:r>
      <w:r w:rsidR="007200E9" w:rsidRPr="008D0F9D">
        <w:rPr>
          <w:b/>
          <w:bCs/>
          <w:lang w:eastAsia="lv-LV"/>
        </w:rPr>
        <w:t>1</w:t>
      </w:r>
      <w:r w:rsidR="007200E9">
        <w:rPr>
          <w:b/>
          <w:bCs/>
          <w:lang w:eastAsia="lv-LV"/>
        </w:rPr>
        <w:t>8</w:t>
      </w:r>
    </w:p>
    <w:p w14:paraId="765BD5A3" w14:textId="38309646" w:rsidR="00E46D54" w:rsidRDefault="00E46D54" w:rsidP="00E46D54">
      <w:pPr>
        <w:pBdr>
          <w:bottom w:val="single" w:sz="4" w:space="1" w:color="auto"/>
        </w:pBdr>
        <w:jc w:val="center"/>
        <w:rPr>
          <w:b/>
        </w:rPr>
      </w:pPr>
      <w:r w:rsidRPr="00E46D54">
        <w:rPr>
          <w:b/>
        </w:rPr>
        <w:t xml:space="preserve">ĀRĒJĀ ELEKTROAPGĀDES TĪKLA TRASES IZBŪVE NO ESOŠA ST Z31093-10 BALSTA NR.5 LĪDZ PROJEKTĒTAJAI SADALNEI (S1), KAS TIKS IZBŪVĒTA UN UZSTĀDĪTA ZEMES VIENĪBĀS (KADASTRA APZĪMĒJUMS 0900 018 0372) UN (KADASTRA APZĪMĒJUMS 0900 029 0634) </w:t>
      </w:r>
    </w:p>
    <w:p w14:paraId="0D916B8A" w14:textId="43759B75" w:rsidR="007200E9" w:rsidRDefault="007200E9" w:rsidP="007200E9">
      <w:pPr>
        <w:jc w:val="center"/>
      </w:pPr>
      <w:r w:rsidRPr="00F737D5">
        <w:rPr>
          <w:b/>
        </w:rPr>
        <w:t>(</w:t>
      </w:r>
      <w:r w:rsidRPr="00F737D5">
        <w:t xml:space="preserve">Ziņo </w:t>
      </w:r>
      <w:proofErr w:type="spellStart"/>
      <w:r w:rsidR="00E46D54">
        <w:rPr>
          <w:color w:val="000000"/>
        </w:rPr>
        <w:t>L.Daga</w:t>
      </w:r>
      <w:proofErr w:type="spellEnd"/>
      <w:r w:rsidRPr="00F737D5">
        <w:t>)</w:t>
      </w:r>
    </w:p>
    <w:p w14:paraId="2DFC3273" w14:textId="59297335" w:rsidR="00BA3E94" w:rsidRPr="00F737D5" w:rsidRDefault="00BA3E94" w:rsidP="00BA3E94">
      <w:pPr>
        <w:rPr>
          <w:bCs/>
          <w:lang w:eastAsia="lv-LV"/>
        </w:rPr>
      </w:pPr>
      <w:r>
        <w:t xml:space="preserve">Jautājumus uzdod: A. </w:t>
      </w:r>
      <w:r w:rsidR="00BB7AA4">
        <w:t>Ramutis, M. Štāls, S. Beļaka</w:t>
      </w:r>
    </w:p>
    <w:p w14:paraId="1ED74C99" w14:textId="3F5FE5ED" w:rsidR="007200E9" w:rsidRDefault="00BB7AA4" w:rsidP="007200E9">
      <w:pPr>
        <w:tabs>
          <w:tab w:val="left" w:pos="4019"/>
        </w:tabs>
        <w:ind w:right="-96"/>
        <w:jc w:val="both"/>
      </w:pPr>
      <w:r>
        <w:t>Uz jautājumiem atbild: L. Daga</w:t>
      </w:r>
    </w:p>
    <w:p w14:paraId="44A25DA7" w14:textId="77777777" w:rsidR="007200E9" w:rsidRDefault="007200E9" w:rsidP="007200E9">
      <w:pPr>
        <w:tabs>
          <w:tab w:val="left" w:pos="4019"/>
        </w:tabs>
        <w:ind w:right="-96"/>
        <w:jc w:val="both"/>
      </w:pPr>
    </w:p>
    <w:p w14:paraId="2C579DB9" w14:textId="77777777" w:rsidR="0097577C" w:rsidRDefault="0097577C" w:rsidP="0097577C">
      <w:pPr>
        <w:jc w:val="both"/>
      </w:pPr>
      <w:r w:rsidRPr="00F65433">
        <w:rPr>
          <w:b/>
          <w:bCs/>
        </w:rPr>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47AD539F" w14:textId="77777777" w:rsidR="00BA3E94" w:rsidRDefault="00BA3E94" w:rsidP="007200E9">
      <w:pPr>
        <w:jc w:val="both"/>
      </w:pPr>
    </w:p>
    <w:p w14:paraId="589E1DD9" w14:textId="77777777" w:rsidR="00BA3E94" w:rsidRDefault="00BA3E94" w:rsidP="00BA3E94">
      <w:pPr>
        <w:jc w:val="both"/>
        <w:rPr>
          <w:b/>
        </w:rPr>
      </w:pPr>
      <w:r>
        <w:rPr>
          <w:b/>
        </w:rPr>
        <w:t>ZEMES LIETU KOMISIJA NOLEMJ:</w:t>
      </w:r>
    </w:p>
    <w:p w14:paraId="3B217F17" w14:textId="77777777" w:rsidR="007200E9" w:rsidRDefault="007200E9" w:rsidP="007200E9">
      <w:pPr>
        <w:jc w:val="both"/>
        <w:rPr>
          <w:b/>
        </w:rPr>
      </w:pPr>
    </w:p>
    <w:p w14:paraId="22E35F73" w14:textId="4591976E" w:rsidR="00FD5CE5" w:rsidRDefault="00FD5CE5" w:rsidP="00FD5CE5">
      <w:pPr>
        <w:ind w:firstLine="720"/>
        <w:jc w:val="both"/>
        <w:rPr>
          <w:lang w:eastAsia="lv-LV"/>
        </w:rPr>
      </w:pPr>
      <w:r>
        <w:t xml:space="preserve">Neiebilst </w:t>
      </w:r>
      <w:r w:rsidRPr="009D6865">
        <w:t xml:space="preserve">virzīt </w:t>
      </w:r>
      <w:r>
        <w:t xml:space="preserve">ārējā elektroapgādes tīkla trases izbūvi no esoša ST Z31093-10 balsta Nr.5 </w:t>
      </w:r>
      <w:r w:rsidRPr="00094D48">
        <w:rPr>
          <w:lang w:eastAsia="lv-LV"/>
        </w:rPr>
        <w:t>līdz projektē</w:t>
      </w:r>
      <w:r>
        <w:rPr>
          <w:lang w:eastAsia="lv-LV"/>
        </w:rPr>
        <w:t xml:space="preserve">tajai </w:t>
      </w:r>
      <w:proofErr w:type="spellStart"/>
      <w:r>
        <w:rPr>
          <w:lang w:eastAsia="lv-LV"/>
        </w:rPr>
        <w:t>sada</w:t>
      </w:r>
      <w:r w:rsidRPr="00094D48">
        <w:rPr>
          <w:lang w:eastAsia="lv-LV"/>
        </w:rPr>
        <w:t>lnei</w:t>
      </w:r>
      <w:proofErr w:type="spellEnd"/>
      <w:r w:rsidRPr="00094D48">
        <w:rPr>
          <w:lang w:eastAsia="lv-LV"/>
        </w:rPr>
        <w:t xml:space="preserve"> (S1)</w:t>
      </w:r>
      <w:r>
        <w:t xml:space="preserve">, </w:t>
      </w:r>
      <w:r w:rsidRPr="00CE0535">
        <w:rPr>
          <w:lang w:eastAsia="lv-LV"/>
        </w:rPr>
        <w:t>kas tiks uzbūvēta un uzstādīta</w:t>
      </w:r>
      <w:r w:rsidRPr="000B046C">
        <w:rPr>
          <w:lang w:eastAsia="lv-LV"/>
        </w:rPr>
        <w:t xml:space="preserve"> </w:t>
      </w:r>
      <w:r w:rsidRPr="00CE0535">
        <w:rPr>
          <w:lang w:eastAsia="lv-LV"/>
        </w:rPr>
        <w:t>zemes vienībās</w:t>
      </w:r>
      <w:r>
        <w:rPr>
          <w:lang w:eastAsia="lv-LV"/>
        </w:rPr>
        <w:t xml:space="preserve"> (kadastra apzīmējums</w:t>
      </w:r>
      <w:r w:rsidRPr="00CE0535">
        <w:rPr>
          <w:lang w:eastAsia="lv-LV"/>
        </w:rPr>
        <w:t xml:space="preserve"> 0900 018 0372</w:t>
      </w:r>
      <w:r>
        <w:rPr>
          <w:lang w:eastAsia="lv-LV"/>
        </w:rPr>
        <w:t>)</w:t>
      </w:r>
      <w:r w:rsidRPr="00CE0535">
        <w:rPr>
          <w:lang w:eastAsia="lv-LV"/>
        </w:rPr>
        <w:t xml:space="preserve"> un </w:t>
      </w:r>
      <w:r>
        <w:rPr>
          <w:lang w:eastAsia="lv-LV"/>
        </w:rPr>
        <w:t>(</w:t>
      </w:r>
      <w:r w:rsidRPr="00CE0535">
        <w:rPr>
          <w:lang w:eastAsia="lv-LV"/>
        </w:rPr>
        <w:t>kadastr</w:t>
      </w:r>
      <w:r>
        <w:rPr>
          <w:lang w:eastAsia="lv-LV"/>
        </w:rPr>
        <w:t>a apzīmējums</w:t>
      </w:r>
      <w:r w:rsidRPr="00CE0535">
        <w:rPr>
          <w:lang w:eastAsia="lv-LV"/>
        </w:rPr>
        <w:t xml:space="preserve"> 0900 029 0634</w:t>
      </w:r>
      <w:r>
        <w:rPr>
          <w:lang w:eastAsia="lv-LV"/>
        </w:rPr>
        <w:t>).</w:t>
      </w:r>
    </w:p>
    <w:p w14:paraId="30B79247" w14:textId="77777777" w:rsidR="007200E9" w:rsidRDefault="007200E9" w:rsidP="002921FA">
      <w:pPr>
        <w:ind w:left="-142" w:right="-567"/>
        <w:jc w:val="center"/>
        <w:rPr>
          <w:b/>
          <w:bCs/>
          <w:lang w:eastAsia="lv-LV"/>
        </w:rPr>
      </w:pPr>
    </w:p>
    <w:p w14:paraId="0254B1E7" w14:textId="0FB561B5" w:rsidR="007200E9" w:rsidRDefault="0097577C" w:rsidP="007200E9">
      <w:pPr>
        <w:ind w:right="46"/>
        <w:jc w:val="center"/>
        <w:rPr>
          <w:b/>
          <w:bCs/>
          <w:lang w:eastAsia="lv-LV"/>
        </w:rPr>
      </w:pPr>
      <w:r>
        <w:rPr>
          <w:b/>
          <w:bCs/>
          <w:lang w:eastAsia="lv-LV"/>
        </w:rPr>
        <w:t>3</w:t>
      </w:r>
      <w:r w:rsidR="007200E9">
        <w:rPr>
          <w:b/>
          <w:bCs/>
          <w:lang w:eastAsia="lv-LV"/>
        </w:rPr>
        <w:t>/</w:t>
      </w:r>
      <w:r w:rsidR="007200E9" w:rsidRPr="008D0F9D">
        <w:rPr>
          <w:b/>
          <w:bCs/>
          <w:lang w:eastAsia="lv-LV"/>
        </w:rPr>
        <w:t>1</w:t>
      </w:r>
      <w:r w:rsidR="007200E9">
        <w:rPr>
          <w:b/>
          <w:bCs/>
          <w:lang w:eastAsia="lv-LV"/>
        </w:rPr>
        <w:t>9</w:t>
      </w:r>
    </w:p>
    <w:p w14:paraId="3942E8A4" w14:textId="61681E0A" w:rsidR="00A71F64" w:rsidRPr="00E46D54" w:rsidRDefault="00E46D54" w:rsidP="00A71F64">
      <w:pPr>
        <w:pBdr>
          <w:bottom w:val="single" w:sz="4" w:space="2" w:color="auto"/>
        </w:pBdr>
        <w:ind w:right="-1"/>
        <w:jc w:val="center"/>
        <w:rPr>
          <w:b/>
          <w:bCs/>
        </w:rPr>
      </w:pPr>
      <w:r w:rsidRPr="00E46D54">
        <w:rPr>
          <w:b/>
          <w:bCs/>
          <w:color w:val="000000"/>
        </w:rPr>
        <w:t>GĀJĒJU IETVES UN VELOSIPĒDU CEĻA IZBŪVI TĒRVETES IELAS POSMĀ NO BALOŽU IELAS LĪDZ JELGAVAS VALSTSPILSĒTAS ADMINISTRATĪVAJAI ROBEŽAI TRASES POSMU (~47 M2 PLATĪBĀ) UN SAKARU KANALIZĀCIJAS TĪKLA TRASES IZVIETOJUMU, KAS TIKS IZBŪVĒTI UN DAĻĒJI SKARS ZEMES VIENĪBAS ĪPAŠUMA TERITORIJU</w:t>
      </w:r>
    </w:p>
    <w:p w14:paraId="35F896CC" w14:textId="7FB3B3B1" w:rsidR="007200E9" w:rsidRDefault="007200E9" w:rsidP="007200E9">
      <w:pPr>
        <w:jc w:val="center"/>
      </w:pPr>
      <w:r w:rsidRPr="00F737D5">
        <w:rPr>
          <w:b/>
        </w:rPr>
        <w:t>(</w:t>
      </w:r>
      <w:r w:rsidRPr="00F737D5">
        <w:t xml:space="preserve">Ziņo </w:t>
      </w:r>
      <w:proofErr w:type="spellStart"/>
      <w:r w:rsidR="00A75999">
        <w:rPr>
          <w:color w:val="000000"/>
        </w:rPr>
        <w:t>L.Daga</w:t>
      </w:r>
      <w:proofErr w:type="spellEnd"/>
      <w:r w:rsidRPr="00F737D5">
        <w:t>)</w:t>
      </w:r>
    </w:p>
    <w:p w14:paraId="1CBDED19" w14:textId="1356E75A" w:rsidR="007200E9" w:rsidRDefault="00BA3E94" w:rsidP="00BE5154">
      <w:r>
        <w:t xml:space="preserve">Jautājumus uzdod: </w:t>
      </w:r>
      <w:r w:rsidR="00A71F64">
        <w:t xml:space="preserve">A. Ramutis, </w:t>
      </w:r>
      <w:r w:rsidR="00BE5154">
        <w:t>M. Štāls</w:t>
      </w:r>
    </w:p>
    <w:p w14:paraId="3D3D9B85" w14:textId="06BF4718" w:rsidR="007200E9" w:rsidRDefault="00BE5154" w:rsidP="00BE5154">
      <w:r>
        <w:t>Uz jautājumiem atbild: L. Daga</w:t>
      </w:r>
    </w:p>
    <w:p w14:paraId="7D338592" w14:textId="77777777" w:rsidR="00A71F64" w:rsidRDefault="00A71F64" w:rsidP="00A71F64">
      <w:pPr>
        <w:tabs>
          <w:tab w:val="left" w:pos="4019"/>
        </w:tabs>
        <w:ind w:right="-96"/>
        <w:jc w:val="both"/>
      </w:pPr>
    </w:p>
    <w:p w14:paraId="3F8354C3" w14:textId="77777777" w:rsidR="0097577C" w:rsidRDefault="0097577C" w:rsidP="0097577C">
      <w:pPr>
        <w:jc w:val="both"/>
      </w:pPr>
      <w:r w:rsidRPr="00F65433">
        <w:rPr>
          <w:b/>
          <w:bCs/>
        </w:rPr>
        <w:t>Atklāti balsojot: PAR</w:t>
      </w:r>
      <w:r>
        <w:t xml:space="preserve"> </w:t>
      </w:r>
      <w:r w:rsidRPr="00F65433">
        <w:rPr>
          <w:b/>
          <w:bCs/>
        </w:rPr>
        <w:t xml:space="preserve">– </w:t>
      </w:r>
      <w:r>
        <w:rPr>
          <w:b/>
          <w:bCs/>
        </w:rPr>
        <w:t>7</w:t>
      </w:r>
      <w:r>
        <w:t xml:space="preserve"> (</w:t>
      </w:r>
      <w:proofErr w:type="spellStart"/>
      <w:r>
        <w:t>M.Štāls</w:t>
      </w:r>
      <w:proofErr w:type="spellEnd"/>
      <w:r>
        <w:t xml:space="preserve">, </w:t>
      </w:r>
      <w:proofErr w:type="spellStart"/>
      <w:r>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51567782" w14:textId="77777777" w:rsidR="00A71F64" w:rsidRDefault="00A71F64" w:rsidP="007200E9">
      <w:pPr>
        <w:tabs>
          <w:tab w:val="left" w:pos="4019"/>
        </w:tabs>
        <w:ind w:right="-96"/>
        <w:jc w:val="both"/>
      </w:pPr>
    </w:p>
    <w:p w14:paraId="1FE959CF" w14:textId="77777777" w:rsidR="00A71F64" w:rsidRDefault="00A71F64" w:rsidP="00A71F64">
      <w:pPr>
        <w:jc w:val="both"/>
        <w:rPr>
          <w:b/>
        </w:rPr>
      </w:pPr>
      <w:r>
        <w:rPr>
          <w:b/>
        </w:rPr>
        <w:lastRenderedPageBreak/>
        <w:t>ZEMES LIETU KOMISIJA NOLEMJ:</w:t>
      </w:r>
    </w:p>
    <w:p w14:paraId="3ADB6619" w14:textId="77777777" w:rsidR="00257D2E" w:rsidRDefault="00257D2E" w:rsidP="00AF4B77">
      <w:pPr>
        <w:ind w:firstLine="720"/>
        <w:jc w:val="both"/>
      </w:pPr>
    </w:p>
    <w:p w14:paraId="6A85E357" w14:textId="7DD6F755" w:rsidR="00AF4B77" w:rsidRDefault="00AF4B77" w:rsidP="00AF4B77">
      <w:pPr>
        <w:ind w:firstLine="720"/>
        <w:jc w:val="both"/>
        <w:rPr>
          <w:lang w:eastAsia="lv-LV"/>
        </w:rPr>
      </w:pPr>
      <w:r>
        <w:t xml:space="preserve">Neiebilst </w:t>
      </w:r>
      <w:r w:rsidRPr="000C7380">
        <w:t xml:space="preserve">virzīt saskaņošanai </w:t>
      </w:r>
      <w:r w:rsidRPr="000E4596">
        <w:t xml:space="preserve">gājēju </w:t>
      </w:r>
      <w:r>
        <w:t>ietves un velosipēdu ceļa izbūvi</w:t>
      </w:r>
      <w:r w:rsidRPr="000E4596">
        <w:t xml:space="preserve"> Tērvetes ielas posmā no Baložu ielas līdz Jelgavas </w:t>
      </w:r>
      <w:proofErr w:type="spellStart"/>
      <w:r w:rsidRPr="000E4596">
        <w:t>valstspilsētas</w:t>
      </w:r>
      <w:proofErr w:type="spellEnd"/>
      <w:r w:rsidRPr="000E4596">
        <w:t xml:space="preserve"> administratīvajai robežai trases posm</w:t>
      </w:r>
      <w:r>
        <w:t>u</w:t>
      </w:r>
      <w:r w:rsidRPr="000E4596">
        <w:t xml:space="preserve"> (~ 47 m2 platībā) un sakaru kanalizācijas tīkla trase</w:t>
      </w:r>
      <w:r>
        <w:t xml:space="preserve">s izvietojumu, </w:t>
      </w:r>
      <w:r w:rsidRPr="000E4596">
        <w:t>kas tiks izbūvēt</w:t>
      </w:r>
      <w:r>
        <w:t>i</w:t>
      </w:r>
      <w:r w:rsidRPr="000E4596">
        <w:t xml:space="preserve"> un daļēji skars </w:t>
      </w:r>
      <w:r w:rsidRPr="000C7380">
        <w:t xml:space="preserve">Zemes vienības īpašuma </w:t>
      </w:r>
      <w:r>
        <w:t>teritoriju</w:t>
      </w:r>
      <w:r w:rsidRPr="000C7380">
        <w:t>.</w:t>
      </w:r>
    </w:p>
    <w:p w14:paraId="3C97044B" w14:textId="77777777" w:rsidR="00A71F64" w:rsidRDefault="00A71F64" w:rsidP="00A71F64">
      <w:pPr>
        <w:ind w:firstLine="720"/>
        <w:jc w:val="both"/>
      </w:pPr>
    </w:p>
    <w:p w14:paraId="0DDA5080" w14:textId="7FE82D76" w:rsidR="007200E9" w:rsidRDefault="0097577C" w:rsidP="007200E9">
      <w:pPr>
        <w:ind w:right="46"/>
        <w:jc w:val="center"/>
        <w:rPr>
          <w:b/>
          <w:bCs/>
          <w:lang w:eastAsia="lv-LV"/>
        </w:rPr>
      </w:pPr>
      <w:r>
        <w:rPr>
          <w:b/>
          <w:bCs/>
          <w:lang w:eastAsia="lv-LV"/>
        </w:rPr>
        <w:t>3</w:t>
      </w:r>
      <w:r w:rsidR="007200E9">
        <w:rPr>
          <w:b/>
          <w:bCs/>
          <w:lang w:eastAsia="lv-LV"/>
        </w:rPr>
        <w:t>/20</w:t>
      </w:r>
    </w:p>
    <w:p w14:paraId="3491C9FE" w14:textId="6B08331E" w:rsidR="00A75999" w:rsidRDefault="00A75999" w:rsidP="00A75999">
      <w:pPr>
        <w:pBdr>
          <w:bottom w:val="single" w:sz="4" w:space="1" w:color="auto"/>
        </w:pBdr>
        <w:jc w:val="center"/>
        <w:rPr>
          <w:b/>
        </w:rPr>
      </w:pPr>
      <w:r w:rsidRPr="00A75999">
        <w:rPr>
          <w:b/>
        </w:rPr>
        <w:t xml:space="preserve">PAR INFORMATĪVĀS PLĀKSNES IZVIETOJUMU KRIŠJĀŅA BARONA IELĀ 1, JELGAVĀ  (ZEMES VIENĪBAS KADASTRA APZĪMĒJUMS 0900 005 0170) </w:t>
      </w:r>
    </w:p>
    <w:p w14:paraId="301AADA5" w14:textId="37E8E4CD" w:rsidR="007200E9" w:rsidRDefault="007200E9" w:rsidP="007200E9">
      <w:pPr>
        <w:jc w:val="center"/>
      </w:pPr>
      <w:r w:rsidRPr="00F737D5">
        <w:rPr>
          <w:b/>
        </w:rPr>
        <w:t>(</w:t>
      </w:r>
      <w:r w:rsidRPr="00F737D5">
        <w:t xml:space="preserve">Ziņo </w:t>
      </w:r>
      <w:proofErr w:type="spellStart"/>
      <w:r w:rsidR="00A75999">
        <w:rPr>
          <w:color w:val="000000"/>
        </w:rPr>
        <w:t>L.Daga</w:t>
      </w:r>
      <w:proofErr w:type="spellEnd"/>
      <w:r w:rsidRPr="00F737D5">
        <w:t>)</w:t>
      </w:r>
    </w:p>
    <w:p w14:paraId="0A846032" w14:textId="2443B49D" w:rsidR="007200E9" w:rsidRDefault="007200E9" w:rsidP="007200E9">
      <w:pPr>
        <w:tabs>
          <w:tab w:val="left" w:pos="4019"/>
        </w:tabs>
        <w:ind w:right="-96"/>
        <w:jc w:val="both"/>
      </w:pPr>
      <w:r>
        <w:t xml:space="preserve">Izsakās: M. Štāls, S. Beļaka, </w:t>
      </w:r>
      <w:r w:rsidR="00BE5154">
        <w:t>A. Ramutis, G. Osīte</w:t>
      </w:r>
    </w:p>
    <w:p w14:paraId="136B1C0F" w14:textId="77777777" w:rsidR="007200E9" w:rsidRDefault="007200E9" w:rsidP="007200E9">
      <w:pPr>
        <w:tabs>
          <w:tab w:val="left" w:pos="4019"/>
        </w:tabs>
        <w:ind w:right="-96"/>
        <w:jc w:val="both"/>
      </w:pPr>
    </w:p>
    <w:p w14:paraId="0F202047" w14:textId="43BE60DA" w:rsidR="007200E9" w:rsidRPr="006B4647" w:rsidRDefault="007200E9" w:rsidP="007200E9">
      <w:pPr>
        <w:jc w:val="both"/>
      </w:pPr>
      <w:r w:rsidRPr="00F65433">
        <w:rPr>
          <w:b/>
          <w:bCs/>
        </w:rPr>
        <w:t>Atklāti balsojot: PAR</w:t>
      </w:r>
      <w:r>
        <w:t xml:space="preserve"> </w:t>
      </w:r>
      <w:r w:rsidRPr="00F65433">
        <w:rPr>
          <w:b/>
          <w:bCs/>
        </w:rPr>
        <w:t xml:space="preserve">– </w:t>
      </w:r>
      <w:r w:rsidR="0097577C">
        <w:rPr>
          <w:b/>
          <w:bCs/>
        </w:rPr>
        <w:t>6</w:t>
      </w:r>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rsidR="0097577C" w:rsidRPr="0097577C">
        <w:rPr>
          <w:b/>
          <w:bCs/>
        </w:rPr>
        <w:t>1</w:t>
      </w:r>
      <w:r w:rsidR="0097577C">
        <w:t xml:space="preserve"> (</w:t>
      </w:r>
      <w:proofErr w:type="spellStart"/>
      <w:r w:rsidR="0097577C">
        <w:t>M.Štāls</w:t>
      </w:r>
      <w:proofErr w:type="spellEnd"/>
      <w:r w:rsidR="0097577C">
        <w:t>)</w:t>
      </w:r>
      <w:r>
        <w:t>.</w:t>
      </w:r>
    </w:p>
    <w:p w14:paraId="5E82F971" w14:textId="77777777" w:rsidR="007200E9" w:rsidRDefault="007200E9" w:rsidP="007200E9">
      <w:pPr>
        <w:jc w:val="both"/>
        <w:rPr>
          <w:b/>
        </w:rPr>
      </w:pPr>
    </w:p>
    <w:p w14:paraId="2A4DE534" w14:textId="77777777" w:rsidR="008A7213" w:rsidRDefault="008A7213" w:rsidP="008A7213">
      <w:pPr>
        <w:jc w:val="both"/>
        <w:rPr>
          <w:b/>
        </w:rPr>
      </w:pPr>
      <w:r>
        <w:rPr>
          <w:b/>
        </w:rPr>
        <w:t>ZEMES LIETU KOMISIJA NOLEMJ:</w:t>
      </w:r>
    </w:p>
    <w:p w14:paraId="095EB930" w14:textId="77777777" w:rsidR="008A7213" w:rsidRDefault="008A7213" w:rsidP="008A7213">
      <w:pPr>
        <w:pStyle w:val="Pamatteksts"/>
        <w:ind w:firstLine="540"/>
        <w:rPr>
          <w:rFonts w:ascii="Times New Roman" w:hAnsi="Times New Roman"/>
        </w:rPr>
      </w:pPr>
    </w:p>
    <w:p w14:paraId="3F8F51F7" w14:textId="07AC5E74" w:rsidR="00AF4B77" w:rsidRPr="00077B3E" w:rsidRDefault="00AF4B77" w:rsidP="00AF4B77">
      <w:pPr>
        <w:ind w:firstLine="720"/>
        <w:jc w:val="both"/>
        <w:rPr>
          <w:lang w:eastAsia="lv-LV"/>
        </w:rPr>
      </w:pPr>
      <w:r>
        <w:t>Piekrist,</w:t>
      </w:r>
      <w:r w:rsidRPr="00077B3E">
        <w:t xml:space="preserve"> ka uz Jelgavas </w:t>
      </w:r>
      <w:proofErr w:type="spellStart"/>
      <w:r w:rsidRPr="00077B3E">
        <w:t>valstspilsētas</w:t>
      </w:r>
      <w:proofErr w:type="spellEnd"/>
      <w:r w:rsidRPr="00077B3E">
        <w:t xml:space="preserve"> pašvaldībai piederošās zemes vienības Krišjāņa Barona iela 1, Jelgava ar kadastra apzīmējumu 0900 005 0170, tiek izvietota vēsturiskās ēkas – Jelgavas pilsētas vēsturiskā rātsnama kontūrzīmējuma stikla informatīvā plāksne</w:t>
      </w:r>
      <w:r w:rsidR="00F216B8">
        <w:t>.</w:t>
      </w:r>
    </w:p>
    <w:p w14:paraId="784838E2" w14:textId="77777777" w:rsidR="00AF4B77" w:rsidRDefault="00AF4B77" w:rsidP="00AF4B77">
      <w:pPr>
        <w:pStyle w:val="Pamatteksts"/>
        <w:ind w:firstLine="567"/>
        <w:rPr>
          <w:rFonts w:ascii="Times New Roman" w:hAnsi="Times New Roman"/>
        </w:rPr>
      </w:pPr>
    </w:p>
    <w:p w14:paraId="2D0EC9DD" w14:textId="6E8AD713" w:rsidR="007200E9" w:rsidRDefault="0097577C" w:rsidP="007200E9">
      <w:pPr>
        <w:ind w:right="46"/>
        <w:jc w:val="center"/>
        <w:rPr>
          <w:b/>
          <w:bCs/>
          <w:lang w:eastAsia="lv-LV"/>
        </w:rPr>
      </w:pPr>
      <w:r>
        <w:rPr>
          <w:b/>
          <w:bCs/>
          <w:lang w:eastAsia="lv-LV"/>
        </w:rPr>
        <w:t>3</w:t>
      </w:r>
      <w:r w:rsidR="007200E9">
        <w:rPr>
          <w:b/>
          <w:bCs/>
          <w:lang w:eastAsia="lv-LV"/>
        </w:rPr>
        <w:t>/21</w:t>
      </w:r>
    </w:p>
    <w:p w14:paraId="0DBB3BA4" w14:textId="3D522462" w:rsidR="007200E9" w:rsidRPr="00DB32AC" w:rsidRDefault="00A75999" w:rsidP="00DB32AC">
      <w:pPr>
        <w:pBdr>
          <w:bottom w:val="single" w:sz="4" w:space="2" w:color="auto"/>
        </w:pBdr>
        <w:ind w:right="-1"/>
        <w:jc w:val="center"/>
        <w:rPr>
          <w:b/>
          <w:bCs/>
          <w:iCs/>
          <w:caps/>
        </w:rPr>
      </w:pPr>
      <w:r>
        <w:rPr>
          <w:b/>
          <w:bCs/>
          <w:iCs/>
          <w:caps/>
        </w:rPr>
        <w:t>Par funkcionāli nepieciešamajiem zemes gabaliem daudzdzīvokļu dzīvojamām mājām Aspazijas ielā 21,23,25 un 27, Jelgavā</w:t>
      </w:r>
    </w:p>
    <w:p w14:paraId="62EBAB0A" w14:textId="0DE400FC" w:rsidR="007200E9" w:rsidRDefault="007200E9" w:rsidP="007200E9">
      <w:pPr>
        <w:jc w:val="center"/>
      </w:pPr>
      <w:r w:rsidRPr="00F737D5">
        <w:rPr>
          <w:b/>
        </w:rPr>
        <w:t>(</w:t>
      </w:r>
      <w:r w:rsidRPr="00F737D5">
        <w:t xml:space="preserve">Ziņo </w:t>
      </w:r>
      <w:proofErr w:type="spellStart"/>
      <w:r w:rsidR="00A75999">
        <w:rPr>
          <w:color w:val="000000"/>
        </w:rPr>
        <w:t>K.Savicka</w:t>
      </w:r>
      <w:proofErr w:type="spellEnd"/>
      <w:r w:rsidRPr="00F737D5">
        <w:t>)</w:t>
      </w:r>
    </w:p>
    <w:p w14:paraId="060D7BC6" w14:textId="2BCCD65B" w:rsidR="007200E9" w:rsidRDefault="007200E9" w:rsidP="007200E9">
      <w:pPr>
        <w:tabs>
          <w:tab w:val="left" w:pos="4019"/>
        </w:tabs>
        <w:ind w:right="-96"/>
        <w:jc w:val="both"/>
      </w:pPr>
      <w:r>
        <w:t xml:space="preserve">Izsakās: M. Štāls, S. Beļaka, </w:t>
      </w:r>
      <w:r w:rsidR="00BE5154">
        <w:t>A. Ramutis, L. Daga, L. Rinča</w:t>
      </w:r>
    </w:p>
    <w:p w14:paraId="4E5205F0" w14:textId="77777777" w:rsidR="007200E9" w:rsidRDefault="007200E9" w:rsidP="007200E9">
      <w:pPr>
        <w:tabs>
          <w:tab w:val="left" w:pos="4019"/>
        </w:tabs>
        <w:ind w:right="-96"/>
        <w:jc w:val="both"/>
      </w:pPr>
    </w:p>
    <w:p w14:paraId="3BBAAC11" w14:textId="0EC4564C" w:rsidR="007200E9" w:rsidRDefault="007200E9" w:rsidP="007200E9">
      <w:pPr>
        <w:jc w:val="both"/>
      </w:pPr>
      <w:r w:rsidRPr="00F65433">
        <w:rPr>
          <w:b/>
          <w:bCs/>
        </w:rPr>
        <w:t>Atklāti balsojot: PAR</w:t>
      </w:r>
      <w:r>
        <w:t xml:space="preserve"> </w:t>
      </w:r>
      <w:r w:rsidRPr="00F65433">
        <w:rPr>
          <w:b/>
          <w:bCs/>
        </w:rPr>
        <w:t xml:space="preserve">– </w:t>
      </w:r>
      <w:r w:rsidR="0097577C">
        <w:rPr>
          <w:b/>
          <w:bCs/>
        </w:rPr>
        <w:t>7</w:t>
      </w:r>
      <w:r>
        <w:t xml:space="preserve"> (</w:t>
      </w:r>
      <w:proofErr w:type="spellStart"/>
      <w:r>
        <w:t>M.Štāls</w:t>
      </w:r>
      <w:proofErr w:type="spellEnd"/>
      <w:r>
        <w:t xml:space="preserve">, </w:t>
      </w:r>
      <w:proofErr w:type="spellStart"/>
      <w:r w:rsidR="0097577C">
        <w:t>L.Daga</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615119FA" w14:textId="77777777" w:rsidR="00DB32AC" w:rsidRDefault="00DB32AC" w:rsidP="007200E9">
      <w:pPr>
        <w:jc w:val="both"/>
      </w:pPr>
    </w:p>
    <w:p w14:paraId="5D31E288" w14:textId="77777777" w:rsidR="00DB32AC" w:rsidRDefault="00DB32AC" w:rsidP="00DB32AC">
      <w:pPr>
        <w:jc w:val="both"/>
        <w:rPr>
          <w:b/>
        </w:rPr>
      </w:pPr>
      <w:r>
        <w:rPr>
          <w:b/>
        </w:rPr>
        <w:t>ZEMES LIETU KOMISIJA NOLEMJ:</w:t>
      </w:r>
    </w:p>
    <w:p w14:paraId="0367E6E4" w14:textId="77777777" w:rsidR="007200E9" w:rsidRDefault="007200E9" w:rsidP="007200E9">
      <w:pPr>
        <w:jc w:val="both"/>
        <w:rPr>
          <w:b/>
        </w:rPr>
      </w:pPr>
    </w:p>
    <w:p w14:paraId="094CEB77" w14:textId="4E17F649" w:rsidR="00DB32AC" w:rsidRDefault="00AF4B77" w:rsidP="00DB32AC">
      <w:pPr>
        <w:ind w:firstLine="720"/>
        <w:jc w:val="both"/>
        <w:rPr>
          <w:lang w:eastAsia="lv-LV"/>
        </w:rPr>
      </w:pPr>
      <w:r>
        <w:rPr>
          <w:color w:val="000000" w:themeColor="text1"/>
        </w:rPr>
        <w:t>Atteikt uzsākt funkcionāli nepieciešamās zemes gabalu robežu pārskatīšanu dzīvojamām mājām Aspazijas ielā 21, 23, 25 un 27, Jelgavā un atstāt spēkā esošās FZNG robežas.</w:t>
      </w:r>
    </w:p>
    <w:p w14:paraId="7836A1FD" w14:textId="77777777" w:rsidR="007200E9" w:rsidRDefault="007200E9" w:rsidP="002921FA">
      <w:pPr>
        <w:ind w:left="-142" w:right="-567"/>
        <w:jc w:val="center"/>
        <w:rPr>
          <w:b/>
          <w:bCs/>
          <w:lang w:eastAsia="lv-LV"/>
        </w:rPr>
      </w:pPr>
    </w:p>
    <w:p w14:paraId="722D0D80" w14:textId="77777777" w:rsidR="007200E9" w:rsidRDefault="007200E9" w:rsidP="002921FA">
      <w:pPr>
        <w:ind w:left="-142" w:right="-567"/>
        <w:jc w:val="center"/>
        <w:rPr>
          <w:b/>
          <w:bCs/>
          <w:lang w:eastAsia="lv-LV"/>
        </w:rPr>
      </w:pPr>
    </w:p>
    <w:p w14:paraId="3603CDAC" w14:textId="6BFC30D9" w:rsidR="00BF7849" w:rsidRDefault="00BF7849" w:rsidP="00776486">
      <w:pPr>
        <w:ind w:right="-96"/>
        <w:jc w:val="both"/>
      </w:pPr>
      <w:r>
        <w:t>Lēmumi pievienoti protokolam.</w:t>
      </w:r>
    </w:p>
    <w:p w14:paraId="5906CC6E" w14:textId="77777777" w:rsidR="00C41C42" w:rsidRDefault="00C41C42" w:rsidP="00776486">
      <w:pPr>
        <w:pStyle w:val="Pamatteksts"/>
        <w:ind w:right="-143"/>
        <w:rPr>
          <w:rFonts w:ascii="Times New Roman" w:hAnsi="Times New Roman"/>
        </w:rPr>
      </w:pPr>
    </w:p>
    <w:tbl>
      <w:tblPr>
        <w:tblW w:w="9150" w:type="dxa"/>
        <w:tblLayout w:type="fixed"/>
        <w:tblLook w:val="01E0" w:firstRow="1" w:lastRow="1" w:firstColumn="1" w:lastColumn="1" w:noHBand="0" w:noVBand="0"/>
      </w:tblPr>
      <w:tblGrid>
        <w:gridCol w:w="7633"/>
        <w:gridCol w:w="1517"/>
      </w:tblGrid>
      <w:tr w:rsidR="00CE74DE" w14:paraId="4B809050" w14:textId="77777777" w:rsidTr="004D6B94">
        <w:trPr>
          <w:trHeight w:val="308"/>
        </w:trPr>
        <w:tc>
          <w:tcPr>
            <w:tcW w:w="7633" w:type="dxa"/>
          </w:tcPr>
          <w:p w14:paraId="34E6FF55" w14:textId="77777777" w:rsidR="00CE74DE" w:rsidRDefault="00CE74DE" w:rsidP="004D6B94">
            <w:pPr>
              <w:ind w:left="-112" w:right="-704" w:firstLine="4"/>
              <w:jc w:val="both"/>
              <w:rPr>
                <w:bCs/>
              </w:rPr>
            </w:pPr>
          </w:p>
          <w:p w14:paraId="1CDE29C3" w14:textId="45FE4256" w:rsidR="00CE74DE" w:rsidRDefault="00CE74DE" w:rsidP="004D6B94">
            <w:pPr>
              <w:ind w:left="-112" w:right="-704" w:firstLine="4"/>
              <w:jc w:val="both"/>
            </w:pPr>
            <w:r>
              <w:rPr>
                <w:bCs/>
              </w:rPr>
              <w:t>Sēdi slēdz plkst.</w:t>
            </w:r>
            <w:r>
              <w:t xml:space="preserve"> 1</w:t>
            </w:r>
            <w:r w:rsidR="009247CF">
              <w:t>6.0</w:t>
            </w:r>
            <w:r w:rsidR="0097577C">
              <w:t>5</w:t>
            </w:r>
          </w:p>
          <w:p w14:paraId="11F4D511" w14:textId="77777777" w:rsidR="00CE74DE" w:rsidRDefault="00CE74DE" w:rsidP="004D6B94">
            <w:pPr>
              <w:tabs>
                <w:tab w:val="right" w:pos="8789"/>
              </w:tabs>
              <w:ind w:left="-112" w:right="-704" w:firstLine="4"/>
              <w:jc w:val="both"/>
            </w:pPr>
          </w:p>
          <w:p w14:paraId="789E9BA1" w14:textId="77777777" w:rsidR="00CE74DE" w:rsidRPr="00166552" w:rsidRDefault="00CE74DE" w:rsidP="004D6B94">
            <w:pPr>
              <w:tabs>
                <w:tab w:val="right" w:pos="8789"/>
              </w:tabs>
              <w:ind w:left="-112" w:right="-704" w:firstLine="4"/>
              <w:jc w:val="both"/>
              <w:rPr>
                <w:sz w:val="16"/>
                <w:szCs w:val="16"/>
              </w:rPr>
            </w:pPr>
          </w:p>
          <w:p w14:paraId="77C56100" w14:textId="77777777" w:rsidR="00CE74DE" w:rsidRDefault="00CE74DE" w:rsidP="004D6B94">
            <w:pPr>
              <w:tabs>
                <w:tab w:val="right" w:pos="8789"/>
              </w:tabs>
              <w:ind w:left="-112" w:right="-704" w:firstLine="4"/>
              <w:jc w:val="both"/>
            </w:pPr>
            <w:r>
              <w:t>Komisijas priekšsēdētājs</w:t>
            </w:r>
          </w:p>
        </w:tc>
        <w:tc>
          <w:tcPr>
            <w:tcW w:w="1517" w:type="dxa"/>
          </w:tcPr>
          <w:p w14:paraId="6A274465" w14:textId="77777777" w:rsidR="00CE74DE" w:rsidRDefault="00CE74DE" w:rsidP="004D6B94">
            <w:pPr>
              <w:tabs>
                <w:tab w:val="right" w:pos="8789"/>
              </w:tabs>
              <w:ind w:left="-112" w:right="-704" w:firstLine="4"/>
              <w:jc w:val="both"/>
            </w:pPr>
          </w:p>
          <w:p w14:paraId="7F77B938" w14:textId="77777777" w:rsidR="00CE74DE" w:rsidRDefault="00CE74DE" w:rsidP="004D6B94">
            <w:pPr>
              <w:tabs>
                <w:tab w:val="right" w:pos="8789"/>
              </w:tabs>
              <w:ind w:left="-112" w:right="-704" w:firstLine="4"/>
              <w:jc w:val="both"/>
            </w:pPr>
          </w:p>
          <w:p w14:paraId="2F099414" w14:textId="77777777" w:rsidR="00CE74DE" w:rsidRDefault="00CE74DE" w:rsidP="004D6B94">
            <w:pPr>
              <w:tabs>
                <w:tab w:val="right" w:pos="8789"/>
              </w:tabs>
              <w:ind w:left="-112" w:right="-704" w:firstLine="4"/>
              <w:jc w:val="both"/>
            </w:pPr>
          </w:p>
          <w:p w14:paraId="1D828B20" w14:textId="77777777" w:rsidR="00CE74DE" w:rsidRPr="00166552" w:rsidRDefault="00CE74DE" w:rsidP="004D6B94">
            <w:pPr>
              <w:tabs>
                <w:tab w:val="right" w:pos="8789"/>
              </w:tabs>
              <w:ind w:left="-112" w:right="-704" w:firstLine="4"/>
              <w:jc w:val="both"/>
              <w:rPr>
                <w:sz w:val="16"/>
                <w:szCs w:val="16"/>
              </w:rPr>
            </w:pPr>
          </w:p>
          <w:p w14:paraId="34200585" w14:textId="77777777" w:rsidR="00CE74DE" w:rsidRDefault="00CE74DE" w:rsidP="004D6B94">
            <w:pPr>
              <w:tabs>
                <w:tab w:val="right" w:pos="8789"/>
              </w:tabs>
              <w:ind w:left="480" w:right="-704" w:firstLine="4"/>
              <w:jc w:val="both"/>
            </w:pPr>
            <w:r>
              <w:t xml:space="preserve">M. Štāls </w:t>
            </w:r>
          </w:p>
        </w:tc>
      </w:tr>
      <w:tr w:rsidR="00CE74DE" w14:paraId="3A409D1C" w14:textId="77777777" w:rsidTr="004D6B94">
        <w:trPr>
          <w:trHeight w:val="292"/>
        </w:trPr>
        <w:tc>
          <w:tcPr>
            <w:tcW w:w="7633" w:type="dxa"/>
            <w:hideMark/>
          </w:tcPr>
          <w:p w14:paraId="1E2D3477" w14:textId="77777777" w:rsidR="00CE74DE" w:rsidRPr="000B5778" w:rsidRDefault="00CE74DE" w:rsidP="004D6B94">
            <w:pPr>
              <w:tabs>
                <w:tab w:val="left" w:pos="1843"/>
              </w:tabs>
              <w:ind w:left="-112" w:right="-704" w:firstLine="4"/>
              <w:jc w:val="both"/>
              <w:rPr>
                <w:sz w:val="16"/>
                <w:szCs w:val="16"/>
              </w:rPr>
            </w:pPr>
          </w:p>
          <w:p w14:paraId="4742862F" w14:textId="77777777" w:rsidR="00CE74DE" w:rsidRPr="000B5778" w:rsidRDefault="00CE74DE" w:rsidP="004D6B94">
            <w:pPr>
              <w:tabs>
                <w:tab w:val="left" w:pos="1843"/>
              </w:tabs>
              <w:ind w:left="-112" w:right="-704" w:firstLine="4"/>
              <w:jc w:val="both"/>
              <w:rPr>
                <w:sz w:val="16"/>
                <w:szCs w:val="16"/>
              </w:rPr>
            </w:pPr>
          </w:p>
          <w:p w14:paraId="5E228174" w14:textId="77777777" w:rsidR="00CE74DE" w:rsidRPr="00166552" w:rsidRDefault="00CE74DE" w:rsidP="004D6B94">
            <w:pPr>
              <w:tabs>
                <w:tab w:val="left" w:pos="1843"/>
              </w:tabs>
              <w:ind w:left="-112" w:right="-704" w:firstLine="4"/>
              <w:jc w:val="both"/>
              <w:rPr>
                <w:sz w:val="16"/>
                <w:szCs w:val="16"/>
              </w:rPr>
            </w:pPr>
          </w:p>
          <w:p w14:paraId="6CCD2ACF" w14:textId="77777777" w:rsidR="00CE74DE" w:rsidRDefault="00CE74DE" w:rsidP="004D6B94">
            <w:pPr>
              <w:tabs>
                <w:tab w:val="left" w:pos="1843"/>
              </w:tabs>
              <w:ind w:left="-112" w:right="-704" w:firstLine="4"/>
              <w:jc w:val="both"/>
            </w:pPr>
            <w:r>
              <w:t>Domes priekšsēdētāja vietnieka sekretāre</w:t>
            </w:r>
          </w:p>
        </w:tc>
        <w:tc>
          <w:tcPr>
            <w:tcW w:w="1517" w:type="dxa"/>
            <w:hideMark/>
          </w:tcPr>
          <w:p w14:paraId="15F04814" w14:textId="77777777" w:rsidR="00CE74DE" w:rsidRPr="000B5778" w:rsidRDefault="00CE74DE" w:rsidP="004D6B94">
            <w:pPr>
              <w:tabs>
                <w:tab w:val="right" w:pos="8789"/>
              </w:tabs>
              <w:ind w:left="-112" w:right="-704" w:firstLine="4"/>
              <w:jc w:val="both"/>
              <w:rPr>
                <w:sz w:val="16"/>
                <w:szCs w:val="16"/>
              </w:rPr>
            </w:pPr>
          </w:p>
          <w:p w14:paraId="3E09EAED" w14:textId="77777777" w:rsidR="00CE74DE" w:rsidRPr="000B5778" w:rsidRDefault="00CE74DE" w:rsidP="004D6B94">
            <w:pPr>
              <w:tabs>
                <w:tab w:val="right" w:pos="8789"/>
              </w:tabs>
              <w:ind w:left="-112" w:right="-704" w:firstLine="4"/>
              <w:jc w:val="both"/>
              <w:rPr>
                <w:sz w:val="16"/>
                <w:szCs w:val="16"/>
              </w:rPr>
            </w:pPr>
          </w:p>
          <w:p w14:paraId="1D8660C3" w14:textId="77777777" w:rsidR="00CE74DE" w:rsidRPr="00166552" w:rsidRDefault="00CE74DE" w:rsidP="004D6B94">
            <w:pPr>
              <w:tabs>
                <w:tab w:val="right" w:pos="8789"/>
              </w:tabs>
              <w:ind w:left="-112" w:right="-704" w:firstLine="4"/>
              <w:jc w:val="both"/>
              <w:rPr>
                <w:sz w:val="16"/>
                <w:szCs w:val="16"/>
              </w:rPr>
            </w:pPr>
          </w:p>
          <w:p w14:paraId="473AEA70" w14:textId="77777777" w:rsidR="00CE74DE" w:rsidRDefault="00CE74DE" w:rsidP="004D6B94">
            <w:pPr>
              <w:tabs>
                <w:tab w:val="right" w:pos="8789"/>
              </w:tabs>
              <w:ind w:left="338" w:right="-704" w:firstLine="4"/>
              <w:jc w:val="both"/>
            </w:pPr>
            <w:r>
              <w:t>L. Kazaine</w:t>
            </w:r>
          </w:p>
        </w:tc>
      </w:tr>
    </w:tbl>
    <w:p w14:paraId="47100494" w14:textId="4F59F57E" w:rsidR="00CE74DE" w:rsidRDefault="00CE74DE" w:rsidP="00776486">
      <w:pPr>
        <w:pStyle w:val="Pamatteksts"/>
        <w:ind w:right="-143"/>
        <w:rPr>
          <w:rFonts w:ascii="Times New Roman" w:hAnsi="Times New Roman"/>
        </w:rPr>
      </w:pPr>
    </w:p>
    <w:p w14:paraId="7FCA4DB4" w14:textId="77777777" w:rsidR="002B3615" w:rsidRPr="002B3615" w:rsidRDefault="002B3615" w:rsidP="002B3615"/>
    <w:p w14:paraId="08EFFE2F" w14:textId="77777777" w:rsidR="002B3615" w:rsidRPr="002B3615" w:rsidRDefault="002B3615" w:rsidP="002B3615"/>
    <w:p w14:paraId="4D1E7A4B" w14:textId="77777777" w:rsidR="00D04675" w:rsidRDefault="00D04675" w:rsidP="002B3615">
      <w:pPr>
        <w:tabs>
          <w:tab w:val="left" w:pos="3865"/>
        </w:tabs>
        <w:jc w:val="center"/>
        <w:rPr>
          <w:sz w:val="22"/>
          <w:szCs w:val="22"/>
        </w:rPr>
      </w:pPr>
    </w:p>
    <w:p w14:paraId="19BE7CB8" w14:textId="77777777" w:rsidR="00D04675" w:rsidRDefault="00D04675" w:rsidP="002B3615">
      <w:pPr>
        <w:tabs>
          <w:tab w:val="left" w:pos="3865"/>
        </w:tabs>
        <w:jc w:val="center"/>
        <w:rPr>
          <w:sz w:val="22"/>
          <w:szCs w:val="22"/>
        </w:rPr>
      </w:pPr>
    </w:p>
    <w:p w14:paraId="5BD57249" w14:textId="77777777" w:rsidR="00D04675" w:rsidRDefault="00D04675" w:rsidP="00AF4B77">
      <w:pPr>
        <w:tabs>
          <w:tab w:val="left" w:pos="3865"/>
        </w:tabs>
        <w:rPr>
          <w:sz w:val="22"/>
          <w:szCs w:val="22"/>
        </w:rPr>
      </w:pPr>
    </w:p>
    <w:p w14:paraId="6CBE57AF" w14:textId="5B54B5F6" w:rsidR="002B3615" w:rsidRDefault="002B3615" w:rsidP="002B3615">
      <w:pPr>
        <w:tabs>
          <w:tab w:val="left" w:pos="3865"/>
        </w:tabs>
        <w:jc w:val="center"/>
        <w:rPr>
          <w:sz w:val="22"/>
          <w:szCs w:val="22"/>
        </w:rPr>
      </w:pPr>
      <w:r>
        <w:rPr>
          <w:sz w:val="22"/>
          <w:szCs w:val="22"/>
        </w:rPr>
        <w:t xml:space="preserve">ŠIS DOKUMENTS IR ELEKTRONISKI PARAKSTĪTS AR DROŠU ELEKTRONISKO PARAKSTU </w:t>
      </w:r>
    </w:p>
    <w:p w14:paraId="36B67D0D" w14:textId="678B796E" w:rsidR="002B3615" w:rsidRPr="002B3615" w:rsidRDefault="002B3615" w:rsidP="002B3615">
      <w:pPr>
        <w:tabs>
          <w:tab w:val="left" w:pos="3865"/>
        </w:tabs>
        <w:jc w:val="center"/>
      </w:pPr>
      <w:r>
        <w:rPr>
          <w:sz w:val="22"/>
          <w:szCs w:val="22"/>
        </w:rPr>
        <w:t>UN SATUR LAIKA ZĪMOGU</w:t>
      </w:r>
    </w:p>
    <w:sectPr w:rsidR="002B3615" w:rsidRPr="002B3615" w:rsidSect="007F1181">
      <w:footerReference w:type="even" r:id="rId37"/>
      <w:headerReference w:type="first" r:id="rId38"/>
      <w:pgSz w:w="11906" w:h="16838" w:code="9"/>
      <w:pgMar w:top="709" w:right="991" w:bottom="993"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304B" w14:textId="77777777" w:rsidR="00710DB2" w:rsidRDefault="00710DB2">
      <w:r>
        <w:separator/>
      </w:r>
    </w:p>
  </w:endnote>
  <w:endnote w:type="continuationSeparator" w:id="0">
    <w:p w14:paraId="141F522A" w14:textId="77777777" w:rsidR="00710DB2" w:rsidRDefault="00710DB2">
      <w:r>
        <w:continuationSeparator/>
      </w:r>
    </w:p>
  </w:endnote>
  <w:endnote w:type="continuationNotice" w:id="1">
    <w:p w14:paraId="5E99A0AD" w14:textId="77777777" w:rsidR="00710DB2" w:rsidRDefault="00710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4206" w14:textId="77777777" w:rsidR="00745FEC" w:rsidRDefault="00745FEC">
    <w:pPr>
      <w:pStyle w:val="Kjene"/>
      <w:jc w:val="right"/>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21555" w14:textId="77777777" w:rsidR="00710DB2" w:rsidRDefault="00710DB2">
      <w:r>
        <w:separator/>
      </w:r>
    </w:p>
  </w:footnote>
  <w:footnote w:type="continuationSeparator" w:id="0">
    <w:p w14:paraId="29748C10" w14:textId="77777777" w:rsidR="00710DB2" w:rsidRDefault="00710DB2">
      <w:r>
        <w:continuationSeparator/>
      </w:r>
    </w:p>
  </w:footnote>
  <w:footnote w:type="continuationNotice" w:id="1">
    <w:p w14:paraId="3B80AE87" w14:textId="77777777" w:rsidR="00710DB2" w:rsidRDefault="00710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8F60" w14:textId="77777777" w:rsidR="00745FEC" w:rsidRDefault="00745FEC" w:rsidP="00C24322">
    <w:pPr>
      <w:pStyle w:val="Galvene"/>
      <w:jc w:val="center"/>
      <w:rPr>
        <w:rFonts w:ascii="Arial" w:hAnsi="Arial"/>
        <w:b/>
        <w:sz w:val="28"/>
      </w:rPr>
    </w:pPr>
    <w:r>
      <w:rPr>
        <w:rFonts w:ascii="Arial" w:hAnsi="Arial"/>
        <w:b/>
        <w:noProof/>
        <w:sz w:val="28"/>
        <w:lang w:eastAsia="en-US"/>
      </w:rPr>
      <w:drawing>
        <wp:inline distT="0" distB="0" distL="0" distR="0" wp14:anchorId="667E5656" wp14:editId="17C30A12">
          <wp:extent cx="647700" cy="809625"/>
          <wp:effectExtent l="0" t="0" r="0" b="9525"/>
          <wp:docPr id="1196635764" name="Attēls 1196635764"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14:paraId="7455582C" w14:textId="77777777" w:rsidR="00745FEC" w:rsidRPr="008904B6" w:rsidRDefault="00745FEC" w:rsidP="00C24322">
    <w:pPr>
      <w:pStyle w:val="Galvene"/>
      <w:jc w:val="center"/>
      <w:rPr>
        <w:rFonts w:ascii="Arial" w:hAnsi="Arial" w:cs="Arial"/>
        <w:b/>
        <w:sz w:val="22"/>
        <w:szCs w:val="22"/>
        <w:lang w:val="lv-LV"/>
      </w:rPr>
    </w:pPr>
    <w:r w:rsidRPr="008904B6">
      <w:rPr>
        <w:rFonts w:ascii="Arial" w:hAnsi="Arial" w:cs="Arial"/>
        <w:b/>
        <w:sz w:val="22"/>
        <w:szCs w:val="22"/>
        <w:lang w:val="lv-LV"/>
      </w:rPr>
      <w:t>Latvijas Republika</w:t>
    </w:r>
  </w:p>
  <w:p w14:paraId="09248B65" w14:textId="1CD78DAB" w:rsidR="00745FEC" w:rsidRPr="003B30E1" w:rsidRDefault="00745FEC" w:rsidP="00C24322">
    <w:pPr>
      <w:pStyle w:val="Galvene"/>
      <w:jc w:val="center"/>
      <w:rPr>
        <w:rFonts w:ascii="Arial" w:hAnsi="Arial" w:cs="Arial"/>
        <w:b/>
        <w:sz w:val="30"/>
        <w:szCs w:val="30"/>
        <w:lang w:val="lv-LV"/>
      </w:rPr>
    </w:pPr>
    <w:r w:rsidRPr="003B30E1">
      <w:rPr>
        <w:rFonts w:ascii="Arial" w:hAnsi="Arial" w:cs="Arial"/>
        <w:b/>
        <w:sz w:val="30"/>
        <w:szCs w:val="30"/>
        <w:lang w:val="lv-LV"/>
      </w:rPr>
      <w:t xml:space="preserve">Jelgavas </w:t>
    </w:r>
    <w:proofErr w:type="spellStart"/>
    <w:r>
      <w:rPr>
        <w:rFonts w:ascii="Arial" w:hAnsi="Arial" w:cs="Arial"/>
        <w:b/>
        <w:sz w:val="30"/>
        <w:szCs w:val="30"/>
        <w:lang w:val="lv-LV"/>
      </w:rPr>
      <w:t>valsts</w:t>
    </w:r>
    <w:r w:rsidRPr="003B30E1">
      <w:rPr>
        <w:rFonts w:ascii="Arial" w:hAnsi="Arial" w:cs="Arial"/>
        <w:b/>
        <w:sz w:val="30"/>
        <w:szCs w:val="30"/>
        <w:lang w:val="lv-LV"/>
      </w:rPr>
      <w:t>pilsētas</w:t>
    </w:r>
    <w:proofErr w:type="spellEnd"/>
    <w:r w:rsidRPr="003B30E1">
      <w:rPr>
        <w:rFonts w:ascii="Arial" w:hAnsi="Arial" w:cs="Arial"/>
        <w:b/>
        <w:sz w:val="30"/>
        <w:szCs w:val="30"/>
        <w:lang w:val="lv-LV"/>
      </w:rPr>
      <w:t xml:space="preserve"> </w:t>
    </w:r>
    <w:r>
      <w:rPr>
        <w:rFonts w:ascii="Arial" w:hAnsi="Arial" w:cs="Arial"/>
        <w:b/>
        <w:sz w:val="30"/>
        <w:szCs w:val="30"/>
        <w:lang w:val="lv-LV"/>
      </w:rPr>
      <w:t>pašvaldība</w:t>
    </w:r>
  </w:p>
  <w:p w14:paraId="5A045B76" w14:textId="77777777" w:rsidR="00745FEC" w:rsidRDefault="00745FEC" w:rsidP="00C24322">
    <w:pPr>
      <w:pStyle w:val="Galvene"/>
      <w:jc w:val="center"/>
      <w:rPr>
        <w:rFonts w:ascii="Arial" w:hAnsi="Arial" w:cs="Arial"/>
        <w:b/>
        <w:sz w:val="40"/>
        <w:szCs w:val="40"/>
        <w:lang w:val="lv-LV"/>
      </w:rPr>
    </w:pPr>
    <w:r>
      <w:rPr>
        <w:rFonts w:ascii="Arial" w:hAnsi="Arial" w:cs="Arial"/>
        <w:b/>
        <w:sz w:val="40"/>
        <w:szCs w:val="40"/>
        <w:lang w:val="lv-LV"/>
      </w:rPr>
      <w:t xml:space="preserve">Zemes lietu </w:t>
    </w:r>
    <w:r w:rsidRPr="008904B6">
      <w:rPr>
        <w:rFonts w:ascii="Arial" w:hAnsi="Arial" w:cs="Arial"/>
        <w:b/>
        <w:sz w:val="40"/>
        <w:szCs w:val="40"/>
        <w:lang w:val="lv-LV"/>
      </w:rPr>
      <w:t>komisija</w:t>
    </w:r>
  </w:p>
  <w:p w14:paraId="7435996D" w14:textId="6A84AFE5" w:rsidR="00745FEC" w:rsidRPr="003B30E1" w:rsidRDefault="00745FEC" w:rsidP="00C24322">
    <w:pPr>
      <w:pStyle w:val="Galvene"/>
      <w:pBdr>
        <w:bottom w:val="single" w:sz="6" w:space="1" w:color="auto"/>
      </w:pBdr>
      <w:jc w:val="center"/>
      <w:rPr>
        <w:rFonts w:ascii="Arial" w:hAnsi="Arial" w:cs="Arial"/>
        <w:b/>
        <w:sz w:val="17"/>
        <w:szCs w:val="17"/>
        <w:lang w:val="lv-LV"/>
      </w:rPr>
    </w:pPr>
    <w:r>
      <w:rPr>
        <w:rFonts w:ascii="Arial" w:hAnsi="Arial" w:cs="Arial"/>
        <w:sz w:val="17"/>
        <w:szCs w:val="17"/>
        <w:lang w:val="lv-LV"/>
      </w:rPr>
      <w:t>Lielā iela 11, Jelgava, LV-</w:t>
    </w:r>
    <w:r w:rsidRPr="003B30E1">
      <w:rPr>
        <w:rFonts w:ascii="Arial" w:hAnsi="Arial" w:cs="Arial"/>
        <w:sz w:val="17"/>
        <w:szCs w:val="17"/>
        <w:lang w:val="lv-LV"/>
      </w:rPr>
      <w:t>3001, tālrunis: 63005508, e-pasts</w:t>
    </w:r>
    <w:r>
      <w:rPr>
        <w:rFonts w:ascii="Arial" w:hAnsi="Arial" w:cs="Arial"/>
        <w:sz w:val="17"/>
        <w:szCs w:val="17"/>
        <w:lang w:val="lv-LV"/>
      </w:rPr>
      <w:t>: pasts@</w:t>
    </w:r>
    <w:r w:rsidRPr="003B30E1">
      <w:rPr>
        <w:rFonts w:ascii="Arial" w:hAnsi="Arial" w:cs="Arial"/>
        <w:sz w:val="17"/>
        <w:szCs w:val="17"/>
        <w:lang w:val="lv-LV"/>
      </w:rPr>
      <w:t>jelgava.lv</w:t>
    </w:r>
  </w:p>
  <w:p w14:paraId="474BE973" w14:textId="77777777" w:rsidR="00745FEC" w:rsidRPr="003B30E1" w:rsidRDefault="00745FEC" w:rsidP="003B30E1">
    <w:pPr>
      <w:pStyle w:val="Galvene"/>
      <w:jc w:val="center"/>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001"/>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03476F64"/>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05E25F86"/>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6B44E06"/>
    <w:multiLevelType w:val="hybridMultilevel"/>
    <w:tmpl w:val="846805B4"/>
    <w:lvl w:ilvl="0" w:tplc="E31687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720078A"/>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8037C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C2106B"/>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0A5B65E5"/>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0BDE698F"/>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0C5B441B"/>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0E725632"/>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0ED12485"/>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0EE76534"/>
    <w:multiLevelType w:val="multilevel"/>
    <w:tmpl w:val="76726BE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07102B3"/>
    <w:multiLevelType w:val="hybridMultilevel"/>
    <w:tmpl w:val="98D83C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AB0A39"/>
    <w:multiLevelType w:val="hybridMultilevel"/>
    <w:tmpl w:val="C234C5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3072B6E"/>
    <w:multiLevelType w:val="hybridMultilevel"/>
    <w:tmpl w:val="44EED9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5F87214"/>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17695612"/>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1B6C43E1"/>
    <w:multiLevelType w:val="hybridMultilevel"/>
    <w:tmpl w:val="70747756"/>
    <w:lvl w:ilvl="0" w:tplc="FFFFFFFF">
      <w:start w:val="1"/>
      <w:numFmt w:val="decimal"/>
      <w:lvlText w:val="%1."/>
      <w:lvlJc w:val="left"/>
      <w:pPr>
        <w:ind w:left="8582" w:hanging="360"/>
      </w:pPr>
    </w:lvl>
    <w:lvl w:ilvl="1" w:tplc="FFFFFFFF" w:tentative="1">
      <w:start w:val="1"/>
      <w:numFmt w:val="lowerLetter"/>
      <w:lvlText w:val="%2."/>
      <w:lvlJc w:val="left"/>
      <w:pPr>
        <w:ind w:left="9302" w:hanging="360"/>
      </w:pPr>
    </w:lvl>
    <w:lvl w:ilvl="2" w:tplc="FFFFFFFF" w:tentative="1">
      <w:start w:val="1"/>
      <w:numFmt w:val="lowerRoman"/>
      <w:lvlText w:val="%3."/>
      <w:lvlJc w:val="right"/>
      <w:pPr>
        <w:ind w:left="10022" w:hanging="180"/>
      </w:pPr>
    </w:lvl>
    <w:lvl w:ilvl="3" w:tplc="FFFFFFFF" w:tentative="1">
      <w:start w:val="1"/>
      <w:numFmt w:val="decimal"/>
      <w:lvlText w:val="%4."/>
      <w:lvlJc w:val="left"/>
      <w:pPr>
        <w:ind w:left="10742" w:hanging="360"/>
      </w:pPr>
    </w:lvl>
    <w:lvl w:ilvl="4" w:tplc="FFFFFFFF" w:tentative="1">
      <w:start w:val="1"/>
      <w:numFmt w:val="lowerLetter"/>
      <w:lvlText w:val="%5."/>
      <w:lvlJc w:val="left"/>
      <w:pPr>
        <w:ind w:left="11462" w:hanging="360"/>
      </w:pPr>
    </w:lvl>
    <w:lvl w:ilvl="5" w:tplc="FFFFFFFF" w:tentative="1">
      <w:start w:val="1"/>
      <w:numFmt w:val="lowerRoman"/>
      <w:lvlText w:val="%6."/>
      <w:lvlJc w:val="right"/>
      <w:pPr>
        <w:ind w:left="12182" w:hanging="180"/>
      </w:pPr>
    </w:lvl>
    <w:lvl w:ilvl="6" w:tplc="FFFFFFFF" w:tentative="1">
      <w:start w:val="1"/>
      <w:numFmt w:val="decimal"/>
      <w:lvlText w:val="%7."/>
      <w:lvlJc w:val="left"/>
      <w:pPr>
        <w:ind w:left="12902" w:hanging="360"/>
      </w:pPr>
    </w:lvl>
    <w:lvl w:ilvl="7" w:tplc="FFFFFFFF" w:tentative="1">
      <w:start w:val="1"/>
      <w:numFmt w:val="lowerLetter"/>
      <w:lvlText w:val="%8."/>
      <w:lvlJc w:val="left"/>
      <w:pPr>
        <w:ind w:left="13622" w:hanging="360"/>
      </w:pPr>
    </w:lvl>
    <w:lvl w:ilvl="8" w:tplc="FFFFFFFF" w:tentative="1">
      <w:start w:val="1"/>
      <w:numFmt w:val="lowerRoman"/>
      <w:lvlText w:val="%9."/>
      <w:lvlJc w:val="right"/>
      <w:pPr>
        <w:ind w:left="14342" w:hanging="180"/>
      </w:pPr>
    </w:lvl>
  </w:abstractNum>
  <w:abstractNum w:abstractNumId="19" w15:restartNumberingAfterBreak="0">
    <w:nsid w:val="1B8036FB"/>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1B85650A"/>
    <w:multiLevelType w:val="hybridMultilevel"/>
    <w:tmpl w:val="CE24CF6C"/>
    <w:lvl w:ilvl="0" w:tplc="7D3C06EC">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21" w15:restartNumberingAfterBreak="0">
    <w:nsid w:val="1DB73689"/>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1DEF2126"/>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F401102"/>
    <w:multiLevelType w:val="hybridMultilevel"/>
    <w:tmpl w:val="E76A77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F831C69"/>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1FCB54BE"/>
    <w:multiLevelType w:val="hybridMultilevel"/>
    <w:tmpl w:val="EE8044FA"/>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6" w15:restartNumberingAfterBreak="0">
    <w:nsid w:val="206459CA"/>
    <w:multiLevelType w:val="multilevel"/>
    <w:tmpl w:val="CF384EE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20F4634F"/>
    <w:multiLevelType w:val="hybridMultilevel"/>
    <w:tmpl w:val="49768A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1655A6B"/>
    <w:multiLevelType w:val="hybridMultilevel"/>
    <w:tmpl w:val="0DE68E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2F37E72"/>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231D357F"/>
    <w:multiLevelType w:val="hybridMultilevel"/>
    <w:tmpl w:val="E76A77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368088E"/>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37E51FA"/>
    <w:multiLevelType w:val="hybridMultilevel"/>
    <w:tmpl w:val="8AD828C6"/>
    <w:lvl w:ilvl="0" w:tplc="69963AC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25BD6DB3"/>
    <w:multiLevelType w:val="hybridMultilevel"/>
    <w:tmpl w:val="D5A2357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7BD2B05"/>
    <w:multiLevelType w:val="singleLevel"/>
    <w:tmpl w:val="79F06D5E"/>
    <w:lvl w:ilvl="0">
      <w:start w:val="1"/>
      <w:numFmt w:val="decimal"/>
      <w:lvlText w:val="%1."/>
      <w:lvlJc w:val="left"/>
      <w:pPr>
        <w:tabs>
          <w:tab w:val="num" w:pos="644"/>
        </w:tabs>
        <w:ind w:left="644" w:hanging="360"/>
      </w:pPr>
      <w:rPr>
        <w:rFonts w:ascii="Times New Roman" w:eastAsia="Times New Roman" w:hAnsi="Times New Roman" w:cs="Times New Roman"/>
        <w:lang w:val="lv-LV"/>
      </w:rPr>
    </w:lvl>
  </w:abstractNum>
  <w:abstractNum w:abstractNumId="35" w15:restartNumberingAfterBreak="0">
    <w:nsid w:val="285C1EAC"/>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28DA6785"/>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2A194B93"/>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8" w15:restartNumberingAfterBreak="0">
    <w:nsid w:val="2AB81B98"/>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2B79764A"/>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 w15:restartNumberingAfterBreak="0">
    <w:nsid w:val="2C4A5F71"/>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2D537F8F"/>
    <w:multiLevelType w:val="hybridMultilevel"/>
    <w:tmpl w:val="CF8E0820"/>
    <w:lvl w:ilvl="0" w:tplc="0426000F">
      <w:start w:val="1"/>
      <w:numFmt w:val="decimal"/>
      <w:lvlText w:val="%1."/>
      <w:lvlJc w:val="left"/>
      <w:pPr>
        <w:ind w:left="720" w:hanging="360"/>
      </w:pPr>
    </w:lvl>
    <w:lvl w:ilvl="1" w:tplc="3CF268E6">
      <w:start w:val="1"/>
      <w:numFmt w:val="decimal"/>
      <w:lvlText w:val="%2.1"/>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D543557"/>
    <w:multiLevelType w:val="hybridMultilevel"/>
    <w:tmpl w:val="1A9ADD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EEB3BD3"/>
    <w:multiLevelType w:val="multilevel"/>
    <w:tmpl w:val="A14A424E"/>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31D027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405713E"/>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6" w15:restartNumberingAfterBreak="0">
    <w:nsid w:val="35257FD5"/>
    <w:multiLevelType w:val="hybridMultilevel"/>
    <w:tmpl w:val="8C564748"/>
    <w:lvl w:ilvl="0" w:tplc="2522DA76">
      <w:start w:val="1"/>
      <w:numFmt w:val="decimal"/>
      <w:lvlText w:val="%1."/>
      <w:lvlJc w:val="left"/>
      <w:pPr>
        <w:ind w:left="786" w:hanging="360"/>
      </w:pPr>
      <w:rPr>
        <w:rFonts w:ascii="Times New Roman" w:eastAsia="Times New Roman" w:hAnsi="Times New Roman" w:cs="Times New Roman"/>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7" w15:restartNumberingAfterBreak="0">
    <w:nsid w:val="354310C8"/>
    <w:multiLevelType w:val="hybridMultilevel"/>
    <w:tmpl w:val="12DCD7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3633092E"/>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9" w15:restartNumberingAfterBreak="0">
    <w:nsid w:val="395115F7"/>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0" w15:restartNumberingAfterBreak="0">
    <w:nsid w:val="3B70071E"/>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1" w15:restartNumberingAfterBreak="0">
    <w:nsid w:val="3B987CD4"/>
    <w:multiLevelType w:val="hybridMultilevel"/>
    <w:tmpl w:val="A18882B4"/>
    <w:lvl w:ilvl="0" w:tplc="B6DC9E8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2" w15:restartNumberingAfterBreak="0">
    <w:nsid w:val="3E2F46C7"/>
    <w:multiLevelType w:val="hybridMultilevel"/>
    <w:tmpl w:val="00D40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E987EB1"/>
    <w:multiLevelType w:val="hybridMultilevel"/>
    <w:tmpl w:val="EE8044FA"/>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4" w15:restartNumberingAfterBreak="0">
    <w:nsid w:val="3F277420"/>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5" w15:restartNumberingAfterBreak="0">
    <w:nsid w:val="42EB63ED"/>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6" w15:restartNumberingAfterBreak="0">
    <w:nsid w:val="45B741C3"/>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5D82A44"/>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8" w15:restartNumberingAfterBreak="0">
    <w:nsid w:val="47891284"/>
    <w:multiLevelType w:val="hybridMultilevel"/>
    <w:tmpl w:val="183043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828678E"/>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0" w15:restartNumberingAfterBreak="0">
    <w:nsid w:val="48A810E6"/>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1" w15:restartNumberingAfterBreak="0">
    <w:nsid w:val="49B3190C"/>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AB308E6"/>
    <w:multiLevelType w:val="hybridMultilevel"/>
    <w:tmpl w:val="669A8D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B7046E0"/>
    <w:multiLevelType w:val="hybridMultilevel"/>
    <w:tmpl w:val="E76A77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BC64112"/>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5" w15:restartNumberingAfterBreak="0">
    <w:nsid w:val="4C76163B"/>
    <w:multiLevelType w:val="hybridMultilevel"/>
    <w:tmpl w:val="0026089E"/>
    <w:lvl w:ilvl="0" w:tplc="0426000F">
      <w:start w:val="1"/>
      <w:numFmt w:val="decimal"/>
      <w:lvlText w:val="%1."/>
      <w:lvlJc w:val="left"/>
      <w:pPr>
        <w:ind w:left="1512" w:hanging="360"/>
      </w:p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66" w15:restartNumberingAfterBreak="0">
    <w:nsid w:val="4F0E1A21"/>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7" w15:restartNumberingAfterBreak="0">
    <w:nsid w:val="50DC48EE"/>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8" w15:restartNumberingAfterBreak="0">
    <w:nsid w:val="50F2259A"/>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9" w15:restartNumberingAfterBreak="0">
    <w:nsid w:val="511D0BE3"/>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0" w15:restartNumberingAfterBreak="0">
    <w:nsid w:val="54661BAF"/>
    <w:multiLevelType w:val="multilevel"/>
    <w:tmpl w:val="0426001F"/>
    <w:lvl w:ilvl="0">
      <w:start w:val="1"/>
      <w:numFmt w:val="decimal"/>
      <w:lvlText w:val="%1."/>
      <w:lvlJc w:val="left"/>
      <w:pPr>
        <w:ind w:left="501" w:hanging="360"/>
      </w:pPr>
    </w:lvl>
    <w:lvl w:ilvl="1">
      <w:start w:val="1"/>
      <w:numFmt w:val="decimal"/>
      <w:lvlText w:val="%1.%2."/>
      <w:lvlJc w:val="left"/>
      <w:pPr>
        <w:ind w:left="933" w:hanging="432"/>
      </w:p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71" w15:restartNumberingAfterBreak="0">
    <w:nsid w:val="551852F1"/>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2" w15:restartNumberingAfterBreak="0">
    <w:nsid w:val="561117C9"/>
    <w:multiLevelType w:val="hybridMultilevel"/>
    <w:tmpl w:val="E4D095D8"/>
    <w:lvl w:ilvl="0" w:tplc="15CCBA3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3" w15:restartNumberingAfterBreak="0">
    <w:nsid w:val="57E95564"/>
    <w:multiLevelType w:val="hybridMultilevel"/>
    <w:tmpl w:val="7FBE10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58A57D8C"/>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5" w15:restartNumberingAfterBreak="0">
    <w:nsid w:val="58FC7365"/>
    <w:multiLevelType w:val="hybridMultilevel"/>
    <w:tmpl w:val="9D3EC70A"/>
    <w:lvl w:ilvl="0" w:tplc="6192A84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6" w15:restartNumberingAfterBreak="0">
    <w:nsid w:val="5A1C1DE9"/>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A3C6D06"/>
    <w:multiLevelType w:val="hybridMultilevel"/>
    <w:tmpl w:val="28802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C3C3F6B"/>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D222377"/>
    <w:multiLevelType w:val="hybridMultilevel"/>
    <w:tmpl w:val="AAFE51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D695F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0160351"/>
    <w:multiLevelType w:val="multilevel"/>
    <w:tmpl w:val="ECF8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A835CA"/>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3" w15:restartNumberingAfterBreak="0">
    <w:nsid w:val="62B45770"/>
    <w:multiLevelType w:val="hybridMultilevel"/>
    <w:tmpl w:val="72745D64"/>
    <w:lvl w:ilvl="0" w:tplc="5E848624">
      <w:start w:val="1"/>
      <w:numFmt w:val="decimal"/>
      <w:lvlText w:val="%1."/>
      <w:lvlJc w:val="left"/>
      <w:pPr>
        <w:ind w:left="4046" w:hanging="360"/>
      </w:pPr>
      <w:rPr>
        <w:rFonts w:hint="default"/>
      </w:rPr>
    </w:lvl>
    <w:lvl w:ilvl="1" w:tplc="04260019" w:tentative="1">
      <w:start w:val="1"/>
      <w:numFmt w:val="lowerLetter"/>
      <w:lvlText w:val="%2."/>
      <w:lvlJc w:val="left"/>
      <w:pPr>
        <w:ind w:left="4766" w:hanging="360"/>
      </w:pPr>
    </w:lvl>
    <w:lvl w:ilvl="2" w:tplc="0426001B" w:tentative="1">
      <w:start w:val="1"/>
      <w:numFmt w:val="lowerRoman"/>
      <w:lvlText w:val="%3."/>
      <w:lvlJc w:val="right"/>
      <w:pPr>
        <w:ind w:left="5486" w:hanging="180"/>
      </w:pPr>
    </w:lvl>
    <w:lvl w:ilvl="3" w:tplc="0426000F" w:tentative="1">
      <w:start w:val="1"/>
      <w:numFmt w:val="decimal"/>
      <w:lvlText w:val="%4."/>
      <w:lvlJc w:val="left"/>
      <w:pPr>
        <w:ind w:left="6206" w:hanging="360"/>
      </w:pPr>
    </w:lvl>
    <w:lvl w:ilvl="4" w:tplc="04260019" w:tentative="1">
      <w:start w:val="1"/>
      <w:numFmt w:val="lowerLetter"/>
      <w:lvlText w:val="%5."/>
      <w:lvlJc w:val="left"/>
      <w:pPr>
        <w:ind w:left="6926" w:hanging="360"/>
      </w:pPr>
    </w:lvl>
    <w:lvl w:ilvl="5" w:tplc="0426001B" w:tentative="1">
      <w:start w:val="1"/>
      <w:numFmt w:val="lowerRoman"/>
      <w:lvlText w:val="%6."/>
      <w:lvlJc w:val="right"/>
      <w:pPr>
        <w:ind w:left="7646" w:hanging="180"/>
      </w:pPr>
    </w:lvl>
    <w:lvl w:ilvl="6" w:tplc="0426000F" w:tentative="1">
      <w:start w:val="1"/>
      <w:numFmt w:val="decimal"/>
      <w:lvlText w:val="%7."/>
      <w:lvlJc w:val="left"/>
      <w:pPr>
        <w:ind w:left="8366" w:hanging="360"/>
      </w:pPr>
    </w:lvl>
    <w:lvl w:ilvl="7" w:tplc="04260019" w:tentative="1">
      <w:start w:val="1"/>
      <w:numFmt w:val="lowerLetter"/>
      <w:lvlText w:val="%8."/>
      <w:lvlJc w:val="left"/>
      <w:pPr>
        <w:ind w:left="9086" w:hanging="360"/>
      </w:pPr>
    </w:lvl>
    <w:lvl w:ilvl="8" w:tplc="0426001B" w:tentative="1">
      <w:start w:val="1"/>
      <w:numFmt w:val="lowerRoman"/>
      <w:lvlText w:val="%9."/>
      <w:lvlJc w:val="right"/>
      <w:pPr>
        <w:ind w:left="9806" w:hanging="180"/>
      </w:pPr>
    </w:lvl>
  </w:abstractNum>
  <w:abstractNum w:abstractNumId="84" w15:restartNumberingAfterBreak="0">
    <w:nsid w:val="63CD0B5A"/>
    <w:multiLevelType w:val="hybridMultilevel"/>
    <w:tmpl w:val="E76A77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5BF24CC"/>
    <w:multiLevelType w:val="hybridMultilevel"/>
    <w:tmpl w:val="C0F2A8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80E3B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BDE7042"/>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8" w15:restartNumberingAfterBreak="0">
    <w:nsid w:val="6C1E1B07"/>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9" w15:restartNumberingAfterBreak="0">
    <w:nsid w:val="6C751129"/>
    <w:multiLevelType w:val="hybridMultilevel"/>
    <w:tmpl w:val="0032D7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E713949"/>
    <w:multiLevelType w:val="hybridMultilevel"/>
    <w:tmpl w:val="CB40E2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F572901"/>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2" w15:restartNumberingAfterBreak="0">
    <w:nsid w:val="71406A1C"/>
    <w:multiLevelType w:val="hybridMultilevel"/>
    <w:tmpl w:val="EE8044FA"/>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3" w15:restartNumberingAfterBreak="0">
    <w:nsid w:val="729352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2FF7F34"/>
    <w:multiLevelType w:val="hybridMultilevel"/>
    <w:tmpl w:val="84E83528"/>
    <w:lvl w:ilvl="0" w:tplc="0B8EBA20">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4E82B96"/>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6" w15:restartNumberingAfterBreak="0">
    <w:nsid w:val="77CB6C4E"/>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8DD0B39"/>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8" w15:restartNumberingAfterBreak="0">
    <w:nsid w:val="79BE2E69"/>
    <w:multiLevelType w:val="hybridMultilevel"/>
    <w:tmpl w:val="70747756"/>
    <w:lvl w:ilvl="0" w:tplc="0426000F">
      <w:start w:val="1"/>
      <w:numFmt w:val="decimal"/>
      <w:lvlText w:val="%1."/>
      <w:lvlJc w:val="left"/>
      <w:pPr>
        <w:ind w:left="8582" w:hanging="360"/>
      </w:pPr>
    </w:lvl>
    <w:lvl w:ilvl="1" w:tplc="04260019" w:tentative="1">
      <w:start w:val="1"/>
      <w:numFmt w:val="lowerLetter"/>
      <w:lvlText w:val="%2."/>
      <w:lvlJc w:val="left"/>
      <w:pPr>
        <w:ind w:left="9302" w:hanging="360"/>
      </w:pPr>
    </w:lvl>
    <w:lvl w:ilvl="2" w:tplc="0426001B" w:tentative="1">
      <w:start w:val="1"/>
      <w:numFmt w:val="lowerRoman"/>
      <w:lvlText w:val="%3."/>
      <w:lvlJc w:val="right"/>
      <w:pPr>
        <w:ind w:left="10022" w:hanging="180"/>
      </w:pPr>
    </w:lvl>
    <w:lvl w:ilvl="3" w:tplc="0426000F" w:tentative="1">
      <w:start w:val="1"/>
      <w:numFmt w:val="decimal"/>
      <w:lvlText w:val="%4."/>
      <w:lvlJc w:val="left"/>
      <w:pPr>
        <w:ind w:left="10742" w:hanging="360"/>
      </w:pPr>
    </w:lvl>
    <w:lvl w:ilvl="4" w:tplc="04260019" w:tentative="1">
      <w:start w:val="1"/>
      <w:numFmt w:val="lowerLetter"/>
      <w:lvlText w:val="%5."/>
      <w:lvlJc w:val="left"/>
      <w:pPr>
        <w:ind w:left="11462" w:hanging="360"/>
      </w:pPr>
    </w:lvl>
    <w:lvl w:ilvl="5" w:tplc="0426001B" w:tentative="1">
      <w:start w:val="1"/>
      <w:numFmt w:val="lowerRoman"/>
      <w:lvlText w:val="%6."/>
      <w:lvlJc w:val="right"/>
      <w:pPr>
        <w:ind w:left="12182" w:hanging="180"/>
      </w:pPr>
    </w:lvl>
    <w:lvl w:ilvl="6" w:tplc="0426000F" w:tentative="1">
      <w:start w:val="1"/>
      <w:numFmt w:val="decimal"/>
      <w:lvlText w:val="%7."/>
      <w:lvlJc w:val="left"/>
      <w:pPr>
        <w:ind w:left="12902" w:hanging="360"/>
      </w:pPr>
    </w:lvl>
    <w:lvl w:ilvl="7" w:tplc="04260019" w:tentative="1">
      <w:start w:val="1"/>
      <w:numFmt w:val="lowerLetter"/>
      <w:lvlText w:val="%8."/>
      <w:lvlJc w:val="left"/>
      <w:pPr>
        <w:ind w:left="13622" w:hanging="360"/>
      </w:pPr>
    </w:lvl>
    <w:lvl w:ilvl="8" w:tplc="0426001B" w:tentative="1">
      <w:start w:val="1"/>
      <w:numFmt w:val="lowerRoman"/>
      <w:lvlText w:val="%9."/>
      <w:lvlJc w:val="right"/>
      <w:pPr>
        <w:ind w:left="14342" w:hanging="180"/>
      </w:pPr>
    </w:lvl>
  </w:abstractNum>
  <w:abstractNum w:abstractNumId="99" w15:restartNumberingAfterBreak="0">
    <w:nsid w:val="7CC736F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D865485"/>
    <w:multiLevelType w:val="hybridMultilevel"/>
    <w:tmpl w:val="0666F920"/>
    <w:lvl w:ilvl="0" w:tplc="292015B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1" w15:restartNumberingAfterBreak="0">
    <w:nsid w:val="7DA90365"/>
    <w:multiLevelType w:val="hybridMultilevel"/>
    <w:tmpl w:val="6ECC21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EA70F20"/>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3" w15:restartNumberingAfterBreak="0">
    <w:nsid w:val="7F0958DE"/>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4" w15:restartNumberingAfterBreak="0">
    <w:nsid w:val="7F9E37BD"/>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987050578">
    <w:abstractNumId w:val="72"/>
  </w:num>
  <w:num w:numId="2" w16cid:durableId="1706982295">
    <w:abstractNumId w:val="13"/>
  </w:num>
  <w:num w:numId="3" w16cid:durableId="1140073828">
    <w:abstractNumId w:val="27"/>
  </w:num>
  <w:num w:numId="4" w16cid:durableId="1090544866">
    <w:abstractNumId w:val="17"/>
  </w:num>
  <w:num w:numId="5" w16cid:durableId="776564979">
    <w:abstractNumId w:val="57"/>
  </w:num>
  <w:num w:numId="6" w16cid:durableId="1424648355">
    <w:abstractNumId w:val="55"/>
  </w:num>
  <w:num w:numId="7" w16cid:durableId="1321882528">
    <w:abstractNumId w:val="68"/>
  </w:num>
  <w:num w:numId="8" w16cid:durableId="1649287065">
    <w:abstractNumId w:val="35"/>
  </w:num>
  <w:num w:numId="9" w16cid:durableId="1047293386">
    <w:abstractNumId w:val="69"/>
  </w:num>
  <w:num w:numId="10" w16cid:durableId="1500802483">
    <w:abstractNumId w:val="0"/>
  </w:num>
  <w:num w:numId="11" w16cid:durableId="284851020">
    <w:abstractNumId w:val="66"/>
  </w:num>
  <w:num w:numId="12" w16cid:durableId="33969462">
    <w:abstractNumId w:val="64"/>
  </w:num>
  <w:num w:numId="13" w16cid:durableId="1293287474">
    <w:abstractNumId w:val="82"/>
  </w:num>
  <w:num w:numId="14" w16cid:durableId="834613954">
    <w:abstractNumId w:val="97"/>
  </w:num>
  <w:num w:numId="15" w16cid:durableId="539589351">
    <w:abstractNumId w:val="36"/>
  </w:num>
  <w:num w:numId="16" w16cid:durableId="1025598681">
    <w:abstractNumId w:val="25"/>
  </w:num>
  <w:num w:numId="17" w16cid:durableId="1966812131">
    <w:abstractNumId w:val="92"/>
  </w:num>
  <w:num w:numId="18" w16cid:durableId="636448379">
    <w:abstractNumId w:val="53"/>
  </w:num>
  <w:num w:numId="19" w16cid:durableId="707996989">
    <w:abstractNumId w:val="41"/>
  </w:num>
  <w:num w:numId="20" w16cid:durableId="1153446202">
    <w:abstractNumId w:val="58"/>
  </w:num>
  <w:num w:numId="21" w16cid:durableId="544105953">
    <w:abstractNumId w:val="75"/>
  </w:num>
  <w:num w:numId="22" w16cid:durableId="960107281">
    <w:abstractNumId w:val="42"/>
  </w:num>
  <w:num w:numId="23" w16cid:durableId="2040467099">
    <w:abstractNumId w:val="60"/>
  </w:num>
  <w:num w:numId="24" w16cid:durableId="1039404396">
    <w:abstractNumId w:val="16"/>
  </w:num>
  <w:num w:numId="25" w16cid:durableId="251398575">
    <w:abstractNumId w:val="103"/>
  </w:num>
  <w:num w:numId="26" w16cid:durableId="940989539">
    <w:abstractNumId w:val="71"/>
  </w:num>
  <w:num w:numId="27" w16cid:durableId="1432318947">
    <w:abstractNumId w:val="91"/>
  </w:num>
  <w:num w:numId="28" w16cid:durableId="463819220">
    <w:abstractNumId w:val="88"/>
  </w:num>
  <w:num w:numId="29" w16cid:durableId="880675395">
    <w:abstractNumId w:val="74"/>
  </w:num>
  <w:num w:numId="30" w16cid:durableId="346056320">
    <w:abstractNumId w:val="37"/>
  </w:num>
  <w:num w:numId="31" w16cid:durableId="1686053692">
    <w:abstractNumId w:val="49"/>
  </w:num>
  <w:num w:numId="32" w16cid:durableId="304548792">
    <w:abstractNumId w:val="10"/>
  </w:num>
  <w:num w:numId="33" w16cid:durableId="1476993478">
    <w:abstractNumId w:val="7"/>
  </w:num>
  <w:num w:numId="34" w16cid:durableId="983662541">
    <w:abstractNumId w:val="45"/>
  </w:num>
  <w:num w:numId="35" w16cid:durableId="1126390948">
    <w:abstractNumId w:val="96"/>
  </w:num>
  <w:num w:numId="36" w16cid:durableId="541065309">
    <w:abstractNumId w:val="61"/>
  </w:num>
  <w:num w:numId="37" w16cid:durableId="1639341545">
    <w:abstractNumId w:val="31"/>
  </w:num>
  <w:num w:numId="38" w16cid:durableId="648831306">
    <w:abstractNumId w:val="99"/>
  </w:num>
  <w:num w:numId="39" w16cid:durableId="880944005">
    <w:abstractNumId w:val="40"/>
  </w:num>
  <w:num w:numId="40" w16cid:durableId="2011252426">
    <w:abstractNumId w:val="4"/>
  </w:num>
  <w:num w:numId="41" w16cid:durableId="827749052">
    <w:abstractNumId w:val="54"/>
  </w:num>
  <w:num w:numId="42" w16cid:durableId="18879146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2205811">
    <w:abstractNumId w:val="98"/>
  </w:num>
  <w:num w:numId="44" w16cid:durableId="793330616">
    <w:abstractNumId w:val="52"/>
  </w:num>
  <w:num w:numId="45" w16cid:durableId="21828328">
    <w:abstractNumId w:val="28"/>
  </w:num>
  <w:num w:numId="46" w16cid:durableId="664669704">
    <w:abstractNumId w:val="78"/>
  </w:num>
  <w:num w:numId="47" w16cid:durableId="518157157">
    <w:abstractNumId w:val="62"/>
  </w:num>
  <w:num w:numId="48" w16cid:durableId="1202791509">
    <w:abstractNumId w:val="77"/>
  </w:num>
  <w:num w:numId="49" w16cid:durableId="811286377">
    <w:abstractNumId w:val="89"/>
  </w:num>
  <w:num w:numId="50" w16cid:durableId="955990466">
    <w:abstractNumId w:val="76"/>
  </w:num>
  <w:num w:numId="51" w16cid:durableId="1147477280">
    <w:abstractNumId w:val="39"/>
  </w:num>
  <w:num w:numId="52" w16cid:durableId="31662670">
    <w:abstractNumId w:val="19"/>
  </w:num>
  <w:num w:numId="53" w16cid:durableId="2778789">
    <w:abstractNumId w:val="9"/>
  </w:num>
  <w:num w:numId="54" w16cid:durableId="2111656268">
    <w:abstractNumId w:val="6"/>
  </w:num>
  <w:num w:numId="55" w16cid:durableId="903444494">
    <w:abstractNumId w:val="94"/>
  </w:num>
  <w:num w:numId="56" w16cid:durableId="1315913199">
    <w:abstractNumId w:val="81"/>
  </w:num>
  <w:num w:numId="57" w16cid:durableId="1301492484">
    <w:abstractNumId w:val="63"/>
  </w:num>
  <w:num w:numId="58" w16cid:durableId="2116823030">
    <w:abstractNumId w:val="65"/>
  </w:num>
  <w:num w:numId="59" w16cid:durableId="1310746999">
    <w:abstractNumId w:val="5"/>
  </w:num>
  <w:num w:numId="60" w16cid:durableId="289482606">
    <w:abstractNumId w:val="30"/>
  </w:num>
  <w:num w:numId="61" w16cid:durableId="825049656">
    <w:abstractNumId w:val="23"/>
  </w:num>
  <w:num w:numId="62" w16cid:durableId="874780129">
    <w:abstractNumId w:val="84"/>
  </w:num>
  <w:num w:numId="63" w16cid:durableId="1036930828">
    <w:abstractNumId w:val="44"/>
  </w:num>
  <w:num w:numId="64" w16cid:durableId="250747780">
    <w:abstractNumId w:val="56"/>
  </w:num>
  <w:num w:numId="65" w16cid:durableId="1688016590">
    <w:abstractNumId w:val="22"/>
  </w:num>
  <w:num w:numId="66" w16cid:durableId="211040388">
    <w:abstractNumId w:val="85"/>
  </w:num>
  <w:num w:numId="67" w16cid:durableId="1477260859">
    <w:abstractNumId w:val="2"/>
  </w:num>
  <w:num w:numId="68" w16cid:durableId="1705474796">
    <w:abstractNumId w:val="34"/>
    <w:lvlOverride w:ilvl="0">
      <w:startOverride w:val="1"/>
    </w:lvlOverride>
  </w:num>
  <w:num w:numId="69" w16cid:durableId="1703434872">
    <w:abstractNumId w:val="93"/>
  </w:num>
  <w:num w:numId="70" w16cid:durableId="504246984">
    <w:abstractNumId w:val="12"/>
  </w:num>
  <w:num w:numId="71" w16cid:durableId="1344043256">
    <w:abstractNumId w:val="26"/>
  </w:num>
  <w:num w:numId="72" w16cid:durableId="1373768724">
    <w:abstractNumId w:val="90"/>
  </w:num>
  <w:num w:numId="73" w16cid:durableId="1637298408">
    <w:abstractNumId w:val="3"/>
  </w:num>
  <w:num w:numId="74" w16cid:durableId="1331982643">
    <w:abstractNumId w:val="15"/>
  </w:num>
  <w:num w:numId="75" w16cid:durableId="343479120">
    <w:abstractNumId w:val="80"/>
  </w:num>
  <w:num w:numId="76" w16cid:durableId="1982339969">
    <w:abstractNumId w:val="101"/>
  </w:num>
  <w:num w:numId="77" w16cid:durableId="76633165">
    <w:abstractNumId w:val="51"/>
  </w:num>
  <w:num w:numId="78" w16cid:durableId="197937789">
    <w:abstractNumId w:val="47"/>
  </w:num>
  <w:num w:numId="79" w16cid:durableId="2121678967">
    <w:abstractNumId w:val="59"/>
  </w:num>
  <w:num w:numId="80" w16cid:durableId="365984661">
    <w:abstractNumId w:val="104"/>
  </w:num>
  <w:num w:numId="81" w16cid:durableId="1144808953">
    <w:abstractNumId w:val="86"/>
  </w:num>
  <w:num w:numId="82" w16cid:durableId="421491508">
    <w:abstractNumId w:val="67"/>
  </w:num>
  <w:num w:numId="83" w16cid:durableId="756679856">
    <w:abstractNumId w:val="29"/>
  </w:num>
  <w:num w:numId="84" w16cid:durableId="929235429">
    <w:abstractNumId w:val="11"/>
  </w:num>
  <w:num w:numId="85" w16cid:durableId="482358320">
    <w:abstractNumId w:val="79"/>
  </w:num>
  <w:num w:numId="86" w16cid:durableId="1459839965">
    <w:abstractNumId w:val="21"/>
  </w:num>
  <w:num w:numId="87" w16cid:durableId="1307203160">
    <w:abstractNumId w:val="8"/>
  </w:num>
  <w:num w:numId="88" w16cid:durableId="1156651458">
    <w:abstractNumId w:val="50"/>
  </w:num>
  <w:num w:numId="89" w16cid:durableId="1056928388">
    <w:abstractNumId w:val="14"/>
  </w:num>
  <w:num w:numId="90" w16cid:durableId="284821171">
    <w:abstractNumId w:val="43"/>
  </w:num>
  <w:num w:numId="91" w16cid:durableId="698628675">
    <w:abstractNumId w:val="1"/>
  </w:num>
  <w:num w:numId="92" w16cid:durableId="1263144464">
    <w:abstractNumId w:val="48"/>
  </w:num>
  <w:num w:numId="93" w16cid:durableId="339358284">
    <w:abstractNumId w:val="24"/>
  </w:num>
  <w:num w:numId="94" w16cid:durableId="31002136">
    <w:abstractNumId w:val="33"/>
  </w:num>
  <w:num w:numId="95" w16cid:durableId="2110612578">
    <w:abstractNumId w:val="73"/>
  </w:num>
  <w:num w:numId="96" w16cid:durableId="192572900">
    <w:abstractNumId w:val="100"/>
  </w:num>
  <w:num w:numId="97" w16cid:durableId="1490092421">
    <w:abstractNumId w:val="18"/>
  </w:num>
  <w:num w:numId="98" w16cid:durableId="1725442618">
    <w:abstractNumId w:val="83"/>
  </w:num>
  <w:num w:numId="99" w16cid:durableId="1712194920">
    <w:abstractNumId w:val="95"/>
  </w:num>
  <w:num w:numId="100" w16cid:durableId="1767800301">
    <w:abstractNumId w:val="87"/>
  </w:num>
  <w:num w:numId="101" w16cid:durableId="1952082277">
    <w:abstractNumId w:val="46"/>
  </w:num>
  <w:num w:numId="102" w16cid:durableId="1904829084">
    <w:abstractNumId w:val="102"/>
  </w:num>
  <w:num w:numId="103" w16cid:durableId="87238676">
    <w:abstractNumId w:val="32"/>
  </w:num>
  <w:num w:numId="104" w16cid:durableId="1225677079">
    <w:abstractNumId w:val="38"/>
  </w:num>
  <w:num w:numId="105" w16cid:durableId="1278099578">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E8"/>
    <w:rsid w:val="00001FD9"/>
    <w:rsid w:val="000036CA"/>
    <w:rsid w:val="00005546"/>
    <w:rsid w:val="00006F3D"/>
    <w:rsid w:val="000075D6"/>
    <w:rsid w:val="00010056"/>
    <w:rsid w:val="00011303"/>
    <w:rsid w:val="00011F0B"/>
    <w:rsid w:val="00012447"/>
    <w:rsid w:val="00012F09"/>
    <w:rsid w:val="00023672"/>
    <w:rsid w:val="00023CE2"/>
    <w:rsid w:val="00027801"/>
    <w:rsid w:val="00031761"/>
    <w:rsid w:val="000319B4"/>
    <w:rsid w:val="000328F0"/>
    <w:rsid w:val="00035F22"/>
    <w:rsid w:val="0003655D"/>
    <w:rsid w:val="00037DCA"/>
    <w:rsid w:val="0004131A"/>
    <w:rsid w:val="0004474E"/>
    <w:rsid w:val="00047151"/>
    <w:rsid w:val="00050D76"/>
    <w:rsid w:val="00055129"/>
    <w:rsid w:val="000559B5"/>
    <w:rsid w:val="00056A54"/>
    <w:rsid w:val="00056AD1"/>
    <w:rsid w:val="0006050A"/>
    <w:rsid w:val="000618FE"/>
    <w:rsid w:val="00063E34"/>
    <w:rsid w:val="000650D1"/>
    <w:rsid w:val="00067063"/>
    <w:rsid w:val="00070A2D"/>
    <w:rsid w:val="0007256F"/>
    <w:rsid w:val="00076CA5"/>
    <w:rsid w:val="00077AFF"/>
    <w:rsid w:val="00080688"/>
    <w:rsid w:val="00092349"/>
    <w:rsid w:val="00092B41"/>
    <w:rsid w:val="00092B73"/>
    <w:rsid w:val="000964ED"/>
    <w:rsid w:val="000A19F6"/>
    <w:rsid w:val="000A20E8"/>
    <w:rsid w:val="000A2BBD"/>
    <w:rsid w:val="000A56DB"/>
    <w:rsid w:val="000A5F23"/>
    <w:rsid w:val="000A6108"/>
    <w:rsid w:val="000A6624"/>
    <w:rsid w:val="000B0304"/>
    <w:rsid w:val="000B0A0C"/>
    <w:rsid w:val="000B5778"/>
    <w:rsid w:val="000B6FE1"/>
    <w:rsid w:val="000B7CEA"/>
    <w:rsid w:val="000B7D37"/>
    <w:rsid w:val="000C1368"/>
    <w:rsid w:val="000C1A51"/>
    <w:rsid w:val="000C2C59"/>
    <w:rsid w:val="000C4735"/>
    <w:rsid w:val="000C6028"/>
    <w:rsid w:val="000C64F2"/>
    <w:rsid w:val="000C7647"/>
    <w:rsid w:val="000C7688"/>
    <w:rsid w:val="000D1333"/>
    <w:rsid w:val="000D194B"/>
    <w:rsid w:val="000D3555"/>
    <w:rsid w:val="000E01B4"/>
    <w:rsid w:val="000E29EF"/>
    <w:rsid w:val="000E4F28"/>
    <w:rsid w:val="000E561F"/>
    <w:rsid w:val="000E5BBD"/>
    <w:rsid w:val="000E6262"/>
    <w:rsid w:val="000E634D"/>
    <w:rsid w:val="000E77DE"/>
    <w:rsid w:val="000F0E56"/>
    <w:rsid w:val="000F13B9"/>
    <w:rsid w:val="000F1691"/>
    <w:rsid w:val="000F2BE1"/>
    <w:rsid w:val="000F493A"/>
    <w:rsid w:val="000F6FB3"/>
    <w:rsid w:val="000F7B3F"/>
    <w:rsid w:val="00102BBD"/>
    <w:rsid w:val="001103E8"/>
    <w:rsid w:val="00110DA3"/>
    <w:rsid w:val="00111BD8"/>
    <w:rsid w:val="001162C9"/>
    <w:rsid w:val="00121A53"/>
    <w:rsid w:val="00122DDB"/>
    <w:rsid w:val="001240AE"/>
    <w:rsid w:val="00125A0B"/>
    <w:rsid w:val="00126D54"/>
    <w:rsid w:val="00126FD6"/>
    <w:rsid w:val="001270E9"/>
    <w:rsid w:val="00127FD9"/>
    <w:rsid w:val="00131C0B"/>
    <w:rsid w:val="001460F2"/>
    <w:rsid w:val="00146195"/>
    <w:rsid w:val="00146466"/>
    <w:rsid w:val="001467B3"/>
    <w:rsid w:val="001473F1"/>
    <w:rsid w:val="00160EAC"/>
    <w:rsid w:val="00161AB1"/>
    <w:rsid w:val="00161DC9"/>
    <w:rsid w:val="00161F5E"/>
    <w:rsid w:val="001625CF"/>
    <w:rsid w:val="00164054"/>
    <w:rsid w:val="0016413D"/>
    <w:rsid w:val="00166552"/>
    <w:rsid w:val="00166F63"/>
    <w:rsid w:val="001715F5"/>
    <w:rsid w:val="0017722F"/>
    <w:rsid w:val="001831F6"/>
    <w:rsid w:val="00184810"/>
    <w:rsid w:val="00190B85"/>
    <w:rsid w:val="00195478"/>
    <w:rsid w:val="001A193C"/>
    <w:rsid w:val="001A2E4F"/>
    <w:rsid w:val="001B3AEC"/>
    <w:rsid w:val="001B4BD1"/>
    <w:rsid w:val="001B5318"/>
    <w:rsid w:val="001C4929"/>
    <w:rsid w:val="001C4CB4"/>
    <w:rsid w:val="001C5A33"/>
    <w:rsid w:val="001D1D87"/>
    <w:rsid w:val="001D27BB"/>
    <w:rsid w:val="001E1F4B"/>
    <w:rsid w:val="001E20E6"/>
    <w:rsid w:val="001E2604"/>
    <w:rsid w:val="001E3861"/>
    <w:rsid w:val="001E4FDA"/>
    <w:rsid w:val="001E6446"/>
    <w:rsid w:val="001E6FB7"/>
    <w:rsid w:val="001F378B"/>
    <w:rsid w:val="001F6BAC"/>
    <w:rsid w:val="001F7423"/>
    <w:rsid w:val="001F7CED"/>
    <w:rsid w:val="002004DB"/>
    <w:rsid w:val="00203374"/>
    <w:rsid w:val="00207125"/>
    <w:rsid w:val="002075D7"/>
    <w:rsid w:val="00210BFB"/>
    <w:rsid w:val="00211FAF"/>
    <w:rsid w:val="00215C39"/>
    <w:rsid w:val="00216167"/>
    <w:rsid w:val="00223078"/>
    <w:rsid w:val="002243DC"/>
    <w:rsid w:val="00224571"/>
    <w:rsid w:val="00225FAF"/>
    <w:rsid w:val="002274F6"/>
    <w:rsid w:val="00230197"/>
    <w:rsid w:val="00231DCD"/>
    <w:rsid w:val="00236372"/>
    <w:rsid w:val="002364C7"/>
    <w:rsid w:val="00236524"/>
    <w:rsid w:val="00240002"/>
    <w:rsid w:val="002423AC"/>
    <w:rsid w:val="0024347B"/>
    <w:rsid w:val="002437E5"/>
    <w:rsid w:val="0024432D"/>
    <w:rsid w:val="00246187"/>
    <w:rsid w:val="0024659E"/>
    <w:rsid w:val="002470FC"/>
    <w:rsid w:val="002502D5"/>
    <w:rsid w:val="00253747"/>
    <w:rsid w:val="00254F43"/>
    <w:rsid w:val="00256BA6"/>
    <w:rsid w:val="00257D2E"/>
    <w:rsid w:val="002604E0"/>
    <w:rsid w:val="00260E08"/>
    <w:rsid w:val="00261328"/>
    <w:rsid w:val="00262173"/>
    <w:rsid w:val="00263CDD"/>
    <w:rsid w:val="00264D8D"/>
    <w:rsid w:val="0027026A"/>
    <w:rsid w:val="00271543"/>
    <w:rsid w:val="002729E6"/>
    <w:rsid w:val="002733E7"/>
    <w:rsid w:val="00274B41"/>
    <w:rsid w:val="0027612D"/>
    <w:rsid w:val="002775EF"/>
    <w:rsid w:val="002855CC"/>
    <w:rsid w:val="00285D88"/>
    <w:rsid w:val="002921FA"/>
    <w:rsid w:val="002936A8"/>
    <w:rsid w:val="00293D04"/>
    <w:rsid w:val="002951C9"/>
    <w:rsid w:val="0029626D"/>
    <w:rsid w:val="0029718C"/>
    <w:rsid w:val="00297F44"/>
    <w:rsid w:val="002A4D7C"/>
    <w:rsid w:val="002A5E13"/>
    <w:rsid w:val="002A64C5"/>
    <w:rsid w:val="002B134E"/>
    <w:rsid w:val="002B15DB"/>
    <w:rsid w:val="002B3341"/>
    <w:rsid w:val="002B3615"/>
    <w:rsid w:val="002B7D12"/>
    <w:rsid w:val="002C0EBE"/>
    <w:rsid w:val="002C23CC"/>
    <w:rsid w:val="002C39A0"/>
    <w:rsid w:val="002C4D9D"/>
    <w:rsid w:val="002D0BF3"/>
    <w:rsid w:val="002D4DA4"/>
    <w:rsid w:val="002D535C"/>
    <w:rsid w:val="002D5876"/>
    <w:rsid w:val="002D6140"/>
    <w:rsid w:val="002E0FE1"/>
    <w:rsid w:val="002E4B0C"/>
    <w:rsid w:val="002E7E6E"/>
    <w:rsid w:val="002F50CD"/>
    <w:rsid w:val="002F5863"/>
    <w:rsid w:val="002F75A0"/>
    <w:rsid w:val="00300D8E"/>
    <w:rsid w:val="00303CD4"/>
    <w:rsid w:val="00303EFC"/>
    <w:rsid w:val="00307312"/>
    <w:rsid w:val="00307811"/>
    <w:rsid w:val="0031007C"/>
    <w:rsid w:val="003103EC"/>
    <w:rsid w:val="003113CC"/>
    <w:rsid w:val="00312E73"/>
    <w:rsid w:val="00313651"/>
    <w:rsid w:val="00315195"/>
    <w:rsid w:val="00323E8D"/>
    <w:rsid w:val="003300AD"/>
    <w:rsid w:val="003306C0"/>
    <w:rsid w:val="003323AB"/>
    <w:rsid w:val="003349EF"/>
    <w:rsid w:val="00334BED"/>
    <w:rsid w:val="003356D1"/>
    <w:rsid w:val="00337441"/>
    <w:rsid w:val="00342C1C"/>
    <w:rsid w:val="00342E33"/>
    <w:rsid w:val="00346D5B"/>
    <w:rsid w:val="00352901"/>
    <w:rsid w:val="0035394C"/>
    <w:rsid w:val="00364A2C"/>
    <w:rsid w:val="00367F91"/>
    <w:rsid w:val="00370C71"/>
    <w:rsid w:val="00372916"/>
    <w:rsid w:val="003754F2"/>
    <w:rsid w:val="00375E07"/>
    <w:rsid w:val="003845BE"/>
    <w:rsid w:val="00387E96"/>
    <w:rsid w:val="003921A6"/>
    <w:rsid w:val="00396DBA"/>
    <w:rsid w:val="003A3D18"/>
    <w:rsid w:val="003B0E4C"/>
    <w:rsid w:val="003B214A"/>
    <w:rsid w:val="003B2408"/>
    <w:rsid w:val="003B30E1"/>
    <w:rsid w:val="003B3ED1"/>
    <w:rsid w:val="003B558A"/>
    <w:rsid w:val="003B674E"/>
    <w:rsid w:val="003D2A8C"/>
    <w:rsid w:val="003D2D63"/>
    <w:rsid w:val="003D2F4C"/>
    <w:rsid w:val="003E0676"/>
    <w:rsid w:val="003E2FC1"/>
    <w:rsid w:val="003E3702"/>
    <w:rsid w:val="003E4275"/>
    <w:rsid w:val="003E7337"/>
    <w:rsid w:val="003E779D"/>
    <w:rsid w:val="003F1130"/>
    <w:rsid w:val="003F3C93"/>
    <w:rsid w:val="003F4A44"/>
    <w:rsid w:val="004027D0"/>
    <w:rsid w:val="004029BA"/>
    <w:rsid w:val="004031E6"/>
    <w:rsid w:val="004038C2"/>
    <w:rsid w:val="004054DD"/>
    <w:rsid w:val="00405A9B"/>
    <w:rsid w:val="00405C00"/>
    <w:rsid w:val="0040651F"/>
    <w:rsid w:val="00410A3F"/>
    <w:rsid w:val="004114F0"/>
    <w:rsid w:val="00411FDC"/>
    <w:rsid w:val="00412317"/>
    <w:rsid w:val="00414B07"/>
    <w:rsid w:val="004153A9"/>
    <w:rsid w:val="004179F2"/>
    <w:rsid w:val="00417A87"/>
    <w:rsid w:val="004200D5"/>
    <w:rsid w:val="00421122"/>
    <w:rsid w:val="00423AF0"/>
    <w:rsid w:val="00423EC3"/>
    <w:rsid w:val="004246F2"/>
    <w:rsid w:val="004266A0"/>
    <w:rsid w:val="00427B0A"/>
    <w:rsid w:val="0043074D"/>
    <w:rsid w:val="0043178D"/>
    <w:rsid w:val="004378FA"/>
    <w:rsid w:val="00437934"/>
    <w:rsid w:val="00437ADF"/>
    <w:rsid w:val="00444D22"/>
    <w:rsid w:val="00444D7B"/>
    <w:rsid w:val="00445091"/>
    <w:rsid w:val="00451775"/>
    <w:rsid w:val="004524A7"/>
    <w:rsid w:val="00457B42"/>
    <w:rsid w:val="00460FFE"/>
    <w:rsid w:val="004663F5"/>
    <w:rsid w:val="00470024"/>
    <w:rsid w:val="004723F1"/>
    <w:rsid w:val="004724B3"/>
    <w:rsid w:val="0047597D"/>
    <w:rsid w:val="00480699"/>
    <w:rsid w:val="0048111F"/>
    <w:rsid w:val="004819F3"/>
    <w:rsid w:val="0048328C"/>
    <w:rsid w:val="00483BA2"/>
    <w:rsid w:val="0048492A"/>
    <w:rsid w:val="00486648"/>
    <w:rsid w:val="00490F97"/>
    <w:rsid w:val="00492C72"/>
    <w:rsid w:val="00494ED9"/>
    <w:rsid w:val="004A2924"/>
    <w:rsid w:val="004A5F73"/>
    <w:rsid w:val="004A629E"/>
    <w:rsid w:val="004A7A2E"/>
    <w:rsid w:val="004B0E06"/>
    <w:rsid w:val="004B4771"/>
    <w:rsid w:val="004B630C"/>
    <w:rsid w:val="004E2479"/>
    <w:rsid w:val="004E2498"/>
    <w:rsid w:val="004E34B7"/>
    <w:rsid w:val="004E375D"/>
    <w:rsid w:val="004E6F23"/>
    <w:rsid w:val="004F2EDE"/>
    <w:rsid w:val="004F3847"/>
    <w:rsid w:val="004F3AD2"/>
    <w:rsid w:val="004F637D"/>
    <w:rsid w:val="004F68CC"/>
    <w:rsid w:val="004F7D9B"/>
    <w:rsid w:val="00503F53"/>
    <w:rsid w:val="0050517E"/>
    <w:rsid w:val="00506357"/>
    <w:rsid w:val="00506549"/>
    <w:rsid w:val="005071B2"/>
    <w:rsid w:val="00507EC3"/>
    <w:rsid w:val="00510D42"/>
    <w:rsid w:val="005129BB"/>
    <w:rsid w:val="00513B58"/>
    <w:rsid w:val="00516040"/>
    <w:rsid w:val="0051665A"/>
    <w:rsid w:val="005176C6"/>
    <w:rsid w:val="00522A72"/>
    <w:rsid w:val="00524CFB"/>
    <w:rsid w:val="00526405"/>
    <w:rsid w:val="0053061F"/>
    <w:rsid w:val="005414F8"/>
    <w:rsid w:val="00544D53"/>
    <w:rsid w:val="00545C3C"/>
    <w:rsid w:val="00545CD3"/>
    <w:rsid w:val="0054650A"/>
    <w:rsid w:val="00554DD9"/>
    <w:rsid w:val="00555926"/>
    <w:rsid w:val="0055730A"/>
    <w:rsid w:val="0056117C"/>
    <w:rsid w:val="00564F66"/>
    <w:rsid w:val="00571AAB"/>
    <w:rsid w:val="00572FA0"/>
    <w:rsid w:val="00575ADA"/>
    <w:rsid w:val="00582E04"/>
    <w:rsid w:val="00583277"/>
    <w:rsid w:val="00583B8C"/>
    <w:rsid w:val="00584EE8"/>
    <w:rsid w:val="00586BE1"/>
    <w:rsid w:val="00587681"/>
    <w:rsid w:val="00592EDA"/>
    <w:rsid w:val="00594256"/>
    <w:rsid w:val="0059496D"/>
    <w:rsid w:val="00594A8E"/>
    <w:rsid w:val="005A0FE1"/>
    <w:rsid w:val="005A2491"/>
    <w:rsid w:val="005A3390"/>
    <w:rsid w:val="005A47E6"/>
    <w:rsid w:val="005A585E"/>
    <w:rsid w:val="005A657E"/>
    <w:rsid w:val="005B3885"/>
    <w:rsid w:val="005B464C"/>
    <w:rsid w:val="005B6F5D"/>
    <w:rsid w:val="005B6F6F"/>
    <w:rsid w:val="005B7A01"/>
    <w:rsid w:val="005C1E5E"/>
    <w:rsid w:val="005C34D7"/>
    <w:rsid w:val="005C436C"/>
    <w:rsid w:val="005C59C0"/>
    <w:rsid w:val="005C5A04"/>
    <w:rsid w:val="005C5B75"/>
    <w:rsid w:val="005C701D"/>
    <w:rsid w:val="005C7067"/>
    <w:rsid w:val="005D36DE"/>
    <w:rsid w:val="005D79D6"/>
    <w:rsid w:val="005D7E8E"/>
    <w:rsid w:val="005E304F"/>
    <w:rsid w:val="005E4E18"/>
    <w:rsid w:val="005E7738"/>
    <w:rsid w:val="005F111A"/>
    <w:rsid w:val="005F35C7"/>
    <w:rsid w:val="005F36A1"/>
    <w:rsid w:val="005F3847"/>
    <w:rsid w:val="005F6F68"/>
    <w:rsid w:val="0060146C"/>
    <w:rsid w:val="00603FEC"/>
    <w:rsid w:val="00605A86"/>
    <w:rsid w:val="00610FCE"/>
    <w:rsid w:val="00612118"/>
    <w:rsid w:val="00612604"/>
    <w:rsid w:val="0061290E"/>
    <w:rsid w:val="00617002"/>
    <w:rsid w:val="00617A51"/>
    <w:rsid w:val="00617B4A"/>
    <w:rsid w:val="00626F4E"/>
    <w:rsid w:val="00627A5D"/>
    <w:rsid w:val="00631207"/>
    <w:rsid w:val="006315D6"/>
    <w:rsid w:val="00632DF7"/>
    <w:rsid w:val="00633B67"/>
    <w:rsid w:val="00634493"/>
    <w:rsid w:val="00634EF4"/>
    <w:rsid w:val="0063684F"/>
    <w:rsid w:val="006415A7"/>
    <w:rsid w:val="006427A9"/>
    <w:rsid w:val="00643B61"/>
    <w:rsid w:val="00643DFA"/>
    <w:rsid w:val="006455AD"/>
    <w:rsid w:val="0064742A"/>
    <w:rsid w:val="00647D56"/>
    <w:rsid w:val="00650C49"/>
    <w:rsid w:val="0065125D"/>
    <w:rsid w:val="00651BD6"/>
    <w:rsid w:val="00651CC9"/>
    <w:rsid w:val="006520CF"/>
    <w:rsid w:val="006524F0"/>
    <w:rsid w:val="00655699"/>
    <w:rsid w:val="00655BD2"/>
    <w:rsid w:val="00655CD5"/>
    <w:rsid w:val="00661671"/>
    <w:rsid w:val="00663B00"/>
    <w:rsid w:val="00666709"/>
    <w:rsid w:val="00672918"/>
    <w:rsid w:val="00674EA3"/>
    <w:rsid w:val="00675316"/>
    <w:rsid w:val="0068276B"/>
    <w:rsid w:val="00684543"/>
    <w:rsid w:val="00685632"/>
    <w:rsid w:val="0068778E"/>
    <w:rsid w:val="006921A4"/>
    <w:rsid w:val="00692F13"/>
    <w:rsid w:val="00695491"/>
    <w:rsid w:val="00697160"/>
    <w:rsid w:val="006A1F85"/>
    <w:rsid w:val="006A4F9A"/>
    <w:rsid w:val="006A664C"/>
    <w:rsid w:val="006A6AF7"/>
    <w:rsid w:val="006A74B2"/>
    <w:rsid w:val="006B0CAE"/>
    <w:rsid w:val="006B3911"/>
    <w:rsid w:val="006B76D0"/>
    <w:rsid w:val="006C00E4"/>
    <w:rsid w:val="006C0946"/>
    <w:rsid w:val="006C2559"/>
    <w:rsid w:val="006C5DA8"/>
    <w:rsid w:val="006C73B5"/>
    <w:rsid w:val="006D3B87"/>
    <w:rsid w:val="006D50DF"/>
    <w:rsid w:val="006D53D2"/>
    <w:rsid w:val="006D73DC"/>
    <w:rsid w:val="006E0CED"/>
    <w:rsid w:val="006E2D84"/>
    <w:rsid w:val="006E32D0"/>
    <w:rsid w:val="006E6CD2"/>
    <w:rsid w:val="006F4249"/>
    <w:rsid w:val="006F5B8F"/>
    <w:rsid w:val="006F6E48"/>
    <w:rsid w:val="0070349D"/>
    <w:rsid w:val="00705B22"/>
    <w:rsid w:val="007102A5"/>
    <w:rsid w:val="00710DB2"/>
    <w:rsid w:val="00712B3C"/>
    <w:rsid w:val="00713324"/>
    <w:rsid w:val="00714E31"/>
    <w:rsid w:val="00715038"/>
    <w:rsid w:val="00715850"/>
    <w:rsid w:val="0072001B"/>
    <w:rsid w:val="007200E9"/>
    <w:rsid w:val="007219FF"/>
    <w:rsid w:val="007231A0"/>
    <w:rsid w:val="00725BA5"/>
    <w:rsid w:val="007263F3"/>
    <w:rsid w:val="0073155B"/>
    <w:rsid w:val="00735668"/>
    <w:rsid w:val="0073629D"/>
    <w:rsid w:val="00736E8E"/>
    <w:rsid w:val="0074064F"/>
    <w:rsid w:val="0074101A"/>
    <w:rsid w:val="00742036"/>
    <w:rsid w:val="00745BB8"/>
    <w:rsid w:val="00745FEC"/>
    <w:rsid w:val="0074639F"/>
    <w:rsid w:val="00746859"/>
    <w:rsid w:val="0075088A"/>
    <w:rsid w:val="00750891"/>
    <w:rsid w:val="00751F8E"/>
    <w:rsid w:val="00755049"/>
    <w:rsid w:val="00755195"/>
    <w:rsid w:val="007573D1"/>
    <w:rsid w:val="0076163E"/>
    <w:rsid w:val="007658AD"/>
    <w:rsid w:val="00766E8D"/>
    <w:rsid w:val="00767076"/>
    <w:rsid w:val="00771B26"/>
    <w:rsid w:val="00772598"/>
    <w:rsid w:val="007735B3"/>
    <w:rsid w:val="00775A20"/>
    <w:rsid w:val="00776486"/>
    <w:rsid w:val="007772D5"/>
    <w:rsid w:val="007776EC"/>
    <w:rsid w:val="00777878"/>
    <w:rsid w:val="0078233C"/>
    <w:rsid w:val="00783075"/>
    <w:rsid w:val="00784444"/>
    <w:rsid w:val="00786B92"/>
    <w:rsid w:val="00790C72"/>
    <w:rsid w:val="00791AE2"/>
    <w:rsid w:val="00795CF8"/>
    <w:rsid w:val="00796093"/>
    <w:rsid w:val="007A120F"/>
    <w:rsid w:val="007A297C"/>
    <w:rsid w:val="007A3EC4"/>
    <w:rsid w:val="007A4C4C"/>
    <w:rsid w:val="007A4CDE"/>
    <w:rsid w:val="007B020F"/>
    <w:rsid w:val="007B5429"/>
    <w:rsid w:val="007B5B1B"/>
    <w:rsid w:val="007B6006"/>
    <w:rsid w:val="007B6C6A"/>
    <w:rsid w:val="007B7F67"/>
    <w:rsid w:val="007C155B"/>
    <w:rsid w:val="007C1FC6"/>
    <w:rsid w:val="007C2034"/>
    <w:rsid w:val="007C46E4"/>
    <w:rsid w:val="007C5B35"/>
    <w:rsid w:val="007C6593"/>
    <w:rsid w:val="007D083C"/>
    <w:rsid w:val="007D139C"/>
    <w:rsid w:val="007D400D"/>
    <w:rsid w:val="007D7A63"/>
    <w:rsid w:val="007E0276"/>
    <w:rsid w:val="007E07F4"/>
    <w:rsid w:val="007E19B3"/>
    <w:rsid w:val="007E4E2C"/>
    <w:rsid w:val="007E582E"/>
    <w:rsid w:val="007E6551"/>
    <w:rsid w:val="007E7C36"/>
    <w:rsid w:val="007F0437"/>
    <w:rsid w:val="007F1181"/>
    <w:rsid w:val="007F1907"/>
    <w:rsid w:val="007F2783"/>
    <w:rsid w:val="007F37D0"/>
    <w:rsid w:val="007F4106"/>
    <w:rsid w:val="007F51E7"/>
    <w:rsid w:val="008011D8"/>
    <w:rsid w:val="00802572"/>
    <w:rsid w:val="0080446C"/>
    <w:rsid w:val="00805D2A"/>
    <w:rsid w:val="00806A7F"/>
    <w:rsid w:val="00821C05"/>
    <w:rsid w:val="008242C5"/>
    <w:rsid w:val="00825E5E"/>
    <w:rsid w:val="00830191"/>
    <w:rsid w:val="0083053D"/>
    <w:rsid w:val="00831F88"/>
    <w:rsid w:val="008334D2"/>
    <w:rsid w:val="008361D0"/>
    <w:rsid w:val="008416EE"/>
    <w:rsid w:val="00841753"/>
    <w:rsid w:val="00843164"/>
    <w:rsid w:val="00852332"/>
    <w:rsid w:val="0085418C"/>
    <w:rsid w:val="0085492E"/>
    <w:rsid w:val="00856EF6"/>
    <w:rsid w:val="00857433"/>
    <w:rsid w:val="00862102"/>
    <w:rsid w:val="00863E80"/>
    <w:rsid w:val="0086522C"/>
    <w:rsid w:val="008700BE"/>
    <w:rsid w:val="008726E7"/>
    <w:rsid w:val="0087356B"/>
    <w:rsid w:val="00874178"/>
    <w:rsid w:val="00875E42"/>
    <w:rsid w:val="00875FA5"/>
    <w:rsid w:val="008806D7"/>
    <w:rsid w:val="008878C5"/>
    <w:rsid w:val="008904B6"/>
    <w:rsid w:val="0089141C"/>
    <w:rsid w:val="00892B71"/>
    <w:rsid w:val="00893440"/>
    <w:rsid w:val="008A0724"/>
    <w:rsid w:val="008A34E3"/>
    <w:rsid w:val="008A4E1D"/>
    <w:rsid w:val="008A6F2D"/>
    <w:rsid w:val="008A7213"/>
    <w:rsid w:val="008A7F42"/>
    <w:rsid w:val="008B17CF"/>
    <w:rsid w:val="008B4290"/>
    <w:rsid w:val="008B5D76"/>
    <w:rsid w:val="008B68EC"/>
    <w:rsid w:val="008C3B63"/>
    <w:rsid w:val="008C4BAB"/>
    <w:rsid w:val="008C67BA"/>
    <w:rsid w:val="008D0D0B"/>
    <w:rsid w:val="008D0F9D"/>
    <w:rsid w:val="008D536E"/>
    <w:rsid w:val="008E0B79"/>
    <w:rsid w:val="008E0D0D"/>
    <w:rsid w:val="008E3007"/>
    <w:rsid w:val="008E357A"/>
    <w:rsid w:val="008E718C"/>
    <w:rsid w:val="008E7406"/>
    <w:rsid w:val="008F1362"/>
    <w:rsid w:val="008F1ADB"/>
    <w:rsid w:val="008F2DC2"/>
    <w:rsid w:val="008F53ED"/>
    <w:rsid w:val="008F6ECF"/>
    <w:rsid w:val="008F7B49"/>
    <w:rsid w:val="008F7B67"/>
    <w:rsid w:val="009017E2"/>
    <w:rsid w:val="0090565A"/>
    <w:rsid w:val="009056EC"/>
    <w:rsid w:val="0090651A"/>
    <w:rsid w:val="009071E0"/>
    <w:rsid w:val="00911D51"/>
    <w:rsid w:val="00912979"/>
    <w:rsid w:val="00912EDB"/>
    <w:rsid w:val="009148A5"/>
    <w:rsid w:val="00915440"/>
    <w:rsid w:val="00915BE4"/>
    <w:rsid w:val="00915ED5"/>
    <w:rsid w:val="00916BE3"/>
    <w:rsid w:val="0092130A"/>
    <w:rsid w:val="00921E45"/>
    <w:rsid w:val="009222FD"/>
    <w:rsid w:val="0092460A"/>
    <w:rsid w:val="009247CF"/>
    <w:rsid w:val="00925684"/>
    <w:rsid w:val="009277EE"/>
    <w:rsid w:val="00930D21"/>
    <w:rsid w:val="00930DF1"/>
    <w:rsid w:val="00934033"/>
    <w:rsid w:val="00936B81"/>
    <w:rsid w:val="00936CF9"/>
    <w:rsid w:val="00937A2F"/>
    <w:rsid w:val="00937BC2"/>
    <w:rsid w:val="0094086E"/>
    <w:rsid w:val="00941EE8"/>
    <w:rsid w:val="00942FE6"/>
    <w:rsid w:val="00944BB7"/>
    <w:rsid w:val="0094668A"/>
    <w:rsid w:val="0095180F"/>
    <w:rsid w:val="0095201E"/>
    <w:rsid w:val="009527F9"/>
    <w:rsid w:val="00952B6C"/>
    <w:rsid w:val="00956EFB"/>
    <w:rsid w:val="009614FD"/>
    <w:rsid w:val="009628C1"/>
    <w:rsid w:val="0096418A"/>
    <w:rsid w:val="00965A41"/>
    <w:rsid w:val="00966B03"/>
    <w:rsid w:val="00966BB7"/>
    <w:rsid w:val="009673D6"/>
    <w:rsid w:val="00970102"/>
    <w:rsid w:val="00970644"/>
    <w:rsid w:val="00973FE3"/>
    <w:rsid w:val="00974CE0"/>
    <w:rsid w:val="0097577C"/>
    <w:rsid w:val="00980952"/>
    <w:rsid w:val="00981667"/>
    <w:rsid w:val="009822CE"/>
    <w:rsid w:val="00983392"/>
    <w:rsid w:val="009868F8"/>
    <w:rsid w:val="00987C95"/>
    <w:rsid w:val="00990AA3"/>
    <w:rsid w:val="009928F3"/>
    <w:rsid w:val="009929FE"/>
    <w:rsid w:val="00993009"/>
    <w:rsid w:val="0099421B"/>
    <w:rsid w:val="009A0D10"/>
    <w:rsid w:val="009A1B95"/>
    <w:rsid w:val="009A3466"/>
    <w:rsid w:val="009A3A88"/>
    <w:rsid w:val="009A3ABF"/>
    <w:rsid w:val="009A3FBB"/>
    <w:rsid w:val="009A436C"/>
    <w:rsid w:val="009B7088"/>
    <w:rsid w:val="009C1EF3"/>
    <w:rsid w:val="009C4663"/>
    <w:rsid w:val="009C474E"/>
    <w:rsid w:val="009C611E"/>
    <w:rsid w:val="009C715E"/>
    <w:rsid w:val="009C7AE8"/>
    <w:rsid w:val="009D12C6"/>
    <w:rsid w:val="009D1C2C"/>
    <w:rsid w:val="009D2023"/>
    <w:rsid w:val="009D246E"/>
    <w:rsid w:val="009D5C7D"/>
    <w:rsid w:val="009E0049"/>
    <w:rsid w:val="009E1104"/>
    <w:rsid w:val="009E13A7"/>
    <w:rsid w:val="009E1BBA"/>
    <w:rsid w:val="009E2DB3"/>
    <w:rsid w:val="009E5EE5"/>
    <w:rsid w:val="009F424B"/>
    <w:rsid w:val="009F7E3C"/>
    <w:rsid w:val="00A01597"/>
    <w:rsid w:val="00A0413A"/>
    <w:rsid w:val="00A05EDA"/>
    <w:rsid w:val="00A11DA2"/>
    <w:rsid w:val="00A1494E"/>
    <w:rsid w:val="00A1580C"/>
    <w:rsid w:val="00A17695"/>
    <w:rsid w:val="00A211BE"/>
    <w:rsid w:val="00A21BE4"/>
    <w:rsid w:val="00A233E4"/>
    <w:rsid w:val="00A24328"/>
    <w:rsid w:val="00A247D4"/>
    <w:rsid w:val="00A253D6"/>
    <w:rsid w:val="00A25DCB"/>
    <w:rsid w:val="00A2628B"/>
    <w:rsid w:val="00A26DB2"/>
    <w:rsid w:val="00A27243"/>
    <w:rsid w:val="00A27623"/>
    <w:rsid w:val="00A3291A"/>
    <w:rsid w:val="00A36DBD"/>
    <w:rsid w:val="00A42265"/>
    <w:rsid w:val="00A44255"/>
    <w:rsid w:val="00A45CDA"/>
    <w:rsid w:val="00A4738E"/>
    <w:rsid w:val="00A4766F"/>
    <w:rsid w:val="00A5175A"/>
    <w:rsid w:val="00A51958"/>
    <w:rsid w:val="00A52618"/>
    <w:rsid w:val="00A52AC5"/>
    <w:rsid w:val="00A56A7A"/>
    <w:rsid w:val="00A61E11"/>
    <w:rsid w:val="00A64C9C"/>
    <w:rsid w:val="00A66CBB"/>
    <w:rsid w:val="00A70EF5"/>
    <w:rsid w:val="00A70F8C"/>
    <w:rsid w:val="00A71F64"/>
    <w:rsid w:val="00A73573"/>
    <w:rsid w:val="00A75999"/>
    <w:rsid w:val="00A76224"/>
    <w:rsid w:val="00A765BF"/>
    <w:rsid w:val="00A77443"/>
    <w:rsid w:val="00A824F0"/>
    <w:rsid w:val="00A82715"/>
    <w:rsid w:val="00A83D7A"/>
    <w:rsid w:val="00A850BC"/>
    <w:rsid w:val="00A873FC"/>
    <w:rsid w:val="00A90906"/>
    <w:rsid w:val="00A9334F"/>
    <w:rsid w:val="00AA42D7"/>
    <w:rsid w:val="00AA4A30"/>
    <w:rsid w:val="00AA4DC6"/>
    <w:rsid w:val="00AA5763"/>
    <w:rsid w:val="00AA57A0"/>
    <w:rsid w:val="00AA617D"/>
    <w:rsid w:val="00AA749F"/>
    <w:rsid w:val="00AA75FB"/>
    <w:rsid w:val="00AB099B"/>
    <w:rsid w:val="00AB0BF1"/>
    <w:rsid w:val="00AB221F"/>
    <w:rsid w:val="00AB2ABF"/>
    <w:rsid w:val="00AB2F1F"/>
    <w:rsid w:val="00AB3769"/>
    <w:rsid w:val="00AB3B1B"/>
    <w:rsid w:val="00AB3ECB"/>
    <w:rsid w:val="00AB47F1"/>
    <w:rsid w:val="00AB4A36"/>
    <w:rsid w:val="00AC1E13"/>
    <w:rsid w:val="00AC4D77"/>
    <w:rsid w:val="00AD1353"/>
    <w:rsid w:val="00AD157B"/>
    <w:rsid w:val="00AD2691"/>
    <w:rsid w:val="00AD5650"/>
    <w:rsid w:val="00AD7996"/>
    <w:rsid w:val="00AE02E6"/>
    <w:rsid w:val="00AE095D"/>
    <w:rsid w:val="00AE0F79"/>
    <w:rsid w:val="00AE20AD"/>
    <w:rsid w:val="00AE4217"/>
    <w:rsid w:val="00AE4656"/>
    <w:rsid w:val="00AE5389"/>
    <w:rsid w:val="00AF388E"/>
    <w:rsid w:val="00AF3D0D"/>
    <w:rsid w:val="00AF3F60"/>
    <w:rsid w:val="00AF4B77"/>
    <w:rsid w:val="00AF55BE"/>
    <w:rsid w:val="00AF757B"/>
    <w:rsid w:val="00AF7CBA"/>
    <w:rsid w:val="00B00A64"/>
    <w:rsid w:val="00B0694B"/>
    <w:rsid w:val="00B06A2E"/>
    <w:rsid w:val="00B1173E"/>
    <w:rsid w:val="00B14634"/>
    <w:rsid w:val="00B15278"/>
    <w:rsid w:val="00B16635"/>
    <w:rsid w:val="00B17078"/>
    <w:rsid w:val="00B206B5"/>
    <w:rsid w:val="00B2151F"/>
    <w:rsid w:val="00B21724"/>
    <w:rsid w:val="00B21E13"/>
    <w:rsid w:val="00B2257D"/>
    <w:rsid w:val="00B24322"/>
    <w:rsid w:val="00B339FD"/>
    <w:rsid w:val="00B34261"/>
    <w:rsid w:val="00B34460"/>
    <w:rsid w:val="00B362D2"/>
    <w:rsid w:val="00B36864"/>
    <w:rsid w:val="00B379B0"/>
    <w:rsid w:val="00B40D49"/>
    <w:rsid w:val="00B447F4"/>
    <w:rsid w:val="00B44C14"/>
    <w:rsid w:val="00B4666F"/>
    <w:rsid w:val="00B470F4"/>
    <w:rsid w:val="00B500A8"/>
    <w:rsid w:val="00B529B6"/>
    <w:rsid w:val="00B56A10"/>
    <w:rsid w:val="00B56CF8"/>
    <w:rsid w:val="00B57D50"/>
    <w:rsid w:val="00B57FD5"/>
    <w:rsid w:val="00B60E17"/>
    <w:rsid w:val="00B630B7"/>
    <w:rsid w:val="00B6799A"/>
    <w:rsid w:val="00B72C12"/>
    <w:rsid w:val="00B72D65"/>
    <w:rsid w:val="00B773B0"/>
    <w:rsid w:val="00B8009F"/>
    <w:rsid w:val="00B84E18"/>
    <w:rsid w:val="00B87CFD"/>
    <w:rsid w:val="00B917FA"/>
    <w:rsid w:val="00B9281A"/>
    <w:rsid w:val="00B92924"/>
    <w:rsid w:val="00B93A01"/>
    <w:rsid w:val="00B94D37"/>
    <w:rsid w:val="00B96701"/>
    <w:rsid w:val="00BA03AD"/>
    <w:rsid w:val="00BA05A7"/>
    <w:rsid w:val="00BA3338"/>
    <w:rsid w:val="00BA3E94"/>
    <w:rsid w:val="00BA4445"/>
    <w:rsid w:val="00BA59E5"/>
    <w:rsid w:val="00BA7902"/>
    <w:rsid w:val="00BB0B79"/>
    <w:rsid w:val="00BB5679"/>
    <w:rsid w:val="00BB7AA4"/>
    <w:rsid w:val="00BC290E"/>
    <w:rsid w:val="00BC3700"/>
    <w:rsid w:val="00BC4A8B"/>
    <w:rsid w:val="00BC5429"/>
    <w:rsid w:val="00BC718A"/>
    <w:rsid w:val="00BD0E46"/>
    <w:rsid w:val="00BD15CF"/>
    <w:rsid w:val="00BD4A70"/>
    <w:rsid w:val="00BD64F2"/>
    <w:rsid w:val="00BD775F"/>
    <w:rsid w:val="00BD7E51"/>
    <w:rsid w:val="00BE0AD4"/>
    <w:rsid w:val="00BE1BC5"/>
    <w:rsid w:val="00BE5154"/>
    <w:rsid w:val="00BE5873"/>
    <w:rsid w:val="00BE5D17"/>
    <w:rsid w:val="00BF0B3B"/>
    <w:rsid w:val="00BF40D7"/>
    <w:rsid w:val="00BF7849"/>
    <w:rsid w:val="00C11744"/>
    <w:rsid w:val="00C13881"/>
    <w:rsid w:val="00C13B25"/>
    <w:rsid w:val="00C13C16"/>
    <w:rsid w:val="00C1491C"/>
    <w:rsid w:val="00C155EB"/>
    <w:rsid w:val="00C1754C"/>
    <w:rsid w:val="00C22374"/>
    <w:rsid w:val="00C23711"/>
    <w:rsid w:val="00C238A5"/>
    <w:rsid w:val="00C24322"/>
    <w:rsid w:val="00C31B08"/>
    <w:rsid w:val="00C31B3B"/>
    <w:rsid w:val="00C33920"/>
    <w:rsid w:val="00C41C42"/>
    <w:rsid w:val="00C43789"/>
    <w:rsid w:val="00C43D96"/>
    <w:rsid w:val="00C52796"/>
    <w:rsid w:val="00C527A2"/>
    <w:rsid w:val="00C543DA"/>
    <w:rsid w:val="00C658E0"/>
    <w:rsid w:val="00C71825"/>
    <w:rsid w:val="00C722D7"/>
    <w:rsid w:val="00C741FB"/>
    <w:rsid w:val="00C74AAE"/>
    <w:rsid w:val="00C76342"/>
    <w:rsid w:val="00C80250"/>
    <w:rsid w:val="00C81201"/>
    <w:rsid w:val="00C81627"/>
    <w:rsid w:val="00C846D8"/>
    <w:rsid w:val="00C870DC"/>
    <w:rsid w:val="00C92020"/>
    <w:rsid w:val="00C9218B"/>
    <w:rsid w:val="00C93B30"/>
    <w:rsid w:val="00C94767"/>
    <w:rsid w:val="00C96989"/>
    <w:rsid w:val="00C97276"/>
    <w:rsid w:val="00CA061D"/>
    <w:rsid w:val="00CA1A3E"/>
    <w:rsid w:val="00CA1D1E"/>
    <w:rsid w:val="00CB15E0"/>
    <w:rsid w:val="00CB1BAA"/>
    <w:rsid w:val="00CB287C"/>
    <w:rsid w:val="00CB2CD4"/>
    <w:rsid w:val="00CB2D8C"/>
    <w:rsid w:val="00CB3B8C"/>
    <w:rsid w:val="00CB5B24"/>
    <w:rsid w:val="00CB7C09"/>
    <w:rsid w:val="00CC0005"/>
    <w:rsid w:val="00CC04B0"/>
    <w:rsid w:val="00CC0911"/>
    <w:rsid w:val="00CC0A6A"/>
    <w:rsid w:val="00CC0B1F"/>
    <w:rsid w:val="00CC471B"/>
    <w:rsid w:val="00CC5303"/>
    <w:rsid w:val="00CD0E68"/>
    <w:rsid w:val="00CD2D57"/>
    <w:rsid w:val="00CD6D0F"/>
    <w:rsid w:val="00CE3553"/>
    <w:rsid w:val="00CE4E9E"/>
    <w:rsid w:val="00CE56A5"/>
    <w:rsid w:val="00CE74DE"/>
    <w:rsid w:val="00CE7EE3"/>
    <w:rsid w:val="00CF03F3"/>
    <w:rsid w:val="00CF2619"/>
    <w:rsid w:val="00CF3495"/>
    <w:rsid w:val="00D03AE0"/>
    <w:rsid w:val="00D04675"/>
    <w:rsid w:val="00D07F15"/>
    <w:rsid w:val="00D14078"/>
    <w:rsid w:val="00D15D36"/>
    <w:rsid w:val="00D16C8C"/>
    <w:rsid w:val="00D179E5"/>
    <w:rsid w:val="00D20346"/>
    <w:rsid w:val="00D21847"/>
    <w:rsid w:val="00D2338C"/>
    <w:rsid w:val="00D23D0A"/>
    <w:rsid w:val="00D25EB2"/>
    <w:rsid w:val="00D3152C"/>
    <w:rsid w:val="00D31D22"/>
    <w:rsid w:val="00D32B54"/>
    <w:rsid w:val="00D33304"/>
    <w:rsid w:val="00D33737"/>
    <w:rsid w:val="00D346FC"/>
    <w:rsid w:val="00D34854"/>
    <w:rsid w:val="00D3592E"/>
    <w:rsid w:val="00D41201"/>
    <w:rsid w:val="00D41268"/>
    <w:rsid w:val="00D4158A"/>
    <w:rsid w:val="00D41809"/>
    <w:rsid w:val="00D43C6C"/>
    <w:rsid w:val="00D4638F"/>
    <w:rsid w:val="00D4792F"/>
    <w:rsid w:val="00D62089"/>
    <w:rsid w:val="00D6328A"/>
    <w:rsid w:val="00D63360"/>
    <w:rsid w:val="00D646A4"/>
    <w:rsid w:val="00D70A2E"/>
    <w:rsid w:val="00D73579"/>
    <w:rsid w:val="00D7363B"/>
    <w:rsid w:val="00D77390"/>
    <w:rsid w:val="00D77E1D"/>
    <w:rsid w:val="00D86C0C"/>
    <w:rsid w:val="00D86F47"/>
    <w:rsid w:val="00D93DB8"/>
    <w:rsid w:val="00D9492F"/>
    <w:rsid w:val="00D97699"/>
    <w:rsid w:val="00D97E76"/>
    <w:rsid w:val="00DA0104"/>
    <w:rsid w:val="00DA4069"/>
    <w:rsid w:val="00DA426D"/>
    <w:rsid w:val="00DA4E53"/>
    <w:rsid w:val="00DA6BE4"/>
    <w:rsid w:val="00DA6F84"/>
    <w:rsid w:val="00DA7453"/>
    <w:rsid w:val="00DA7E54"/>
    <w:rsid w:val="00DB046A"/>
    <w:rsid w:val="00DB0D6C"/>
    <w:rsid w:val="00DB32AC"/>
    <w:rsid w:val="00DB419B"/>
    <w:rsid w:val="00DB7E8C"/>
    <w:rsid w:val="00DC238D"/>
    <w:rsid w:val="00DC2478"/>
    <w:rsid w:val="00DC2DFA"/>
    <w:rsid w:val="00DC63C1"/>
    <w:rsid w:val="00DC68A1"/>
    <w:rsid w:val="00DD2378"/>
    <w:rsid w:val="00DD48EA"/>
    <w:rsid w:val="00DD60DB"/>
    <w:rsid w:val="00DD660F"/>
    <w:rsid w:val="00DE0271"/>
    <w:rsid w:val="00DE2B72"/>
    <w:rsid w:val="00DE643B"/>
    <w:rsid w:val="00DE7A8F"/>
    <w:rsid w:val="00DF0DFC"/>
    <w:rsid w:val="00DF1E13"/>
    <w:rsid w:val="00DF30EE"/>
    <w:rsid w:val="00DF39A3"/>
    <w:rsid w:val="00DF4090"/>
    <w:rsid w:val="00DF4F56"/>
    <w:rsid w:val="00DF60CE"/>
    <w:rsid w:val="00DF6E8B"/>
    <w:rsid w:val="00E01834"/>
    <w:rsid w:val="00E023C0"/>
    <w:rsid w:val="00E02F7E"/>
    <w:rsid w:val="00E033D1"/>
    <w:rsid w:val="00E06996"/>
    <w:rsid w:val="00E103DE"/>
    <w:rsid w:val="00E10AF8"/>
    <w:rsid w:val="00E14C73"/>
    <w:rsid w:val="00E15F2A"/>
    <w:rsid w:val="00E16BBA"/>
    <w:rsid w:val="00E2149F"/>
    <w:rsid w:val="00E21C6A"/>
    <w:rsid w:val="00E26541"/>
    <w:rsid w:val="00E34435"/>
    <w:rsid w:val="00E35BE3"/>
    <w:rsid w:val="00E411F4"/>
    <w:rsid w:val="00E415EC"/>
    <w:rsid w:val="00E41CA6"/>
    <w:rsid w:val="00E43898"/>
    <w:rsid w:val="00E46D54"/>
    <w:rsid w:val="00E5001B"/>
    <w:rsid w:val="00E51CC5"/>
    <w:rsid w:val="00E522CA"/>
    <w:rsid w:val="00E52899"/>
    <w:rsid w:val="00E533C4"/>
    <w:rsid w:val="00E554DA"/>
    <w:rsid w:val="00E56E8C"/>
    <w:rsid w:val="00E5758A"/>
    <w:rsid w:val="00E6107F"/>
    <w:rsid w:val="00E630A8"/>
    <w:rsid w:val="00E6520F"/>
    <w:rsid w:val="00E66033"/>
    <w:rsid w:val="00E716CF"/>
    <w:rsid w:val="00E73B7F"/>
    <w:rsid w:val="00E7535A"/>
    <w:rsid w:val="00E75594"/>
    <w:rsid w:val="00E76C6B"/>
    <w:rsid w:val="00E8289C"/>
    <w:rsid w:val="00E8360B"/>
    <w:rsid w:val="00E85326"/>
    <w:rsid w:val="00E861D7"/>
    <w:rsid w:val="00E9229E"/>
    <w:rsid w:val="00E94D61"/>
    <w:rsid w:val="00E96B2F"/>
    <w:rsid w:val="00E97DF9"/>
    <w:rsid w:val="00EA3335"/>
    <w:rsid w:val="00EA47B8"/>
    <w:rsid w:val="00EA6919"/>
    <w:rsid w:val="00EA7E5B"/>
    <w:rsid w:val="00EB03DA"/>
    <w:rsid w:val="00EB2949"/>
    <w:rsid w:val="00EB2A2F"/>
    <w:rsid w:val="00EB3203"/>
    <w:rsid w:val="00EB36C8"/>
    <w:rsid w:val="00EB3774"/>
    <w:rsid w:val="00EB4FD2"/>
    <w:rsid w:val="00EB5045"/>
    <w:rsid w:val="00EB5D46"/>
    <w:rsid w:val="00EC06C2"/>
    <w:rsid w:val="00EC20C5"/>
    <w:rsid w:val="00EC285D"/>
    <w:rsid w:val="00EC2EA2"/>
    <w:rsid w:val="00EC4539"/>
    <w:rsid w:val="00EC540C"/>
    <w:rsid w:val="00ED6A11"/>
    <w:rsid w:val="00EE2D2F"/>
    <w:rsid w:val="00EE446D"/>
    <w:rsid w:val="00EE629B"/>
    <w:rsid w:val="00EE77D1"/>
    <w:rsid w:val="00EF0F95"/>
    <w:rsid w:val="00EF1321"/>
    <w:rsid w:val="00EF1961"/>
    <w:rsid w:val="00EF2541"/>
    <w:rsid w:val="00EF359A"/>
    <w:rsid w:val="00EF54CF"/>
    <w:rsid w:val="00EF5A6A"/>
    <w:rsid w:val="00EF6400"/>
    <w:rsid w:val="00F00423"/>
    <w:rsid w:val="00F00627"/>
    <w:rsid w:val="00F03812"/>
    <w:rsid w:val="00F054D4"/>
    <w:rsid w:val="00F066D3"/>
    <w:rsid w:val="00F11C3A"/>
    <w:rsid w:val="00F121E9"/>
    <w:rsid w:val="00F12A91"/>
    <w:rsid w:val="00F1344D"/>
    <w:rsid w:val="00F2044C"/>
    <w:rsid w:val="00F205D3"/>
    <w:rsid w:val="00F216B8"/>
    <w:rsid w:val="00F25B1D"/>
    <w:rsid w:val="00F26B80"/>
    <w:rsid w:val="00F31276"/>
    <w:rsid w:val="00F323E4"/>
    <w:rsid w:val="00F3302C"/>
    <w:rsid w:val="00F33B13"/>
    <w:rsid w:val="00F36933"/>
    <w:rsid w:val="00F37FE7"/>
    <w:rsid w:val="00F4116F"/>
    <w:rsid w:val="00F424AE"/>
    <w:rsid w:val="00F42C65"/>
    <w:rsid w:val="00F43C0C"/>
    <w:rsid w:val="00F444FD"/>
    <w:rsid w:val="00F50313"/>
    <w:rsid w:val="00F5136B"/>
    <w:rsid w:val="00F55C56"/>
    <w:rsid w:val="00F5608D"/>
    <w:rsid w:val="00F600DE"/>
    <w:rsid w:val="00F64F36"/>
    <w:rsid w:val="00F652DC"/>
    <w:rsid w:val="00F66B26"/>
    <w:rsid w:val="00F7066C"/>
    <w:rsid w:val="00F70A38"/>
    <w:rsid w:val="00F737D5"/>
    <w:rsid w:val="00F74669"/>
    <w:rsid w:val="00F7614D"/>
    <w:rsid w:val="00F76CDF"/>
    <w:rsid w:val="00F83424"/>
    <w:rsid w:val="00F8469C"/>
    <w:rsid w:val="00F84E46"/>
    <w:rsid w:val="00F857A5"/>
    <w:rsid w:val="00F85AA0"/>
    <w:rsid w:val="00F87089"/>
    <w:rsid w:val="00F92E4E"/>
    <w:rsid w:val="00F93727"/>
    <w:rsid w:val="00F93896"/>
    <w:rsid w:val="00F93951"/>
    <w:rsid w:val="00F94807"/>
    <w:rsid w:val="00F97A35"/>
    <w:rsid w:val="00FA4827"/>
    <w:rsid w:val="00FA4E48"/>
    <w:rsid w:val="00FA5357"/>
    <w:rsid w:val="00FB05F7"/>
    <w:rsid w:val="00FB54BF"/>
    <w:rsid w:val="00FC076F"/>
    <w:rsid w:val="00FC0F57"/>
    <w:rsid w:val="00FC63CF"/>
    <w:rsid w:val="00FD22BA"/>
    <w:rsid w:val="00FD2707"/>
    <w:rsid w:val="00FD4711"/>
    <w:rsid w:val="00FD5CE5"/>
    <w:rsid w:val="00FD7389"/>
    <w:rsid w:val="00FE227B"/>
    <w:rsid w:val="00FE26BF"/>
    <w:rsid w:val="00FE3BAE"/>
    <w:rsid w:val="00FF0C36"/>
    <w:rsid w:val="00FF140B"/>
    <w:rsid w:val="00FF2890"/>
    <w:rsid w:val="00FF2C5E"/>
    <w:rsid w:val="00FF5587"/>
    <w:rsid w:val="00FF636F"/>
    <w:rsid w:val="00FF73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6128B"/>
  <w15:docId w15:val="{D2461CF1-D2E8-4767-962D-C4098F6C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21847"/>
    <w:rPr>
      <w:sz w:val="24"/>
      <w:szCs w:val="24"/>
      <w:lang w:eastAsia="en-US"/>
    </w:rPr>
  </w:style>
  <w:style w:type="paragraph" w:styleId="Virsraksts1">
    <w:name w:val="heading 1"/>
    <w:basedOn w:val="Parasts"/>
    <w:next w:val="Parasts"/>
    <w:link w:val="Virsraksts1Rakstz"/>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320"/>
        <w:tab w:val="right" w:pos="8640"/>
      </w:tabs>
    </w:pPr>
    <w:rPr>
      <w:szCs w:val="20"/>
      <w:lang w:val="en-US" w:eastAsia="lv-LV"/>
    </w:rPr>
  </w:style>
  <w:style w:type="paragraph" w:styleId="Kjene">
    <w:name w:val="footer"/>
    <w:basedOn w:val="Parasts"/>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link w:val="PamattekstsRakstz"/>
    <w:pPr>
      <w:jc w:val="both"/>
    </w:pPr>
    <w:rPr>
      <w:rFonts w:ascii="Belwe Lt TL" w:hAnsi="Belwe Lt TL"/>
    </w:rPr>
  </w:style>
  <w:style w:type="character" w:styleId="Hipersaite">
    <w:name w:val="Hyperlink"/>
    <w:uiPriority w:val="99"/>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character" w:customStyle="1" w:styleId="GalveneRakstz">
    <w:name w:val="Galvene Rakstz."/>
    <w:basedOn w:val="Noklusjumarindkopasfonts"/>
    <w:link w:val="Galvene"/>
    <w:rsid w:val="001103E8"/>
    <w:rPr>
      <w:sz w:val="24"/>
      <w:lang w:val="en-US"/>
    </w:rPr>
  </w:style>
  <w:style w:type="table" w:styleId="Reatabula">
    <w:name w:val="Table Grid"/>
    <w:basedOn w:val="Parastatabula"/>
    <w:rsid w:val="001103E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attekstsRakstz">
    <w:name w:val="Pamatteksts Rakstz."/>
    <w:basedOn w:val="Noklusjumarindkopasfonts"/>
    <w:link w:val="Pamatteksts"/>
    <w:rsid w:val="00B6799A"/>
    <w:rPr>
      <w:rFonts w:ascii="Belwe Lt TL" w:hAnsi="Belwe Lt TL"/>
      <w:sz w:val="24"/>
      <w:szCs w:val="24"/>
      <w:lang w:eastAsia="en-US"/>
    </w:rPr>
  </w:style>
  <w:style w:type="character" w:customStyle="1" w:styleId="Virsraksts1Rakstz">
    <w:name w:val="Virsraksts 1 Rakstz."/>
    <w:basedOn w:val="Noklusjumarindkopasfonts"/>
    <w:link w:val="Virsraksts1"/>
    <w:rsid w:val="0029626D"/>
    <w:rPr>
      <w:b/>
      <w:bCs/>
      <w:sz w:val="24"/>
      <w:szCs w:val="24"/>
      <w:lang w:eastAsia="en-US"/>
    </w:rPr>
  </w:style>
  <w:style w:type="paragraph" w:styleId="Sarakstarindkopa">
    <w:name w:val="List Paragraph"/>
    <w:basedOn w:val="Parasts"/>
    <w:uiPriority w:val="34"/>
    <w:qFormat/>
    <w:rsid w:val="00480699"/>
    <w:pPr>
      <w:ind w:left="720"/>
      <w:contextualSpacing/>
    </w:pPr>
  </w:style>
  <w:style w:type="paragraph" w:styleId="Prskatjums">
    <w:name w:val="Revision"/>
    <w:hidden/>
    <w:uiPriority w:val="99"/>
    <w:semiHidden/>
    <w:rsid w:val="005B6F5D"/>
    <w:rPr>
      <w:sz w:val="24"/>
      <w:szCs w:val="24"/>
      <w:lang w:eastAsia="en-US"/>
    </w:rPr>
  </w:style>
  <w:style w:type="paragraph" w:customStyle="1" w:styleId="tv213">
    <w:name w:val="tv213"/>
    <w:basedOn w:val="Parasts"/>
    <w:rsid w:val="00423EC3"/>
    <w:pPr>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7E07F4"/>
    <w:rPr>
      <w:color w:val="605E5C"/>
      <w:shd w:val="clear" w:color="auto" w:fill="E1DFDD"/>
    </w:rPr>
  </w:style>
  <w:style w:type="character" w:styleId="Neatrisintapieminana">
    <w:name w:val="Unresolved Mention"/>
    <w:basedOn w:val="Noklusjumarindkopasfonts"/>
    <w:uiPriority w:val="99"/>
    <w:semiHidden/>
    <w:unhideWhenUsed/>
    <w:rsid w:val="002A5E13"/>
    <w:rPr>
      <w:color w:val="605E5C"/>
      <w:shd w:val="clear" w:color="auto" w:fill="E1DFDD"/>
    </w:rPr>
  </w:style>
  <w:style w:type="character" w:customStyle="1" w:styleId="multiline">
    <w:name w:val="multiline"/>
    <w:basedOn w:val="Noklusjumarindkopasfonts"/>
    <w:rsid w:val="00FD5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17103">
      <w:bodyDiv w:val="1"/>
      <w:marLeft w:val="0"/>
      <w:marRight w:val="0"/>
      <w:marTop w:val="0"/>
      <w:marBottom w:val="0"/>
      <w:divBdr>
        <w:top w:val="none" w:sz="0" w:space="0" w:color="auto"/>
        <w:left w:val="none" w:sz="0" w:space="0" w:color="auto"/>
        <w:bottom w:val="none" w:sz="0" w:space="0" w:color="auto"/>
        <w:right w:val="none" w:sz="0" w:space="0" w:color="auto"/>
      </w:divBdr>
    </w:div>
    <w:div w:id="880239804">
      <w:bodyDiv w:val="1"/>
      <w:marLeft w:val="0"/>
      <w:marRight w:val="0"/>
      <w:marTop w:val="0"/>
      <w:marBottom w:val="0"/>
      <w:divBdr>
        <w:top w:val="none" w:sz="0" w:space="0" w:color="auto"/>
        <w:left w:val="none" w:sz="0" w:space="0" w:color="auto"/>
        <w:bottom w:val="none" w:sz="0" w:space="0" w:color="auto"/>
        <w:right w:val="none" w:sz="0" w:space="0" w:color="auto"/>
      </w:divBdr>
    </w:div>
    <w:div w:id="883563877">
      <w:bodyDiv w:val="1"/>
      <w:marLeft w:val="0"/>
      <w:marRight w:val="0"/>
      <w:marTop w:val="0"/>
      <w:marBottom w:val="0"/>
      <w:divBdr>
        <w:top w:val="none" w:sz="0" w:space="0" w:color="auto"/>
        <w:left w:val="none" w:sz="0" w:space="0" w:color="auto"/>
        <w:bottom w:val="none" w:sz="0" w:space="0" w:color="auto"/>
        <w:right w:val="none" w:sz="0" w:space="0" w:color="auto"/>
      </w:divBdr>
    </w:div>
    <w:div w:id="962420113">
      <w:bodyDiv w:val="1"/>
      <w:marLeft w:val="0"/>
      <w:marRight w:val="0"/>
      <w:marTop w:val="0"/>
      <w:marBottom w:val="0"/>
      <w:divBdr>
        <w:top w:val="none" w:sz="0" w:space="0" w:color="auto"/>
        <w:left w:val="none" w:sz="0" w:space="0" w:color="auto"/>
        <w:bottom w:val="none" w:sz="0" w:space="0" w:color="auto"/>
        <w:right w:val="none" w:sz="0" w:space="0" w:color="auto"/>
      </w:divBdr>
    </w:div>
    <w:div w:id="1401291904">
      <w:bodyDiv w:val="1"/>
      <w:marLeft w:val="0"/>
      <w:marRight w:val="0"/>
      <w:marTop w:val="0"/>
      <w:marBottom w:val="0"/>
      <w:divBdr>
        <w:top w:val="none" w:sz="0" w:space="0" w:color="auto"/>
        <w:left w:val="none" w:sz="0" w:space="0" w:color="auto"/>
        <w:bottom w:val="none" w:sz="0" w:space="0" w:color="auto"/>
        <w:right w:val="none" w:sz="0" w:space="0" w:color="auto"/>
      </w:divBdr>
    </w:div>
    <w:div w:id="1433207003">
      <w:bodyDiv w:val="1"/>
      <w:marLeft w:val="0"/>
      <w:marRight w:val="0"/>
      <w:marTop w:val="0"/>
      <w:marBottom w:val="0"/>
      <w:divBdr>
        <w:top w:val="none" w:sz="0" w:space="0" w:color="auto"/>
        <w:left w:val="none" w:sz="0" w:space="0" w:color="auto"/>
        <w:bottom w:val="none" w:sz="0" w:space="0" w:color="auto"/>
        <w:right w:val="none" w:sz="0" w:space="0" w:color="auto"/>
      </w:divBdr>
    </w:div>
    <w:div w:id="1445730339">
      <w:bodyDiv w:val="1"/>
      <w:marLeft w:val="0"/>
      <w:marRight w:val="0"/>
      <w:marTop w:val="0"/>
      <w:marBottom w:val="0"/>
      <w:divBdr>
        <w:top w:val="none" w:sz="0" w:space="0" w:color="auto"/>
        <w:left w:val="none" w:sz="0" w:space="0" w:color="auto"/>
        <w:bottom w:val="none" w:sz="0" w:space="0" w:color="auto"/>
        <w:right w:val="none" w:sz="0" w:space="0" w:color="auto"/>
      </w:divBdr>
    </w:div>
    <w:div w:id="1456026230">
      <w:bodyDiv w:val="1"/>
      <w:marLeft w:val="0"/>
      <w:marRight w:val="0"/>
      <w:marTop w:val="0"/>
      <w:marBottom w:val="0"/>
      <w:divBdr>
        <w:top w:val="none" w:sz="0" w:space="0" w:color="auto"/>
        <w:left w:val="none" w:sz="0" w:space="0" w:color="auto"/>
        <w:bottom w:val="none" w:sz="0" w:space="0" w:color="auto"/>
        <w:right w:val="none" w:sz="0" w:space="0" w:color="auto"/>
      </w:divBdr>
    </w:div>
    <w:div w:id="1632635283">
      <w:bodyDiv w:val="1"/>
      <w:marLeft w:val="0"/>
      <w:marRight w:val="0"/>
      <w:marTop w:val="0"/>
      <w:marBottom w:val="0"/>
      <w:divBdr>
        <w:top w:val="none" w:sz="0" w:space="0" w:color="auto"/>
        <w:left w:val="none" w:sz="0" w:space="0" w:color="auto"/>
        <w:bottom w:val="none" w:sz="0" w:space="0" w:color="auto"/>
        <w:right w:val="none" w:sz="0" w:space="0" w:color="auto"/>
      </w:divBdr>
    </w:div>
    <w:div w:id="1950165331">
      <w:bodyDiv w:val="1"/>
      <w:marLeft w:val="0"/>
      <w:marRight w:val="0"/>
      <w:marTop w:val="0"/>
      <w:marBottom w:val="0"/>
      <w:divBdr>
        <w:top w:val="none" w:sz="0" w:space="0" w:color="auto"/>
        <w:left w:val="none" w:sz="0" w:space="0" w:color="auto"/>
        <w:bottom w:val="none" w:sz="0" w:space="0" w:color="auto"/>
        <w:right w:val="none" w:sz="0" w:space="0" w:color="auto"/>
      </w:divBdr>
    </w:div>
    <w:div w:id="2025086765">
      <w:bodyDiv w:val="1"/>
      <w:marLeft w:val="0"/>
      <w:marRight w:val="0"/>
      <w:marTop w:val="0"/>
      <w:marBottom w:val="0"/>
      <w:divBdr>
        <w:top w:val="none" w:sz="0" w:space="0" w:color="auto"/>
        <w:left w:val="none" w:sz="0" w:space="0" w:color="auto"/>
        <w:bottom w:val="none" w:sz="0" w:space="0" w:color="auto"/>
        <w:right w:val="none" w:sz="0" w:space="0" w:color="auto"/>
      </w:divBdr>
    </w:div>
    <w:div w:id="214068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adastrs.lv/map/di?xy=483118.359492224,276380.3462361924&amp;z=500" TargetMode="External"/><Relationship Id="rId18" Type="http://schemas.openxmlformats.org/officeDocument/2006/relationships/hyperlink" Target="https://www.kadastrs.lv/map/di?xy=482964.41134179744,278534.94371260033&amp;z=500" TargetMode="External"/><Relationship Id="rId26" Type="http://schemas.openxmlformats.org/officeDocument/2006/relationships/hyperlink" Target="https://www.kadastrs.lv/map/di?xy=481883.957052674,275669.941026049&amp;z=750" TargetMode="External"/><Relationship Id="rId39" Type="http://schemas.openxmlformats.org/officeDocument/2006/relationships/fontTable" Target="fontTable.xml"/><Relationship Id="rId21" Type="http://schemas.openxmlformats.org/officeDocument/2006/relationships/hyperlink" Target="https://www.kadastrs.lv/map/di?xy=481123.5287862872,275395.35441700486&amp;z=500" TargetMode="External"/><Relationship Id="rId34" Type="http://schemas.openxmlformats.org/officeDocument/2006/relationships/hyperlink" Target="mailto:pasts@jelgava.lv" TargetMode="External"/><Relationship Id="rId7" Type="http://schemas.openxmlformats.org/officeDocument/2006/relationships/endnotes" Target="endnotes.xml"/><Relationship Id="rId12" Type="http://schemas.openxmlformats.org/officeDocument/2006/relationships/hyperlink" Target="https://www.kadastrs.lv/map/di?xy=483037.926,277020.11000000045&amp;z=500" TargetMode="External"/><Relationship Id="rId17" Type="http://schemas.openxmlformats.org/officeDocument/2006/relationships/hyperlink" Target="https://www.kadastrs.lv/map/di?xy=485226.92159441416,278185.5628844733&amp;z=500" TargetMode="External"/><Relationship Id="rId25" Type="http://schemas.openxmlformats.org/officeDocument/2006/relationships/hyperlink" Target="https://www.kadastrs.lv/map/di?xy=478518.5170210081,280229.25959658227&amp;z=3000" TargetMode="External"/><Relationship Id="rId33" Type="http://schemas.openxmlformats.org/officeDocument/2006/relationships/hyperlink" Target="mailto:pasts@jelgava.lv"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kadastrs.lv/map/di?xy=483353.53,276335.983&amp;z=2000" TargetMode="External"/><Relationship Id="rId20" Type="http://schemas.openxmlformats.org/officeDocument/2006/relationships/hyperlink" Target="https://www.kadastrs.lv/map/di?xy=483169.15886895155,278398.64576646127&amp;z=500" TargetMode="External"/><Relationship Id="rId29" Type="http://schemas.openxmlformats.org/officeDocument/2006/relationships/hyperlink" Target="mailto:pasts@jelgav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dastrs.lv/map/di?xy=481744.057,277277.2095&amp;z=3000" TargetMode="External"/><Relationship Id="rId24" Type="http://schemas.openxmlformats.org/officeDocument/2006/relationships/hyperlink" Target="https://www.kadastrs.lv/map/di?xy=481340.58744856657,278458.3227592337&amp;z=750" TargetMode="External"/><Relationship Id="rId32" Type="http://schemas.openxmlformats.org/officeDocument/2006/relationships/hyperlink" Target="mailto:pasts@jelgava.lv"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adastrs.lv/map/di?xy=483291.27757329337,276795.72448571335&amp;z=500" TargetMode="External"/><Relationship Id="rId23" Type="http://schemas.openxmlformats.org/officeDocument/2006/relationships/hyperlink" Target="https://www.kadastrs.lv/map/di?xy=484067.6863242251,280253.2596378899&amp;z=500" TargetMode="External"/><Relationship Id="rId28" Type="http://schemas.openxmlformats.org/officeDocument/2006/relationships/hyperlink" Target="https://www.kadastrs.lv/map/di?xy=483206.3585478752,278803.43947982084&amp;z=500" TargetMode="External"/><Relationship Id="rId36" Type="http://schemas.openxmlformats.org/officeDocument/2006/relationships/hyperlink" Target="mailto:pasts@jelgava.lv" TargetMode="External"/><Relationship Id="rId10" Type="http://schemas.openxmlformats.org/officeDocument/2006/relationships/hyperlink" Target="https://www.kadastrs.lv/map/di?xy=482748.45050000004,277200.6435000005&amp;z=5000" TargetMode="External"/><Relationship Id="rId19" Type="http://schemas.openxmlformats.org/officeDocument/2006/relationships/hyperlink" Target="https://www.kadastrs.lv/map/di?xy=482964.41134179744,278534.94371260033&amp;z=500" TargetMode="External"/><Relationship Id="rId31" Type="http://schemas.openxmlformats.org/officeDocument/2006/relationships/hyperlink" Target="mailto:pasts@jelgava.lv" TargetMode="External"/><Relationship Id="rId4" Type="http://schemas.openxmlformats.org/officeDocument/2006/relationships/settings" Target="settings.xml"/><Relationship Id="rId9" Type="http://schemas.openxmlformats.org/officeDocument/2006/relationships/hyperlink" Target="https://www.kadastrs.lv/map/di?xy=483990.9152331385,280268.93024347693&amp;z=500" TargetMode="External"/><Relationship Id="rId14" Type="http://schemas.openxmlformats.org/officeDocument/2006/relationships/hyperlink" Target="https://www.kadastrs.lv/map/di?xy=483192.55757515697,276419.59713478386&amp;z=500" TargetMode="External"/><Relationship Id="rId22" Type="http://schemas.openxmlformats.org/officeDocument/2006/relationships/hyperlink" Target="https://www.kadastrs.lv/map/di?xy=485789.65624040103,280985.3925796714&amp;z=1000" TargetMode="External"/><Relationship Id="rId27" Type="http://schemas.openxmlformats.org/officeDocument/2006/relationships/hyperlink" Target="https://www.kadastrs.lv/map/di?xy=481069.51065553544,275501.6951131913&amp;z=500" TargetMode="External"/><Relationship Id="rId30" Type="http://schemas.openxmlformats.org/officeDocument/2006/relationships/hyperlink" Target="mailto:pasts@jelgava.lv" TargetMode="External"/><Relationship Id="rId35" Type="http://schemas.openxmlformats.org/officeDocument/2006/relationships/hyperlink" Target="mailto:pasts@jelgava.lv" TargetMode="External"/><Relationship Id="rId8" Type="http://schemas.openxmlformats.org/officeDocument/2006/relationships/hyperlink" Target="https://www.kadastrs.lv/map/di?xy=482070.52542861295,277234.3765141105&amp;z=750"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caniza\Documents\ZEMES_LIETU_KOMISIJA\PROT_2021\PROT_8_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E6884-00AD-46C1-99FB-AC93F7E75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PROT_8_21</Template>
  <TotalTime>0</TotalTime>
  <Pages>11</Pages>
  <Words>18302</Words>
  <Characters>10433</Characters>
  <Application>Microsoft Office Word</Application>
  <DocSecurity>0</DocSecurity>
  <Lines>86</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Liene Kazaine</dc:creator>
  <cp:lastModifiedBy>Liene Kazaine</cp:lastModifiedBy>
  <cp:revision>2</cp:revision>
  <cp:lastPrinted>2025-10-16T12:25:00Z</cp:lastPrinted>
  <dcterms:created xsi:type="dcterms:W3CDTF">2026-03-27T11:35:00Z</dcterms:created>
  <dcterms:modified xsi:type="dcterms:W3CDTF">2026-03-27T11:35:00Z</dcterms:modified>
</cp:coreProperties>
</file>