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15124" w14:textId="77777777" w:rsidR="00E61AB9" w:rsidRPr="00D7526C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D7526C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63F09E6" wp14:editId="7B6B960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E947" w14:textId="45F7C77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0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988E947" w14:textId="45F7C77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D7526C" w14:paraId="01587C25" w14:textId="77777777" w:rsidTr="007346CE">
        <w:tc>
          <w:tcPr>
            <w:tcW w:w="7905" w:type="dxa"/>
          </w:tcPr>
          <w:p w14:paraId="3172BE80" w14:textId="63B8121F" w:rsidR="00E61AB9" w:rsidRPr="00D7526C" w:rsidRDefault="0029717D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color w:val="FF0000"/>
                <w:szCs w:val="44"/>
                <w:lang w:val="lv-LV"/>
              </w:rPr>
            </w:pPr>
            <w:r w:rsidRPr="00D7526C">
              <w:rPr>
                <w:bCs/>
                <w:szCs w:val="44"/>
                <w:lang w:val="lv-LV"/>
              </w:rPr>
              <w:t>26</w:t>
            </w:r>
            <w:r w:rsidR="00EF339E" w:rsidRPr="00D7526C">
              <w:rPr>
                <w:bCs/>
                <w:szCs w:val="44"/>
                <w:lang w:val="lv-LV"/>
              </w:rPr>
              <w:t>.</w:t>
            </w:r>
            <w:r w:rsidRPr="00D7526C">
              <w:rPr>
                <w:bCs/>
                <w:szCs w:val="44"/>
                <w:lang w:val="lv-LV"/>
              </w:rPr>
              <w:t>03</w:t>
            </w:r>
            <w:r w:rsidR="00A61C73" w:rsidRPr="00D7526C">
              <w:rPr>
                <w:bCs/>
                <w:szCs w:val="44"/>
                <w:lang w:val="lv-LV"/>
              </w:rPr>
              <w:t>.</w:t>
            </w:r>
            <w:r w:rsidR="004C50DE" w:rsidRPr="00D7526C">
              <w:rPr>
                <w:bCs/>
                <w:szCs w:val="44"/>
                <w:lang w:val="lv-LV"/>
              </w:rPr>
              <w:t>202</w:t>
            </w:r>
            <w:r w:rsidR="00B12AA6" w:rsidRPr="00D7526C">
              <w:rPr>
                <w:bCs/>
                <w:szCs w:val="44"/>
                <w:lang w:val="lv-LV"/>
              </w:rPr>
              <w:t>6</w:t>
            </w:r>
            <w:r w:rsidR="00A61C73" w:rsidRPr="00D7526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A03080C" w14:textId="4AC98F3A" w:rsidR="00E61AB9" w:rsidRPr="00D7526C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D7526C">
              <w:rPr>
                <w:bCs/>
                <w:szCs w:val="44"/>
                <w:lang w:val="lv-LV"/>
              </w:rPr>
              <w:t>Nr.</w:t>
            </w:r>
            <w:r w:rsidR="00EC6D85" w:rsidRPr="00D7526C">
              <w:rPr>
                <w:bCs/>
                <w:szCs w:val="44"/>
                <w:lang w:val="lv-LV"/>
              </w:rPr>
              <w:t>6/2</w:t>
            </w:r>
          </w:p>
        </w:tc>
      </w:tr>
    </w:tbl>
    <w:p w14:paraId="3A9F4B5E" w14:textId="77777777" w:rsidR="00E61AB9" w:rsidRPr="00D7526C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C1B2A46" w14:textId="51EC3AF3" w:rsidR="00680FEF" w:rsidRPr="00D7526C" w:rsidRDefault="00680FEF" w:rsidP="00680FEF">
      <w:pPr>
        <w:pStyle w:val="Heading6"/>
        <w:rPr>
          <w:u w:val="none"/>
        </w:rPr>
      </w:pPr>
      <w:r w:rsidRPr="00D7526C">
        <w:rPr>
          <w:u w:val="none"/>
        </w:rPr>
        <w:t xml:space="preserve">JELGAVAS </w:t>
      </w:r>
      <w:r w:rsidR="004C50DE" w:rsidRPr="00D7526C">
        <w:rPr>
          <w:u w:val="none"/>
        </w:rPr>
        <w:t>VALSTS</w:t>
      </w:r>
      <w:r w:rsidRPr="00D7526C">
        <w:rPr>
          <w:u w:val="none"/>
        </w:rPr>
        <w:t>PILSĒTAS PAŠVALDĪBAS 20</w:t>
      </w:r>
      <w:r w:rsidR="004C50DE" w:rsidRPr="00D7526C">
        <w:rPr>
          <w:u w:val="none"/>
        </w:rPr>
        <w:t>2</w:t>
      </w:r>
      <w:r w:rsidR="00A91C64" w:rsidRPr="00D7526C">
        <w:rPr>
          <w:u w:val="none"/>
        </w:rPr>
        <w:t>6</w:t>
      </w:r>
      <w:r w:rsidRPr="00D7526C">
        <w:rPr>
          <w:u w:val="none"/>
        </w:rPr>
        <w:t>.</w:t>
      </w:r>
      <w:r w:rsidR="00EF339E" w:rsidRPr="00D7526C">
        <w:rPr>
          <w:u w:val="none"/>
        </w:rPr>
        <w:t xml:space="preserve"> </w:t>
      </w:r>
      <w:r w:rsidRPr="00D7526C">
        <w:rPr>
          <w:u w:val="none"/>
        </w:rPr>
        <w:t>GADA</w:t>
      </w:r>
      <w:r w:rsidR="0029717D" w:rsidRPr="00D7526C">
        <w:rPr>
          <w:u w:val="none"/>
        </w:rPr>
        <w:t xml:space="preserve"> 26. MARTA</w:t>
      </w:r>
      <w:r w:rsidR="00AE70FA" w:rsidRPr="00D7526C">
        <w:rPr>
          <w:u w:val="none"/>
        </w:rPr>
        <w:t xml:space="preserve"> </w:t>
      </w:r>
      <w:r w:rsidRPr="00D7526C">
        <w:rPr>
          <w:u w:val="none"/>
        </w:rPr>
        <w:t>SAISTOŠO NOTEIKUMU N</w:t>
      </w:r>
      <w:r w:rsidR="009C0224" w:rsidRPr="00D7526C">
        <w:rPr>
          <w:u w:val="none"/>
        </w:rPr>
        <w:t>R</w:t>
      </w:r>
      <w:r w:rsidRPr="00D7526C">
        <w:rPr>
          <w:u w:val="none"/>
        </w:rPr>
        <w:t>.</w:t>
      </w:r>
      <w:r w:rsidR="00EC6D85" w:rsidRPr="00D7526C">
        <w:rPr>
          <w:u w:val="none"/>
        </w:rPr>
        <w:t>26-8</w:t>
      </w:r>
    </w:p>
    <w:p w14:paraId="1D240922" w14:textId="77777777" w:rsidR="008A3E5B" w:rsidRPr="00D7526C" w:rsidRDefault="00744F6E" w:rsidP="008A3E5B">
      <w:pPr>
        <w:pStyle w:val="Heading6"/>
        <w:rPr>
          <w:u w:val="none"/>
        </w:rPr>
      </w:pPr>
      <w:r w:rsidRPr="00D7526C">
        <w:rPr>
          <w:u w:val="none"/>
        </w:rPr>
        <w:t>“GROZĪJUM</w:t>
      </w:r>
      <w:r w:rsidR="00B12AA6" w:rsidRPr="00D7526C">
        <w:rPr>
          <w:u w:val="none"/>
        </w:rPr>
        <w:t>I</w:t>
      </w:r>
      <w:r w:rsidR="0002399D" w:rsidRPr="00D7526C">
        <w:rPr>
          <w:u w:val="none"/>
        </w:rPr>
        <w:t xml:space="preserve"> JELGAVAS VALSTSPILSĒTAS PAŠVALDĪBAS </w:t>
      </w:r>
    </w:p>
    <w:p w14:paraId="09316532" w14:textId="0A7F164D" w:rsidR="001C104F" w:rsidRPr="00D7526C" w:rsidRDefault="0002399D" w:rsidP="008A3E5B">
      <w:pPr>
        <w:pStyle w:val="Heading6"/>
        <w:pBdr>
          <w:bottom w:val="single" w:sz="4" w:space="1" w:color="auto"/>
        </w:pBdr>
        <w:rPr>
          <w:u w:val="none"/>
        </w:rPr>
      </w:pPr>
      <w:r w:rsidRPr="00D7526C">
        <w:rPr>
          <w:u w:val="none"/>
        </w:rPr>
        <w:t>2024.</w:t>
      </w:r>
      <w:r w:rsidR="008A3E5B" w:rsidRPr="00D7526C">
        <w:rPr>
          <w:u w:val="none"/>
        </w:rPr>
        <w:t xml:space="preserve"> </w:t>
      </w:r>
      <w:r w:rsidRPr="00D7526C">
        <w:rPr>
          <w:u w:val="none"/>
        </w:rPr>
        <w:t>GADA 23.</w:t>
      </w:r>
      <w:r w:rsidR="008A3E5B" w:rsidRPr="00D7526C">
        <w:rPr>
          <w:u w:val="none"/>
        </w:rPr>
        <w:t xml:space="preserve"> </w:t>
      </w:r>
      <w:r w:rsidRPr="00D7526C">
        <w:rPr>
          <w:u w:val="none"/>
        </w:rPr>
        <w:t xml:space="preserve">MAIJA SAISTOŠAJOS NOTEIKUMOS NR.24-16 </w:t>
      </w:r>
      <w:r w:rsidR="00E91108" w:rsidRPr="00D7526C">
        <w:rPr>
          <w:u w:val="none"/>
        </w:rPr>
        <w:t>“</w:t>
      </w:r>
      <w:r w:rsidR="00680FEF" w:rsidRPr="00D7526C">
        <w:rPr>
          <w:u w:val="none"/>
        </w:rPr>
        <w:t xml:space="preserve">ATVIEGLOJUMU PIEŠĶIRŠANA NEKUSTAMĀ ĪPAŠUMA NODOKĻA MAKSĀTĀJIEM JELGAVAS </w:t>
      </w:r>
      <w:r w:rsidR="004C50DE" w:rsidRPr="00D7526C">
        <w:rPr>
          <w:u w:val="none"/>
        </w:rPr>
        <w:t>VALSTS</w:t>
      </w:r>
      <w:r w:rsidR="00680FEF" w:rsidRPr="00D7526C">
        <w:rPr>
          <w:u w:val="none"/>
        </w:rPr>
        <w:t>PILSĒT</w:t>
      </w:r>
      <w:r w:rsidR="00E91108" w:rsidRPr="00D7526C">
        <w:rPr>
          <w:u w:val="none"/>
        </w:rPr>
        <w:t>Ā</w:t>
      </w:r>
      <w:r w:rsidR="00680FEF" w:rsidRPr="00D7526C">
        <w:rPr>
          <w:u w:val="none"/>
        </w:rPr>
        <w:t>”</w:t>
      </w:r>
      <w:r w:rsidRPr="00D7526C">
        <w:rPr>
          <w:u w:val="none"/>
        </w:rPr>
        <w:t>”</w:t>
      </w:r>
      <w:r w:rsidR="00680FEF" w:rsidRPr="00D7526C">
        <w:rPr>
          <w:u w:val="none"/>
        </w:rPr>
        <w:t xml:space="preserve"> </w:t>
      </w:r>
      <w:r w:rsidR="00E91108" w:rsidRPr="00D7526C">
        <w:rPr>
          <w:u w:val="none"/>
        </w:rPr>
        <w:t>IZDOŠANA</w:t>
      </w:r>
    </w:p>
    <w:p w14:paraId="71623808" w14:textId="77777777" w:rsidR="008A3E5B" w:rsidRPr="00D7526C" w:rsidRDefault="008A3E5B" w:rsidP="00680FEF">
      <w:pPr>
        <w:pStyle w:val="Header"/>
        <w:jc w:val="both"/>
        <w:rPr>
          <w:lang w:val="lv-LV" w:eastAsia="en-US"/>
        </w:rPr>
      </w:pPr>
    </w:p>
    <w:p w14:paraId="722FB06B" w14:textId="687AA53B" w:rsidR="00EC6D85" w:rsidRPr="00D7526C" w:rsidRDefault="000D42FD" w:rsidP="00680FEF">
      <w:pPr>
        <w:pStyle w:val="Header"/>
        <w:jc w:val="both"/>
        <w:rPr>
          <w:lang w:val="lv-LV" w:eastAsia="en-US"/>
        </w:rPr>
      </w:pPr>
      <w:r>
        <w:rPr>
          <w:b/>
          <w:lang w:val="lv-LV"/>
        </w:rPr>
        <w:t>Atklāti balsojot: PAR – 14</w:t>
      </w:r>
      <w:r w:rsidR="00EC6D85" w:rsidRPr="00D7526C">
        <w:rPr>
          <w:lang w:val="lv-LV"/>
        </w:rPr>
        <w:t xml:space="preserve"> (</w:t>
      </w:r>
      <w:bookmarkStart w:id="0" w:name="_GoBack"/>
      <w:bookmarkEnd w:id="0"/>
      <w:proofErr w:type="spellStart"/>
      <w:r w:rsidR="00EC6D85" w:rsidRPr="00D7526C">
        <w:rPr>
          <w:bCs/>
          <w:color w:val="000000"/>
          <w:lang w:val="lv-LV"/>
        </w:rPr>
        <w:t>M.Daģis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U.Dūmiņš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M.Galkins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I.Konutis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V.Kudrjavceva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G.Kurlovičs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A.Pagors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A.Rāviņš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A.Rublis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R.Šlegelmilhs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M.Štāls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V.Švāns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K.Vaivods</w:t>
      </w:r>
      <w:proofErr w:type="spellEnd"/>
      <w:r w:rsidR="00EC6D85" w:rsidRPr="00D7526C">
        <w:rPr>
          <w:bCs/>
          <w:color w:val="000000"/>
          <w:lang w:val="lv-LV"/>
        </w:rPr>
        <w:t xml:space="preserve">, </w:t>
      </w:r>
      <w:proofErr w:type="spellStart"/>
      <w:r w:rsidR="00EC6D85" w:rsidRPr="00D7526C">
        <w:rPr>
          <w:bCs/>
          <w:color w:val="000000"/>
          <w:lang w:val="lv-LV"/>
        </w:rPr>
        <w:t>R.Vectirāne</w:t>
      </w:r>
      <w:proofErr w:type="spellEnd"/>
      <w:r w:rsidR="00EC6D85" w:rsidRPr="00D7526C">
        <w:rPr>
          <w:lang w:val="lv-LV"/>
        </w:rPr>
        <w:t xml:space="preserve">), </w:t>
      </w:r>
      <w:r w:rsidR="00EC6D85" w:rsidRPr="00D7526C">
        <w:rPr>
          <w:b/>
          <w:lang w:val="lv-LV"/>
        </w:rPr>
        <w:t>PRET – nav</w:t>
      </w:r>
      <w:r w:rsidR="00EC6D85" w:rsidRPr="00D7526C">
        <w:rPr>
          <w:lang w:val="lv-LV"/>
        </w:rPr>
        <w:t xml:space="preserve">, </w:t>
      </w:r>
      <w:r w:rsidR="00EC6D85" w:rsidRPr="00D7526C">
        <w:rPr>
          <w:b/>
          <w:lang w:val="lv-LV"/>
        </w:rPr>
        <w:t>ATTURAS – nav</w:t>
      </w:r>
      <w:r w:rsidR="00EC6D85" w:rsidRPr="00D7526C">
        <w:rPr>
          <w:color w:val="000000"/>
          <w:lang w:val="lv-LV"/>
        </w:rPr>
        <w:t>,</w:t>
      </w:r>
      <w:r w:rsidR="008A3E5B" w:rsidRPr="00D7526C">
        <w:rPr>
          <w:lang w:val="lv-LV" w:eastAsia="en-US"/>
        </w:rPr>
        <w:tab/>
      </w:r>
    </w:p>
    <w:p w14:paraId="7E3F5B09" w14:textId="077C288B" w:rsidR="00680FEF" w:rsidRPr="00D7526C" w:rsidRDefault="00EC6D85" w:rsidP="00680FEF">
      <w:pPr>
        <w:pStyle w:val="Header"/>
        <w:jc w:val="both"/>
        <w:rPr>
          <w:lang w:val="lv-LV" w:eastAsia="en-US"/>
        </w:rPr>
      </w:pPr>
      <w:r w:rsidRPr="00D7526C">
        <w:rPr>
          <w:lang w:val="lv-LV" w:eastAsia="en-US"/>
        </w:rPr>
        <w:tab/>
      </w:r>
      <w:r w:rsidR="00680FEF" w:rsidRPr="00D7526C">
        <w:rPr>
          <w:lang w:val="lv-LV" w:eastAsia="en-US"/>
        </w:rPr>
        <w:t xml:space="preserve">Saskaņā ar likuma “Par nekustamā īpašuma nodokli” 5. panta </w:t>
      </w:r>
      <w:r w:rsidR="004E5115" w:rsidRPr="00D7526C">
        <w:rPr>
          <w:lang w:val="lv-LV" w:eastAsia="en-US"/>
        </w:rPr>
        <w:t>1.</w:t>
      </w:r>
      <w:r w:rsidR="004E5115" w:rsidRPr="00D7526C">
        <w:rPr>
          <w:vertAlign w:val="superscript"/>
          <w:lang w:val="lv-LV" w:eastAsia="en-US"/>
        </w:rPr>
        <w:t>1</w:t>
      </w:r>
      <w:r w:rsidR="004E5115" w:rsidRPr="00D7526C">
        <w:rPr>
          <w:lang w:val="lv-LV" w:eastAsia="en-US"/>
        </w:rPr>
        <w:t xml:space="preserve"> un trešo daļu</w:t>
      </w:r>
      <w:r w:rsidR="00680FEF" w:rsidRPr="00D7526C">
        <w:rPr>
          <w:lang w:val="lv-LV" w:eastAsia="en-US"/>
        </w:rPr>
        <w:t>,</w:t>
      </w:r>
    </w:p>
    <w:p w14:paraId="5F946506" w14:textId="77777777" w:rsidR="00680FEF" w:rsidRPr="00D7526C" w:rsidRDefault="00680FEF" w:rsidP="00680FE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AF481A7" w14:textId="77777777" w:rsidR="00680FEF" w:rsidRPr="00D7526C" w:rsidRDefault="00680FEF" w:rsidP="00680FEF">
      <w:pPr>
        <w:rPr>
          <w:b/>
          <w:bCs/>
        </w:rPr>
      </w:pPr>
      <w:r w:rsidRPr="00D7526C">
        <w:rPr>
          <w:b/>
          <w:bCs/>
        </w:rPr>
        <w:t>JELGAVAS VALSTSPILSĒTAS PAŠVALDĪBAS DOME NOLEMJ:</w:t>
      </w:r>
    </w:p>
    <w:p w14:paraId="43FCCE87" w14:textId="44E5EA35" w:rsidR="00680FEF" w:rsidRPr="00D7526C" w:rsidRDefault="00E91108" w:rsidP="008A3E5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D7526C">
        <w:rPr>
          <w:lang w:val="lv-LV"/>
        </w:rPr>
        <w:t xml:space="preserve">Izdot </w:t>
      </w:r>
      <w:r w:rsidR="00680FEF" w:rsidRPr="00D7526C">
        <w:rPr>
          <w:lang w:val="lv-LV"/>
        </w:rPr>
        <w:t xml:space="preserve">Jelgavas </w:t>
      </w:r>
      <w:proofErr w:type="spellStart"/>
      <w:r w:rsidR="00680FEF" w:rsidRPr="00D7526C">
        <w:rPr>
          <w:lang w:val="lv-LV"/>
        </w:rPr>
        <w:t>valstspilsētas</w:t>
      </w:r>
      <w:proofErr w:type="spellEnd"/>
      <w:r w:rsidR="00680FEF" w:rsidRPr="00D7526C">
        <w:rPr>
          <w:lang w:val="lv-LV"/>
        </w:rPr>
        <w:t xml:space="preserve"> pašvaldības 20</w:t>
      </w:r>
      <w:r w:rsidR="004C50DE" w:rsidRPr="00D7526C">
        <w:rPr>
          <w:lang w:val="lv-LV"/>
        </w:rPr>
        <w:t>2</w:t>
      </w:r>
      <w:r w:rsidR="00A91C64" w:rsidRPr="00D7526C">
        <w:rPr>
          <w:lang w:val="lv-LV"/>
        </w:rPr>
        <w:t>6</w:t>
      </w:r>
      <w:r w:rsidR="00680FEF" w:rsidRPr="00D7526C">
        <w:rPr>
          <w:lang w:val="lv-LV"/>
        </w:rPr>
        <w:t>.</w:t>
      </w:r>
      <w:r w:rsidR="004C50DE" w:rsidRPr="00D7526C">
        <w:rPr>
          <w:lang w:val="lv-LV"/>
        </w:rPr>
        <w:t xml:space="preserve"> </w:t>
      </w:r>
      <w:r w:rsidR="00680FEF" w:rsidRPr="00D7526C">
        <w:rPr>
          <w:lang w:val="lv-LV"/>
        </w:rPr>
        <w:t>gada</w:t>
      </w:r>
      <w:r w:rsidR="0029717D" w:rsidRPr="00D7526C">
        <w:rPr>
          <w:lang w:val="lv-LV"/>
        </w:rPr>
        <w:t xml:space="preserve"> 26. marta</w:t>
      </w:r>
      <w:r w:rsidR="00680FEF" w:rsidRPr="00D7526C">
        <w:rPr>
          <w:lang w:val="lv-LV"/>
        </w:rPr>
        <w:t xml:space="preserve"> saistošos noteikumus Nr.</w:t>
      </w:r>
      <w:r w:rsidR="00EC6D85" w:rsidRPr="00D7526C">
        <w:rPr>
          <w:lang w:val="lv-LV"/>
        </w:rPr>
        <w:t>26-8</w:t>
      </w:r>
      <w:r w:rsidR="00680FEF" w:rsidRPr="00D7526C">
        <w:rPr>
          <w:lang w:val="lv-LV"/>
        </w:rPr>
        <w:t xml:space="preserve"> </w:t>
      </w:r>
      <w:r w:rsidR="0002399D" w:rsidRPr="00D7526C">
        <w:rPr>
          <w:lang w:val="lv-LV"/>
        </w:rPr>
        <w:t>“Grozījum</w:t>
      </w:r>
      <w:r w:rsidR="00B12AA6" w:rsidRPr="00D7526C">
        <w:rPr>
          <w:lang w:val="lv-LV"/>
        </w:rPr>
        <w:t>i</w:t>
      </w:r>
      <w:r w:rsidR="0002399D" w:rsidRPr="00D7526C">
        <w:rPr>
          <w:lang w:val="lv-LV"/>
        </w:rPr>
        <w:t xml:space="preserve"> Jelgavas </w:t>
      </w:r>
      <w:proofErr w:type="spellStart"/>
      <w:r w:rsidR="0002399D" w:rsidRPr="00D7526C">
        <w:rPr>
          <w:lang w:val="lv-LV"/>
        </w:rPr>
        <w:t>valstspilsētas</w:t>
      </w:r>
      <w:proofErr w:type="spellEnd"/>
      <w:r w:rsidR="0002399D" w:rsidRPr="00D7526C">
        <w:rPr>
          <w:lang w:val="lv-LV"/>
        </w:rPr>
        <w:t xml:space="preserve"> pašvaldības 2024.</w:t>
      </w:r>
      <w:r w:rsidR="008A3E5B" w:rsidRPr="00D7526C">
        <w:rPr>
          <w:lang w:val="lv-LV"/>
        </w:rPr>
        <w:t xml:space="preserve"> </w:t>
      </w:r>
      <w:r w:rsidR="0002399D" w:rsidRPr="00D7526C">
        <w:rPr>
          <w:lang w:val="lv-LV"/>
        </w:rPr>
        <w:t>gada 23.</w:t>
      </w:r>
      <w:r w:rsidR="008A3E5B" w:rsidRPr="00D7526C">
        <w:rPr>
          <w:lang w:val="lv-LV"/>
        </w:rPr>
        <w:t xml:space="preserve"> </w:t>
      </w:r>
      <w:r w:rsidR="0002399D" w:rsidRPr="00D7526C">
        <w:rPr>
          <w:lang w:val="lv-LV"/>
        </w:rPr>
        <w:t>maija s</w:t>
      </w:r>
      <w:r w:rsidR="008A3E5B" w:rsidRPr="00D7526C">
        <w:rPr>
          <w:lang w:val="lv-LV"/>
        </w:rPr>
        <w:t xml:space="preserve">aistošajos noteikumos Nr.24-16 </w:t>
      </w:r>
      <w:r w:rsidR="004C50DE" w:rsidRPr="00D7526C">
        <w:rPr>
          <w:lang w:val="lv-LV"/>
        </w:rPr>
        <w:t>“</w:t>
      </w:r>
      <w:r w:rsidR="00680FEF" w:rsidRPr="00D7526C">
        <w:rPr>
          <w:lang w:val="lv-LV"/>
        </w:rPr>
        <w:t xml:space="preserve">Atvieglojumu piešķiršana nekustamā īpašuma nodokļa maksātājiem Jelgavas </w:t>
      </w:r>
      <w:proofErr w:type="spellStart"/>
      <w:r w:rsidR="009E4D18" w:rsidRPr="00D7526C">
        <w:rPr>
          <w:lang w:val="lv-LV"/>
        </w:rPr>
        <w:t>valsts</w:t>
      </w:r>
      <w:r w:rsidR="00680FEF" w:rsidRPr="00D7526C">
        <w:rPr>
          <w:lang w:val="lv-LV"/>
        </w:rPr>
        <w:t>pilsētā</w:t>
      </w:r>
      <w:proofErr w:type="spellEnd"/>
      <w:r w:rsidR="00680FEF" w:rsidRPr="00D7526C">
        <w:rPr>
          <w:lang w:val="lv-LV"/>
        </w:rPr>
        <w:t>”</w:t>
      </w:r>
      <w:r w:rsidR="005B47CB" w:rsidRPr="00D7526C">
        <w:rPr>
          <w:lang w:val="lv-LV"/>
        </w:rPr>
        <w:t>”</w:t>
      </w:r>
      <w:r w:rsidR="00680FEF" w:rsidRPr="00D7526C">
        <w:rPr>
          <w:lang w:val="lv-LV"/>
        </w:rPr>
        <w:t xml:space="preserve"> (pielikumā).</w:t>
      </w:r>
    </w:p>
    <w:p w14:paraId="548BE5C9" w14:textId="77777777" w:rsidR="007346CE" w:rsidRPr="00D7526C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F4D0E8C" w14:textId="77777777" w:rsidR="008A3E5B" w:rsidRPr="00D7526C" w:rsidRDefault="008A3E5B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DBDD272" w14:textId="1EDC332B" w:rsidR="00680FEF" w:rsidRPr="00D7526C" w:rsidRDefault="00EC6D85" w:rsidP="00680FEF">
      <w:pPr>
        <w:rPr>
          <w:bCs/>
          <w:color w:val="000000"/>
        </w:rPr>
      </w:pPr>
      <w:r w:rsidRPr="00D7526C">
        <w:rPr>
          <w:bCs/>
          <w:color w:val="000000"/>
        </w:rPr>
        <w:t>Domes priekšsēdētājs</w:t>
      </w:r>
      <w:r w:rsidRPr="00D7526C">
        <w:rPr>
          <w:bCs/>
          <w:color w:val="000000"/>
        </w:rPr>
        <w:tab/>
      </w:r>
      <w:r w:rsidRPr="00D7526C">
        <w:rPr>
          <w:bCs/>
          <w:color w:val="000000"/>
        </w:rPr>
        <w:tab/>
      </w:r>
      <w:r w:rsidRPr="00D7526C">
        <w:rPr>
          <w:bCs/>
          <w:color w:val="000000"/>
        </w:rPr>
        <w:tab/>
      </w:r>
      <w:r w:rsidRPr="00D7526C">
        <w:rPr>
          <w:bCs/>
          <w:color w:val="000000"/>
        </w:rPr>
        <w:tab/>
      </w:r>
      <w:r w:rsidRPr="00D7526C">
        <w:rPr>
          <w:bCs/>
          <w:color w:val="000000"/>
        </w:rPr>
        <w:tab/>
      </w:r>
      <w:r w:rsidRPr="00D7526C">
        <w:rPr>
          <w:bCs/>
          <w:color w:val="000000"/>
        </w:rPr>
        <w:tab/>
      </w:r>
      <w:r w:rsidRPr="00D7526C">
        <w:rPr>
          <w:bCs/>
          <w:color w:val="000000"/>
        </w:rPr>
        <w:tab/>
      </w:r>
      <w:r w:rsidRPr="00D7526C">
        <w:rPr>
          <w:bCs/>
          <w:color w:val="000000"/>
        </w:rPr>
        <w:tab/>
      </w:r>
      <w:r w:rsidRPr="00D7526C">
        <w:rPr>
          <w:bCs/>
          <w:i/>
        </w:rPr>
        <w:tab/>
      </w:r>
      <w:proofErr w:type="spellStart"/>
      <w:r w:rsidRPr="00D7526C">
        <w:rPr>
          <w:bCs/>
          <w:color w:val="000000"/>
        </w:rPr>
        <w:t>M.Daģis</w:t>
      </w:r>
      <w:proofErr w:type="spellEnd"/>
    </w:p>
    <w:sectPr w:rsidR="00680FEF" w:rsidRPr="00D7526C" w:rsidSect="008A3E5B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EC43E" w14:textId="77777777" w:rsidR="00305091" w:rsidRDefault="00305091">
      <w:r>
        <w:separator/>
      </w:r>
    </w:p>
  </w:endnote>
  <w:endnote w:type="continuationSeparator" w:id="0">
    <w:p w14:paraId="70DE50AD" w14:textId="77777777" w:rsidR="00305091" w:rsidRDefault="0030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64211" w14:textId="18530B51" w:rsidR="00FB6B06" w:rsidRPr="00EC6D85" w:rsidRDefault="00EC6D85" w:rsidP="00EC6D85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A3CAF" w14:textId="77777777" w:rsidR="00305091" w:rsidRDefault="00305091">
      <w:r>
        <w:separator/>
      </w:r>
    </w:p>
  </w:footnote>
  <w:footnote w:type="continuationSeparator" w:id="0">
    <w:p w14:paraId="6B0A94DE" w14:textId="77777777" w:rsidR="00305091" w:rsidRDefault="00305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7AB2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3515E" wp14:editId="593536E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E885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491EEF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D884BF8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1A4C928" w14:textId="77777777" w:rsidTr="00F72368">
      <w:trPr>
        <w:jc w:val="center"/>
      </w:trPr>
      <w:tc>
        <w:tcPr>
          <w:tcW w:w="8528" w:type="dxa"/>
        </w:tcPr>
        <w:p w14:paraId="70D760AD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9C5C431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30482A3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ED"/>
    <w:rsid w:val="0002399D"/>
    <w:rsid w:val="00076D9D"/>
    <w:rsid w:val="000A41C4"/>
    <w:rsid w:val="000C4CB0"/>
    <w:rsid w:val="000D42FD"/>
    <w:rsid w:val="000E4EB6"/>
    <w:rsid w:val="00107BC8"/>
    <w:rsid w:val="00123C10"/>
    <w:rsid w:val="00126D62"/>
    <w:rsid w:val="00157FB5"/>
    <w:rsid w:val="00177E4B"/>
    <w:rsid w:val="00197F0A"/>
    <w:rsid w:val="001B2E18"/>
    <w:rsid w:val="001C104F"/>
    <w:rsid w:val="001C629A"/>
    <w:rsid w:val="001C6392"/>
    <w:rsid w:val="001D766D"/>
    <w:rsid w:val="002051D3"/>
    <w:rsid w:val="002066D7"/>
    <w:rsid w:val="002438AA"/>
    <w:rsid w:val="00281C7C"/>
    <w:rsid w:val="002914DE"/>
    <w:rsid w:val="0029227E"/>
    <w:rsid w:val="0029717D"/>
    <w:rsid w:val="002A71EA"/>
    <w:rsid w:val="002C2578"/>
    <w:rsid w:val="002D745A"/>
    <w:rsid w:val="002E6668"/>
    <w:rsid w:val="002F30DB"/>
    <w:rsid w:val="002F6B18"/>
    <w:rsid w:val="00305091"/>
    <w:rsid w:val="003070AA"/>
    <w:rsid w:val="0031251F"/>
    <w:rsid w:val="00342504"/>
    <w:rsid w:val="00382004"/>
    <w:rsid w:val="003828E7"/>
    <w:rsid w:val="003959A1"/>
    <w:rsid w:val="00396655"/>
    <w:rsid w:val="003D12D3"/>
    <w:rsid w:val="003D5C89"/>
    <w:rsid w:val="0040005B"/>
    <w:rsid w:val="00424D85"/>
    <w:rsid w:val="004407DF"/>
    <w:rsid w:val="00441CED"/>
    <w:rsid w:val="0044759D"/>
    <w:rsid w:val="00486986"/>
    <w:rsid w:val="00486ED1"/>
    <w:rsid w:val="004A07D3"/>
    <w:rsid w:val="004C50DE"/>
    <w:rsid w:val="004D47D9"/>
    <w:rsid w:val="004E1F9A"/>
    <w:rsid w:val="004E5115"/>
    <w:rsid w:val="00503BF4"/>
    <w:rsid w:val="00525EE3"/>
    <w:rsid w:val="00540422"/>
    <w:rsid w:val="00543244"/>
    <w:rsid w:val="00554A54"/>
    <w:rsid w:val="00560FB3"/>
    <w:rsid w:val="00577970"/>
    <w:rsid w:val="005931AB"/>
    <w:rsid w:val="005B47CB"/>
    <w:rsid w:val="005D7CF5"/>
    <w:rsid w:val="005F07BD"/>
    <w:rsid w:val="0060175D"/>
    <w:rsid w:val="0063151B"/>
    <w:rsid w:val="00631B8B"/>
    <w:rsid w:val="00633F0C"/>
    <w:rsid w:val="0063637A"/>
    <w:rsid w:val="0064322E"/>
    <w:rsid w:val="006457D0"/>
    <w:rsid w:val="0066057F"/>
    <w:rsid w:val="0066324F"/>
    <w:rsid w:val="00680FEF"/>
    <w:rsid w:val="006B4B7D"/>
    <w:rsid w:val="006D62C3"/>
    <w:rsid w:val="006E2004"/>
    <w:rsid w:val="006E7106"/>
    <w:rsid w:val="00720161"/>
    <w:rsid w:val="007346CE"/>
    <w:rsid w:val="007419F0"/>
    <w:rsid w:val="00744F6E"/>
    <w:rsid w:val="0076543C"/>
    <w:rsid w:val="007E1251"/>
    <w:rsid w:val="007F54F5"/>
    <w:rsid w:val="00802131"/>
    <w:rsid w:val="00807AB7"/>
    <w:rsid w:val="00827057"/>
    <w:rsid w:val="008562DC"/>
    <w:rsid w:val="008737A4"/>
    <w:rsid w:val="00880030"/>
    <w:rsid w:val="00892EB6"/>
    <w:rsid w:val="008A3E5B"/>
    <w:rsid w:val="008E7351"/>
    <w:rsid w:val="00931D6B"/>
    <w:rsid w:val="00946181"/>
    <w:rsid w:val="00952CB4"/>
    <w:rsid w:val="0097415D"/>
    <w:rsid w:val="009A2130"/>
    <w:rsid w:val="009A62ED"/>
    <w:rsid w:val="009C00E0"/>
    <w:rsid w:val="009C0224"/>
    <w:rsid w:val="009C1F1A"/>
    <w:rsid w:val="009E4D18"/>
    <w:rsid w:val="00A61C73"/>
    <w:rsid w:val="00A867C4"/>
    <w:rsid w:val="00A91C64"/>
    <w:rsid w:val="00AA4F94"/>
    <w:rsid w:val="00AA6D58"/>
    <w:rsid w:val="00AE70FA"/>
    <w:rsid w:val="00AF1068"/>
    <w:rsid w:val="00B03FD3"/>
    <w:rsid w:val="00B12AA6"/>
    <w:rsid w:val="00B35B4C"/>
    <w:rsid w:val="00B35BB0"/>
    <w:rsid w:val="00B51C9C"/>
    <w:rsid w:val="00B64D4D"/>
    <w:rsid w:val="00B67ECB"/>
    <w:rsid w:val="00B7287E"/>
    <w:rsid w:val="00B746FE"/>
    <w:rsid w:val="00B75DFA"/>
    <w:rsid w:val="00BA6F77"/>
    <w:rsid w:val="00BB36C7"/>
    <w:rsid w:val="00BB795F"/>
    <w:rsid w:val="00BC0063"/>
    <w:rsid w:val="00BC08CF"/>
    <w:rsid w:val="00BC1172"/>
    <w:rsid w:val="00C1750A"/>
    <w:rsid w:val="00C205BD"/>
    <w:rsid w:val="00C36D3B"/>
    <w:rsid w:val="00C516D8"/>
    <w:rsid w:val="00C75E2C"/>
    <w:rsid w:val="00C86BBA"/>
    <w:rsid w:val="00C9728B"/>
    <w:rsid w:val="00CA0990"/>
    <w:rsid w:val="00CC1DD5"/>
    <w:rsid w:val="00CC74FB"/>
    <w:rsid w:val="00CD041F"/>
    <w:rsid w:val="00CD139B"/>
    <w:rsid w:val="00CD2FC4"/>
    <w:rsid w:val="00CD3D74"/>
    <w:rsid w:val="00CE0823"/>
    <w:rsid w:val="00CE5051"/>
    <w:rsid w:val="00CF0B32"/>
    <w:rsid w:val="00D00D85"/>
    <w:rsid w:val="00D03AEA"/>
    <w:rsid w:val="00D1121C"/>
    <w:rsid w:val="00D1131D"/>
    <w:rsid w:val="00D5442B"/>
    <w:rsid w:val="00D66BE2"/>
    <w:rsid w:val="00D74AA6"/>
    <w:rsid w:val="00D7526C"/>
    <w:rsid w:val="00DA4DAC"/>
    <w:rsid w:val="00DC5428"/>
    <w:rsid w:val="00DE5CD9"/>
    <w:rsid w:val="00E07262"/>
    <w:rsid w:val="00E3404B"/>
    <w:rsid w:val="00E540FA"/>
    <w:rsid w:val="00E61AB9"/>
    <w:rsid w:val="00E72E93"/>
    <w:rsid w:val="00E90FA5"/>
    <w:rsid w:val="00E91108"/>
    <w:rsid w:val="00EA770A"/>
    <w:rsid w:val="00EB10AE"/>
    <w:rsid w:val="00EC3FC4"/>
    <w:rsid w:val="00EC4C76"/>
    <w:rsid w:val="00EC518D"/>
    <w:rsid w:val="00EC6D85"/>
    <w:rsid w:val="00EF339E"/>
    <w:rsid w:val="00EF70D0"/>
    <w:rsid w:val="00F72368"/>
    <w:rsid w:val="00F848CF"/>
    <w:rsid w:val="00FA3809"/>
    <w:rsid w:val="00FB6B06"/>
    <w:rsid w:val="00FB7367"/>
    <w:rsid w:val="00FD76F7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6BDA5E7C"/>
  <w15:docId w15:val="{62F22C6F-33F1-4599-A8F7-91BC05F9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680FEF"/>
    <w:rPr>
      <w:sz w:val="24"/>
      <w:lang w:eastAsia="en-US"/>
    </w:rPr>
  </w:style>
  <w:style w:type="paragraph" w:styleId="Revision">
    <w:name w:val="Revision"/>
    <w:hidden/>
    <w:uiPriority w:val="99"/>
    <w:semiHidden/>
    <w:rsid w:val="002F6B18"/>
    <w:rPr>
      <w:sz w:val="24"/>
      <w:szCs w:val="24"/>
      <w:lang w:eastAsia="en-US"/>
    </w:rPr>
  </w:style>
  <w:style w:type="character" w:customStyle="1" w:styleId="FooterChar">
    <w:name w:val="Footer Char"/>
    <w:link w:val="Footer"/>
    <w:rsid w:val="00EC6D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ja.grauda\Desktop\N&#298;N%20atvieglojumi\CP_buss_01Pilsetas_domes_lemuma_projekts_1_atviegloj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B2B5-92F4-4EA8-A1F3-06FEF220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CP_buss_01Pilsetas_domes_lemuma_projekts_1_atvieglojumi.dotx</Template>
  <TotalTime>3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2026-02-18T12:03:00Z</cp:lastPrinted>
  <dcterms:created xsi:type="dcterms:W3CDTF">2026-03-25T14:35:00Z</dcterms:created>
  <dcterms:modified xsi:type="dcterms:W3CDTF">2026-03-26T12:28:00Z</dcterms:modified>
</cp:coreProperties>
</file>