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30A60" w14:textId="77777777" w:rsidR="00E61AB9" w:rsidRDefault="00C9728B">
      <w:pPr>
        <w:pStyle w:val="Galvene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07E6FBEE" wp14:editId="435B8E23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33F137" w14:textId="77777777" w:rsidR="003D5C89" w:rsidRDefault="003D5C89" w:rsidP="003D5C89">
                            <w:r>
                              <w:t>PROJEKTS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E6FB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" o:allowincell="f" o:allowoverlap="f" stroked="f" strokeweight="1pt">
                <v:textbox>
                  <w:txbxContent>
                    <w:p w14:paraId="2333F137" w14:textId="77777777" w:rsidR="003D5C89" w:rsidRDefault="003D5C89" w:rsidP="003D5C89">
                      <w:r>
                        <w:t>PROJEKTS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14:paraId="6F43AE43" w14:textId="77777777" w:rsidTr="007346CE">
        <w:tc>
          <w:tcPr>
            <w:tcW w:w="7905" w:type="dxa"/>
          </w:tcPr>
          <w:p w14:paraId="4EA1E515" w14:textId="4DCA05A1" w:rsidR="00E61AB9" w:rsidRDefault="00891726" w:rsidP="00CD2FC4">
            <w:pPr>
              <w:pStyle w:val="Galvene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26</w:t>
            </w:r>
            <w:r w:rsidR="00A61C73">
              <w:rPr>
                <w:bCs/>
                <w:szCs w:val="44"/>
                <w:lang w:val="lv-LV"/>
              </w:rPr>
              <w:t>.</w:t>
            </w:r>
            <w:r>
              <w:rPr>
                <w:bCs/>
                <w:szCs w:val="44"/>
                <w:lang w:val="lv-LV"/>
              </w:rPr>
              <w:t>03</w:t>
            </w:r>
            <w:r w:rsidR="00A61C73">
              <w:rPr>
                <w:bCs/>
                <w:szCs w:val="44"/>
                <w:lang w:val="lv-LV"/>
              </w:rPr>
              <w:t>.</w:t>
            </w:r>
            <w:r>
              <w:rPr>
                <w:bCs/>
                <w:szCs w:val="44"/>
                <w:lang w:val="lv-LV"/>
              </w:rPr>
              <w:t>2026</w:t>
            </w:r>
            <w:r w:rsidR="00A61C73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33DE3929" w14:textId="77777777" w:rsidR="00E61AB9" w:rsidRDefault="00E61AB9">
            <w:pPr>
              <w:pStyle w:val="Galvene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</w:p>
        </w:tc>
      </w:tr>
    </w:tbl>
    <w:p w14:paraId="12812E6A" w14:textId="77777777" w:rsidR="00E61AB9" w:rsidRDefault="00E61AB9">
      <w:pPr>
        <w:pStyle w:val="Galvene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00DE458B" w14:textId="38937A79" w:rsidR="002438AA" w:rsidRDefault="00D277F9" w:rsidP="00342A29">
      <w:pPr>
        <w:pStyle w:val="Virsraksts6"/>
        <w:pBdr>
          <w:bottom w:val="single" w:sz="4" w:space="1" w:color="auto"/>
        </w:pBdr>
        <w:rPr>
          <w:u w:val="none"/>
        </w:rPr>
      </w:pPr>
      <w:r w:rsidRPr="00D277F9">
        <w:rPr>
          <w:u w:val="none"/>
        </w:rPr>
        <w:t>JELGAVAS VALSTSPILSĒTAS PAŠVALDĪBAS NOLIKUM</w:t>
      </w:r>
      <w:r w:rsidR="00D26B52">
        <w:rPr>
          <w:u w:val="none"/>
        </w:rPr>
        <w:t>U</w:t>
      </w:r>
      <w:r w:rsidRPr="00D277F9">
        <w:rPr>
          <w:u w:val="none"/>
        </w:rPr>
        <w:t xml:space="preserve"> </w:t>
      </w:r>
      <w:r>
        <w:rPr>
          <w:u w:val="none"/>
        </w:rPr>
        <w:t>“</w:t>
      </w:r>
      <w:r w:rsidRPr="00D277F9">
        <w:rPr>
          <w:u w:val="none"/>
        </w:rPr>
        <w:t xml:space="preserve">JELGAVAS VALSTSPILSĒTAS PAŠVALDĪBAS </w:t>
      </w:r>
      <w:r>
        <w:rPr>
          <w:u w:val="none"/>
        </w:rPr>
        <w:t>K</w:t>
      </w:r>
      <w:r w:rsidRPr="00D277F9">
        <w:rPr>
          <w:u w:val="none"/>
        </w:rPr>
        <w:t>ONKURS</w:t>
      </w:r>
      <w:r>
        <w:rPr>
          <w:u w:val="none"/>
        </w:rPr>
        <w:t>S</w:t>
      </w:r>
      <w:r w:rsidRPr="00D277F9">
        <w:rPr>
          <w:u w:val="none"/>
        </w:rPr>
        <w:t xml:space="preserve"> „SPOŽĀKAIS PILSĒTVIDES OBJEKTS JELGAVĀ”</w:t>
      </w:r>
      <w:r>
        <w:rPr>
          <w:u w:val="none"/>
        </w:rPr>
        <w:t>”</w:t>
      </w:r>
      <w:r w:rsidR="00D26B52">
        <w:rPr>
          <w:u w:val="none"/>
        </w:rPr>
        <w:t xml:space="preserve"> UN “</w:t>
      </w:r>
      <w:r w:rsidR="00D26B52" w:rsidRPr="00D26B52">
        <w:rPr>
          <w:u w:val="none"/>
        </w:rPr>
        <w:t>JELGAVAS VALSTSPILSĒTAS PAŠVALDĪBAS KONKURSA “SAKOPTĀKAIS PILSĒTVIDES OBJEKTS JELGAVĀ</w:t>
      </w:r>
      <w:r w:rsidR="00D26B52">
        <w:rPr>
          <w:u w:val="none"/>
        </w:rPr>
        <w:t>””</w:t>
      </w:r>
      <w:r>
        <w:rPr>
          <w:u w:val="none"/>
        </w:rPr>
        <w:t xml:space="preserve"> IZDOŠANA</w:t>
      </w:r>
    </w:p>
    <w:p w14:paraId="6A1E9F57" w14:textId="77777777" w:rsidR="001C104F" w:rsidRPr="001C104F" w:rsidRDefault="001C104F" w:rsidP="001C104F"/>
    <w:p w14:paraId="33D3AF23" w14:textId="4D4DDD97" w:rsidR="00E61AB9" w:rsidRPr="00342A29" w:rsidRDefault="00E61AB9" w:rsidP="002F6023">
      <w:pPr>
        <w:pStyle w:val="Pamatteksts"/>
        <w:ind w:firstLine="360"/>
        <w:jc w:val="both"/>
        <w:rPr>
          <w:szCs w:val="24"/>
        </w:rPr>
      </w:pPr>
      <w:r w:rsidRPr="00342A29">
        <w:rPr>
          <w:szCs w:val="24"/>
        </w:rPr>
        <w:t xml:space="preserve">Saskaņā </w:t>
      </w:r>
      <w:r w:rsidR="002F6023" w:rsidRPr="00342A29">
        <w:rPr>
          <w:szCs w:val="24"/>
        </w:rPr>
        <w:t>ar “Pašvaldību likuma” 5. pantu</w:t>
      </w:r>
      <w:r w:rsidR="00EA3CDA" w:rsidRPr="00342A29">
        <w:rPr>
          <w:szCs w:val="24"/>
        </w:rPr>
        <w:t xml:space="preserve"> </w:t>
      </w:r>
      <w:r w:rsidR="00EA3CDA" w:rsidRPr="00342A29">
        <w:t>un 10.panta pirmās daļas 8.punktu</w:t>
      </w:r>
      <w:r w:rsidR="002F6023" w:rsidRPr="00342A29">
        <w:rPr>
          <w:szCs w:val="24"/>
        </w:rPr>
        <w:t>, lai veicināt</w:t>
      </w:r>
      <w:r w:rsidR="005B5BEC" w:rsidRPr="00342A29">
        <w:rPr>
          <w:szCs w:val="24"/>
        </w:rPr>
        <w:t>u</w:t>
      </w:r>
      <w:r w:rsidR="002F6023" w:rsidRPr="00342A29">
        <w:rPr>
          <w:szCs w:val="24"/>
        </w:rPr>
        <w:t xml:space="preserve"> Jelgavas </w:t>
      </w:r>
      <w:proofErr w:type="spellStart"/>
      <w:r w:rsidR="002F6023" w:rsidRPr="00342A29">
        <w:rPr>
          <w:szCs w:val="24"/>
        </w:rPr>
        <w:t>valstspilsētā</w:t>
      </w:r>
      <w:proofErr w:type="spellEnd"/>
      <w:r w:rsidR="002F6023" w:rsidRPr="00342A29">
        <w:rPr>
          <w:szCs w:val="24"/>
        </w:rPr>
        <w:t xml:space="preserve"> Ziemassvētku un gadu mijas laikam atbilstošas noskaņas radīšanu, aktivizējot </w:t>
      </w:r>
      <w:proofErr w:type="spellStart"/>
      <w:r w:rsidR="002F6023" w:rsidRPr="00342A29">
        <w:rPr>
          <w:szCs w:val="24"/>
        </w:rPr>
        <w:t>valstspilsētas</w:t>
      </w:r>
      <w:proofErr w:type="spellEnd"/>
      <w:r w:rsidR="002F6023" w:rsidRPr="00342A29">
        <w:rPr>
          <w:szCs w:val="24"/>
        </w:rPr>
        <w:t xml:space="preserve"> iedzīvotāju un uzņēmēju līdzdalību </w:t>
      </w:r>
      <w:proofErr w:type="spellStart"/>
      <w:r w:rsidR="002F6023" w:rsidRPr="00342A29">
        <w:rPr>
          <w:szCs w:val="24"/>
        </w:rPr>
        <w:t>valstspilsētas</w:t>
      </w:r>
      <w:proofErr w:type="spellEnd"/>
      <w:r w:rsidR="002F6023" w:rsidRPr="00342A29">
        <w:rPr>
          <w:szCs w:val="24"/>
        </w:rPr>
        <w:t xml:space="preserve"> norisēs, veicināt Jelgavas </w:t>
      </w:r>
      <w:proofErr w:type="spellStart"/>
      <w:r w:rsidR="002F6023" w:rsidRPr="00342A29">
        <w:rPr>
          <w:szCs w:val="24"/>
        </w:rPr>
        <w:t>valstspilsētas</w:t>
      </w:r>
      <w:proofErr w:type="spellEnd"/>
      <w:r w:rsidR="002F6023" w:rsidRPr="00342A29">
        <w:rPr>
          <w:szCs w:val="24"/>
        </w:rPr>
        <w:t xml:space="preserve"> iedzīvotāju lokālpatriotismu,</w:t>
      </w:r>
      <w:r w:rsidR="004757C3" w:rsidRPr="00342A29">
        <w:rPr>
          <w:szCs w:val="24"/>
        </w:rPr>
        <w:t xml:space="preserve"> radīt iedzīvotājiem interesi piedalīties Jelgavas pilsētvides apzaļumošanā, namīpašumu un citu nekustamo īpašumu teritoriju labiekārtošanā, sakopšanā un estētiskā noformēšanā</w:t>
      </w:r>
      <w:r w:rsidR="002521CE" w:rsidRPr="00342A29">
        <w:rPr>
          <w:szCs w:val="24"/>
        </w:rPr>
        <w:t>.</w:t>
      </w:r>
    </w:p>
    <w:p w14:paraId="5AF2B18C" w14:textId="77777777" w:rsidR="00E61AB9" w:rsidRDefault="00E61AB9" w:rsidP="00C36D3B">
      <w:pPr>
        <w:pStyle w:val="Galvene"/>
        <w:tabs>
          <w:tab w:val="clear" w:pos="4320"/>
          <w:tab w:val="clear" w:pos="8640"/>
        </w:tabs>
        <w:jc w:val="both"/>
        <w:rPr>
          <w:lang w:val="lv-LV"/>
        </w:rPr>
      </w:pPr>
    </w:p>
    <w:p w14:paraId="2B922DEA" w14:textId="77777777" w:rsidR="00E61AB9" w:rsidRPr="00B51C9C" w:rsidRDefault="00B51C9C">
      <w:pPr>
        <w:pStyle w:val="Galvene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 w:rsidR="001C629A">
        <w:rPr>
          <w:b/>
          <w:bCs/>
          <w:lang w:val="lv-LV"/>
        </w:rPr>
        <w:t>VALSTS</w:t>
      </w:r>
      <w:r w:rsidR="001B2E18">
        <w:rPr>
          <w:b/>
          <w:bCs/>
          <w:lang w:val="lv-LV"/>
        </w:rPr>
        <w:t>PILSĒTAS</w:t>
      </w:r>
      <w:r w:rsidR="007346CE">
        <w:rPr>
          <w:b/>
          <w:bCs/>
          <w:lang w:val="lv-LV"/>
        </w:rPr>
        <w:t xml:space="preserve"> PAŠVALDĪBAS</w:t>
      </w:r>
      <w:r w:rsidR="001B2E18">
        <w:rPr>
          <w:b/>
          <w:bCs/>
          <w:lang w:val="lv-LV"/>
        </w:rPr>
        <w:t xml:space="preserve"> </w:t>
      </w:r>
      <w:r w:rsidRPr="00B51C9C">
        <w:rPr>
          <w:b/>
          <w:bCs/>
          <w:lang w:val="lv-LV"/>
        </w:rPr>
        <w:t>DOME NOLEMJ:</w:t>
      </w:r>
    </w:p>
    <w:p w14:paraId="402113BD" w14:textId="784408E1" w:rsidR="002F6023" w:rsidRPr="004757C3" w:rsidRDefault="002F6023" w:rsidP="00342A29">
      <w:pPr>
        <w:pStyle w:val="Sarakstarindkopa"/>
        <w:numPr>
          <w:ilvl w:val="0"/>
          <w:numId w:val="3"/>
        </w:numPr>
        <w:ind w:left="284" w:hanging="284"/>
        <w:jc w:val="both"/>
      </w:pPr>
      <w:r w:rsidRPr="004757C3">
        <w:t xml:space="preserve">Izdot </w:t>
      </w:r>
      <w:r w:rsidR="00EA3CDA" w:rsidRPr="004757C3">
        <w:t xml:space="preserve">Jelgavas </w:t>
      </w:r>
      <w:proofErr w:type="spellStart"/>
      <w:r w:rsidR="00EA3CDA" w:rsidRPr="004757C3">
        <w:t>valstspilsētas</w:t>
      </w:r>
      <w:proofErr w:type="spellEnd"/>
      <w:r w:rsidR="00EA3CDA" w:rsidRPr="004757C3">
        <w:t xml:space="preserve"> pašvaldības </w:t>
      </w:r>
      <w:r w:rsidRPr="004757C3">
        <w:t>nolikumu “</w:t>
      </w:r>
      <w:r w:rsidR="00EA3CDA" w:rsidRPr="004757C3">
        <w:t xml:space="preserve">Jelgavas </w:t>
      </w:r>
      <w:proofErr w:type="spellStart"/>
      <w:r w:rsidR="00EA3CDA" w:rsidRPr="004757C3">
        <w:t>valstspilsētas</w:t>
      </w:r>
      <w:proofErr w:type="spellEnd"/>
      <w:r w:rsidR="00EA3CDA" w:rsidRPr="004757C3">
        <w:t xml:space="preserve"> pašvaldības k</w:t>
      </w:r>
      <w:r w:rsidR="00342A29">
        <w:t>onkurss “</w:t>
      </w:r>
      <w:r w:rsidRPr="004757C3">
        <w:t>Spožākais pilsētvides objekts Jelgavā”” (</w:t>
      </w:r>
      <w:r w:rsidR="00CA6B09" w:rsidRPr="004757C3">
        <w:t xml:space="preserve">1. </w:t>
      </w:r>
      <w:r w:rsidRPr="004757C3">
        <w:t>pielikum</w:t>
      </w:r>
      <w:r w:rsidR="00CA6B09" w:rsidRPr="004757C3">
        <w:t>s</w:t>
      </w:r>
      <w:r w:rsidRPr="004757C3">
        <w:t>)</w:t>
      </w:r>
      <w:r w:rsidR="00EA3CDA" w:rsidRPr="004757C3">
        <w:t>.</w:t>
      </w:r>
    </w:p>
    <w:p w14:paraId="7F7316FD" w14:textId="1CEE0D5E" w:rsidR="00CA6B09" w:rsidRPr="004757C3" w:rsidRDefault="00CA6B09" w:rsidP="00342A29">
      <w:pPr>
        <w:pStyle w:val="Sarakstarindkopa"/>
        <w:numPr>
          <w:ilvl w:val="0"/>
          <w:numId w:val="3"/>
        </w:numPr>
        <w:ind w:left="284" w:hanging="284"/>
        <w:jc w:val="both"/>
      </w:pPr>
      <w:r w:rsidRPr="004757C3">
        <w:t xml:space="preserve">Izdot Jelgavas </w:t>
      </w:r>
      <w:proofErr w:type="spellStart"/>
      <w:r w:rsidRPr="004757C3">
        <w:t>valstspilsētas</w:t>
      </w:r>
      <w:proofErr w:type="spellEnd"/>
      <w:r w:rsidRPr="004757C3">
        <w:t xml:space="preserve"> pašvaldības nolikumu </w:t>
      </w:r>
      <w:r w:rsidR="004757C3" w:rsidRPr="004757C3">
        <w:t xml:space="preserve">“Jelgavas </w:t>
      </w:r>
      <w:proofErr w:type="spellStart"/>
      <w:r w:rsidR="004757C3" w:rsidRPr="004757C3">
        <w:t>valstspilsētas</w:t>
      </w:r>
      <w:proofErr w:type="spellEnd"/>
      <w:r w:rsidR="004757C3" w:rsidRPr="004757C3">
        <w:t xml:space="preserve"> pašvaldības konkursa </w:t>
      </w:r>
      <w:r w:rsidR="004757C3">
        <w:t>“</w:t>
      </w:r>
      <w:r w:rsidR="004757C3" w:rsidRPr="004757C3">
        <w:t>Sakoptākais pilsētvides objekts Jelgavā” (2. pielikums).</w:t>
      </w:r>
    </w:p>
    <w:p w14:paraId="5E89B241" w14:textId="77777777" w:rsidR="007346CE" w:rsidRDefault="007346CE">
      <w:pPr>
        <w:pStyle w:val="Galvene"/>
        <w:tabs>
          <w:tab w:val="clear" w:pos="4320"/>
          <w:tab w:val="clear" w:pos="8640"/>
        </w:tabs>
        <w:rPr>
          <w:lang w:val="lv-LV"/>
        </w:rPr>
      </w:pPr>
    </w:p>
    <w:p w14:paraId="4F32DCF2" w14:textId="77777777" w:rsidR="00342A29" w:rsidRDefault="00342A29">
      <w:pPr>
        <w:pStyle w:val="Galvene"/>
        <w:tabs>
          <w:tab w:val="clear" w:pos="4320"/>
          <w:tab w:val="clear" w:pos="8640"/>
        </w:tabs>
        <w:rPr>
          <w:lang w:val="lv-LV"/>
        </w:rPr>
      </w:pPr>
    </w:p>
    <w:p w14:paraId="638851EF" w14:textId="65159779" w:rsidR="00E61AB9" w:rsidRDefault="00E61AB9" w:rsidP="00342A29">
      <w:pPr>
        <w:pBdr>
          <w:bottom w:val="single" w:sz="4" w:space="1" w:color="auto"/>
        </w:pBdr>
        <w:jc w:val="both"/>
      </w:pPr>
      <w:r>
        <w:t>Domes priekšsēdētājs</w:t>
      </w:r>
      <w:r w:rsidR="00157FB5">
        <w:tab/>
      </w:r>
      <w:r w:rsidR="00157FB5">
        <w:tab/>
      </w:r>
      <w:r w:rsidR="00342A29">
        <w:tab/>
      </w:r>
      <w:r w:rsidR="00157FB5">
        <w:tab/>
      </w:r>
      <w:r w:rsidR="00157FB5">
        <w:tab/>
      </w:r>
      <w:r w:rsidR="00157FB5">
        <w:tab/>
      </w:r>
      <w:r w:rsidR="00157FB5">
        <w:tab/>
      </w:r>
      <w:r w:rsidR="0031251F">
        <w:tab/>
      </w:r>
      <w:r w:rsidR="0031251F">
        <w:tab/>
      </w:r>
      <w:r w:rsidR="00157FB5">
        <w:t xml:space="preserve"> </w:t>
      </w:r>
      <w:r w:rsidR="00A15301">
        <w:t>M. Daģis</w:t>
      </w:r>
    </w:p>
    <w:p w14:paraId="7FBC345B" w14:textId="4A2F62F9" w:rsidR="00E32258" w:rsidRDefault="00E32258" w:rsidP="00E32258">
      <w:pPr>
        <w:jc w:val="both"/>
        <w:rPr>
          <w:szCs w:val="20"/>
        </w:rPr>
      </w:pPr>
      <w:r>
        <w:rPr>
          <w:b/>
          <w:szCs w:val="20"/>
        </w:rPr>
        <w:t xml:space="preserve">Iesniedz: </w:t>
      </w:r>
      <w:r>
        <w:rPr>
          <w:szCs w:val="20"/>
        </w:rPr>
        <w:t>Pašvaldības izpilddirektor</w:t>
      </w:r>
      <w:r w:rsidR="002F6023">
        <w:rPr>
          <w:szCs w:val="20"/>
        </w:rPr>
        <w:t>e</w:t>
      </w:r>
      <w:r>
        <w:rPr>
          <w:szCs w:val="20"/>
        </w:rPr>
        <w:t xml:space="preserve"> </w:t>
      </w:r>
      <w:r w:rsidR="002F6023">
        <w:rPr>
          <w:szCs w:val="20"/>
        </w:rPr>
        <w:t>I.</w:t>
      </w:r>
      <w:r w:rsidR="00EA3CDA">
        <w:rPr>
          <w:szCs w:val="20"/>
        </w:rPr>
        <w:t> </w:t>
      </w:r>
      <w:r w:rsidR="002F6023">
        <w:rPr>
          <w:szCs w:val="20"/>
        </w:rPr>
        <w:t>Malahovska</w:t>
      </w:r>
    </w:p>
    <w:p w14:paraId="723194E5" w14:textId="568CC40E" w:rsidR="00E32258" w:rsidRDefault="00E32258" w:rsidP="00E32258">
      <w:pPr>
        <w:jc w:val="both"/>
        <w:rPr>
          <w:szCs w:val="20"/>
        </w:rPr>
      </w:pPr>
      <w:r>
        <w:rPr>
          <w:b/>
          <w:szCs w:val="20"/>
        </w:rPr>
        <w:t>Sagatavoja:</w:t>
      </w:r>
      <w:r>
        <w:rPr>
          <w:szCs w:val="20"/>
        </w:rPr>
        <w:t xml:space="preserve"> </w:t>
      </w:r>
      <w:proofErr w:type="spellStart"/>
      <w:r w:rsidR="002521CE">
        <w:rPr>
          <w:szCs w:val="20"/>
        </w:rPr>
        <w:t>M.Kupče</w:t>
      </w:r>
      <w:proofErr w:type="spellEnd"/>
      <w:r>
        <w:rPr>
          <w:szCs w:val="20"/>
        </w:rPr>
        <w:t xml:space="preserve">, </w:t>
      </w:r>
      <w:r w:rsidR="002F6023">
        <w:rPr>
          <w:szCs w:val="20"/>
        </w:rPr>
        <w:t>63005</w:t>
      </w:r>
      <w:r w:rsidR="002521CE">
        <w:rPr>
          <w:szCs w:val="20"/>
        </w:rPr>
        <w:t>458</w:t>
      </w:r>
    </w:p>
    <w:p w14:paraId="732A0F8C" w14:textId="77777777" w:rsidR="00E32258" w:rsidRDefault="00E32258" w:rsidP="00E32258">
      <w:pPr>
        <w:jc w:val="both"/>
        <w:rPr>
          <w:b/>
          <w:szCs w:val="20"/>
        </w:rPr>
      </w:pPr>
      <w:r>
        <w:rPr>
          <w:b/>
          <w:szCs w:val="20"/>
        </w:rPr>
        <w:t>Saskaņots:</w:t>
      </w:r>
    </w:p>
    <w:p w14:paraId="32FDA5C6" w14:textId="1A418F4A" w:rsidR="00EA3CDA" w:rsidRDefault="00EA3CDA" w:rsidP="00E32258">
      <w:pPr>
        <w:jc w:val="both"/>
        <w:rPr>
          <w:szCs w:val="20"/>
        </w:rPr>
      </w:pPr>
      <w:r>
        <w:rPr>
          <w:szCs w:val="20"/>
        </w:rPr>
        <w:t>Sabiedrisko attiecību departamenta vadītāja</w:t>
      </w:r>
      <w:r w:rsidR="0066662B">
        <w:rPr>
          <w:szCs w:val="20"/>
        </w:rPr>
        <w:t>s vietniece</w:t>
      </w:r>
      <w:r>
        <w:rPr>
          <w:szCs w:val="20"/>
        </w:rPr>
        <w:t xml:space="preserve"> </w:t>
      </w:r>
      <w:r w:rsidR="0066662B">
        <w:rPr>
          <w:szCs w:val="20"/>
        </w:rPr>
        <w:t>ārējo sakaru jautājumos K. Lukaševiča</w:t>
      </w:r>
    </w:p>
    <w:p w14:paraId="41FE6885" w14:textId="03DF1E97" w:rsidR="00E32258" w:rsidRDefault="00E32258" w:rsidP="00E32258">
      <w:pPr>
        <w:jc w:val="both"/>
        <w:rPr>
          <w:szCs w:val="20"/>
        </w:rPr>
      </w:pPr>
      <w:r>
        <w:rPr>
          <w:szCs w:val="20"/>
        </w:rPr>
        <w:t>Finanšu departament</w:t>
      </w:r>
      <w:r w:rsidR="002F6023">
        <w:rPr>
          <w:szCs w:val="20"/>
        </w:rPr>
        <w:t>a vadītāja</w:t>
      </w:r>
      <w:r>
        <w:rPr>
          <w:szCs w:val="20"/>
        </w:rPr>
        <w:t xml:space="preserve">: </w:t>
      </w:r>
      <w:r w:rsidR="002F6023">
        <w:rPr>
          <w:szCs w:val="20"/>
        </w:rPr>
        <w:t>I.</w:t>
      </w:r>
      <w:r w:rsidR="00EA3CDA">
        <w:rPr>
          <w:szCs w:val="20"/>
        </w:rPr>
        <w:t> </w:t>
      </w:r>
      <w:r w:rsidR="002F6023">
        <w:rPr>
          <w:szCs w:val="20"/>
        </w:rPr>
        <w:t>Krīgere</w:t>
      </w:r>
    </w:p>
    <w:p w14:paraId="714A3828" w14:textId="741277A4" w:rsidR="002521CE" w:rsidRDefault="002521CE" w:rsidP="00E32258">
      <w:pPr>
        <w:jc w:val="both"/>
        <w:rPr>
          <w:szCs w:val="20"/>
        </w:rPr>
      </w:pPr>
      <w:r>
        <w:rPr>
          <w:szCs w:val="20"/>
        </w:rPr>
        <w:t>Juridiskās nodaļas juriste S. Šmite</w:t>
      </w:r>
    </w:p>
    <w:p w14:paraId="0D72B462" w14:textId="5BF7D253" w:rsidR="00E32258" w:rsidRDefault="00E32258" w:rsidP="00E32258">
      <w:pPr>
        <w:jc w:val="both"/>
        <w:rPr>
          <w:szCs w:val="20"/>
        </w:rPr>
      </w:pPr>
      <w:r>
        <w:rPr>
          <w:szCs w:val="20"/>
        </w:rPr>
        <w:t>Juridiskās nodaļas vadītāj</w:t>
      </w:r>
      <w:r w:rsidR="002F6023">
        <w:rPr>
          <w:szCs w:val="20"/>
        </w:rPr>
        <w:t>a</w:t>
      </w:r>
      <w:r>
        <w:rPr>
          <w:szCs w:val="20"/>
        </w:rPr>
        <w:t xml:space="preserve"> </w:t>
      </w:r>
      <w:r w:rsidR="002F6023">
        <w:rPr>
          <w:szCs w:val="20"/>
        </w:rPr>
        <w:t>I.</w:t>
      </w:r>
      <w:r w:rsidR="00EA3CDA">
        <w:rPr>
          <w:szCs w:val="20"/>
        </w:rPr>
        <w:t> </w:t>
      </w:r>
      <w:r w:rsidR="002F6023">
        <w:rPr>
          <w:szCs w:val="20"/>
        </w:rPr>
        <w:t>Potapova</w:t>
      </w:r>
    </w:p>
    <w:p w14:paraId="0D326CC1" w14:textId="5718D265" w:rsidR="00E32258" w:rsidRDefault="00E32258" w:rsidP="00E32258">
      <w:pPr>
        <w:jc w:val="both"/>
        <w:rPr>
          <w:szCs w:val="20"/>
        </w:rPr>
      </w:pPr>
      <w:r>
        <w:rPr>
          <w:b/>
          <w:szCs w:val="20"/>
        </w:rPr>
        <w:t>Komitejā ziņo:</w:t>
      </w:r>
      <w:r>
        <w:rPr>
          <w:szCs w:val="20"/>
        </w:rPr>
        <w:t xml:space="preserve"> </w:t>
      </w:r>
      <w:proofErr w:type="spellStart"/>
      <w:r w:rsidR="00AD4A79" w:rsidRPr="00AD4A79">
        <w:rPr>
          <w:szCs w:val="20"/>
        </w:rPr>
        <w:t>I.Šurma</w:t>
      </w:r>
      <w:proofErr w:type="spellEnd"/>
      <w:r w:rsidRPr="00AD4A79">
        <w:rPr>
          <w:szCs w:val="20"/>
        </w:rPr>
        <w:t xml:space="preserve">, tālrunis </w:t>
      </w:r>
      <w:r w:rsidR="005D3CCF" w:rsidRPr="00AD4A79">
        <w:rPr>
          <w:szCs w:val="20"/>
        </w:rPr>
        <w:t>630055</w:t>
      </w:r>
      <w:r w:rsidR="00AD4A79" w:rsidRPr="00AD4A79">
        <w:rPr>
          <w:szCs w:val="20"/>
        </w:rPr>
        <w:t>88</w:t>
      </w:r>
    </w:p>
    <w:p w14:paraId="6282D9CA" w14:textId="70C5DCA1" w:rsidR="00E32258" w:rsidRDefault="00E32258" w:rsidP="00E32258">
      <w:pPr>
        <w:jc w:val="both"/>
      </w:pPr>
      <w:r>
        <w:rPr>
          <w:b/>
          <w:szCs w:val="20"/>
        </w:rPr>
        <w:t>Nosūtīt:</w:t>
      </w:r>
      <w:r>
        <w:rPr>
          <w:szCs w:val="20"/>
        </w:rPr>
        <w:t>.</w:t>
      </w:r>
      <w:r w:rsidR="005D3CCF">
        <w:rPr>
          <w:szCs w:val="20"/>
        </w:rPr>
        <w:t xml:space="preserve"> pašvaldības iestādei “Pilsētsaimniecība”, pašvaldības iestādes “Centrālā pārvalde” Būvvaldei, pašvaldības iestādes “Centrālā pārvalde” Sabiedrisko attiecību departamentam</w:t>
      </w:r>
      <w:r w:rsidR="004757C3">
        <w:rPr>
          <w:szCs w:val="20"/>
        </w:rPr>
        <w:t xml:space="preserve">, </w:t>
      </w:r>
      <w:proofErr w:type="spellStart"/>
      <w:r w:rsidR="004757C3">
        <w:rPr>
          <w:szCs w:val="20"/>
        </w:rPr>
        <w:t>I.Potapovai</w:t>
      </w:r>
      <w:proofErr w:type="spellEnd"/>
    </w:p>
    <w:p w14:paraId="50EA04A1" w14:textId="77777777" w:rsidR="00342504" w:rsidRDefault="00342504">
      <w:pPr>
        <w:jc w:val="both"/>
      </w:pPr>
    </w:p>
    <w:sectPr w:rsidR="00342504" w:rsidSect="00342A29">
      <w:headerReference w:type="first" r:id="rId8"/>
      <w:foot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EF439" w14:textId="77777777" w:rsidR="00663E24" w:rsidRDefault="00663E24">
      <w:r>
        <w:separator/>
      </w:r>
    </w:p>
  </w:endnote>
  <w:endnote w:type="continuationSeparator" w:id="0">
    <w:p w14:paraId="2C4BE94C" w14:textId="77777777" w:rsidR="00663E24" w:rsidRDefault="00663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1BC22" w14:textId="75EE7CDE" w:rsidR="00FB6B06" w:rsidRPr="00827057" w:rsidRDefault="00076D9D" w:rsidP="00827057">
    <w:pPr>
      <w:pStyle w:val="Kjene"/>
      <w:rPr>
        <w:sz w:val="20"/>
        <w:szCs w:val="20"/>
      </w:rPr>
    </w:pPr>
    <w:r>
      <w:rPr>
        <w:sz w:val="20"/>
        <w:szCs w:val="20"/>
      </w:rPr>
      <w:t>CP</w:t>
    </w:r>
    <w:r w:rsidR="00FB6B06">
      <w:rPr>
        <w:sz w:val="20"/>
        <w:szCs w:val="20"/>
      </w:rPr>
      <w:t>_</w:t>
    </w:r>
    <w:r w:rsidR="002521CE">
      <w:rPr>
        <w:sz w:val="20"/>
        <w:szCs w:val="20"/>
      </w:rPr>
      <w:t>kupce</w:t>
    </w:r>
    <w:r w:rsidR="00FB6B06">
      <w:rPr>
        <w:sz w:val="20"/>
        <w:szCs w:val="20"/>
      </w:rPr>
      <w:t>_0</w:t>
    </w:r>
    <w:r w:rsidR="002521CE">
      <w:rPr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77829" w14:textId="77777777" w:rsidR="00663E24" w:rsidRDefault="00663E24">
      <w:r>
        <w:separator/>
      </w:r>
    </w:p>
  </w:footnote>
  <w:footnote w:type="continuationSeparator" w:id="0">
    <w:p w14:paraId="67EFFD76" w14:textId="77777777" w:rsidR="00663E24" w:rsidRDefault="00663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D7E6C" w14:textId="77777777" w:rsidR="00197F0A" w:rsidRPr="00197F0A" w:rsidRDefault="0076543C" w:rsidP="00197F0A">
    <w:pPr>
      <w:pStyle w:val="Galvene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3FDD3B33" wp14:editId="2534FA42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879C5A" w14:textId="77777777" w:rsidR="00FB6B06" w:rsidRPr="00FB6B06" w:rsidRDefault="00FB6B06" w:rsidP="007F54F5">
    <w:pPr>
      <w:pStyle w:val="Galvene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3E85D521" w14:textId="77777777" w:rsidR="00FB6B06" w:rsidRPr="007346CE" w:rsidRDefault="00FB6B06" w:rsidP="007F54F5">
    <w:pPr>
      <w:pStyle w:val="Galvene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2F4E21D0" w14:textId="77777777" w:rsidR="0066057F" w:rsidRPr="000C4CB0" w:rsidRDefault="00FB6B06" w:rsidP="007F54F5">
    <w:pPr>
      <w:pStyle w:val="Galvene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750B7566" w14:textId="77777777" w:rsidTr="00F72368">
      <w:trPr>
        <w:jc w:val="center"/>
      </w:trPr>
      <w:tc>
        <w:tcPr>
          <w:tcW w:w="8528" w:type="dxa"/>
        </w:tcPr>
        <w:p w14:paraId="637405B2" w14:textId="77777777" w:rsidR="00FB6B06" w:rsidRDefault="00FB6B06" w:rsidP="007F54F5">
          <w:pPr>
            <w:pStyle w:val="Galvene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53A3ADEF" w14:textId="77777777" w:rsidR="00FB6B06" w:rsidRPr="0066057F" w:rsidRDefault="00FB6B06" w:rsidP="007F54F5">
    <w:pPr>
      <w:pStyle w:val="Galvene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4954889C" w14:textId="77777777" w:rsidR="00FB6B06" w:rsidRPr="0066057F" w:rsidRDefault="00FB6B06" w:rsidP="00B64D4D">
    <w:pPr>
      <w:pStyle w:val="Galvene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11E7F"/>
    <w:multiLevelType w:val="hybridMultilevel"/>
    <w:tmpl w:val="590EE4B4"/>
    <w:lvl w:ilvl="0" w:tplc="FFFFFFFF">
      <w:start w:val="1"/>
      <w:numFmt w:val="decimal"/>
      <w:lvlText w:val="%1."/>
      <w:lvlJc w:val="left"/>
      <w:pPr>
        <w:ind w:left="2138" w:hanging="360"/>
      </w:pPr>
    </w:lvl>
    <w:lvl w:ilvl="1" w:tplc="FFFFFFFF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40BF2E2E"/>
    <w:multiLevelType w:val="hybridMultilevel"/>
    <w:tmpl w:val="FE441552"/>
    <w:lvl w:ilvl="0" w:tplc="F300EE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75694877">
    <w:abstractNumId w:val="2"/>
  </w:num>
  <w:num w:numId="2" w16cid:durableId="151140710">
    <w:abstractNumId w:val="0"/>
  </w:num>
  <w:num w:numId="3" w16cid:durableId="1144354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023"/>
    <w:rsid w:val="00055C53"/>
    <w:rsid w:val="00076D9D"/>
    <w:rsid w:val="000A41C4"/>
    <w:rsid w:val="000C4CB0"/>
    <w:rsid w:val="000E4EB6"/>
    <w:rsid w:val="00126D62"/>
    <w:rsid w:val="00157FB5"/>
    <w:rsid w:val="00197F0A"/>
    <w:rsid w:val="001B2E18"/>
    <w:rsid w:val="001C104F"/>
    <w:rsid w:val="001C629A"/>
    <w:rsid w:val="001C6392"/>
    <w:rsid w:val="002051D3"/>
    <w:rsid w:val="00231D79"/>
    <w:rsid w:val="002438AA"/>
    <w:rsid w:val="002521CE"/>
    <w:rsid w:val="002914DE"/>
    <w:rsid w:val="0029227E"/>
    <w:rsid w:val="002A71EA"/>
    <w:rsid w:val="002D745A"/>
    <w:rsid w:val="002F6023"/>
    <w:rsid w:val="0031251F"/>
    <w:rsid w:val="00342504"/>
    <w:rsid w:val="00342A29"/>
    <w:rsid w:val="003959A1"/>
    <w:rsid w:val="003D12D3"/>
    <w:rsid w:val="003D5C89"/>
    <w:rsid w:val="003D7504"/>
    <w:rsid w:val="004407DF"/>
    <w:rsid w:val="0044759D"/>
    <w:rsid w:val="004671E1"/>
    <w:rsid w:val="004757C3"/>
    <w:rsid w:val="00485A83"/>
    <w:rsid w:val="004A07D3"/>
    <w:rsid w:val="004D47D9"/>
    <w:rsid w:val="00503BF4"/>
    <w:rsid w:val="00540422"/>
    <w:rsid w:val="00557BA2"/>
    <w:rsid w:val="00560FB3"/>
    <w:rsid w:val="00577970"/>
    <w:rsid w:val="005931AB"/>
    <w:rsid w:val="005B5BEC"/>
    <w:rsid w:val="005D3CCF"/>
    <w:rsid w:val="005F07BD"/>
    <w:rsid w:val="0060175D"/>
    <w:rsid w:val="0063151B"/>
    <w:rsid w:val="00631B8B"/>
    <w:rsid w:val="0063637A"/>
    <w:rsid w:val="006457D0"/>
    <w:rsid w:val="0066057F"/>
    <w:rsid w:val="0066324F"/>
    <w:rsid w:val="00663E24"/>
    <w:rsid w:val="0066662B"/>
    <w:rsid w:val="006D62C3"/>
    <w:rsid w:val="006D7D53"/>
    <w:rsid w:val="00720161"/>
    <w:rsid w:val="007346CE"/>
    <w:rsid w:val="007419F0"/>
    <w:rsid w:val="0076543C"/>
    <w:rsid w:val="007754DE"/>
    <w:rsid w:val="007F54F5"/>
    <w:rsid w:val="00802131"/>
    <w:rsid w:val="00807AB7"/>
    <w:rsid w:val="00827057"/>
    <w:rsid w:val="008562DC"/>
    <w:rsid w:val="00880030"/>
    <w:rsid w:val="00891726"/>
    <w:rsid w:val="00892EB6"/>
    <w:rsid w:val="008C23A1"/>
    <w:rsid w:val="00945BF0"/>
    <w:rsid w:val="00946181"/>
    <w:rsid w:val="0097415D"/>
    <w:rsid w:val="009C00E0"/>
    <w:rsid w:val="00A15301"/>
    <w:rsid w:val="00A61C73"/>
    <w:rsid w:val="00A867C4"/>
    <w:rsid w:val="00AA6D58"/>
    <w:rsid w:val="00AD4A79"/>
    <w:rsid w:val="00B03FD3"/>
    <w:rsid w:val="00B35B4C"/>
    <w:rsid w:val="00B51C9C"/>
    <w:rsid w:val="00B64D4D"/>
    <w:rsid w:val="00B746FE"/>
    <w:rsid w:val="00B761C5"/>
    <w:rsid w:val="00BB795F"/>
    <w:rsid w:val="00BC0063"/>
    <w:rsid w:val="00BC1D1C"/>
    <w:rsid w:val="00C205BD"/>
    <w:rsid w:val="00C36D3B"/>
    <w:rsid w:val="00C516D8"/>
    <w:rsid w:val="00C75E2C"/>
    <w:rsid w:val="00C86BBA"/>
    <w:rsid w:val="00C9728B"/>
    <w:rsid w:val="00CA0990"/>
    <w:rsid w:val="00CA6B09"/>
    <w:rsid w:val="00CC1DD5"/>
    <w:rsid w:val="00CC74FB"/>
    <w:rsid w:val="00CD139B"/>
    <w:rsid w:val="00CD2FC4"/>
    <w:rsid w:val="00D00D85"/>
    <w:rsid w:val="00D10091"/>
    <w:rsid w:val="00D1121C"/>
    <w:rsid w:val="00D26B52"/>
    <w:rsid w:val="00D277F9"/>
    <w:rsid w:val="00DC5428"/>
    <w:rsid w:val="00E32258"/>
    <w:rsid w:val="00E3404B"/>
    <w:rsid w:val="00E61AB9"/>
    <w:rsid w:val="00EA3CDA"/>
    <w:rsid w:val="00EA770A"/>
    <w:rsid w:val="00EB10AE"/>
    <w:rsid w:val="00EC3FC4"/>
    <w:rsid w:val="00EC4C76"/>
    <w:rsid w:val="00EC518D"/>
    <w:rsid w:val="00F72368"/>
    <w:rsid w:val="00F848CF"/>
    <w:rsid w:val="00FB6B06"/>
    <w:rsid w:val="00FB7367"/>
    <w:rsid w:val="00FD76F7"/>
    <w:rsid w:val="00FF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schemas-tilde-lv/tildestengine"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4097"/>
    <o:shapelayout v:ext="edit">
      <o:idmap v:ext="edit" data="1"/>
    </o:shapelayout>
  </w:shapeDefaults>
  <w:decimalSymbol w:val="."/>
  <w:listSeparator w:val=";"/>
  <w14:docId w14:val="2B084610"/>
  <w15:docId w15:val="{8FECA2D9-1100-4BE8-B7EE-63CDDD561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4"/>
      <w:szCs w:val="24"/>
      <w:lang w:eastAsia="en-US"/>
    </w:rPr>
  </w:style>
  <w:style w:type="paragraph" w:styleId="Virsraksts6">
    <w:name w:val="heading 6"/>
    <w:basedOn w:val="Parasts"/>
    <w:next w:val="Parasts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Pamatteksts">
    <w:name w:val="Body Text"/>
    <w:basedOn w:val="Parasts"/>
    <w:rPr>
      <w:szCs w:val="20"/>
    </w:rPr>
  </w:style>
  <w:style w:type="paragraph" w:styleId="Kjene">
    <w:name w:val="footer"/>
    <w:basedOn w:val="Parasts"/>
    <w:rsid w:val="00E61AB9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4D47D9"/>
  </w:style>
  <w:style w:type="paragraph" w:styleId="Balonteksts">
    <w:name w:val="Balloon Text"/>
    <w:basedOn w:val="Parasts"/>
    <w:semiHidden/>
    <w:rsid w:val="002A71EA"/>
    <w:rPr>
      <w:rFonts w:ascii="Tahoma" w:hAnsi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CA6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vs.jelgava.lv/Portal/webdav/e86cd416-7f70-413b-a6ce-4d54166c8dca/1-3.1%20Jelgavas_v-pilsetas_domes_lemuma_projek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A1E34-3A6A-468E-90B0-FDD815639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1-3.1%20Jelgavas_v-pilsetas_domes_lemuma_projekts</Template>
  <TotalTime>20</TotalTime>
  <Pages>1</Pages>
  <Words>175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Signe Šmite</cp:lastModifiedBy>
  <cp:revision>2</cp:revision>
  <cp:lastPrinted>2017-10-24T11:28:00Z</cp:lastPrinted>
  <dcterms:created xsi:type="dcterms:W3CDTF">2026-03-10T07:46:00Z</dcterms:created>
  <dcterms:modified xsi:type="dcterms:W3CDTF">2026-03-10T13:16:00Z</dcterms:modified>
</cp:coreProperties>
</file>