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1623" w14:textId="77777777" w:rsidR="00A92BB2" w:rsidRDefault="00A92BB2" w:rsidP="007B7C54">
      <w:pPr>
        <w:jc w:val="both"/>
      </w:pPr>
    </w:p>
    <w:p w14:paraId="749004DE" w14:textId="77777777" w:rsidR="00C5562F" w:rsidRPr="00C5562F" w:rsidRDefault="00D0353C" w:rsidP="00C5562F">
      <w:pPr>
        <w:ind w:left="4253"/>
      </w:pPr>
      <w:r w:rsidRPr="00C5562F">
        <w:t>Pielikums</w:t>
      </w:r>
    </w:p>
    <w:p w14:paraId="5417B5C7" w14:textId="77777777" w:rsidR="00C5562F" w:rsidRPr="00C5562F" w:rsidRDefault="00D0353C" w:rsidP="00C5562F">
      <w:pPr>
        <w:ind w:left="4253"/>
      </w:pPr>
      <w:r w:rsidRPr="00C5562F">
        <w:t>Jelgavas valstspilsētas pašvaldības</w:t>
      </w:r>
    </w:p>
    <w:p w14:paraId="2CA57A52" w14:textId="77777777" w:rsidR="00C5562F" w:rsidRDefault="00D0353C" w:rsidP="00C5562F">
      <w:pPr>
        <w:ind w:left="4253"/>
      </w:pPr>
      <w:r w:rsidRPr="00C5562F">
        <w:t xml:space="preserve">izpilddirektora </w:t>
      </w:r>
      <w:r w:rsidR="00654D34">
        <w:rPr>
          <w:noProof/>
        </w:rPr>
        <w:t>Datums skatāms</w:t>
      </w:r>
      <w:r>
        <w:rPr>
          <w:noProof/>
        </w:rPr>
        <w:t xml:space="preserve"> laika zīmogā</w:t>
      </w:r>
      <w:r w:rsidRPr="00C5562F">
        <w:t xml:space="preserve"> rīkojumam </w:t>
      </w:r>
      <w:r w:rsidR="00654D34">
        <w:rPr>
          <w:noProof/>
        </w:rPr>
        <w:t>ADM/2.2-10-ip</w:t>
      </w:r>
      <w:r>
        <w:rPr>
          <w:noProof/>
        </w:rPr>
        <w:t>/26/117</w:t>
      </w:r>
    </w:p>
    <w:p w14:paraId="63526C43" w14:textId="77777777" w:rsidR="00C5562F" w:rsidRPr="00C5562F" w:rsidRDefault="00C5562F" w:rsidP="00C5562F"/>
    <w:p w14:paraId="6C102353" w14:textId="77777777" w:rsidR="001657C0" w:rsidRPr="001657C0" w:rsidRDefault="00D0353C" w:rsidP="001657C0">
      <w:pPr>
        <w:keepNext/>
        <w:keepLines/>
        <w:widowControl w:val="0"/>
        <w:tabs>
          <w:tab w:val="center" w:pos="4817"/>
          <w:tab w:val="left" w:pos="6374"/>
        </w:tabs>
        <w:spacing w:line="277" w:lineRule="exact"/>
        <w:ind w:left="280"/>
        <w:contextualSpacing/>
        <w:jc w:val="center"/>
        <w:outlineLvl w:val="1"/>
        <w:rPr>
          <w:rFonts w:eastAsia="Aptos"/>
          <w:b/>
          <w:bCs/>
          <w:kern w:val="2"/>
          <w:lang w:eastAsia="en-US"/>
          <w14:ligatures w14:val="standardContextual"/>
        </w:rPr>
      </w:pPr>
      <w:r w:rsidRPr="001657C0">
        <w:rPr>
          <w:rFonts w:eastAsia="Aptos"/>
          <w:b/>
          <w:bCs/>
          <w:kern w:val="2"/>
          <w:lang w:eastAsia="en-US"/>
          <w14:ligatures w14:val="standardContextual"/>
        </w:rPr>
        <w:t>Konkursa nolikums</w:t>
      </w:r>
    </w:p>
    <w:p w14:paraId="422810F4" w14:textId="77777777" w:rsidR="001657C0" w:rsidRPr="001657C0" w:rsidRDefault="00D0353C" w:rsidP="001657C0">
      <w:pPr>
        <w:widowControl w:val="0"/>
        <w:spacing w:line="277" w:lineRule="exact"/>
        <w:ind w:left="280"/>
        <w:contextualSpacing/>
        <w:jc w:val="center"/>
        <w:rPr>
          <w:rFonts w:eastAsia="Aptos"/>
          <w:b/>
          <w:bCs/>
          <w:kern w:val="2"/>
          <w:lang w:eastAsia="en-US"/>
          <w14:ligatures w14:val="standardContextual"/>
        </w:rPr>
      </w:pPr>
      <w:r w:rsidRPr="001657C0">
        <w:rPr>
          <w:rFonts w:eastAsia="Aptos"/>
          <w:b/>
          <w:bCs/>
          <w:kern w:val="2"/>
          <w:lang w:eastAsia="en-US"/>
          <w14:ligatures w14:val="standardContextual"/>
        </w:rPr>
        <w:t>Jelgavas valstspilsētas pašvaldības iestādes “Jelgavas valstspilsētas bāriņtiesa” bāriņtiesas priekšsēdētāja vietnieka amata pretendentu atlasei</w:t>
      </w:r>
    </w:p>
    <w:p w14:paraId="161F2667" w14:textId="77777777" w:rsidR="001657C0" w:rsidRPr="001657C0" w:rsidRDefault="001657C0" w:rsidP="001657C0">
      <w:pPr>
        <w:widowControl w:val="0"/>
        <w:spacing w:line="277" w:lineRule="exact"/>
        <w:contextualSpacing/>
        <w:jc w:val="both"/>
        <w:rPr>
          <w:rFonts w:eastAsia="Aptos"/>
          <w:b/>
          <w:bCs/>
          <w:kern w:val="2"/>
          <w:lang w:eastAsia="en-US"/>
          <w14:ligatures w14:val="standardContextual"/>
        </w:rPr>
      </w:pPr>
    </w:p>
    <w:p w14:paraId="4410F504" w14:textId="77777777" w:rsidR="001657C0" w:rsidRPr="001657C0" w:rsidRDefault="00D0353C" w:rsidP="001657C0">
      <w:pPr>
        <w:keepNext/>
        <w:keepLines/>
        <w:numPr>
          <w:ilvl w:val="0"/>
          <w:numId w:val="2"/>
        </w:numPr>
        <w:tabs>
          <w:tab w:val="left" w:pos="3957"/>
        </w:tabs>
        <w:autoSpaceDE w:val="0"/>
        <w:autoSpaceDN w:val="0"/>
        <w:adjustRightInd w:val="0"/>
        <w:contextualSpacing/>
        <w:jc w:val="both"/>
        <w:rPr>
          <w:b/>
          <w:bCs/>
        </w:rPr>
      </w:pPr>
      <w:r w:rsidRPr="001657C0">
        <w:rPr>
          <w:b/>
          <w:bCs/>
        </w:rPr>
        <w:t>Vispārīgie jautājumi</w:t>
      </w:r>
    </w:p>
    <w:p w14:paraId="59946BC0" w14:textId="77777777" w:rsidR="001657C0" w:rsidRPr="001657C0" w:rsidRDefault="001657C0" w:rsidP="001657C0">
      <w:pPr>
        <w:keepNext/>
        <w:keepLines/>
        <w:tabs>
          <w:tab w:val="left" w:pos="3957"/>
        </w:tabs>
        <w:autoSpaceDE w:val="0"/>
        <w:autoSpaceDN w:val="0"/>
        <w:adjustRightInd w:val="0"/>
        <w:ind w:left="4340"/>
        <w:contextualSpacing/>
        <w:jc w:val="both"/>
        <w:rPr>
          <w:b/>
          <w:bCs/>
        </w:rPr>
      </w:pPr>
    </w:p>
    <w:p w14:paraId="2DF681AA" w14:textId="77777777" w:rsidR="001657C0" w:rsidRPr="001657C0" w:rsidRDefault="00D0353C" w:rsidP="001657C0">
      <w:pPr>
        <w:numPr>
          <w:ilvl w:val="0"/>
          <w:numId w:val="1"/>
        </w:numPr>
        <w:tabs>
          <w:tab w:val="left" w:pos="628"/>
        </w:tabs>
        <w:autoSpaceDE w:val="0"/>
        <w:autoSpaceDN w:val="0"/>
        <w:adjustRightInd w:val="0"/>
        <w:ind w:right="-2"/>
        <w:contextualSpacing/>
        <w:jc w:val="both"/>
      </w:pPr>
      <w:r w:rsidRPr="001657C0">
        <w:t xml:space="preserve">Nolikums nosaka kārtību, kādā tiek organizēts konkurss uz Jelgavas valstspilsētas pašvaldības iestādes “Jelgavas valstspilsētas bāriņtiesa” (turpmāk – iestāde) bāriņtiesas priekšsēdētāja vietnieka amatu (turpmāk - konkurss), konkursa izsludināšanas un norises kārtību, kā arī pretendentu pieteikumu vērtēšanas kārtību. </w:t>
      </w:r>
    </w:p>
    <w:p w14:paraId="64D91339" w14:textId="77777777" w:rsidR="001657C0" w:rsidRPr="001657C0" w:rsidRDefault="00D0353C" w:rsidP="001657C0">
      <w:pPr>
        <w:numPr>
          <w:ilvl w:val="0"/>
          <w:numId w:val="1"/>
        </w:numPr>
        <w:tabs>
          <w:tab w:val="left" w:pos="628"/>
        </w:tabs>
        <w:autoSpaceDE w:val="0"/>
        <w:autoSpaceDN w:val="0"/>
        <w:adjustRightInd w:val="0"/>
        <w:ind w:right="-2"/>
        <w:contextualSpacing/>
        <w:jc w:val="both"/>
      </w:pPr>
      <w:r w:rsidRPr="001657C0">
        <w:t>Konkursa mērķis ir izvēlēties atbilstošāko pretendentu iestādes bāriņtiesas priekšsēdētāja vietnieka amatam.</w:t>
      </w:r>
    </w:p>
    <w:p w14:paraId="76C361F2" w14:textId="77777777" w:rsidR="001657C0" w:rsidRPr="001657C0" w:rsidRDefault="00D0353C" w:rsidP="001657C0">
      <w:pPr>
        <w:numPr>
          <w:ilvl w:val="0"/>
          <w:numId w:val="1"/>
        </w:numPr>
        <w:tabs>
          <w:tab w:val="left" w:pos="628"/>
        </w:tabs>
        <w:autoSpaceDE w:val="0"/>
        <w:autoSpaceDN w:val="0"/>
        <w:adjustRightInd w:val="0"/>
        <w:ind w:right="-2"/>
        <w:contextualSpacing/>
        <w:jc w:val="both"/>
      </w:pPr>
      <w:r w:rsidRPr="001657C0">
        <w:t>Konkursa uzdevums ir izvērtēt pretendentu profesionālo kompetenci un atbilstību iestādes bāriņtiesas priekšsēdētāja vietnieka amatam.</w:t>
      </w:r>
    </w:p>
    <w:p w14:paraId="409184DD" w14:textId="77777777" w:rsidR="001657C0" w:rsidRPr="001657C0" w:rsidRDefault="001657C0" w:rsidP="001657C0">
      <w:pPr>
        <w:tabs>
          <w:tab w:val="left" w:pos="628"/>
          <w:tab w:val="left" w:pos="8789"/>
        </w:tabs>
        <w:autoSpaceDE w:val="0"/>
        <w:autoSpaceDN w:val="0"/>
        <w:adjustRightInd w:val="0"/>
        <w:ind w:left="1000" w:right="520"/>
        <w:contextualSpacing/>
        <w:jc w:val="both"/>
      </w:pPr>
    </w:p>
    <w:p w14:paraId="29A2E72E" w14:textId="77777777" w:rsidR="001657C0" w:rsidRPr="001657C0" w:rsidRDefault="00D0353C" w:rsidP="001657C0">
      <w:pPr>
        <w:keepNext/>
        <w:keepLines/>
        <w:tabs>
          <w:tab w:val="left" w:pos="2210"/>
          <w:tab w:val="left" w:pos="8789"/>
        </w:tabs>
        <w:autoSpaceDE w:val="0"/>
        <w:autoSpaceDN w:val="0"/>
        <w:adjustRightInd w:val="0"/>
        <w:ind w:left="1000"/>
        <w:contextualSpacing/>
        <w:jc w:val="center"/>
        <w:rPr>
          <w:b/>
          <w:bCs/>
        </w:rPr>
      </w:pPr>
      <w:r w:rsidRPr="001657C0">
        <w:rPr>
          <w:b/>
          <w:bCs/>
        </w:rPr>
        <w:t>II. Konkursa komisijas izveidošana un darba organizēšana</w:t>
      </w:r>
    </w:p>
    <w:p w14:paraId="698BA1D5" w14:textId="77777777" w:rsidR="001657C0" w:rsidRPr="001657C0" w:rsidRDefault="001657C0" w:rsidP="001657C0">
      <w:pPr>
        <w:tabs>
          <w:tab w:val="left" w:pos="628"/>
          <w:tab w:val="left" w:pos="8789"/>
        </w:tabs>
        <w:autoSpaceDE w:val="0"/>
        <w:autoSpaceDN w:val="0"/>
        <w:adjustRightInd w:val="0"/>
        <w:ind w:left="1000" w:right="520"/>
        <w:contextualSpacing/>
        <w:jc w:val="both"/>
      </w:pPr>
    </w:p>
    <w:p w14:paraId="2CCC4537" w14:textId="77777777" w:rsidR="001657C0" w:rsidRPr="001657C0" w:rsidRDefault="00D0353C" w:rsidP="001657C0">
      <w:pPr>
        <w:numPr>
          <w:ilvl w:val="0"/>
          <w:numId w:val="1"/>
        </w:numPr>
        <w:tabs>
          <w:tab w:val="left" w:pos="628"/>
        </w:tabs>
        <w:autoSpaceDE w:val="0"/>
        <w:autoSpaceDN w:val="0"/>
        <w:adjustRightInd w:val="0"/>
        <w:contextualSpacing/>
        <w:jc w:val="both"/>
      </w:pPr>
      <w:r w:rsidRPr="001657C0">
        <w:t xml:space="preserve">Konkursa organizēšanu, izsludināšanu, norisi un pretendentu iesniegto dokumentu izvērtēšanu nodrošina ar Jelgavas valstspilsētas pašvaldības izpilddirektora vietnieka rīkojumu izveidota iestādes bāriņtiesas priekšsēdētāja vietnieka amata pretendentu atlases komisija (turpmāk - Komisija).  </w:t>
      </w:r>
    </w:p>
    <w:p w14:paraId="33882AD8" w14:textId="77777777" w:rsidR="001657C0" w:rsidRPr="001657C0" w:rsidRDefault="00D0353C" w:rsidP="001657C0">
      <w:pPr>
        <w:numPr>
          <w:ilvl w:val="0"/>
          <w:numId w:val="1"/>
        </w:numPr>
        <w:tabs>
          <w:tab w:val="left" w:pos="628"/>
        </w:tabs>
        <w:autoSpaceDE w:val="0"/>
        <w:autoSpaceDN w:val="0"/>
        <w:adjustRightInd w:val="0"/>
        <w:contextualSpacing/>
        <w:jc w:val="both"/>
      </w:pPr>
      <w:r w:rsidRPr="001657C0">
        <w:t>Konkursa komisijas priekšsēdētājs darbam Komisijā var pieaicināt citas personas – ekspertu(s) (bez balsošanas tiesībām) ar padziļinātām zināšanām bāriņtiesu darbībā.</w:t>
      </w:r>
    </w:p>
    <w:p w14:paraId="09E06E79" w14:textId="77777777" w:rsidR="001657C0" w:rsidRPr="001657C0" w:rsidRDefault="00D0353C" w:rsidP="001657C0">
      <w:pPr>
        <w:numPr>
          <w:ilvl w:val="0"/>
          <w:numId w:val="1"/>
        </w:numPr>
        <w:tabs>
          <w:tab w:val="left" w:pos="628"/>
        </w:tabs>
        <w:autoSpaceDE w:val="0"/>
        <w:autoSpaceDN w:val="0"/>
        <w:adjustRightInd w:val="0"/>
        <w:contextualSpacing/>
        <w:jc w:val="both"/>
      </w:pPr>
      <w:r w:rsidRPr="001657C0">
        <w:t>Komisijas darba organizēšana:</w:t>
      </w:r>
    </w:p>
    <w:p w14:paraId="01FACECF"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 xml:space="preserve">Komisija konkursa pretendentu atlasi organizē divās konkursa kārtās. </w:t>
      </w:r>
    </w:p>
    <w:p w14:paraId="0DDC8D2E"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 xml:space="preserve">Komisija konkursa pirmajā kārtā izskata pretendentu iesniegto pieteikumu atbilstību nolikumā noteiktajām prasībām un izvēlas atbilstošāko vai atbilstošākos pretendentus otrajai konkursa kārtai – darba intervijai; </w:t>
      </w:r>
    </w:p>
    <w:p w14:paraId="6120D71B"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darba intervijas norises laiku un vietu nosaka Komisijas priekšsēdētājs, par ko Komisijas sekretārs elektroniski paziņo tiem pretendentiem, kuri izvirzīti otrajai konkursa kārtai;</w:t>
      </w:r>
    </w:p>
    <w:p w14:paraId="43E91CE5"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Komisija pretendentu atlasi veic Jelgavas valstspilsētas pašvaldības domes telpās Lielajā ielā 11, Jelgavā, vai arī tiešsaistes sanāksmes formātā;</w:t>
      </w:r>
    </w:p>
    <w:p w14:paraId="61066138"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Komisijas sēdes ir slēgtas un tās tiek protokolētas;</w:t>
      </w:r>
    </w:p>
    <w:p w14:paraId="4CCC8DFD"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Komisija ir lemttiesīga, ja tās sēdē piedalās vismaz puse no Komisijas sastāva.</w:t>
      </w:r>
    </w:p>
    <w:p w14:paraId="5E700B49"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lastRenderedPageBreak/>
        <w:t>pirms uzsākta pretendentu atbilstības novērtēšana, komisijas locekļi (tajā skaitā komisijas sekretārs) paraksta apliecinājumu (1.pielikums), ka nepastāv interešu konflikts pretendentu atlases, novērtēšanas procesā un komisijas lēmumu pieņemšanā.</w:t>
      </w:r>
    </w:p>
    <w:p w14:paraId="0B6DCA56"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 xml:space="preserve">Komisija sagatavo kopvērtējumu balstoties uz katra pretendenta iesniegtajiem dokumentiem un otrajā atlases kārtā iegūto individuālo novērtējumu atbilstoši nolikuma prasībām. </w:t>
      </w:r>
    </w:p>
    <w:p w14:paraId="0DF7FE6A" w14:textId="77777777" w:rsidR="001657C0" w:rsidRPr="001657C0" w:rsidRDefault="00D0353C" w:rsidP="001657C0">
      <w:pPr>
        <w:numPr>
          <w:ilvl w:val="1"/>
          <w:numId w:val="1"/>
        </w:numPr>
        <w:tabs>
          <w:tab w:val="left" w:pos="628"/>
        </w:tabs>
        <w:autoSpaceDE w:val="0"/>
        <w:autoSpaceDN w:val="0"/>
        <w:adjustRightInd w:val="0"/>
        <w:contextualSpacing/>
        <w:jc w:val="both"/>
      </w:pPr>
      <w:r w:rsidRPr="001657C0">
        <w:t xml:space="preserve">Par konkursā uzvarējušu pretendentu pēc abām kārtām tiek uzskatīts pretendents ar augstāko punktu kopvērtējumu, ko aprēķina summējot katra komisijas locekļa individuālo vērtējumu otrajā atlases kārtā un dalot to ar vērtēšanā piedalījušos komisijas locekļu skaitu.   </w:t>
      </w:r>
    </w:p>
    <w:p w14:paraId="7DE7F2AF" w14:textId="77777777" w:rsidR="001657C0" w:rsidRPr="001657C0" w:rsidRDefault="00D0353C" w:rsidP="001657C0">
      <w:pPr>
        <w:numPr>
          <w:ilvl w:val="1"/>
          <w:numId w:val="1"/>
        </w:numPr>
        <w:autoSpaceDE w:val="0"/>
        <w:autoSpaceDN w:val="0"/>
        <w:adjustRightInd w:val="0"/>
        <w:ind w:left="993" w:hanging="633"/>
        <w:contextualSpacing/>
        <w:jc w:val="both"/>
      </w:pPr>
      <w:r w:rsidRPr="001657C0">
        <w:t xml:space="preserve">Pēc pieņemtā lēmuma konkursa Komisija iesaka Jelgavas valstspilsētas pašvaldības izpilddirektoram pretendentu, kurš konkursā ieguvis augstāko vērtējumu virzīt uz Jelgavas valstspilsētas pašvaldības domes sēdi iecelšanai iestādes bāriņtiesas priekšsēdētaja vietnieka amatā. </w:t>
      </w:r>
    </w:p>
    <w:p w14:paraId="46561D08" w14:textId="77777777" w:rsidR="001657C0" w:rsidRPr="001657C0" w:rsidRDefault="001657C0" w:rsidP="001657C0">
      <w:pPr>
        <w:autoSpaceDE w:val="0"/>
        <w:autoSpaceDN w:val="0"/>
        <w:adjustRightInd w:val="0"/>
        <w:ind w:left="993"/>
        <w:contextualSpacing/>
        <w:jc w:val="both"/>
      </w:pPr>
    </w:p>
    <w:p w14:paraId="70A4A6AD" w14:textId="77777777" w:rsidR="001657C0" w:rsidRPr="001657C0" w:rsidRDefault="00D0353C" w:rsidP="001657C0">
      <w:pPr>
        <w:tabs>
          <w:tab w:val="left" w:pos="8789"/>
        </w:tabs>
        <w:autoSpaceDE w:val="0"/>
        <w:autoSpaceDN w:val="0"/>
        <w:adjustRightInd w:val="0"/>
        <w:ind w:left="360" w:right="460"/>
        <w:contextualSpacing/>
        <w:jc w:val="center"/>
        <w:rPr>
          <w:b/>
        </w:rPr>
      </w:pPr>
      <w:r w:rsidRPr="001657C0">
        <w:rPr>
          <w:b/>
          <w:bCs/>
        </w:rPr>
        <w:t>III. </w:t>
      </w:r>
      <w:r w:rsidRPr="001657C0">
        <w:rPr>
          <w:b/>
        </w:rPr>
        <w:t>Prasības pretendentiem</w:t>
      </w:r>
    </w:p>
    <w:p w14:paraId="779B34D4" w14:textId="77777777" w:rsidR="001657C0" w:rsidRPr="001657C0" w:rsidRDefault="001657C0" w:rsidP="001657C0">
      <w:pPr>
        <w:autoSpaceDE w:val="0"/>
        <w:autoSpaceDN w:val="0"/>
        <w:adjustRightInd w:val="0"/>
        <w:ind w:left="360"/>
        <w:contextualSpacing/>
        <w:jc w:val="both"/>
        <w:rPr>
          <w:b/>
        </w:rPr>
      </w:pPr>
    </w:p>
    <w:p w14:paraId="18469E22" w14:textId="77777777" w:rsidR="001657C0" w:rsidRPr="001657C0" w:rsidRDefault="00D0353C" w:rsidP="001657C0">
      <w:pPr>
        <w:numPr>
          <w:ilvl w:val="0"/>
          <w:numId w:val="1"/>
        </w:numPr>
        <w:contextualSpacing/>
        <w:jc w:val="both"/>
      </w:pPr>
      <w:bookmarkStart w:id="0" w:name="_Hlk209444529"/>
      <w:r w:rsidRPr="001657C0">
        <w:t>Galvenie amata pienākumi:</w:t>
      </w:r>
      <w:bookmarkEnd w:id="0"/>
    </w:p>
    <w:p w14:paraId="682D2E3B" w14:textId="77777777" w:rsidR="001657C0" w:rsidRPr="001657C0" w:rsidRDefault="00D0353C" w:rsidP="001657C0">
      <w:pPr>
        <w:numPr>
          <w:ilvl w:val="1"/>
          <w:numId w:val="1"/>
        </w:numPr>
        <w:contextualSpacing/>
        <w:jc w:val="both"/>
      </w:pPr>
      <w:r w:rsidRPr="001657C0">
        <w:t>nodrošināt bāriņtiesas darbu atbilstoši Bāriņtiesu likumam un citiem normatīvajiem aktiem;</w:t>
      </w:r>
    </w:p>
    <w:p w14:paraId="285369E6" w14:textId="77777777" w:rsidR="001657C0" w:rsidRPr="001657C0" w:rsidRDefault="00D0353C" w:rsidP="001657C0">
      <w:pPr>
        <w:numPr>
          <w:ilvl w:val="1"/>
          <w:numId w:val="1"/>
        </w:numPr>
        <w:contextualSpacing/>
        <w:jc w:val="both"/>
      </w:pPr>
      <w:r w:rsidRPr="001657C0">
        <w:t>nodrošināt bāriņtiesas lietu savlaicīgu, tiesisku un kvalitatīvu izskatīšanu un lēmumu pieņemšanu;</w:t>
      </w:r>
    </w:p>
    <w:p w14:paraId="23125594" w14:textId="77777777" w:rsidR="001657C0" w:rsidRPr="001657C0" w:rsidRDefault="00D0353C" w:rsidP="001657C0">
      <w:pPr>
        <w:numPr>
          <w:ilvl w:val="1"/>
          <w:numId w:val="1"/>
        </w:numPr>
        <w:contextualSpacing/>
        <w:jc w:val="both"/>
      </w:pPr>
      <w:r w:rsidRPr="001657C0">
        <w:t>piedalīties bāriņtiesas sēdes un piedalīties lietu izskatīšanā;</w:t>
      </w:r>
    </w:p>
    <w:p w14:paraId="1169CB03" w14:textId="77777777" w:rsidR="001657C0" w:rsidRPr="001657C0" w:rsidRDefault="00D0353C" w:rsidP="001657C0">
      <w:pPr>
        <w:numPr>
          <w:ilvl w:val="1"/>
          <w:numId w:val="1"/>
        </w:numPr>
        <w:contextualSpacing/>
        <w:jc w:val="both"/>
      </w:pPr>
      <w:r w:rsidRPr="001657C0">
        <w:t>koordinēt bāriņtiesas ikdienas administratīvo darbu;</w:t>
      </w:r>
    </w:p>
    <w:p w14:paraId="229DE711" w14:textId="77777777" w:rsidR="001657C0" w:rsidRPr="001657C0" w:rsidRDefault="00D0353C" w:rsidP="001657C0">
      <w:pPr>
        <w:numPr>
          <w:ilvl w:val="1"/>
          <w:numId w:val="1"/>
        </w:numPr>
        <w:contextualSpacing/>
        <w:jc w:val="both"/>
      </w:pPr>
      <w:r w:rsidRPr="001657C0">
        <w:t>nodrošināt efektīvu dokumentu apriti, lietvedību un arhivēšanu atbilstoši normatīvo aktu prasībām;</w:t>
      </w:r>
    </w:p>
    <w:p w14:paraId="1EB63AC3" w14:textId="77777777" w:rsidR="001657C0" w:rsidRPr="001657C0" w:rsidRDefault="00D0353C" w:rsidP="001657C0">
      <w:pPr>
        <w:numPr>
          <w:ilvl w:val="1"/>
          <w:numId w:val="1"/>
        </w:numPr>
        <w:contextualSpacing/>
        <w:jc w:val="both"/>
      </w:pPr>
      <w:r w:rsidRPr="001657C0">
        <w:t>izstrādāt un ieviest bāriņtiesas darbības kvalitātes kontroles mehānismus un veikt to uzraudzību;</w:t>
      </w:r>
    </w:p>
    <w:p w14:paraId="4FF91E89" w14:textId="77777777" w:rsidR="001657C0" w:rsidRPr="001657C0" w:rsidRDefault="00D0353C" w:rsidP="001657C0">
      <w:pPr>
        <w:numPr>
          <w:ilvl w:val="1"/>
          <w:numId w:val="1"/>
        </w:numPr>
        <w:contextualSpacing/>
        <w:jc w:val="both"/>
      </w:pPr>
      <w:r w:rsidRPr="001657C0">
        <w:t>koordinēt sadarbību ar sociālajiem dienestiem, izglītības iestādēm, tiesībsargājošām un citām valsts un pašvaldību iestādēm;</w:t>
      </w:r>
    </w:p>
    <w:p w14:paraId="2315437D" w14:textId="77777777" w:rsidR="001657C0" w:rsidRPr="001657C0" w:rsidRDefault="00D0353C" w:rsidP="001657C0">
      <w:pPr>
        <w:numPr>
          <w:ilvl w:val="1"/>
          <w:numId w:val="1"/>
        </w:numPr>
        <w:contextualSpacing/>
        <w:jc w:val="both"/>
      </w:pPr>
      <w:r w:rsidRPr="001657C0">
        <w:t>sagatavot bāriņtiesas lēmumu projektus un citus nepieciešamos dokumentus;</w:t>
      </w:r>
    </w:p>
    <w:p w14:paraId="01CAE476" w14:textId="77777777" w:rsidR="001657C0" w:rsidRPr="001657C0" w:rsidRDefault="00D0353C" w:rsidP="001657C0">
      <w:pPr>
        <w:numPr>
          <w:ilvl w:val="1"/>
          <w:numId w:val="1"/>
        </w:numPr>
        <w:contextualSpacing/>
        <w:jc w:val="both"/>
      </w:pPr>
      <w:r w:rsidRPr="001657C0">
        <w:t>pieņemt apmeklētājus, sniegt konsultācijas bāriņtiesas kompetences ietvaros;</w:t>
      </w:r>
    </w:p>
    <w:p w14:paraId="5FAB325F" w14:textId="77777777" w:rsidR="001657C0" w:rsidRPr="001657C0" w:rsidRDefault="00D0353C" w:rsidP="001657C0">
      <w:pPr>
        <w:numPr>
          <w:ilvl w:val="1"/>
          <w:numId w:val="1"/>
        </w:numPr>
        <w:contextualSpacing/>
        <w:jc w:val="both"/>
      </w:pPr>
      <w:r w:rsidRPr="001657C0">
        <w:t>pārstāvēt bāriņtiesu attiecībās ar pašvaldības institūcijām, tiesām un citām iestādēm;</w:t>
      </w:r>
    </w:p>
    <w:p w14:paraId="45B8467F" w14:textId="77777777" w:rsidR="001657C0" w:rsidRPr="001657C0" w:rsidRDefault="00D0353C" w:rsidP="001657C0">
      <w:pPr>
        <w:numPr>
          <w:ilvl w:val="1"/>
          <w:numId w:val="1"/>
        </w:numPr>
        <w:contextualSpacing/>
        <w:jc w:val="both"/>
      </w:pPr>
      <w:r w:rsidRPr="001657C0">
        <w:t>nodrošināt bāriņtiesas darbības atbilstību normatīvo aktu prasībām un labas pārvaldības principiem;</w:t>
      </w:r>
    </w:p>
    <w:p w14:paraId="49755AC4" w14:textId="77777777" w:rsidR="001657C0" w:rsidRPr="001657C0" w:rsidRDefault="00D0353C" w:rsidP="001657C0">
      <w:pPr>
        <w:numPr>
          <w:ilvl w:val="0"/>
          <w:numId w:val="1"/>
        </w:numPr>
        <w:contextualSpacing/>
        <w:jc w:val="both"/>
      </w:pPr>
      <w:r w:rsidRPr="001657C0">
        <w:t>Konkursa atlases procesā tiek vērtēta pretendenta atbilstība šādām prasībām:</w:t>
      </w:r>
    </w:p>
    <w:p w14:paraId="3627E8DF" w14:textId="77777777" w:rsidR="001657C0" w:rsidRPr="001657C0" w:rsidRDefault="00D0353C" w:rsidP="001657C0">
      <w:pPr>
        <w:numPr>
          <w:ilvl w:val="1"/>
          <w:numId w:val="1"/>
        </w:numPr>
        <w:contextualSpacing/>
        <w:jc w:val="both"/>
      </w:pPr>
      <w:r w:rsidRPr="001657C0">
        <w:t>Latvijas Republikas pilsonis vai nepilsonis (pretendents norāda pieteikumā);</w:t>
      </w:r>
    </w:p>
    <w:p w14:paraId="341D7A6B" w14:textId="77777777" w:rsidR="001657C0" w:rsidRPr="001657C0" w:rsidRDefault="00D0353C" w:rsidP="001657C0">
      <w:pPr>
        <w:numPr>
          <w:ilvl w:val="1"/>
          <w:numId w:val="1"/>
        </w:numPr>
        <w:contextualSpacing/>
        <w:jc w:val="both"/>
      </w:pPr>
      <w:r w:rsidRPr="001657C0">
        <w:t>sasniedzis 30 gadu vecumu;</w:t>
      </w:r>
    </w:p>
    <w:p w14:paraId="69EE38AE" w14:textId="77777777" w:rsidR="001657C0" w:rsidRPr="001657C0" w:rsidRDefault="00D0353C" w:rsidP="001657C0">
      <w:pPr>
        <w:numPr>
          <w:ilvl w:val="1"/>
          <w:numId w:val="1"/>
        </w:numPr>
        <w:contextualSpacing/>
        <w:jc w:val="both"/>
      </w:pPr>
      <w:r w:rsidRPr="001657C0">
        <w:t>ieguvis vismaz akadēmisko maģistra grādu vai profesionālo maģistra grādu vai profesionālo maģistra grādu un 5.līmeņa profesionālo kvalifikāciju, vai citu Latvijas izglītības klasifikācijā noteiktajam Eiropas kvalifikācijas ietvarstruktūras 7.līmenim atbilstošu kvalifikāciju pedagoģijā, psiholoģijā, medicīnā, sociālajā darbā vai tiesību zinātnē, izglītības vadībā vai sabiedrības vadībā;</w:t>
      </w:r>
    </w:p>
    <w:p w14:paraId="730154EF" w14:textId="77777777" w:rsidR="001657C0" w:rsidRPr="001657C0" w:rsidRDefault="00D0353C" w:rsidP="001657C0">
      <w:pPr>
        <w:numPr>
          <w:ilvl w:val="1"/>
          <w:numId w:val="1"/>
        </w:numPr>
        <w:contextualSpacing/>
        <w:jc w:val="both"/>
      </w:pPr>
      <w:r w:rsidRPr="001657C0">
        <w:t>ne mazāk kā piecu gadu darba stāžs attiecīgi iegūtās izglītības tematiskajā jomā vai bāriņtiesas priekšsēdētāja, bāriņtiesas priekšsēdētāja vietnieka vai bāriņtiesas locekļa amata pienākumu pildīšanā;</w:t>
      </w:r>
    </w:p>
    <w:p w14:paraId="152439FB" w14:textId="77777777" w:rsidR="001657C0" w:rsidRPr="001657C0" w:rsidRDefault="00D0353C" w:rsidP="001657C0">
      <w:pPr>
        <w:numPr>
          <w:ilvl w:val="1"/>
          <w:numId w:val="1"/>
        </w:numPr>
        <w:contextualSpacing/>
        <w:jc w:val="both"/>
      </w:pPr>
      <w:r w:rsidRPr="001657C0">
        <w:t>uz pretendentu nav attiecināmi Bāriņtiesu likuma 11.pantā noteiktie ierobežojumi;</w:t>
      </w:r>
    </w:p>
    <w:p w14:paraId="29D10E0E" w14:textId="77777777" w:rsidR="001657C0" w:rsidRPr="001657C0" w:rsidRDefault="00D0353C" w:rsidP="001657C0">
      <w:pPr>
        <w:numPr>
          <w:ilvl w:val="1"/>
          <w:numId w:val="1"/>
        </w:numPr>
        <w:contextualSpacing/>
        <w:jc w:val="both"/>
      </w:pPr>
      <w:r w:rsidRPr="001657C0">
        <w:t>valsts valoda augstākajā līmenī (vismaz C1);</w:t>
      </w:r>
    </w:p>
    <w:p w14:paraId="5414E795" w14:textId="77777777" w:rsidR="001657C0" w:rsidRPr="001657C0" w:rsidRDefault="00D0353C" w:rsidP="001657C0">
      <w:pPr>
        <w:numPr>
          <w:ilvl w:val="1"/>
          <w:numId w:val="1"/>
        </w:numPr>
        <w:contextualSpacing/>
        <w:jc w:val="both"/>
      </w:pPr>
      <w:r w:rsidRPr="001657C0">
        <w:t xml:space="preserve">nevainojama reputācija; </w:t>
      </w:r>
    </w:p>
    <w:p w14:paraId="41051752" w14:textId="77777777" w:rsidR="001657C0" w:rsidRPr="001657C0" w:rsidRDefault="00D0353C" w:rsidP="001657C0">
      <w:pPr>
        <w:numPr>
          <w:ilvl w:val="1"/>
          <w:numId w:val="1"/>
        </w:numPr>
        <w:contextualSpacing/>
        <w:jc w:val="both"/>
      </w:pPr>
      <w:r w:rsidRPr="001657C0">
        <w:t>labas komunikācijas, emocionālās noturības un sadarbības prasmes;</w:t>
      </w:r>
    </w:p>
    <w:p w14:paraId="7B5C769C" w14:textId="77777777" w:rsidR="001657C0" w:rsidRPr="001657C0" w:rsidRDefault="00D0353C" w:rsidP="001657C0">
      <w:pPr>
        <w:numPr>
          <w:ilvl w:val="1"/>
          <w:numId w:val="1"/>
        </w:numPr>
        <w:contextualSpacing/>
        <w:jc w:val="both"/>
      </w:pPr>
      <w:r w:rsidRPr="001657C0">
        <w:lastRenderedPageBreak/>
        <w:t>labas datorprasmes darbā ar MS Office, Word, Excel, BARIS, NAMEJS un citām informācijas tehnoloģiju programmām.</w:t>
      </w:r>
    </w:p>
    <w:p w14:paraId="253F2600" w14:textId="77777777" w:rsidR="001657C0" w:rsidRPr="001657C0" w:rsidRDefault="001657C0" w:rsidP="001657C0">
      <w:pPr>
        <w:ind w:left="792"/>
        <w:contextualSpacing/>
        <w:jc w:val="both"/>
      </w:pPr>
    </w:p>
    <w:p w14:paraId="02A19410" w14:textId="77777777" w:rsidR="001657C0" w:rsidRPr="001657C0" w:rsidRDefault="00D0353C" w:rsidP="001657C0">
      <w:pPr>
        <w:spacing w:line="276" w:lineRule="auto"/>
        <w:ind w:left="792" w:right="-2"/>
        <w:contextualSpacing/>
        <w:jc w:val="center"/>
      </w:pPr>
      <w:r w:rsidRPr="001657C0">
        <w:rPr>
          <w:b/>
          <w:bCs/>
        </w:rPr>
        <w:t>IV. Konkursa noteikumi</w:t>
      </w:r>
    </w:p>
    <w:p w14:paraId="0BB9D6EC" w14:textId="77777777" w:rsidR="001657C0" w:rsidRPr="001657C0" w:rsidRDefault="001657C0" w:rsidP="001657C0">
      <w:pPr>
        <w:keepNext/>
        <w:keepLines/>
        <w:tabs>
          <w:tab w:val="left" w:pos="4052"/>
          <w:tab w:val="left" w:pos="8789"/>
        </w:tabs>
        <w:autoSpaceDE w:val="0"/>
        <w:autoSpaceDN w:val="0"/>
        <w:adjustRightInd w:val="0"/>
        <w:contextualSpacing/>
        <w:jc w:val="both"/>
        <w:rPr>
          <w:b/>
          <w:bCs/>
        </w:rPr>
      </w:pPr>
    </w:p>
    <w:p w14:paraId="7376DC8C" w14:textId="77777777" w:rsidR="001657C0" w:rsidRPr="001657C0" w:rsidRDefault="00D0353C" w:rsidP="001657C0">
      <w:pPr>
        <w:numPr>
          <w:ilvl w:val="0"/>
          <w:numId w:val="1"/>
        </w:numPr>
        <w:tabs>
          <w:tab w:val="left" w:pos="628"/>
        </w:tabs>
        <w:autoSpaceDE w:val="0"/>
        <w:autoSpaceDN w:val="0"/>
        <w:adjustRightInd w:val="0"/>
        <w:contextualSpacing/>
        <w:jc w:val="both"/>
      </w:pPr>
      <w:r w:rsidRPr="001657C0">
        <w:t xml:space="preserve">Sludinājumu par konkursu publicē pašvaldības oficiālajā tīmekļvietnē </w:t>
      </w:r>
      <w:hyperlink r:id="rId7" w:history="1">
        <w:r w:rsidR="001657C0" w:rsidRPr="001657C0">
          <w:rPr>
            <w:color w:val="0000FF"/>
            <w:u w:val="single"/>
          </w:rPr>
          <w:t>www.jelgava.lv</w:t>
        </w:r>
      </w:hyperlink>
      <w:r w:rsidRPr="001657C0">
        <w:t>, oficiālajā izdevumā "Latvijas Vēstnesis" un Nodarbinātības valsts aģentūras vakanču portālā, norādot prasības pretendentiem, galvenos pienākumus, mēnešalgu, iesniedzamos dokumentus, kā arī pieteikšanās termiņu, vietu un kontakttālruni uzziņām.</w:t>
      </w:r>
    </w:p>
    <w:p w14:paraId="31F7DC44" w14:textId="77777777" w:rsidR="001657C0" w:rsidRPr="001657C0" w:rsidRDefault="00D0353C" w:rsidP="001657C0">
      <w:pPr>
        <w:numPr>
          <w:ilvl w:val="0"/>
          <w:numId w:val="1"/>
        </w:numPr>
        <w:tabs>
          <w:tab w:val="left" w:pos="628"/>
          <w:tab w:val="left" w:pos="8647"/>
          <w:tab w:val="left" w:pos="8789"/>
        </w:tabs>
        <w:autoSpaceDE w:val="0"/>
        <w:autoSpaceDN w:val="0"/>
        <w:adjustRightInd w:val="0"/>
        <w:ind w:right="520"/>
        <w:contextualSpacing/>
        <w:jc w:val="both"/>
      </w:pPr>
      <w:r w:rsidRPr="001657C0">
        <w:t>Pretendenti iesniedz šādus dokumentus:</w:t>
      </w:r>
    </w:p>
    <w:p w14:paraId="0CC9D92C"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pieteikumu, nepārsniedzot vienu A4 lapu;</w:t>
      </w:r>
    </w:p>
    <w:p w14:paraId="369D36DD"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 xml:space="preserve">dzīves, darba un profesionālās pieredzes aprakstu (CV), norādot darba periodus, izglītības līmeni, darba pienākumus, valodu prasmes, kā arī prasmes darbā ar digitālajiem rīkiem un informācijas komunikācijas tehnoloģijām; </w:t>
      </w:r>
    </w:p>
    <w:p w14:paraId="484E99DF"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izglītību apliecinošu dokumentu kopijas vienā eksemplārā (pretendentiem, kuri izglītību ieguvuši ārvalstīs, jāpievieno dokuments par izglītības akadēmisko atzīšanu Latvijā);</w:t>
      </w:r>
    </w:p>
    <w:p w14:paraId="0A71D4D6"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apliecinājumu, ka uz pretendentu nav attiecināmi Bāriņtiesu likuma 11.pantā noteiktie ierobežojumi, un tas atbilst Bāriņtiesu likuma 10.pantā noteiktajām prasībām (2.pielikums);</w:t>
      </w:r>
    </w:p>
    <w:p w14:paraId="4BFEBA88"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apliecinājumu par piekrišanu personas datu (atsauksmes) apstrādei (3.pielikums);</w:t>
      </w:r>
    </w:p>
    <w:p w14:paraId="0646D45E" w14:textId="77777777" w:rsidR="001657C0" w:rsidRPr="001657C0" w:rsidRDefault="00D0353C" w:rsidP="001657C0">
      <w:pPr>
        <w:numPr>
          <w:ilvl w:val="1"/>
          <w:numId w:val="1"/>
        </w:numPr>
        <w:tabs>
          <w:tab w:val="left" w:pos="628"/>
        </w:tabs>
        <w:autoSpaceDE w:val="0"/>
        <w:autoSpaceDN w:val="0"/>
        <w:adjustRightInd w:val="0"/>
        <w:ind w:left="993" w:right="-7" w:hanging="633"/>
        <w:contextualSpacing/>
        <w:jc w:val="both"/>
      </w:pPr>
      <w:r w:rsidRPr="001657C0">
        <w:t>valsts valodas prasmes apliecību pretendentiem, kuriem latviešu valoda nav dzimtā valoda.</w:t>
      </w:r>
    </w:p>
    <w:p w14:paraId="664DCF45" w14:textId="77777777" w:rsidR="001657C0" w:rsidRPr="001657C0" w:rsidRDefault="00D0353C" w:rsidP="001657C0">
      <w:pPr>
        <w:numPr>
          <w:ilvl w:val="0"/>
          <w:numId w:val="1"/>
        </w:numPr>
        <w:tabs>
          <w:tab w:val="left" w:pos="628"/>
        </w:tabs>
        <w:autoSpaceDE w:val="0"/>
        <w:autoSpaceDN w:val="0"/>
        <w:adjustRightInd w:val="0"/>
        <w:ind w:right="-7"/>
        <w:contextualSpacing/>
        <w:jc w:val="both"/>
      </w:pPr>
      <w:r w:rsidRPr="001657C0">
        <w:t xml:space="preserve">Pieteikums un tam pievienotie dokumenti jāiesniedz </w:t>
      </w:r>
      <w:r w:rsidRPr="001657C0">
        <w:rPr>
          <w:bCs/>
        </w:rPr>
        <w:t xml:space="preserve">līdz </w:t>
      </w:r>
      <w:r w:rsidRPr="001657C0">
        <w:rPr>
          <w:b/>
        </w:rPr>
        <w:t>2026.gada</w:t>
      </w:r>
      <w:r w:rsidRPr="001657C0">
        <w:rPr>
          <w:b/>
          <w:shd w:val="clear" w:color="auto" w:fill="FFFFFF"/>
        </w:rPr>
        <w:t xml:space="preserve"> 27.aprīlim</w:t>
      </w:r>
      <w:r w:rsidRPr="001657C0">
        <w:rPr>
          <w:shd w:val="clear" w:color="auto" w:fill="FFFFFF"/>
        </w:rPr>
        <w:t xml:space="preserve"> (ieskaitot)</w:t>
      </w:r>
      <w:r w:rsidRPr="001657C0">
        <w:t xml:space="preserve"> Jelgavas valstspilsētas pašvaldības iestādes “Centrālā pārvalde” Klientu apkalpošanas centrā Lielajā ielā 11, Jelgavā, 131.kabinetā ar norādi “</w:t>
      </w:r>
      <w:r w:rsidRPr="001657C0">
        <w:rPr>
          <w:rFonts w:eastAsia="Calibri"/>
          <w:bCs/>
          <w:lang w:eastAsia="en-US"/>
        </w:rPr>
        <w:t xml:space="preserve">Jelgavas valstspilsētas pašvaldības iestādes “Jelgavas valstspilsētas bāriņtiesa” bāriņtiesas priekšsēdētāja vietnieka </w:t>
      </w:r>
      <w:r w:rsidRPr="001657C0">
        <w:t xml:space="preserve">amata konkursam” vai iesūtīt elektroniski, parakstītu ar drošu elektronisko parakstu, uz e-pastu </w:t>
      </w:r>
      <w:hyperlink r:id="rId8" w:history="1">
        <w:r w:rsidR="001657C0" w:rsidRPr="001657C0">
          <w:rPr>
            <w:color w:val="0000FF"/>
          </w:rPr>
          <w:t>liene.kazaine@jelgava.lv</w:t>
        </w:r>
      </w:hyperlink>
      <w:r w:rsidRPr="001657C0">
        <w:t>, tālrunis uzziņām: 63084413. Pēc šī termiņa iesniegtie vai iesūtītie pieteikumi netiks izskatīti.</w:t>
      </w:r>
    </w:p>
    <w:p w14:paraId="521581F3" w14:textId="77777777" w:rsidR="001657C0" w:rsidRPr="001657C0" w:rsidRDefault="00D0353C" w:rsidP="001657C0">
      <w:pPr>
        <w:numPr>
          <w:ilvl w:val="0"/>
          <w:numId w:val="1"/>
        </w:numPr>
        <w:tabs>
          <w:tab w:val="left" w:pos="628"/>
        </w:tabs>
        <w:autoSpaceDE w:val="0"/>
        <w:autoSpaceDN w:val="0"/>
        <w:adjustRightInd w:val="0"/>
        <w:ind w:right="-7"/>
        <w:contextualSpacing/>
        <w:jc w:val="both"/>
      </w:pPr>
      <w:r w:rsidRPr="001657C0">
        <w:t>Ja noteiktajā termiņā pieteikumu nav iesniedzis neviens pretendents, Komisija var pieņemt lēmumu izsludināt jaunu konkursu tādā pašā kārtībā.</w:t>
      </w:r>
    </w:p>
    <w:p w14:paraId="1E273919" w14:textId="77777777" w:rsidR="001657C0" w:rsidRPr="001657C0" w:rsidRDefault="001657C0" w:rsidP="001657C0">
      <w:pPr>
        <w:autoSpaceDE w:val="0"/>
        <w:autoSpaceDN w:val="0"/>
        <w:adjustRightInd w:val="0"/>
        <w:ind w:right="520"/>
        <w:contextualSpacing/>
        <w:jc w:val="both"/>
      </w:pPr>
    </w:p>
    <w:p w14:paraId="61C6242F" w14:textId="77777777" w:rsidR="001657C0" w:rsidRPr="001657C0" w:rsidRDefault="00D0353C" w:rsidP="001657C0">
      <w:pPr>
        <w:autoSpaceDE w:val="0"/>
        <w:autoSpaceDN w:val="0"/>
        <w:adjustRightInd w:val="0"/>
        <w:ind w:left="360" w:right="460"/>
        <w:contextualSpacing/>
        <w:jc w:val="center"/>
        <w:rPr>
          <w:b/>
        </w:rPr>
      </w:pPr>
      <w:r w:rsidRPr="001657C0">
        <w:rPr>
          <w:b/>
        </w:rPr>
        <w:t>V. Pretendentu vērtēšana</w:t>
      </w:r>
    </w:p>
    <w:p w14:paraId="09671072" w14:textId="77777777" w:rsidR="001657C0" w:rsidRPr="001657C0" w:rsidRDefault="001657C0" w:rsidP="001657C0">
      <w:pPr>
        <w:autoSpaceDE w:val="0"/>
        <w:autoSpaceDN w:val="0"/>
        <w:adjustRightInd w:val="0"/>
        <w:ind w:left="357" w:right="460"/>
        <w:contextualSpacing/>
        <w:jc w:val="both"/>
        <w:rPr>
          <w:b/>
        </w:rPr>
      </w:pPr>
    </w:p>
    <w:p w14:paraId="51EE9212" w14:textId="77777777" w:rsidR="001657C0" w:rsidRPr="001657C0" w:rsidRDefault="00D0353C" w:rsidP="001657C0">
      <w:pPr>
        <w:numPr>
          <w:ilvl w:val="0"/>
          <w:numId w:val="1"/>
        </w:numPr>
        <w:autoSpaceDE w:val="0"/>
        <w:autoSpaceDN w:val="0"/>
        <w:adjustRightInd w:val="0"/>
        <w:ind w:left="351" w:hanging="357"/>
        <w:contextualSpacing/>
        <w:jc w:val="both"/>
      </w:pPr>
      <w:r w:rsidRPr="001657C0">
        <w:t>Komisija izskata un vērtē pretendentu pieteikumus, kuri saņemti nolikumā noteiktajā kārtībā.</w:t>
      </w:r>
    </w:p>
    <w:p w14:paraId="4866A045"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rPr>
        <w:t xml:space="preserve">Pirmajā kārtā Komisija izvērtē </w:t>
      </w:r>
      <w:r w:rsidRPr="001657C0">
        <w:rPr>
          <w:rFonts w:eastAsia="Calibri"/>
          <w:color w:val="000000"/>
        </w:rPr>
        <w:t xml:space="preserve">pretendentu </w:t>
      </w:r>
      <w:r w:rsidRPr="001657C0">
        <w:rPr>
          <w:rFonts w:eastAsia="Calibri"/>
        </w:rPr>
        <w:t>iesniegtos dokumentus atbilstoši nolikuma 10.punkta prasībām.</w:t>
      </w:r>
    </w:p>
    <w:p w14:paraId="241F47D7"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rPr>
        <w:t>Ja Komisija konstatē, ka pretendents neatbilst  kādam no nolikuma 8.1.-8.7.punktā noteiktajām prasībām, pretendentu izslēdz no turpmākas dalības atlasē.</w:t>
      </w:r>
    </w:p>
    <w:p w14:paraId="5F13D59A"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rPr>
        <w:t>Konkursa otrajai kārtai tiek virzīti pretendenti, kuri atbilst nolikuma 8.1.-8.7.punktā noteiktajām prasībām.</w:t>
      </w:r>
    </w:p>
    <w:p w14:paraId="16F64E43"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rPr>
        <w:t xml:space="preserve">Konkursa otrajā kārtā </w:t>
      </w:r>
      <w:r w:rsidRPr="001657C0">
        <w:rPr>
          <w:rFonts w:eastAsia="Calibri"/>
          <w:color w:val="000000"/>
        </w:rPr>
        <w:t>Komisija vērtē pretendentus saskaņā ar 4.pielikumā noteiktajiem kritērijiem.</w:t>
      </w:r>
    </w:p>
    <w:p w14:paraId="0225279A"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color w:val="000000"/>
        </w:rPr>
        <w:t>Darba intervijā Komisija uzdod jautājumus un vērtē pretendentu spēju sniegt kompetentas atbildes uz amata kompetenci piekritīgiem jautājumiem.</w:t>
      </w:r>
    </w:p>
    <w:p w14:paraId="666CE874" w14:textId="77777777" w:rsidR="001657C0" w:rsidRPr="001657C0" w:rsidRDefault="00D0353C" w:rsidP="001657C0">
      <w:pPr>
        <w:numPr>
          <w:ilvl w:val="0"/>
          <w:numId w:val="1"/>
        </w:numPr>
        <w:autoSpaceDE w:val="0"/>
        <w:autoSpaceDN w:val="0"/>
        <w:adjustRightInd w:val="0"/>
        <w:ind w:left="351" w:hanging="357"/>
        <w:contextualSpacing/>
        <w:jc w:val="both"/>
        <w:rPr>
          <w:rFonts w:eastAsia="Calibri"/>
        </w:rPr>
      </w:pPr>
      <w:r w:rsidRPr="001657C0">
        <w:rPr>
          <w:rFonts w:eastAsia="Calibri"/>
          <w:color w:val="000000"/>
        </w:rPr>
        <w:t>Katrs komisijas loceklis vērtē pretendentus individuāli, piešķirot vērtējuma punktus, un ierakstot to pretendenta izvērtēšanas lapā, ko apliecina ar parakstu. Pretendenta vērtējumu aprēķina, summējot katra komisijas locekļa individuālo vērtējumu par pretendentu.</w:t>
      </w:r>
    </w:p>
    <w:p w14:paraId="7B1E9C1B" w14:textId="77777777" w:rsidR="001657C0" w:rsidRPr="001657C0" w:rsidRDefault="00D0353C" w:rsidP="001657C0">
      <w:pPr>
        <w:numPr>
          <w:ilvl w:val="0"/>
          <w:numId w:val="1"/>
        </w:numPr>
        <w:contextualSpacing/>
        <w:rPr>
          <w:rFonts w:eastAsia="Calibri"/>
          <w:color w:val="000000"/>
        </w:rPr>
      </w:pPr>
      <w:r w:rsidRPr="001657C0">
        <w:t xml:space="preserve">Lēmumu par konkursa uzvarētāju pieņem, pamatojoties uz otrajā kārtā iegūtā individuālā vērtējuma lielāko punktu summu, </w:t>
      </w:r>
      <w:r w:rsidRPr="001657C0">
        <w:rPr>
          <w:rFonts w:eastAsia="Calibri"/>
          <w:color w:val="000000"/>
        </w:rPr>
        <w:t xml:space="preserve">ko aprēķina summējot katra komisijas locekļa </w:t>
      </w:r>
      <w:r w:rsidRPr="001657C0">
        <w:rPr>
          <w:rFonts w:eastAsia="Calibri"/>
          <w:color w:val="000000"/>
        </w:rPr>
        <w:lastRenderedPageBreak/>
        <w:t xml:space="preserve">individuālo vērtējumu otrajā atlases kārtā un dalot to ar vērtēšanā piedalījušos komisijas locekļu skaitu.   </w:t>
      </w:r>
    </w:p>
    <w:p w14:paraId="6057B337" w14:textId="77777777" w:rsidR="001657C0" w:rsidRPr="001657C0" w:rsidRDefault="00D0353C" w:rsidP="001657C0">
      <w:pPr>
        <w:numPr>
          <w:ilvl w:val="0"/>
          <w:numId w:val="1"/>
        </w:numPr>
        <w:autoSpaceDE w:val="0"/>
        <w:autoSpaceDN w:val="0"/>
        <w:adjustRightInd w:val="0"/>
        <w:ind w:left="357"/>
        <w:contextualSpacing/>
        <w:jc w:val="both"/>
        <w:rPr>
          <w:rFonts w:eastAsia="Calibri"/>
        </w:rPr>
      </w:pPr>
      <w:r w:rsidRPr="001657C0">
        <w:rPr>
          <w:rFonts w:eastAsia="Calibri"/>
          <w:color w:val="000000"/>
        </w:rPr>
        <w:t>Komisija pieņem lēmumu bez pretendentu klātbūtnes un par rezultātiem paziņo katram pretendentam elektroniski 5 (piecu) darba dienu laikā pēc Komisijas lēmuma pieņemšanas.</w:t>
      </w:r>
    </w:p>
    <w:p w14:paraId="1F83251E" w14:textId="77777777" w:rsidR="001657C0" w:rsidRPr="001657C0" w:rsidRDefault="00D0353C" w:rsidP="001657C0">
      <w:pPr>
        <w:numPr>
          <w:ilvl w:val="0"/>
          <w:numId w:val="1"/>
        </w:numPr>
        <w:autoSpaceDE w:val="0"/>
        <w:autoSpaceDN w:val="0"/>
        <w:adjustRightInd w:val="0"/>
        <w:ind w:left="357"/>
        <w:contextualSpacing/>
        <w:jc w:val="both"/>
        <w:rPr>
          <w:rFonts w:eastAsia="Calibri"/>
        </w:rPr>
      </w:pPr>
      <w:r w:rsidRPr="001657C0">
        <w:rPr>
          <w:rFonts w:eastAsia="Calibri"/>
          <w:color w:val="000000"/>
        </w:rPr>
        <w:t>Ja nevienu no pretendentiem neatzīst par atbilstošu vakantajam iestādes bāriņtiesas priekšsēdētāja amatam, Komisija ir tiesīga pieņemt lēmumu par konkursa slēgšanu bez rezultāta un izsludināt jaunu konkursu.</w:t>
      </w:r>
    </w:p>
    <w:p w14:paraId="0533A51A" w14:textId="77777777" w:rsidR="001657C0" w:rsidRPr="001657C0" w:rsidRDefault="001657C0" w:rsidP="001657C0">
      <w:pPr>
        <w:widowControl w:val="0"/>
        <w:ind w:left="280"/>
        <w:contextualSpacing/>
        <w:jc w:val="right"/>
        <w:rPr>
          <w:bCs/>
          <w:lang w:eastAsia="en-US"/>
        </w:rPr>
      </w:pPr>
    </w:p>
    <w:p w14:paraId="29518893" w14:textId="77777777" w:rsidR="001657C0" w:rsidRPr="001657C0" w:rsidRDefault="001657C0" w:rsidP="001657C0">
      <w:pPr>
        <w:widowControl w:val="0"/>
        <w:ind w:left="280"/>
        <w:contextualSpacing/>
        <w:jc w:val="right"/>
        <w:rPr>
          <w:bCs/>
          <w:lang w:eastAsia="en-US"/>
        </w:rPr>
      </w:pPr>
    </w:p>
    <w:p w14:paraId="37F136BC" w14:textId="77777777" w:rsidR="001657C0" w:rsidRPr="001657C0" w:rsidRDefault="00D0353C" w:rsidP="001657C0">
      <w:pPr>
        <w:widowControl w:val="0"/>
        <w:contextualSpacing/>
        <w:rPr>
          <w:bCs/>
          <w:lang w:eastAsia="en-US"/>
        </w:rPr>
      </w:pPr>
      <w:r w:rsidRPr="001657C0">
        <w:rPr>
          <w:bCs/>
          <w:lang w:eastAsia="en-US"/>
        </w:rPr>
        <w:t>Pašvaldības izpilddirektora vietniece                                                                   L.Daugaviete</w:t>
      </w:r>
    </w:p>
    <w:p w14:paraId="3BCDA124" w14:textId="77777777" w:rsidR="001657C0" w:rsidRPr="001657C0" w:rsidRDefault="001657C0" w:rsidP="001657C0">
      <w:pPr>
        <w:widowControl w:val="0"/>
        <w:ind w:left="280"/>
        <w:contextualSpacing/>
        <w:rPr>
          <w:bCs/>
          <w:lang w:eastAsia="en-US"/>
        </w:rPr>
      </w:pPr>
    </w:p>
    <w:p w14:paraId="5AABA98F" w14:textId="77777777" w:rsidR="001657C0" w:rsidRDefault="001657C0" w:rsidP="001657C0">
      <w:pPr>
        <w:widowControl w:val="0"/>
        <w:ind w:left="280"/>
        <w:jc w:val="right"/>
        <w:rPr>
          <w:bCs/>
          <w:lang w:eastAsia="en-US"/>
        </w:rPr>
      </w:pPr>
    </w:p>
    <w:p w14:paraId="0694B7BB" w14:textId="77777777" w:rsidR="001657C0" w:rsidRDefault="001657C0" w:rsidP="001657C0">
      <w:pPr>
        <w:widowControl w:val="0"/>
        <w:ind w:left="280"/>
        <w:jc w:val="right"/>
        <w:rPr>
          <w:bCs/>
          <w:lang w:eastAsia="en-US"/>
        </w:rPr>
      </w:pPr>
    </w:p>
    <w:p w14:paraId="1259402D" w14:textId="77777777" w:rsidR="001657C0" w:rsidRDefault="001657C0" w:rsidP="001657C0">
      <w:pPr>
        <w:widowControl w:val="0"/>
        <w:ind w:left="280"/>
        <w:jc w:val="right"/>
        <w:rPr>
          <w:bCs/>
          <w:lang w:eastAsia="en-US"/>
        </w:rPr>
      </w:pPr>
    </w:p>
    <w:p w14:paraId="04FFBD84" w14:textId="77777777" w:rsidR="001657C0" w:rsidRDefault="001657C0" w:rsidP="001657C0">
      <w:pPr>
        <w:widowControl w:val="0"/>
        <w:ind w:left="280"/>
        <w:jc w:val="right"/>
        <w:rPr>
          <w:bCs/>
          <w:lang w:eastAsia="en-US"/>
        </w:rPr>
      </w:pPr>
    </w:p>
    <w:p w14:paraId="62162926" w14:textId="77777777" w:rsidR="001657C0" w:rsidRDefault="001657C0" w:rsidP="001657C0">
      <w:pPr>
        <w:widowControl w:val="0"/>
        <w:ind w:left="280"/>
        <w:jc w:val="right"/>
        <w:rPr>
          <w:bCs/>
          <w:lang w:eastAsia="en-US"/>
        </w:rPr>
      </w:pPr>
    </w:p>
    <w:p w14:paraId="0735797D" w14:textId="77777777" w:rsidR="001657C0" w:rsidRDefault="001657C0" w:rsidP="001657C0">
      <w:pPr>
        <w:widowControl w:val="0"/>
        <w:ind w:left="280"/>
        <w:jc w:val="right"/>
        <w:rPr>
          <w:bCs/>
          <w:lang w:eastAsia="en-US"/>
        </w:rPr>
      </w:pPr>
    </w:p>
    <w:p w14:paraId="29826C5B" w14:textId="77777777" w:rsidR="001657C0" w:rsidRDefault="001657C0" w:rsidP="001657C0">
      <w:pPr>
        <w:widowControl w:val="0"/>
        <w:ind w:left="280"/>
        <w:jc w:val="right"/>
        <w:rPr>
          <w:bCs/>
          <w:lang w:eastAsia="en-US"/>
        </w:rPr>
      </w:pPr>
    </w:p>
    <w:p w14:paraId="0B839E87" w14:textId="77777777" w:rsidR="001657C0" w:rsidRDefault="001657C0" w:rsidP="001657C0">
      <w:pPr>
        <w:widowControl w:val="0"/>
        <w:ind w:left="280"/>
        <w:jc w:val="right"/>
        <w:rPr>
          <w:bCs/>
          <w:lang w:eastAsia="en-US"/>
        </w:rPr>
      </w:pPr>
    </w:p>
    <w:p w14:paraId="53654EC0" w14:textId="77777777" w:rsidR="001657C0" w:rsidRDefault="001657C0" w:rsidP="001657C0">
      <w:pPr>
        <w:widowControl w:val="0"/>
        <w:ind w:left="280"/>
        <w:jc w:val="right"/>
        <w:rPr>
          <w:bCs/>
          <w:lang w:eastAsia="en-US"/>
        </w:rPr>
      </w:pPr>
    </w:p>
    <w:p w14:paraId="708AEDF2" w14:textId="77777777" w:rsidR="001657C0" w:rsidRDefault="001657C0" w:rsidP="001657C0">
      <w:pPr>
        <w:widowControl w:val="0"/>
        <w:ind w:left="280"/>
        <w:jc w:val="right"/>
        <w:rPr>
          <w:bCs/>
          <w:lang w:eastAsia="en-US"/>
        </w:rPr>
      </w:pPr>
    </w:p>
    <w:p w14:paraId="1CD740B9" w14:textId="77777777" w:rsidR="001657C0" w:rsidRDefault="001657C0" w:rsidP="001657C0">
      <w:pPr>
        <w:widowControl w:val="0"/>
        <w:ind w:left="280"/>
        <w:jc w:val="right"/>
        <w:rPr>
          <w:bCs/>
          <w:lang w:eastAsia="en-US"/>
        </w:rPr>
      </w:pPr>
    </w:p>
    <w:p w14:paraId="08DAAA97" w14:textId="77777777" w:rsidR="001657C0" w:rsidRDefault="001657C0" w:rsidP="001657C0">
      <w:pPr>
        <w:widowControl w:val="0"/>
        <w:ind w:left="280"/>
        <w:jc w:val="right"/>
        <w:rPr>
          <w:bCs/>
          <w:lang w:eastAsia="en-US"/>
        </w:rPr>
      </w:pPr>
    </w:p>
    <w:p w14:paraId="47CF0ADE" w14:textId="77777777" w:rsidR="001657C0" w:rsidRDefault="001657C0" w:rsidP="001657C0">
      <w:pPr>
        <w:widowControl w:val="0"/>
        <w:ind w:left="280"/>
        <w:jc w:val="right"/>
        <w:rPr>
          <w:bCs/>
          <w:lang w:eastAsia="en-US"/>
        </w:rPr>
      </w:pPr>
    </w:p>
    <w:p w14:paraId="6CE0C056" w14:textId="77777777" w:rsidR="001657C0" w:rsidRDefault="001657C0" w:rsidP="001657C0">
      <w:pPr>
        <w:widowControl w:val="0"/>
        <w:ind w:left="280"/>
        <w:jc w:val="right"/>
        <w:rPr>
          <w:bCs/>
          <w:lang w:eastAsia="en-US"/>
        </w:rPr>
      </w:pPr>
    </w:p>
    <w:p w14:paraId="053F8D58" w14:textId="77777777" w:rsidR="001657C0" w:rsidRDefault="001657C0" w:rsidP="001657C0">
      <w:pPr>
        <w:widowControl w:val="0"/>
        <w:ind w:left="280"/>
        <w:jc w:val="right"/>
        <w:rPr>
          <w:bCs/>
          <w:lang w:eastAsia="en-US"/>
        </w:rPr>
      </w:pPr>
    </w:p>
    <w:p w14:paraId="721E243C" w14:textId="77777777" w:rsidR="001657C0" w:rsidRDefault="001657C0" w:rsidP="001657C0">
      <w:pPr>
        <w:widowControl w:val="0"/>
        <w:ind w:left="280"/>
        <w:jc w:val="right"/>
        <w:rPr>
          <w:bCs/>
          <w:lang w:eastAsia="en-US"/>
        </w:rPr>
      </w:pPr>
    </w:p>
    <w:p w14:paraId="096105A4" w14:textId="77777777" w:rsidR="001657C0" w:rsidRDefault="001657C0" w:rsidP="001657C0">
      <w:pPr>
        <w:widowControl w:val="0"/>
        <w:ind w:left="280"/>
        <w:jc w:val="right"/>
        <w:rPr>
          <w:bCs/>
          <w:lang w:eastAsia="en-US"/>
        </w:rPr>
      </w:pPr>
    </w:p>
    <w:p w14:paraId="6A221129" w14:textId="77777777" w:rsidR="001657C0" w:rsidRDefault="001657C0" w:rsidP="001657C0">
      <w:pPr>
        <w:widowControl w:val="0"/>
        <w:ind w:left="280"/>
        <w:jc w:val="right"/>
        <w:rPr>
          <w:bCs/>
          <w:lang w:eastAsia="en-US"/>
        </w:rPr>
      </w:pPr>
    </w:p>
    <w:p w14:paraId="37F92EA8" w14:textId="77777777" w:rsidR="001657C0" w:rsidRDefault="001657C0" w:rsidP="001657C0">
      <w:pPr>
        <w:widowControl w:val="0"/>
        <w:ind w:left="280"/>
        <w:jc w:val="right"/>
        <w:rPr>
          <w:bCs/>
          <w:lang w:eastAsia="en-US"/>
        </w:rPr>
      </w:pPr>
    </w:p>
    <w:p w14:paraId="6D7FB7EC" w14:textId="77777777" w:rsidR="001657C0" w:rsidRDefault="001657C0" w:rsidP="001657C0">
      <w:pPr>
        <w:widowControl w:val="0"/>
        <w:ind w:left="280"/>
        <w:jc w:val="right"/>
        <w:rPr>
          <w:bCs/>
          <w:lang w:eastAsia="en-US"/>
        </w:rPr>
      </w:pPr>
    </w:p>
    <w:p w14:paraId="57BFD138" w14:textId="77777777" w:rsidR="001657C0" w:rsidRDefault="001657C0" w:rsidP="001657C0">
      <w:pPr>
        <w:widowControl w:val="0"/>
        <w:ind w:left="280"/>
        <w:jc w:val="right"/>
        <w:rPr>
          <w:bCs/>
          <w:lang w:eastAsia="en-US"/>
        </w:rPr>
      </w:pPr>
    </w:p>
    <w:p w14:paraId="74CA2E2D" w14:textId="77777777" w:rsidR="001657C0" w:rsidRDefault="001657C0" w:rsidP="001657C0">
      <w:pPr>
        <w:widowControl w:val="0"/>
        <w:ind w:left="280"/>
        <w:jc w:val="right"/>
        <w:rPr>
          <w:bCs/>
          <w:lang w:eastAsia="en-US"/>
        </w:rPr>
      </w:pPr>
    </w:p>
    <w:p w14:paraId="0B5A7694" w14:textId="77777777" w:rsidR="001657C0" w:rsidRDefault="001657C0" w:rsidP="001657C0">
      <w:pPr>
        <w:widowControl w:val="0"/>
        <w:ind w:left="280"/>
        <w:jc w:val="right"/>
        <w:rPr>
          <w:bCs/>
          <w:lang w:eastAsia="en-US"/>
        </w:rPr>
      </w:pPr>
    </w:p>
    <w:p w14:paraId="2883B38E" w14:textId="77777777" w:rsidR="001657C0" w:rsidRDefault="001657C0" w:rsidP="001657C0">
      <w:pPr>
        <w:widowControl w:val="0"/>
        <w:ind w:left="280"/>
        <w:jc w:val="right"/>
        <w:rPr>
          <w:bCs/>
          <w:lang w:eastAsia="en-US"/>
        </w:rPr>
      </w:pPr>
    </w:p>
    <w:p w14:paraId="5F8C135E" w14:textId="77777777" w:rsidR="001657C0" w:rsidRDefault="001657C0" w:rsidP="001657C0">
      <w:pPr>
        <w:widowControl w:val="0"/>
        <w:ind w:left="280"/>
        <w:jc w:val="right"/>
        <w:rPr>
          <w:bCs/>
          <w:lang w:eastAsia="en-US"/>
        </w:rPr>
      </w:pPr>
    </w:p>
    <w:p w14:paraId="1BCFF39D" w14:textId="77777777" w:rsidR="001657C0" w:rsidRDefault="001657C0" w:rsidP="001657C0">
      <w:pPr>
        <w:widowControl w:val="0"/>
        <w:ind w:left="280"/>
        <w:jc w:val="right"/>
        <w:rPr>
          <w:bCs/>
          <w:lang w:eastAsia="en-US"/>
        </w:rPr>
      </w:pPr>
    </w:p>
    <w:p w14:paraId="13C1882F" w14:textId="77777777" w:rsidR="001657C0" w:rsidRDefault="001657C0" w:rsidP="001657C0">
      <w:pPr>
        <w:widowControl w:val="0"/>
        <w:ind w:left="280"/>
        <w:jc w:val="right"/>
        <w:rPr>
          <w:bCs/>
          <w:lang w:eastAsia="en-US"/>
        </w:rPr>
      </w:pPr>
    </w:p>
    <w:p w14:paraId="029224C1" w14:textId="77777777" w:rsidR="001657C0" w:rsidRDefault="001657C0" w:rsidP="001657C0">
      <w:pPr>
        <w:widowControl w:val="0"/>
        <w:ind w:left="280"/>
        <w:jc w:val="right"/>
        <w:rPr>
          <w:bCs/>
          <w:lang w:eastAsia="en-US"/>
        </w:rPr>
      </w:pPr>
    </w:p>
    <w:p w14:paraId="3B98C400" w14:textId="77777777" w:rsidR="001657C0" w:rsidRDefault="001657C0" w:rsidP="001657C0">
      <w:pPr>
        <w:widowControl w:val="0"/>
        <w:ind w:left="280"/>
        <w:jc w:val="right"/>
        <w:rPr>
          <w:bCs/>
          <w:lang w:eastAsia="en-US"/>
        </w:rPr>
      </w:pPr>
    </w:p>
    <w:p w14:paraId="6EA3FD34" w14:textId="77777777" w:rsidR="001657C0" w:rsidRDefault="001657C0" w:rsidP="001657C0">
      <w:pPr>
        <w:widowControl w:val="0"/>
        <w:ind w:left="280"/>
        <w:jc w:val="right"/>
        <w:rPr>
          <w:bCs/>
          <w:lang w:eastAsia="en-US"/>
        </w:rPr>
      </w:pPr>
    </w:p>
    <w:p w14:paraId="2435B67E" w14:textId="77777777" w:rsidR="001657C0" w:rsidRDefault="001657C0" w:rsidP="001657C0">
      <w:pPr>
        <w:widowControl w:val="0"/>
        <w:ind w:left="280"/>
        <w:jc w:val="right"/>
        <w:rPr>
          <w:bCs/>
          <w:lang w:eastAsia="en-US"/>
        </w:rPr>
      </w:pPr>
    </w:p>
    <w:p w14:paraId="3BA6CA54" w14:textId="77777777" w:rsidR="001657C0" w:rsidRDefault="001657C0" w:rsidP="001657C0">
      <w:pPr>
        <w:widowControl w:val="0"/>
        <w:ind w:left="280"/>
        <w:jc w:val="right"/>
        <w:rPr>
          <w:bCs/>
          <w:lang w:eastAsia="en-US"/>
        </w:rPr>
      </w:pPr>
    </w:p>
    <w:p w14:paraId="08ACC818" w14:textId="77777777" w:rsidR="001657C0" w:rsidRDefault="001657C0" w:rsidP="001657C0">
      <w:pPr>
        <w:widowControl w:val="0"/>
        <w:ind w:left="280"/>
        <w:jc w:val="right"/>
        <w:rPr>
          <w:bCs/>
          <w:lang w:eastAsia="en-US"/>
        </w:rPr>
      </w:pPr>
    </w:p>
    <w:p w14:paraId="6784F072" w14:textId="77777777" w:rsidR="001657C0" w:rsidRDefault="001657C0" w:rsidP="001657C0">
      <w:pPr>
        <w:widowControl w:val="0"/>
        <w:ind w:left="280"/>
        <w:jc w:val="right"/>
        <w:rPr>
          <w:bCs/>
          <w:lang w:eastAsia="en-US"/>
        </w:rPr>
      </w:pPr>
    </w:p>
    <w:p w14:paraId="72093A4D" w14:textId="77777777" w:rsidR="001657C0" w:rsidRDefault="001657C0" w:rsidP="001657C0">
      <w:pPr>
        <w:widowControl w:val="0"/>
        <w:ind w:left="280"/>
        <w:jc w:val="right"/>
        <w:rPr>
          <w:bCs/>
          <w:lang w:eastAsia="en-US"/>
        </w:rPr>
      </w:pPr>
    </w:p>
    <w:p w14:paraId="670E8399" w14:textId="77777777" w:rsidR="001657C0" w:rsidRDefault="001657C0" w:rsidP="001657C0">
      <w:pPr>
        <w:widowControl w:val="0"/>
        <w:ind w:left="280"/>
        <w:jc w:val="right"/>
        <w:rPr>
          <w:bCs/>
          <w:lang w:eastAsia="en-US"/>
        </w:rPr>
      </w:pPr>
    </w:p>
    <w:p w14:paraId="32DB6684" w14:textId="77777777" w:rsidR="001657C0" w:rsidRDefault="001657C0" w:rsidP="001657C0">
      <w:pPr>
        <w:widowControl w:val="0"/>
        <w:ind w:left="280"/>
        <w:jc w:val="right"/>
        <w:rPr>
          <w:bCs/>
          <w:lang w:eastAsia="en-US"/>
        </w:rPr>
      </w:pPr>
    </w:p>
    <w:p w14:paraId="25F898F1" w14:textId="77777777" w:rsidR="001657C0" w:rsidRDefault="001657C0" w:rsidP="001657C0">
      <w:pPr>
        <w:widowControl w:val="0"/>
        <w:ind w:left="280"/>
        <w:jc w:val="right"/>
        <w:rPr>
          <w:bCs/>
          <w:lang w:eastAsia="en-US"/>
        </w:rPr>
      </w:pPr>
    </w:p>
    <w:p w14:paraId="4D1017DD" w14:textId="77777777" w:rsidR="001657C0" w:rsidRDefault="001657C0" w:rsidP="001657C0">
      <w:pPr>
        <w:widowControl w:val="0"/>
        <w:ind w:left="280"/>
        <w:jc w:val="right"/>
        <w:rPr>
          <w:bCs/>
          <w:lang w:eastAsia="en-US"/>
        </w:rPr>
      </w:pPr>
    </w:p>
    <w:p w14:paraId="7D70499B" w14:textId="77777777" w:rsidR="001657C0" w:rsidRPr="001657C0" w:rsidRDefault="001657C0" w:rsidP="001657C0">
      <w:pPr>
        <w:widowControl w:val="0"/>
        <w:ind w:left="280"/>
        <w:jc w:val="right"/>
        <w:rPr>
          <w:bCs/>
          <w:lang w:eastAsia="en-US"/>
        </w:rPr>
      </w:pPr>
    </w:p>
    <w:p w14:paraId="57C4B4B8" w14:textId="77777777" w:rsidR="001657C0" w:rsidRPr="001657C0" w:rsidRDefault="001657C0" w:rsidP="001657C0">
      <w:pPr>
        <w:widowControl w:val="0"/>
        <w:ind w:left="280"/>
        <w:jc w:val="right"/>
        <w:rPr>
          <w:bCs/>
          <w:lang w:eastAsia="en-US"/>
        </w:rPr>
      </w:pPr>
    </w:p>
    <w:p w14:paraId="3055E8F6" w14:textId="77777777" w:rsidR="001657C0" w:rsidRPr="001657C0" w:rsidRDefault="00D0353C" w:rsidP="001657C0">
      <w:pPr>
        <w:widowControl w:val="0"/>
        <w:ind w:left="280"/>
        <w:jc w:val="right"/>
        <w:rPr>
          <w:bCs/>
          <w:lang w:eastAsia="en-US"/>
        </w:rPr>
      </w:pPr>
      <w:r w:rsidRPr="001657C0">
        <w:rPr>
          <w:bCs/>
          <w:lang w:eastAsia="en-US"/>
        </w:rPr>
        <w:lastRenderedPageBreak/>
        <w:t>1.pielikums</w:t>
      </w:r>
    </w:p>
    <w:p w14:paraId="6AD6F158"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52F59DDA"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33B588CA"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bāriņtiesas priekšsēdētāja vietnieka amata pretendentu atlases</w:t>
      </w:r>
    </w:p>
    <w:p w14:paraId="564D89FE" w14:textId="77777777" w:rsidR="001657C0" w:rsidRPr="001657C0" w:rsidRDefault="00D0353C" w:rsidP="001657C0">
      <w:pPr>
        <w:widowControl w:val="0"/>
        <w:shd w:val="clear" w:color="auto" w:fill="FFFFFF"/>
        <w:spacing w:line="277" w:lineRule="exact"/>
        <w:ind w:left="280"/>
        <w:jc w:val="right"/>
        <w:rPr>
          <w:rFonts w:eastAsia="Aptos"/>
          <w:bCs/>
          <w:kern w:val="2"/>
          <w:lang w:eastAsia="en-US"/>
          <w14:ligatures w14:val="standardContextual"/>
        </w:rPr>
      </w:pPr>
      <w:r w:rsidRPr="001657C0">
        <w:rPr>
          <w:rFonts w:eastAsia="Aptos"/>
          <w:bCs/>
          <w:kern w:val="2"/>
          <w:lang w:eastAsia="en-US"/>
          <w14:ligatures w14:val="standardContextual"/>
        </w:rPr>
        <w:t>konkursa nolikumam</w:t>
      </w:r>
    </w:p>
    <w:p w14:paraId="77B3C297" w14:textId="77777777" w:rsidR="001657C0" w:rsidRPr="001657C0" w:rsidRDefault="001657C0" w:rsidP="001657C0">
      <w:pPr>
        <w:jc w:val="both"/>
      </w:pPr>
    </w:p>
    <w:p w14:paraId="463D1B95" w14:textId="77777777" w:rsidR="001657C0" w:rsidRPr="001657C0" w:rsidRDefault="00D0353C" w:rsidP="001657C0">
      <w:pPr>
        <w:jc w:val="center"/>
        <w:rPr>
          <w:lang w:eastAsia="en-GB"/>
        </w:rPr>
      </w:pPr>
      <w:r w:rsidRPr="001657C0">
        <w:rPr>
          <w:lang w:eastAsia="en-GB"/>
        </w:rPr>
        <w:t>Jelgavas valstspilsētas pašvaldības rīkota konkursa</w:t>
      </w:r>
    </w:p>
    <w:p w14:paraId="3157FF5E" w14:textId="77777777" w:rsidR="001657C0" w:rsidRPr="001657C0" w:rsidRDefault="00D0353C" w:rsidP="001657C0">
      <w:pPr>
        <w:jc w:val="center"/>
        <w:rPr>
          <w:lang w:eastAsia="en-GB"/>
        </w:rPr>
      </w:pPr>
      <w:r w:rsidRPr="001657C0">
        <w:rPr>
          <w:rFonts w:eastAsia="Aptos"/>
          <w:bCs/>
          <w:kern w:val="2"/>
          <w:lang w:eastAsia="en-US"/>
          <w14:ligatures w14:val="standardContextual"/>
        </w:rPr>
        <w:t>“Jelgavas valstspilsētas bāriņtiesa”</w:t>
      </w:r>
      <w:r w:rsidRPr="001657C0">
        <w:rPr>
          <w:lang w:eastAsia="en-GB"/>
        </w:rPr>
        <w:t xml:space="preserve"> </w:t>
      </w:r>
      <w:r w:rsidRPr="001657C0">
        <w:rPr>
          <w:rFonts w:eastAsia="Aptos"/>
          <w:bCs/>
          <w:kern w:val="2"/>
          <w:lang w:eastAsia="en-US"/>
          <w14:ligatures w14:val="standardContextual"/>
        </w:rPr>
        <w:t xml:space="preserve">bāriņtiesas priekšsēdētāja vietnieka </w:t>
      </w:r>
      <w:r w:rsidRPr="001657C0">
        <w:rPr>
          <w:lang w:eastAsia="en-GB"/>
        </w:rPr>
        <w:t>amata pretendentu atlases komisijas locekļa apliecinājums</w:t>
      </w:r>
    </w:p>
    <w:p w14:paraId="17EC83A1" w14:textId="77777777" w:rsidR="001657C0" w:rsidRPr="001657C0" w:rsidRDefault="001657C0" w:rsidP="001657C0">
      <w:pPr>
        <w:shd w:val="clear" w:color="auto" w:fill="FFFFFF"/>
        <w:spacing w:line="293" w:lineRule="atLeast"/>
        <w:ind w:firstLine="300"/>
        <w:jc w:val="both"/>
        <w:rPr>
          <w:color w:val="414142"/>
        </w:rPr>
      </w:pPr>
    </w:p>
    <w:p w14:paraId="67828017"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Saņemti pieteikumi no šādiem pretendentiem:</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71"/>
      </w:tblGrid>
      <w:tr w:rsidR="0045639C" w14:paraId="7F0C88F9" w14:textId="77777777" w:rsidTr="002206A5">
        <w:trPr>
          <w:trHeight w:val="293"/>
        </w:trPr>
        <w:tc>
          <w:tcPr>
            <w:tcW w:w="0" w:type="auto"/>
            <w:tcBorders>
              <w:top w:val="nil"/>
              <w:left w:val="nil"/>
              <w:bottom w:val="single" w:sz="6" w:space="0" w:color="414142"/>
              <w:right w:val="nil"/>
            </w:tcBorders>
            <w:shd w:val="clear" w:color="auto" w:fill="FFFFFF"/>
            <w:hideMark/>
          </w:tcPr>
          <w:p w14:paraId="1478F2EF" w14:textId="77777777" w:rsidR="001657C0" w:rsidRPr="001657C0" w:rsidRDefault="00D0353C" w:rsidP="001657C0">
            <w:pPr>
              <w:jc w:val="both"/>
              <w:rPr>
                <w:color w:val="414142"/>
              </w:rPr>
            </w:pPr>
            <w:r w:rsidRPr="001657C0">
              <w:rPr>
                <w:color w:val="414142"/>
              </w:rPr>
              <w:t> </w:t>
            </w:r>
          </w:p>
        </w:tc>
      </w:tr>
      <w:tr w:rsidR="0045639C" w14:paraId="6A64418E" w14:textId="77777777" w:rsidTr="002206A5">
        <w:tc>
          <w:tcPr>
            <w:tcW w:w="0" w:type="auto"/>
            <w:tcBorders>
              <w:top w:val="outset" w:sz="6" w:space="0" w:color="414142"/>
              <w:left w:val="nil"/>
              <w:bottom w:val="nil"/>
              <w:right w:val="nil"/>
            </w:tcBorders>
            <w:shd w:val="clear" w:color="auto" w:fill="FFFFFF"/>
            <w:hideMark/>
          </w:tcPr>
          <w:p w14:paraId="1EEFA39B" w14:textId="77777777" w:rsidR="001657C0" w:rsidRPr="001657C0" w:rsidRDefault="00D0353C" w:rsidP="001657C0">
            <w:pPr>
              <w:spacing w:line="293" w:lineRule="atLeast"/>
              <w:jc w:val="center"/>
              <w:rPr>
                <w:color w:val="414142"/>
              </w:rPr>
            </w:pPr>
            <w:r w:rsidRPr="001657C0">
              <w:rPr>
                <w:color w:val="414142"/>
              </w:rPr>
              <w:t>(vārds, uzvārds)</w:t>
            </w:r>
          </w:p>
        </w:tc>
      </w:tr>
      <w:tr w:rsidR="0045639C" w14:paraId="1633A9B5" w14:textId="77777777" w:rsidTr="002206A5">
        <w:trPr>
          <w:trHeight w:val="419"/>
        </w:trPr>
        <w:tc>
          <w:tcPr>
            <w:tcW w:w="0" w:type="auto"/>
            <w:tcBorders>
              <w:top w:val="nil"/>
              <w:left w:val="nil"/>
              <w:bottom w:val="single" w:sz="6" w:space="0" w:color="414142"/>
              <w:right w:val="nil"/>
            </w:tcBorders>
            <w:shd w:val="clear" w:color="auto" w:fill="FFFFFF"/>
            <w:hideMark/>
          </w:tcPr>
          <w:p w14:paraId="2333D308" w14:textId="77777777" w:rsidR="001657C0" w:rsidRPr="001657C0" w:rsidRDefault="00D0353C" w:rsidP="001657C0">
            <w:pPr>
              <w:jc w:val="both"/>
              <w:rPr>
                <w:color w:val="414142"/>
              </w:rPr>
            </w:pPr>
            <w:r w:rsidRPr="001657C0">
              <w:rPr>
                <w:color w:val="414142"/>
              </w:rPr>
              <w:t> </w:t>
            </w:r>
          </w:p>
        </w:tc>
      </w:tr>
      <w:tr w:rsidR="0045639C" w14:paraId="0DC6437E" w14:textId="77777777" w:rsidTr="002206A5">
        <w:tc>
          <w:tcPr>
            <w:tcW w:w="0" w:type="auto"/>
            <w:tcBorders>
              <w:top w:val="outset" w:sz="6" w:space="0" w:color="414142"/>
              <w:left w:val="nil"/>
              <w:bottom w:val="nil"/>
              <w:right w:val="nil"/>
            </w:tcBorders>
            <w:shd w:val="clear" w:color="auto" w:fill="FFFFFF"/>
            <w:hideMark/>
          </w:tcPr>
          <w:p w14:paraId="57024963" w14:textId="77777777" w:rsidR="001657C0" w:rsidRPr="001657C0" w:rsidRDefault="00D0353C" w:rsidP="001657C0">
            <w:pPr>
              <w:spacing w:after="100" w:afterAutospacing="1" w:line="293" w:lineRule="atLeast"/>
              <w:jc w:val="center"/>
              <w:rPr>
                <w:color w:val="414142"/>
              </w:rPr>
            </w:pPr>
            <w:r w:rsidRPr="001657C0">
              <w:rPr>
                <w:color w:val="414142"/>
              </w:rPr>
              <w:t>(vārds, uzvārds)</w:t>
            </w:r>
          </w:p>
        </w:tc>
      </w:tr>
    </w:tbl>
    <w:p w14:paraId="0A17FB2A"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Ņemot vērā interešu konflikta novēršanas un fizisko personu datu aizsardzības prasības, es, komisijas loceklis(-e) _______________________________________, apliecinu, ka:</w:t>
      </w:r>
    </w:p>
    <w:p w14:paraId="550B2B2F" w14:textId="77777777" w:rsidR="001657C0" w:rsidRPr="001657C0" w:rsidRDefault="001657C0" w:rsidP="001657C0">
      <w:pPr>
        <w:shd w:val="clear" w:color="auto" w:fill="FFFFFF"/>
        <w:spacing w:line="293" w:lineRule="atLeast"/>
        <w:ind w:firstLine="300"/>
        <w:jc w:val="both"/>
        <w:rPr>
          <w:color w:val="414142"/>
        </w:rPr>
      </w:pPr>
    </w:p>
    <w:p w14:paraId="28849B5E"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1) nav tādu apstākļu, kuru dēļ varētu uzskatīt, ka esmu jebkādā veidā ieinteresēts(-a) minēto pretendentu izvēlē;</w:t>
      </w:r>
    </w:p>
    <w:p w14:paraId="02493134"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2) nepārstāvu neviena minētā pretendenta intereses, neesmu neviena minētā pretendenta pašreizējais vai bijušais tiešais vadītājs vai tiešais padotais (pēdējos 24 mēnešus);</w:t>
      </w:r>
    </w:p>
    <w:p w14:paraId="4CF15961"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3) neesmu minēto pretendentu radinieks(-</w:t>
      </w:r>
      <w:proofErr w:type="spellStart"/>
      <w:r w:rsidRPr="001657C0">
        <w:rPr>
          <w:color w:val="414142"/>
        </w:rPr>
        <w:t>ce</w:t>
      </w:r>
      <w:proofErr w:type="spellEnd"/>
      <w:r w:rsidRPr="001657C0">
        <w:rPr>
          <w:color w:val="414142"/>
        </w:rPr>
        <w:t>) līdz otrajai radniecības pakāpei, laulātais(-ā) vai svainis(-e) līdz pirmajai svainības pakāpei vai persona, ar kuru viņam(-ai) ir kopīga saimniecība;</w:t>
      </w:r>
    </w:p>
    <w:p w14:paraId="61FEAEA3"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4) lēmumu pieņemšana vai piedalīšanās lēmumu pieņemšanā neietekmē manas, manu radinieku līdz otrajai radniecības pakāpei, laulātā(-</w:t>
      </w:r>
      <w:proofErr w:type="spellStart"/>
      <w:r w:rsidRPr="001657C0">
        <w:rPr>
          <w:color w:val="414142"/>
        </w:rPr>
        <w:t>ās</w:t>
      </w:r>
      <w:proofErr w:type="spellEnd"/>
      <w:r w:rsidRPr="001657C0">
        <w:rPr>
          <w:color w:val="414142"/>
        </w:rPr>
        <w:t>) vai svaiņa(-nes) līdz pirmajai svainības pakāpei vai personas, ar kuru ir kopīga saimniecība, vai darījuma partneru personiskās vai mantiskās intereses;</w:t>
      </w:r>
    </w:p>
    <w:p w14:paraId="027E903D" w14:textId="77777777" w:rsidR="001657C0" w:rsidRPr="001657C0" w:rsidRDefault="00D0353C" w:rsidP="001657C0">
      <w:pPr>
        <w:shd w:val="clear" w:color="auto" w:fill="FFFFFF"/>
        <w:spacing w:line="293" w:lineRule="atLeast"/>
        <w:ind w:firstLine="300"/>
        <w:jc w:val="both"/>
        <w:rPr>
          <w:color w:val="414142"/>
        </w:rPr>
      </w:pPr>
      <w:r w:rsidRPr="001657C0">
        <w:rPr>
          <w:color w:val="414142"/>
        </w:rPr>
        <w:t>5) pretendentu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4C7032A6" w14:textId="77777777" w:rsidR="001657C0" w:rsidRPr="001657C0" w:rsidRDefault="00D0353C" w:rsidP="001657C0">
      <w:pPr>
        <w:shd w:val="clear" w:color="auto" w:fill="FFFFFF"/>
        <w:spacing w:line="293" w:lineRule="atLeast"/>
        <w:ind w:firstLine="301"/>
        <w:jc w:val="both"/>
        <w:rPr>
          <w:color w:val="414142"/>
        </w:rPr>
      </w:pPr>
      <w:r w:rsidRPr="001657C0">
        <w:rPr>
          <w:color w:val="414142"/>
        </w:rPr>
        <w:t>6) esmu brīdināts(-a), ka par nepatiesu ziņu sniegšanu šajā apliecinājumā, kā arī par komisijas darbā iegūtās informācijas izpaušanu un citiem šīs informācijas aizsardzības pasākumu pārkāpumiem tikšu saukts(-a) pie disciplināratbildības, administratīvās atbildības vai kriminālatbildības.</w:t>
      </w:r>
    </w:p>
    <w:p w14:paraId="0753F6E2" w14:textId="77777777" w:rsidR="001657C0" w:rsidRPr="001657C0" w:rsidRDefault="00D0353C" w:rsidP="001657C0">
      <w:pPr>
        <w:shd w:val="clear" w:color="auto" w:fill="FFFFFF"/>
        <w:spacing w:before="120" w:line="293" w:lineRule="atLeast"/>
        <w:ind w:firstLine="301"/>
        <w:rPr>
          <w:color w:val="414142"/>
        </w:rPr>
      </w:pPr>
      <w:r w:rsidRPr="001657C0">
        <w:rPr>
          <w:color w:val="414142"/>
        </w:rPr>
        <w:t>Atstatu sevi no šāda(-u) pretendenta(-u)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12"/>
        <w:gridCol w:w="2631"/>
        <w:gridCol w:w="3628"/>
      </w:tblGrid>
      <w:tr w:rsidR="0045639C" w14:paraId="2AF2DFE4" w14:textId="77777777" w:rsidTr="002206A5">
        <w:trPr>
          <w:trHeight w:val="300"/>
        </w:trPr>
        <w:tc>
          <w:tcPr>
            <w:tcW w:w="0" w:type="auto"/>
            <w:gridSpan w:val="3"/>
            <w:tcBorders>
              <w:top w:val="nil"/>
              <w:left w:val="nil"/>
              <w:bottom w:val="single" w:sz="6" w:space="0" w:color="414142"/>
              <w:right w:val="nil"/>
            </w:tcBorders>
            <w:shd w:val="clear" w:color="auto" w:fill="FFFFFF"/>
            <w:hideMark/>
          </w:tcPr>
          <w:p w14:paraId="3B32E7C9" w14:textId="77777777" w:rsidR="001657C0" w:rsidRPr="001657C0" w:rsidRDefault="00D0353C" w:rsidP="001657C0">
            <w:pPr>
              <w:rPr>
                <w:color w:val="414142"/>
              </w:rPr>
            </w:pPr>
            <w:r w:rsidRPr="001657C0">
              <w:rPr>
                <w:color w:val="414142"/>
              </w:rPr>
              <w:t> </w:t>
            </w:r>
          </w:p>
        </w:tc>
      </w:tr>
      <w:tr w:rsidR="0045639C" w14:paraId="5952F467" w14:textId="77777777" w:rsidTr="002206A5">
        <w:trPr>
          <w:trHeight w:val="300"/>
        </w:trPr>
        <w:tc>
          <w:tcPr>
            <w:tcW w:w="0" w:type="auto"/>
            <w:gridSpan w:val="3"/>
            <w:tcBorders>
              <w:top w:val="outset" w:sz="6" w:space="0" w:color="414142"/>
              <w:left w:val="nil"/>
              <w:bottom w:val="nil"/>
              <w:right w:val="nil"/>
            </w:tcBorders>
            <w:shd w:val="clear" w:color="auto" w:fill="FFFFFF"/>
            <w:hideMark/>
          </w:tcPr>
          <w:p w14:paraId="4283E773" w14:textId="77777777" w:rsidR="001657C0" w:rsidRPr="001657C0" w:rsidRDefault="00D0353C" w:rsidP="001657C0">
            <w:pPr>
              <w:spacing w:after="100" w:afterAutospacing="1" w:line="293" w:lineRule="atLeast"/>
              <w:jc w:val="center"/>
              <w:rPr>
                <w:color w:val="414142"/>
              </w:rPr>
            </w:pPr>
            <w:r w:rsidRPr="001657C0">
              <w:rPr>
                <w:color w:val="414142"/>
              </w:rPr>
              <w:t>(vārds, uzvārds)</w:t>
            </w:r>
          </w:p>
        </w:tc>
      </w:tr>
      <w:tr w:rsidR="0045639C" w14:paraId="6CAE408B" w14:textId="77777777" w:rsidTr="002206A5">
        <w:trPr>
          <w:trHeight w:val="300"/>
        </w:trPr>
        <w:tc>
          <w:tcPr>
            <w:tcW w:w="1550" w:type="pct"/>
            <w:tcBorders>
              <w:top w:val="nil"/>
              <w:left w:val="nil"/>
              <w:bottom w:val="single" w:sz="6" w:space="0" w:color="414142"/>
              <w:right w:val="nil"/>
            </w:tcBorders>
            <w:shd w:val="clear" w:color="auto" w:fill="FFFFFF"/>
            <w:vAlign w:val="center"/>
            <w:hideMark/>
          </w:tcPr>
          <w:p w14:paraId="5E76F426" w14:textId="77777777" w:rsidR="001657C0" w:rsidRPr="001657C0" w:rsidRDefault="00D0353C" w:rsidP="001657C0">
            <w:pPr>
              <w:rPr>
                <w:color w:val="414142"/>
              </w:rPr>
            </w:pPr>
            <w:r w:rsidRPr="001657C0">
              <w:rPr>
                <w:color w:val="414142"/>
              </w:rPr>
              <w:t> </w:t>
            </w:r>
          </w:p>
        </w:tc>
        <w:tc>
          <w:tcPr>
            <w:tcW w:w="1450" w:type="pct"/>
            <w:tcBorders>
              <w:top w:val="nil"/>
              <w:left w:val="nil"/>
              <w:bottom w:val="nil"/>
              <w:right w:val="nil"/>
            </w:tcBorders>
            <w:shd w:val="clear" w:color="auto" w:fill="FFFFFF"/>
            <w:vAlign w:val="center"/>
            <w:hideMark/>
          </w:tcPr>
          <w:p w14:paraId="148142C1" w14:textId="77777777" w:rsidR="001657C0" w:rsidRPr="001657C0" w:rsidRDefault="00D0353C" w:rsidP="001657C0">
            <w:pPr>
              <w:rPr>
                <w:color w:val="414142"/>
              </w:rPr>
            </w:pPr>
            <w:r w:rsidRPr="001657C0">
              <w:rPr>
                <w:color w:val="414142"/>
              </w:rPr>
              <w:t> </w:t>
            </w:r>
          </w:p>
        </w:tc>
        <w:tc>
          <w:tcPr>
            <w:tcW w:w="2000" w:type="pct"/>
            <w:tcBorders>
              <w:top w:val="nil"/>
              <w:left w:val="nil"/>
              <w:bottom w:val="single" w:sz="6" w:space="0" w:color="414142"/>
              <w:right w:val="nil"/>
            </w:tcBorders>
            <w:shd w:val="clear" w:color="auto" w:fill="FFFFFF"/>
            <w:vAlign w:val="center"/>
            <w:hideMark/>
          </w:tcPr>
          <w:p w14:paraId="3DEA9DA3" w14:textId="77777777" w:rsidR="001657C0" w:rsidRPr="001657C0" w:rsidRDefault="00D0353C" w:rsidP="001657C0">
            <w:pPr>
              <w:rPr>
                <w:color w:val="414142"/>
              </w:rPr>
            </w:pPr>
            <w:r w:rsidRPr="001657C0">
              <w:rPr>
                <w:color w:val="414142"/>
              </w:rPr>
              <w:t> </w:t>
            </w:r>
          </w:p>
        </w:tc>
      </w:tr>
      <w:tr w:rsidR="0045639C" w14:paraId="67D47081" w14:textId="77777777" w:rsidTr="002206A5">
        <w:trPr>
          <w:trHeight w:val="300"/>
        </w:trPr>
        <w:tc>
          <w:tcPr>
            <w:tcW w:w="1550" w:type="pct"/>
            <w:tcBorders>
              <w:top w:val="outset" w:sz="6" w:space="0" w:color="414142"/>
              <w:left w:val="nil"/>
              <w:bottom w:val="nil"/>
              <w:right w:val="nil"/>
            </w:tcBorders>
            <w:shd w:val="clear" w:color="auto" w:fill="FFFFFF"/>
            <w:hideMark/>
          </w:tcPr>
          <w:p w14:paraId="73EEF587" w14:textId="77777777" w:rsidR="001657C0" w:rsidRPr="001657C0" w:rsidRDefault="00D0353C" w:rsidP="001657C0">
            <w:pPr>
              <w:spacing w:after="100" w:afterAutospacing="1" w:line="293" w:lineRule="atLeast"/>
              <w:jc w:val="center"/>
              <w:rPr>
                <w:color w:val="414142"/>
              </w:rPr>
            </w:pPr>
            <w:r w:rsidRPr="001657C0">
              <w:rPr>
                <w:color w:val="414142"/>
              </w:rPr>
              <w:t>(datums)</w:t>
            </w:r>
          </w:p>
        </w:tc>
        <w:tc>
          <w:tcPr>
            <w:tcW w:w="1450" w:type="pct"/>
            <w:tcBorders>
              <w:top w:val="nil"/>
              <w:left w:val="nil"/>
              <w:bottom w:val="nil"/>
              <w:right w:val="nil"/>
            </w:tcBorders>
            <w:shd w:val="clear" w:color="auto" w:fill="FFFFFF"/>
            <w:vAlign w:val="center"/>
            <w:hideMark/>
          </w:tcPr>
          <w:p w14:paraId="314E1E93" w14:textId="77777777" w:rsidR="001657C0" w:rsidRPr="001657C0" w:rsidRDefault="00D0353C" w:rsidP="001657C0">
            <w:pPr>
              <w:rPr>
                <w:color w:val="414142"/>
              </w:rPr>
            </w:pPr>
            <w:r w:rsidRPr="001657C0">
              <w:rPr>
                <w:color w:val="414142"/>
              </w:rPr>
              <w:t> </w:t>
            </w:r>
          </w:p>
        </w:tc>
        <w:tc>
          <w:tcPr>
            <w:tcW w:w="2000" w:type="pct"/>
            <w:tcBorders>
              <w:top w:val="outset" w:sz="6" w:space="0" w:color="414142"/>
              <w:left w:val="nil"/>
              <w:bottom w:val="nil"/>
              <w:right w:val="nil"/>
            </w:tcBorders>
            <w:shd w:val="clear" w:color="auto" w:fill="FFFFFF"/>
            <w:hideMark/>
          </w:tcPr>
          <w:p w14:paraId="1CF7C1D9" w14:textId="77777777" w:rsidR="001657C0" w:rsidRPr="001657C0" w:rsidRDefault="00D0353C" w:rsidP="001657C0">
            <w:pPr>
              <w:spacing w:after="100" w:afterAutospacing="1" w:line="293" w:lineRule="atLeast"/>
              <w:jc w:val="center"/>
              <w:rPr>
                <w:color w:val="414142"/>
              </w:rPr>
            </w:pPr>
            <w:r w:rsidRPr="001657C0">
              <w:rPr>
                <w:color w:val="414142"/>
              </w:rPr>
              <w:t>(paraksts)</w:t>
            </w:r>
          </w:p>
        </w:tc>
      </w:tr>
    </w:tbl>
    <w:p w14:paraId="5BECFA6D" w14:textId="77777777" w:rsidR="001657C0" w:rsidRPr="001657C0" w:rsidRDefault="001657C0" w:rsidP="001657C0">
      <w:pPr>
        <w:widowControl w:val="0"/>
        <w:rPr>
          <w:bCs/>
          <w:lang w:eastAsia="en-US"/>
        </w:rPr>
      </w:pPr>
    </w:p>
    <w:p w14:paraId="2D500137" w14:textId="77777777" w:rsidR="001657C0" w:rsidRPr="001657C0" w:rsidRDefault="001657C0" w:rsidP="001657C0">
      <w:pPr>
        <w:widowControl w:val="0"/>
        <w:rPr>
          <w:bCs/>
          <w:lang w:eastAsia="en-US"/>
        </w:rPr>
      </w:pPr>
    </w:p>
    <w:p w14:paraId="714B57BF" w14:textId="77777777" w:rsidR="001657C0" w:rsidRPr="001657C0" w:rsidRDefault="001657C0" w:rsidP="001657C0">
      <w:pPr>
        <w:widowControl w:val="0"/>
        <w:rPr>
          <w:bCs/>
          <w:lang w:eastAsia="en-US"/>
        </w:rPr>
      </w:pPr>
    </w:p>
    <w:p w14:paraId="72722023" w14:textId="77777777" w:rsidR="001657C0" w:rsidRPr="001657C0" w:rsidRDefault="001657C0" w:rsidP="001657C0">
      <w:pPr>
        <w:widowControl w:val="0"/>
        <w:rPr>
          <w:bCs/>
          <w:lang w:eastAsia="en-US"/>
        </w:rPr>
      </w:pPr>
    </w:p>
    <w:p w14:paraId="1F47D255" w14:textId="77777777" w:rsidR="001657C0" w:rsidRPr="001657C0" w:rsidRDefault="001657C0" w:rsidP="001657C0">
      <w:pPr>
        <w:widowControl w:val="0"/>
        <w:rPr>
          <w:bCs/>
          <w:lang w:eastAsia="en-US"/>
        </w:rPr>
      </w:pPr>
    </w:p>
    <w:p w14:paraId="215CC4D9" w14:textId="77777777" w:rsidR="001657C0" w:rsidRPr="001657C0" w:rsidRDefault="001657C0" w:rsidP="001657C0">
      <w:pPr>
        <w:widowControl w:val="0"/>
        <w:rPr>
          <w:bCs/>
          <w:lang w:eastAsia="en-US"/>
        </w:rPr>
      </w:pPr>
    </w:p>
    <w:p w14:paraId="7EF8749F" w14:textId="77777777" w:rsidR="001657C0" w:rsidRPr="001657C0" w:rsidRDefault="00D0353C" w:rsidP="001657C0">
      <w:pPr>
        <w:widowControl w:val="0"/>
        <w:ind w:left="280"/>
        <w:jc w:val="right"/>
        <w:rPr>
          <w:bCs/>
          <w:lang w:eastAsia="en-US"/>
        </w:rPr>
      </w:pPr>
      <w:r w:rsidRPr="001657C0">
        <w:rPr>
          <w:bCs/>
          <w:lang w:eastAsia="en-US"/>
        </w:rPr>
        <w:lastRenderedPageBreak/>
        <w:t>2.pielikums</w:t>
      </w:r>
    </w:p>
    <w:p w14:paraId="1C9EF605"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1950D3D8"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4CDBB785"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bāriņtiesas priekšsēdētāja vietnieka amata pretendentu atlases</w:t>
      </w:r>
    </w:p>
    <w:p w14:paraId="241C500C" w14:textId="77777777" w:rsidR="001657C0" w:rsidRPr="001657C0" w:rsidRDefault="00D0353C" w:rsidP="001657C0">
      <w:pPr>
        <w:widowControl w:val="0"/>
        <w:shd w:val="clear" w:color="auto" w:fill="FFFFFF"/>
        <w:spacing w:line="277" w:lineRule="exact"/>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 konkursa nolikumam</w:t>
      </w:r>
    </w:p>
    <w:p w14:paraId="6D3790F5" w14:textId="77777777" w:rsidR="001657C0" w:rsidRPr="001657C0" w:rsidRDefault="001657C0" w:rsidP="001657C0">
      <w:pPr>
        <w:widowControl w:val="0"/>
        <w:rPr>
          <w:b/>
          <w:bCs/>
          <w:lang w:eastAsia="en-US"/>
        </w:rPr>
      </w:pPr>
    </w:p>
    <w:p w14:paraId="07C0F47A" w14:textId="77777777" w:rsidR="001657C0" w:rsidRPr="001657C0" w:rsidRDefault="00D0353C" w:rsidP="001657C0">
      <w:pPr>
        <w:widowControl w:val="0"/>
        <w:ind w:left="280"/>
        <w:jc w:val="center"/>
        <w:rPr>
          <w:b/>
          <w:bCs/>
          <w:lang w:eastAsia="en-US"/>
        </w:rPr>
      </w:pPr>
      <w:r w:rsidRPr="001657C0">
        <w:rPr>
          <w:b/>
          <w:bCs/>
          <w:lang w:eastAsia="en-US"/>
        </w:rPr>
        <w:t>APLIECINĀJUMS</w:t>
      </w:r>
    </w:p>
    <w:p w14:paraId="106FAE56" w14:textId="77777777" w:rsidR="001657C0" w:rsidRPr="001657C0" w:rsidRDefault="001657C0" w:rsidP="001657C0">
      <w:pPr>
        <w:widowControl w:val="0"/>
        <w:ind w:left="280"/>
        <w:jc w:val="center"/>
        <w:rPr>
          <w:b/>
          <w:bCs/>
          <w:lang w:eastAsia="en-US"/>
        </w:rPr>
      </w:pPr>
    </w:p>
    <w:p w14:paraId="277FCDB2" w14:textId="77777777" w:rsidR="001657C0" w:rsidRPr="001657C0" w:rsidRDefault="00D0353C" w:rsidP="001657C0">
      <w:pPr>
        <w:widowControl w:val="0"/>
        <w:ind w:left="280"/>
        <w:jc w:val="both"/>
        <w:rPr>
          <w:bCs/>
          <w:lang w:eastAsia="en-US"/>
        </w:rPr>
      </w:pPr>
      <w:r w:rsidRPr="001657C0">
        <w:rPr>
          <w:bCs/>
          <w:lang w:eastAsia="en-US"/>
        </w:rPr>
        <w:t>Es, __________________________________________________________________</w:t>
      </w:r>
    </w:p>
    <w:p w14:paraId="6D02DED5" w14:textId="77777777" w:rsidR="001657C0" w:rsidRPr="001657C0" w:rsidRDefault="00D0353C" w:rsidP="001657C0">
      <w:pPr>
        <w:tabs>
          <w:tab w:val="left" w:pos="796"/>
        </w:tabs>
        <w:autoSpaceDE w:val="0"/>
        <w:autoSpaceDN w:val="0"/>
        <w:adjustRightInd w:val="0"/>
        <w:ind w:left="340" w:right="460"/>
      </w:pPr>
      <w:r w:rsidRPr="001657C0">
        <w:rPr>
          <w:b/>
        </w:rPr>
        <w:tab/>
      </w:r>
      <w:r w:rsidRPr="001657C0">
        <w:rPr>
          <w:b/>
        </w:rPr>
        <w:tab/>
      </w:r>
      <w:r w:rsidRPr="001657C0">
        <w:rPr>
          <w:b/>
        </w:rPr>
        <w:tab/>
      </w:r>
      <w:r w:rsidRPr="001657C0">
        <w:rPr>
          <w:b/>
        </w:rPr>
        <w:tab/>
      </w:r>
      <w:r w:rsidRPr="001657C0">
        <w:rPr>
          <w:b/>
        </w:rPr>
        <w:tab/>
      </w:r>
      <w:r w:rsidRPr="001657C0">
        <w:t>(vārds, uzvārds)</w:t>
      </w:r>
    </w:p>
    <w:p w14:paraId="222B81EC" w14:textId="77777777" w:rsidR="001657C0" w:rsidRPr="001657C0" w:rsidRDefault="00D0353C" w:rsidP="001657C0">
      <w:pPr>
        <w:spacing w:before="100" w:beforeAutospacing="1" w:after="100" w:afterAutospacing="1"/>
        <w:jc w:val="both"/>
        <w:rPr>
          <w:b/>
          <w:bCs/>
          <w:lang w:eastAsia="en-US"/>
        </w:rPr>
      </w:pPr>
      <w:r w:rsidRPr="001657C0">
        <w:rPr>
          <w:lang w:eastAsia="en-US"/>
        </w:rPr>
        <w:t xml:space="preserve">pretendents(e) uz Jelgavas valstspilsētas pašvaldības iestādes </w:t>
      </w:r>
      <w:r w:rsidRPr="001657C0">
        <w:rPr>
          <w:b/>
          <w:bCs/>
          <w:lang w:eastAsia="en-US"/>
        </w:rPr>
        <w:t>“Jelgavas valstspilsētas bāriņtiesa” bāriņtiesas priekšsēdētāja vietnieka amatu</w:t>
      </w:r>
      <w:r w:rsidRPr="001657C0">
        <w:rPr>
          <w:lang w:eastAsia="en-US"/>
        </w:rPr>
        <w:t>,</w:t>
      </w:r>
      <w:r w:rsidRPr="001657C0">
        <w:rPr>
          <w:b/>
          <w:bCs/>
          <w:lang w:eastAsia="en-US"/>
        </w:rPr>
        <w:t xml:space="preserve"> </w:t>
      </w:r>
      <w:r w:rsidRPr="001657C0">
        <w:rPr>
          <w:lang w:eastAsia="en-US"/>
        </w:rPr>
        <w:t>apliecinu, ka</w:t>
      </w:r>
      <w:r w:rsidRPr="001657C0">
        <w:rPr>
          <w:b/>
          <w:bCs/>
          <w:lang w:eastAsia="en-US"/>
        </w:rPr>
        <w:t xml:space="preserve"> </w:t>
      </w:r>
      <w:r w:rsidRPr="001657C0">
        <w:t>atbilstu Bāriņtiesu likuma 10.pantā noteiktajām prasībām un uz mani nav attiecināmi Bāriņtiesu likuma 11.pantā noteiktie ierobežojumi</w:t>
      </w:r>
      <w:r w:rsidRPr="001657C0">
        <w:rPr>
          <w:lang w:eastAsia="en-US"/>
        </w:rPr>
        <w:t>:</w:t>
      </w:r>
    </w:p>
    <w:p w14:paraId="7A240DFA"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esmu Latvijas Republikas pilsonis vai nepilsonis;</w:t>
      </w:r>
    </w:p>
    <w:p w14:paraId="54392874"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esmu sasniedzis(-</w:t>
      </w:r>
      <w:proofErr w:type="spellStart"/>
      <w:r w:rsidRPr="001657C0">
        <w:rPr>
          <w:lang w:eastAsia="en-US"/>
        </w:rPr>
        <w:t>usi</w:t>
      </w:r>
      <w:proofErr w:type="spellEnd"/>
      <w:r w:rsidRPr="001657C0">
        <w:rPr>
          <w:lang w:eastAsia="en-US"/>
        </w:rPr>
        <w:t>) 30 gadu vecumu;</w:t>
      </w:r>
    </w:p>
    <w:p w14:paraId="2FD1D511"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esmu ieguvis(-</w:t>
      </w:r>
      <w:proofErr w:type="spellStart"/>
      <w:r w:rsidRPr="001657C0">
        <w:rPr>
          <w:lang w:eastAsia="en-US"/>
        </w:rPr>
        <w:t>usi</w:t>
      </w:r>
      <w:proofErr w:type="spellEnd"/>
      <w:r w:rsidRPr="001657C0">
        <w:rPr>
          <w:lang w:eastAsia="en-US"/>
        </w:rPr>
        <w:t xml:space="preserve">) vismaz akadēmisko maģistra grādu vai profesionālo maģistra grādu vai profesionālo maģistra grādu un 5. līmeņa profesionālo kvalifikāciju, vai citu Latvijas izglītības klasifikācijā noteiktajam Eiropas kvalifikācijas ietvarstruktūras 7. līmenim atbilstošu kvalifikāciju pedagoģijā, psiholoģijā, medicīnā, sociālajā darbā vai tiesību zinātnē, izglītības vadībā vai sabiedrības vadībā un kurai ir ne mazāk kā piecu gadu darba stāžs attiecīgi iegūtās izglītības tematiskajā jomā vai bāriņtiesas priekšsēdētāja, </w:t>
      </w:r>
      <w:r w:rsidRPr="001657C0">
        <w:rPr>
          <w:lang w:eastAsia="en-US"/>
        </w:rPr>
        <w:t>bāriņtiesas priekšsēdētāja vietnieka vai bāriņtiesas locekļa amata pienākumu pildīšanā;</w:t>
      </w:r>
    </w:p>
    <w:p w14:paraId="1FE7A85F"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pārvaldu valsts valodu augstākajā līmenī (vismaz C1);</w:t>
      </w:r>
    </w:p>
    <w:p w14:paraId="15330B06"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man ir nevainojama reputācija;</w:t>
      </w:r>
    </w:p>
    <w:p w14:paraId="623A95BB"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man nav pārtrauktas vai atņemtas bērna aizgādības tiesības;</w:t>
      </w:r>
    </w:p>
    <w:p w14:paraId="7C8F1BBE"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19284F0C"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neesmu notiesātais(-ā), apsūdzētais(-ā) vai aizdomās turamais(-ā) kriminālprocesā par tīša noziedzīga nodarījuma izdarīšanu;</w:t>
      </w:r>
    </w:p>
    <w:p w14:paraId="3A6D3F20"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neesmu pārkāpis(-</w:t>
      </w:r>
      <w:proofErr w:type="spellStart"/>
      <w:r w:rsidRPr="001657C0">
        <w:rPr>
          <w:lang w:eastAsia="en-US"/>
        </w:rPr>
        <w:t>usi</w:t>
      </w:r>
      <w:proofErr w:type="spellEnd"/>
      <w:r w:rsidRPr="001657C0">
        <w:rPr>
          <w:lang w:eastAsia="en-US"/>
        </w:rPr>
        <w:t>) bērna tiesību aizsardzību reglamentējošos normatīvos aktus;</w:t>
      </w:r>
    </w:p>
    <w:p w14:paraId="0C1B7835"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neatrodos aizgādnībā;</w:t>
      </w:r>
    </w:p>
    <w:p w14:paraId="14DF4AF8"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neatrodos alkohola, narkotisko, psihotropo vai toksisko vielu atkarībā;</w:t>
      </w:r>
    </w:p>
    <w:p w14:paraId="554BCB08" w14:textId="77777777" w:rsidR="001657C0" w:rsidRPr="001657C0" w:rsidRDefault="00D0353C" w:rsidP="001657C0">
      <w:pPr>
        <w:numPr>
          <w:ilvl w:val="0"/>
          <w:numId w:val="3"/>
        </w:numPr>
        <w:spacing w:before="100" w:beforeAutospacing="1" w:after="100" w:afterAutospacing="1"/>
        <w:jc w:val="both"/>
        <w:rPr>
          <w:lang w:eastAsia="en-US"/>
        </w:rPr>
      </w:pPr>
      <w:r w:rsidRPr="001657C0">
        <w:rPr>
          <w:lang w:eastAsia="en-US"/>
        </w:rPr>
        <w:t>neesmu saņēmis(-</w:t>
      </w:r>
      <w:proofErr w:type="spellStart"/>
      <w:r w:rsidRPr="001657C0">
        <w:rPr>
          <w:lang w:eastAsia="en-US"/>
        </w:rPr>
        <w:t>usi</w:t>
      </w:r>
      <w:proofErr w:type="spellEnd"/>
      <w:r w:rsidRPr="001657C0">
        <w:rPr>
          <w:lang w:eastAsia="en-US"/>
        </w:rPr>
        <w:t>) atkārtotu negatīvu kvalifikācijas komisijas atzinumu par profesionālās darbības kārtējo novērtēšanu (sertifikāciju).</w:t>
      </w:r>
    </w:p>
    <w:p w14:paraId="57B8E1EC" w14:textId="77777777" w:rsidR="001657C0" w:rsidRPr="001657C0" w:rsidRDefault="00D0353C" w:rsidP="001657C0">
      <w:pPr>
        <w:spacing w:before="100" w:beforeAutospacing="1" w:after="100" w:afterAutospacing="1"/>
        <w:ind w:left="360"/>
        <w:jc w:val="both"/>
        <w:rPr>
          <w:lang w:eastAsia="en-US"/>
        </w:rPr>
      </w:pPr>
      <w:r w:rsidRPr="001657C0">
        <w:rPr>
          <w:bCs/>
          <w:lang w:eastAsia="en-US"/>
        </w:rPr>
        <w:t>Apliecinu, ka atbildu par amatu konkursam iesniegto dokumentu un tajos ietverto ziņu pareizību normatīvajos aktos noteiktajā kārtībā.</w:t>
      </w:r>
    </w:p>
    <w:p w14:paraId="6AC009C7" w14:textId="77777777" w:rsidR="001657C0" w:rsidRPr="001657C0" w:rsidRDefault="00D0353C" w:rsidP="001657C0">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r>
    </w:p>
    <w:p w14:paraId="6443F879" w14:textId="77777777" w:rsidR="001657C0" w:rsidRPr="001657C0" w:rsidRDefault="00D0353C" w:rsidP="001657C0">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1EA02A5A" w14:textId="77777777" w:rsidR="001657C0" w:rsidRPr="001657C0" w:rsidRDefault="001657C0" w:rsidP="001657C0">
      <w:pPr>
        <w:widowControl w:val="0"/>
        <w:ind w:left="280"/>
        <w:jc w:val="center"/>
        <w:rPr>
          <w:bCs/>
          <w:lang w:eastAsia="en-US"/>
        </w:rPr>
      </w:pPr>
    </w:p>
    <w:p w14:paraId="018583DC" w14:textId="77777777" w:rsidR="001657C0" w:rsidRPr="001657C0" w:rsidRDefault="001657C0" w:rsidP="001657C0">
      <w:pPr>
        <w:widowControl w:val="0"/>
        <w:ind w:left="280"/>
        <w:jc w:val="right"/>
        <w:rPr>
          <w:bCs/>
          <w:lang w:eastAsia="en-US"/>
        </w:rPr>
      </w:pPr>
    </w:p>
    <w:p w14:paraId="7A203522" w14:textId="77777777" w:rsidR="001657C0" w:rsidRPr="001657C0" w:rsidRDefault="001657C0" w:rsidP="001657C0">
      <w:pPr>
        <w:widowControl w:val="0"/>
        <w:ind w:left="280"/>
        <w:jc w:val="right"/>
        <w:rPr>
          <w:bCs/>
          <w:lang w:eastAsia="en-US"/>
        </w:rPr>
      </w:pPr>
    </w:p>
    <w:p w14:paraId="40A34B9E" w14:textId="77777777" w:rsidR="001657C0" w:rsidRPr="001657C0" w:rsidRDefault="001657C0" w:rsidP="001657C0">
      <w:pPr>
        <w:widowControl w:val="0"/>
        <w:ind w:left="280"/>
        <w:jc w:val="right"/>
        <w:rPr>
          <w:bCs/>
          <w:lang w:eastAsia="en-US"/>
        </w:rPr>
      </w:pPr>
    </w:p>
    <w:p w14:paraId="5398D1ED" w14:textId="77777777" w:rsidR="001657C0" w:rsidRDefault="001657C0" w:rsidP="001657C0">
      <w:pPr>
        <w:widowControl w:val="0"/>
        <w:ind w:left="280"/>
        <w:jc w:val="right"/>
        <w:rPr>
          <w:bCs/>
          <w:lang w:eastAsia="en-US"/>
        </w:rPr>
      </w:pPr>
    </w:p>
    <w:p w14:paraId="28BA4FA9" w14:textId="77777777" w:rsidR="001657C0" w:rsidRPr="001657C0" w:rsidRDefault="001657C0" w:rsidP="001657C0">
      <w:pPr>
        <w:widowControl w:val="0"/>
        <w:ind w:left="280"/>
        <w:jc w:val="right"/>
        <w:rPr>
          <w:bCs/>
          <w:lang w:eastAsia="en-US"/>
        </w:rPr>
      </w:pPr>
    </w:p>
    <w:p w14:paraId="0E8EC2B7" w14:textId="77777777" w:rsidR="001657C0" w:rsidRPr="001657C0" w:rsidRDefault="001657C0" w:rsidP="001657C0">
      <w:pPr>
        <w:widowControl w:val="0"/>
        <w:ind w:left="280"/>
        <w:jc w:val="right"/>
        <w:rPr>
          <w:bCs/>
          <w:lang w:eastAsia="en-US"/>
        </w:rPr>
      </w:pPr>
    </w:p>
    <w:p w14:paraId="15D0A26D" w14:textId="77777777" w:rsidR="001657C0" w:rsidRPr="001657C0" w:rsidRDefault="00D0353C" w:rsidP="001657C0">
      <w:pPr>
        <w:widowControl w:val="0"/>
        <w:ind w:left="280"/>
        <w:jc w:val="right"/>
        <w:rPr>
          <w:bCs/>
          <w:lang w:eastAsia="en-US"/>
        </w:rPr>
      </w:pPr>
      <w:r w:rsidRPr="001657C0">
        <w:rPr>
          <w:bCs/>
          <w:lang w:eastAsia="en-US"/>
        </w:rPr>
        <w:lastRenderedPageBreak/>
        <w:t>3.pielikums</w:t>
      </w:r>
    </w:p>
    <w:p w14:paraId="7FF3EF0F"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4C270CE2"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11260C73"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bāriņtiesas priekšsēdētāja vietnieka amata pretendentu atlases</w:t>
      </w:r>
    </w:p>
    <w:p w14:paraId="7BB86327" w14:textId="77777777" w:rsidR="001657C0" w:rsidRPr="001657C0" w:rsidRDefault="00D0353C" w:rsidP="001657C0">
      <w:pPr>
        <w:widowControl w:val="0"/>
        <w:shd w:val="clear" w:color="auto" w:fill="FFFFFF"/>
        <w:spacing w:line="277" w:lineRule="exact"/>
        <w:ind w:left="280"/>
        <w:jc w:val="right"/>
        <w:rPr>
          <w:rFonts w:eastAsia="Aptos"/>
          <w:bCs/>
          <w:kern w:val="2"/>
          <w:lang w:eastAsia="en-US"/>
          <w14:ligatures w14:val="standardContextual"/>
        </w:rPr>
      </w:pPr>
      <w:r w:rsidRPr="001657C0">
        <w:rPr>
          <w:rFonts w:eastAsia="Aptos"/>
          <w:bCs/>
          <w:kern w:val="2"/>
          <w:lang w:eastAsia="en-US"/>
          <w14:ligatures w14:val="standardContextual"/>
        </w:rPr>
        <w:t>konkursa nolikumam</w:t>
      </w:r>
    </w:p>
    <w:p w14:paraId="6BC0C507" w14:textId="77777777" w:rsidR="001657C0" w:rsidRPr="001657C0" w:rsidRDefault="001657C0" w:rsidP="001657C0">
      <w:pPr>
        <w:rPr>
          <w:rFonts w:eastAsia="Calibri"/>
          <w:b/>
          <w:lang w:eastAsia="en-US"/>
        </w:rPr>
      </w:pPr>
    </w:p>
    <w:p w14:paraId="5D53931B" w14:textId="77777777" w:rsidR="001657C0" w:rsidRPr="001657C0" w:rsidRDefault="00D0353C" w:rsidP="001657C0">
      <w:pPr>
        <w:jc w:val="center"/>
        <w:rPr>
          <w:rFonts w:eastAsia="Calibri"/>
          <w:b/>
          <w:lang w:eastAsia="en-US"/>
        </w:rPr>
      </w:pPr>
      <w:r w:rsidRPr="001657C0">
        <w:rPr>
          <w:rFonts w:eastAsia="Calibri"/>
          <w:b/>
          <w:lang w:eastAsia="en-US"/>
        </w:rPr>
        <w:t>Piekrišana personas datu (atsauksmes) apstrādei</w:t>
      </w:r>
    </w:p>
    <w:p w14:paraId="6A3F4C7F" w14:textId="77777777" w:rsidR="001657C0" w:rsidRPr="001657C0" w:rsidRDefault="001657C0" w:rsidP="001657C0">
      <w:pPr>
        <w:rPr>
          <w:lang w:eastAsia="en-US"/>
        </w:rPr>
      </w:pPr>
    </w:p>
    <w:p w14:paraId="19668E3D" w14:textId="77777777" w:rsidR="001657C0" w:rsidRPr="001657C0" w:rsidRDefault="00D0353C" w:rsidP="001657C0">
      <w:pPr>
        <w:spacing w:before="120" w:after="120"/>
        <w:rPr>
          <w:lang w:eastAsia="en-US"/>
        </w:rPr>
      </w:pPr>
      <w:r w:rsidRPr="001657C0">
        <w:rPr>
          <w:lang w:eastAsia="en-US"/>
        </w:rPr>
        <w:t>Amats uz kuru pretendē: _________________________________________________</w:t>
      </w:r>
    </w:p>
    <w:p w14:paraId="0E6B756F" w14:textId="77777777" w:rsidR="001657C0" w:rsidRPr="001657C0" w:rsidRDefault="00D0353C" w:rsidP="001657C0">
      <w:pPr>
        <w:spacing w:before="120"/>
        <w:ind w:firstLine="567"/>
        <w:jc w:val="both"/>
        <w:rPr>
          <w:rFonts w:eastAsia="Calibri"/>
          <w:lang w:eastAsia="en-US"/>
        </w:rPr>
      </w:pPr>
      <w:r w:rsidRPr="001657C0">
        <w:rPr>
          <w:rFonts w:eastAsia="Calibri"/>
          <w:lang w:eastAsia="en-US"/>
        </w:rPr>
        <w:t>Es, …………………………….. (vārds, uzvārds) zemāk parakstījies/-usies, apliecinu, ka esmu informēts/-</w:t>
      </w:r>
      <w:proofErr w:type="spellStart"/>
      <w:r w:rsidRPr="001657C0">
        <w:rPr>
          <w:rFonts w:eastAsia="Calibri"/>
          <w:lang w:eastAsia="en-US"/>
        </w:rPr>
        <w:t>ta</w:t>
      </w:r>
      <w:proofErr w:type="spellEnd"/>
      <w:r w:rsidRPr="001657C0">
        <w:rPr>
          <w:rFonts w:eastAsia="Calibri"/>
          <w:lang w:eastAsia="en-US"/>
        </w:rPr>
        <w:t xml:space="preserve"> un piekrītu, ka darba devējs nepieciešamības gadījumā ir tiesīgs lūgt atsauksmi par manu darbu no bijušajiem darba devējiem, ko esmu norādījis/-</w:t>
      </w:r>
      <w:proofErr w:type="spellStart"/>
      <w:r w:rsidRPr="001657C0">
        <w:rPr>
          <w:rFonts w:eastAsia="Calibri"/>
          <w:lang w:eastAsia="en-US"/>
        </w:rPr>
        <w:t>usi</w:t>
      </w:r>
      <w:proofErr w:type="spellEnd"/>
      <w:r w:rsidRPr="001657C0">
        <w:rPr>
          <w:rFonts w:eastAsia="Calibri"/>
          <w:lang w:eastAsia="en-US"/>
        </w:rPr>
        <w:t xml:space="preserve"> savos pieteikuma dokumentos, saziņai izmantojot publiski pieejamos darba devēja kontaktus.</w:t>
      </w:r>
    </w:p>
    <w:p w14:paraId="4B84CA70" w14:textId="77777777" w:rsidR="001657C0" w:rsidRPr="001657C0" w:rsidRDefault="00D0353C" w:rsidP="001657C0">
      <w:pPr>
        <w:spacing w:before="120"/>
        <w:ind w:firstLine="567"/>
        <w:jc w:val="both"/>
        <w:rPr>
          <w:b/>
          <w:lang w:eastAsia="en-US"/>
        </w:rPr>
      </w:pPr>
      <w:r w:rsidRPr="001657C0">
        <w:rPr>
          <w:b/>
          <w:lang w:eastAsia="en-US"/>
        </w:rPr>
        <w:t xml:space="preserve">Informācija par personu datu apstrādi: </w:t>
      </w:r>
    </w:p>
    <w:p w14:paraId="4056FD7C" w14:textId="77777777" w:rsidR="001657C0" w:rsidRPr="001657C0" w:rsidRDefault="00D0353C" w:rsidP="001657C0">
      <w:pPr>
        <w:spacing w:before="120"/>
        <w:ind w:firstLine="567"/>
        <w:jc w:val="both"/>
        <w:rPr>
          <w:i/>
          <w:lang w:eastAsia="en-US"/>
        </w:rPr>
      </w:pPr>
      <w:r w:rsidRPr="001657C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9" w:history="1">
        <w:r w:rsidR="001657C0" w:rsidRPr="001657C0">
          <w:rPr>
            <w:i/>
            <w:color w:val="467886"/>
            <w:u w:val="single"/>
            <w:lang w:eastAsia="en-US"/>
          </w:rPr>
          <w:t>pasts@jelgava.lv</w:t>
        </w:r>
      </w:hyperlink>
      <w:r w:rsidRPr="001657C0">
        <w:rPr>
          <w:i/>
          <w:lang w:eastAsia="en-US"/>
        </w:rPr>
        <w:t xml:space="preserve"> , tālrunis: 63005535, 63005538. </w:t>
      </w:r>
    </w:p>
    <w:p w14:paraId="64474CDF" w14:textId="77777777" w:rsidR="001657C0" w:rsidRPr="001657C0" w:rsidRDefault="00D0353C" w:rsidP="001657C0">
      <w:pPr>
        <w:spacing w:before="120"/>
        <w:ind w:firstLine="567"/>
        <w:jc w:val="both"/>
        <w:rPr>
          <w:i/>
          <w:lang w:eastAsia="en-US"/>
        </w:rPr>
      </w:pPr>
      <w:r w:rsidRPr="001657C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1E5CE426" w14:textId="77777777" w:rsidR="001657C0" w:rsidRPr="001657C0" w:rsidRDefault="00D0353C" w:rsidP="001657C0">
      <w:pPr>
        <w:spacing w:before="120"/>
        <w:ind w:firstLine="567"/>
        <w:jc w:val="both"/>
        <w:rPr>
          <w:i/>
          <w:lang w:eastAsia="en-US"/>
        </w:rPr>
      </w:pPr>
      <w:r w:rsidRPr="001657C0">
        <w:rPr>
          <w:i/>
          <w:lang w:eastAsia="en-US"/>
        </w:rPr>
        <w:t>Atsauksmē sniegtā informācija būs pieejama tikai tiem darbiniekiem, kuri darba devēja uzdevumā izvērtē un pieņem lēmumu par pretendenta atbilstību amatam un pieņemšanu darbā.</w:t>
      </w:r>
    </w:p>
    <w:p w14:paraId="6CA9572D" w14:textId="77777777" w:rsidR="001657C0" w:rsidRPr="001657C0" w:rsidRDefault="00D0353C" w:rsidP="001657C0">
      <w:pPr>
        <w:spacing w:before="120"/>
        <w:ind w:firstLine="567"/>
        <w:jc w:val="both"/>
        <w:rPr>
          <w:i/>
          <w:lang w:eastAsia="en-US"/>
        </w:rPr>
      </w:pPr>
      <w:r w:rsidRPr="001657C0">
        <w:rPr>
          <w:i/>
          <w:lang w:eastAsia="en-US"/>
        </w:rPr>
        <w:t xml:space="preserve">Personas dati tiks glabāti 6 mēnešus no konkursa rezultātu paziņošanas brīža. </w:t>
      </w:r>
    </w:p>
    <w:p w14:paraId="37823D3A" w14:textId="77777777" w:rsidR="001657C0" w:rsidRPr="001657C0" w:rsidRDefault="00D0353C" w:rsidP="001657C0">
      <w:pPr>
        <w:spacing w:before="120"/>
        <w:ind w:firstLine="567"/>
        <w:jc w:val="both"/>
        <w:rPr>
          <w:i/>
          <w:lang w:eastAsia="en-US"/>
        </w:rPr>
      </w:pPr>
      <w:r w:rsidRPr="001657C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A73B8DB" w14:textId="77777777" w:rsidR="001657C0" w:rsidRPr="001657C0" w:rsidRDefault="00D0353C" w:rsidP="001657C0">
      <w:pPr>
        <w:spacing w:before="120"/>
        <w:ind w:firstLine="567"/>
        <w:jc w:val="both"/>
        <w:rPr>
          <w:i/>
          <w:lang w:eastAsia="en-US"/>
        </w:rPr>
      </w:pPr>
      <w:r w:rsidRPr="001657C0">
        <w:rPr>
          <w:i/>
          <w:lang w:eastAsia="en-US"/>
        </w:rPr>
        <w:t xml:space="preserve">Pretendentam ir tiesības vērsties pie pārziņa, lai veiktu datu labošanu vai dzēšanu, vai apstrādes ierobežošanu vai iebilst pret datu apstrādi, ja tiek konstatēta prettiesiska to apstrāde. </w:t>
      </w:r>
    </w:p>
    <w:p w14:paraId="64877AC7" w14:textId="77777777" w:rsidR="001657C0" w:rsidRPr="001657C0" w:rsidRDefault="00D0353C" w:rsidP="001657C0">
      <w:pPr>
        <w:spacing w:before="120" w:after="160"/>
        <w:ind w:firstLine="567"/>
        <w:jc w:val="both"/>
        <w:rPr>
          <w:i/>
          <w:lang w:eastAsia="en-US"/>
        </w:rPr>
      </w:pPr>
      <w:r w:rsidRPr="001657C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10" w:history="1">
        <w:r w:rsidR="001657C0" w:rsidRPr="001657C0">
          <w:rPr>
            <w:i/>
            <w:color w:val="467886"/>
            <w:u w:val="single"/>
            <w:lang w:eastAsia="en-US"/>
          </w:rPr>
          <w:t>dati@jelgava.lv</w:t>
        </w:r>
      </w:hyperlink>
      <w:r w:rsidRPr="001657C0">
        <w:rPr>
          <w:i/>
          <w:lang w:eastAsia="en-US"/>
        </w:rPr>
        <w:t xml:space="preserve">, tālr.63005444). </w:t>
      </w:r>
    </w:p>
    <w:p w14:paraId="3C7E2099" w14:textId="77777777" w:rsidR="001657C0" w:rsidRPr="001657C0" w:rsidRDefault="00D0353C" w:rsidP="001657C0">
      <w:pPr>
        <w:spacing w:before="120" w:after="160"/>
        <w:ind w:firstLine="567"/>
        <w:jc w:val="both"/>
        <w:rPr>
          <w:i/>
          <w:lang w:eastAsia="en-US"/>
        </w:rPr>
      </w:pPr>
      <w:r w:rsidRPr="001657C0">
        <w:rPr>
          <w:i/>
          <w:lang w:eastAsia="en-US"/>
        </w:rPr>
        <w:t>Sūdzības par personas datu aizsardzības pārkāpumiem var tikt iesniegtas personas datu uzraudzības iestādei – Datu valsts inspekcijai (adrese: Rīga, Blaumaņa iela 11/13-11, LV-1011).</w:t>
      </w:r>
    </w:p>
    <w:p w14:paraId="4DB57488" w14:textId="77777777" w:rsidR="001657C0" w:rsidRPr="001657C0" w:rsidRDefault="00D0353C" w:rsidP="001657C0">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t xml:space="preserve">    </w:t>
      </w:r>
    </w:p>
    <w:p w14:paraId="45447546" w14:textId="77777777" w:rsidR="001657C0" w:rsidRPr="001657C0" w:rsidRDefault="00D0353C" w:rsidP="001657C0">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6E53DF89" w14:textId="77777777" w:rsidR="001657C0" w:rsidRDefault="001657C0" w:rsidP="001657C0">
      <w:pPr>
        <w:widowControl w:val="0"/>
        <w:ind w:left="280"/>
        <w:jc w:val="right"/>
        <w:rPr>
          <w:bCs/>
          <w:lang w:eastAsia="en-US"/>
        </w:rPr>
      </w:pPr>
      <w:bookmarkStart w:id="1" w:name="_Hlk219113293"/>
    </w:p>
    <w:p w14:paraId="22B37432" w14:textId="77777777" w:rsidR="001657C0" w:rsidRPr="001657C0" w:rsidRDefault="001657C0" w:rsidP="001657C0">
      <w:pPr>
        <w:widowControl w:val="0"/>
        <w:ind w:left="280"/>
        <w:jc w:val="right"/>
        <w:rPr>
          <w:bCs/>
          <w:lang w:eastAsia="en-US"/>
        </w:rPr>
      </w:pPr>
    </w:p>
    <w:p w14:paraId="597D6B85" w14:textId="77777777" w:rsidR="001657C0" w:rsidRPr="001657C0" w:rsidRDefault="001657C0" w:rsidP="001657C0">
      <w:pPr>
        <w:widowControl w:val="0"/>
        <w:ind w:left="280"/>
        <w:jc w:val="right"/>
        <w:rPr>
          <w:bCs/>
          <w:lang w:eastAsia="en-US"/>
        </w:rPr>
      </w:pPr>
    </w:p>
    <w:p w14:paraId="3B92A07D" w14:textId="77777777" w:rsidR="001657C0" w:rsidRPr="001657C0" w:rsidRDefault="001657C0" w:rsidP="001657C0">
      <w:pPr>
        <w:widowControl w:val="0"/>
        <w:ind w:left="280"/>
        <w:jc w:val="right"/>
        <w:rPr>
          <w:bCs/>
          <w:lang w:eastAsia="en-US"/>
        </w:rPr>
      </w:pPr>
    </w:p>
    <w:p w14:paraId="0323A6B8" w14:textId="77777777" w:rsidR="001657C0" w:rsidRPr="001657C0" w:rsidRDefault="001657C0" w:rsidP="001657C0">
      <w:pPr>
        <w:widowControl w:val="0"/>
        <w:ind w:left="280"/>
        <w:jc w:val="right"/>
        <w:rPr>
          <w:bCs/>
          <w:lang w:eastAsia="en-US"/>
        </w:rPr>
      </w:pPr>
    </w:p>
    <w:p w14:paraId="09BF8304" w14:textId="77777777" w:rsidR="001657C0" w:rsidRPr="001657C0" w:rsidRDefault="001657C0" w:rsidP="001657C0">
      <w:pPr>
        <w:widowControl w:val="0"/>
        <w:ind w:left="280"/>
        <w:jc w:val="right"/>
        <w:rPr>
          <w:bCs/>
          <w:lang w:eastAsia="en-US"/>
        </w:rPr>
      </w:pPr>
    </w:p>
    <w:p w14:paraId="1311DD57" w14:textId="77777777" w:rsidR="001657C0" w:rsidRPr="001657C0" w:rsidRDefault="001657C0" w:rsidP="001657C0">
      <w:pPr>
        <w:widowControl w:val="0"/>
        <w:ind w:left="280"/>
        <w:jc w:val="right"/>
        <w:rPr>
          <w:bCs/>
          <w:lang w:eastAsia="en-US"/>
        </w:rPr>
      </w:pPr>
    </w:p>
    <w:p w14:paraId="2F651582" w14:textId="77777777" w:rsidR="001657C0" w:rsidRPr="001657C0" w:rsidRDefault="001657C0" w:rsidP="001657C0">
      <w:pPr>
        <w:widowControl w:val="0"/>
        <w:ind w:left="280"/>
        <w:jc w:val="right"/>
        <w:rPr>
          <w:bCs/>
          <w:lang w:eastAsia="en-US"/>
        </w:rPr>
      </w:pPr>
    </w:p>
    <w:bookmarkEnd w:id="1"/>
    <w:p w14:paraId="53F6EEAF" w14:textId="77777777" w:rsidR="001657C0" w:rsidRPr="001657C0" w:rsidRDefault="001657C0" w:rsidP="001657C0">
      <w:pPr>
        <w:widowControl w:val="0"/>
        <w:rPr>
          <w:bCs/>
          <w:lang w:eastAsia="en-US"/>
        </w:rPr>
      </w:pPr>
    </w:p>
    <w:p w14:paraId="432F9896" w14:textId="77777777" w:rsidR="001657C0" w:rsidRPr="001657C0" w:rsidRDefault="00D0353C" w:rsidP="001657C0">
      <w:pPr>
        <w:widowControl w:val="0"/>
        <w:ind w:left="280"/>
        <w:jc w:val="right"/>
        <w:rPr>
          <w:bCs/>
          <w:lang w:eastAsia="en-US"/>
        </w:rPr>
      </w:pPr>
      <w:r w:rsidRPr="001657C0">
        <w:rPr>
          <w:bCs/>
          <w:lang w:eastAsia="en-US"/>
        </w:rPr>
        <w:lastRenderedPageBreak/>
        <w:t>4.pielikums</w:t>
      </w:r>
    </w:p>
    <w:p w14:paraId="13FD8EF5"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01620607"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288DF6C9" w14:textId="77777777" w:rsidR="001657C0" w:rsidRPr="001657C0" w:rsidRDefault="00D0353C" w:rsidP="001657C0">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bāriņtiesas priekšsēdētāja vietnieka amata pretendentu atlases</w:t>
      </w:r>
    </w:p>
    <w:p w14:paraId="6941585B" w14:textId="77777777" w:rsidR="001657C0" w:rsidRPr="001657C0" w:rsidRDefault="00D0353C" w:rsidP="001657C0">
      <w:pPr>
        <w:widowControl w:val="0"/>
        <w:shd w:val="clear" w:color="auto" w:fill="FFFFFF"/>
        <w:spacing w:line="277" w:lineRule="exact"/>
        <w:ind w:left="280"/>
        <w:jc w:val="right"/>
        <w:rPr>
          <w:rFonts w:eastAsia="Aptos"/>
          <w:bCs/>
          <w:kern w:val="2"/>
          <w:lang w:eastAsia="en-US"/>
          <w14:ligatures w14:val="standardContextual"/>
        </w:rPr>
      </w:pPr>
      <w:r w:rsidRPr="001657C0">
        <w:rPr>
          <w:rFonts w:eastAsia="Aptos"/>
          <w:bCs/>
          <w:kern w:val="2"/>
          <w:lang w:eastAsia="en-US"/>
          <w14:ligatures w14:val="standardContextual"/>
        </w:rPr>
        <w:t>konkursa nolikumam</w:t>
      </w:r>
    </w:p>
    <w:p w14:paraId="0AE79083" w14:textId="77777777" w:rsidR="001657C0" w:rsidRPr="001657C0" w:rsidRDefault="001657C0" w:rsidP="001657C0">
      <w:pPr>
        <w:widowControl w:val="0"/>
        <w:ind w:left="280"/>
        <w:jc w:val="right"/>
        <w:rPr>
          <w:bCs/>
          <w:lang w:eastAsia="en-US"/>
        </w:rPr>
      </w:pPr>
    </w:p>
    <w:p w14:paraId="709FAD88" w14:textId="77777777" w:rsidR="001657C0" w:rsidRPr="001657C0" w:rsidRDefault="00D0353C" w:rsidP="001657C0">
      <w:pPr>
        <w:widowControl w:val="0"/>
        <w:ind w:left="280"/>
        <w:jc w:val="center"/>
        <w:rPr>
          <w:b/>
          <w:bCs/>
          <w:lang w:eastAsia="en-US"/>
        </w:rPr>
      </w:pPr>
      <w:r w:rsidRPr="001657C0">
        <w:rPr>
          <w:b/>
          <w:bCs/>
          <w:lang w:eastAsia="en-US"/>
        </w:rPr>
        <w:t xml:space="preserve">Pretendenta Jelgavas valstspilsētas pašvaldības iestādes </w:t>
      </w:r>
    </w:p>
    <w:p w14:paraId="38D1203C" w14:textId="77777777" w:rsidR="001657C0" w:rsidRPr="001657C0" w:rsidRDefault="00D0353C" w:rsidP="001657C0">
      <w:pPr>
        <w:widowControl w:val="0"/>
        <w:ind w:left="280"/>
        <w:jc w:val="center"/>
        <w:rPr>
          <w:b/>
          <w:bCs/>
          <w:lang w:eastAsia="en-US"/>
        </w:rPr>
      </w:pPr>
      <w:r w:rsidRPr="001657C0">
        <w:rPr>
          <w:b/>
          <w:bCs/>
          <w:lang w:eastAsia="en-US"/>
        </w:rPr>
        <w:t>“Jelgavas valstspilsētas bāriņtiesa” bāriņtiesas priekšsēdētāja vietnieka amatam</w:t>
      </w:r>
    </w:p>
    <w:p w14:paraId="49CE71F1" w14:textId="77777777" w:rsidR="001657C0" w:rsidRPr="001657C0" w:rsidRDefault="00D0353C" w:rsidP="001657C0">
      <w:pPr>
        <w:widowControl w:val="0"/>
        <w:ind w:left="280"/>
        <w:jc w:val="center"/>
        <w:rPr>
          <w:b/>
          <w:bCs/>
          <w:lang w:eastAsia="en-US"/>
        </w:rPr>
      </w:pPr>
      <w:r w:rsidRPr="001657C0">
        <w:rPr>
          <w:b/>
          <w:bCs/>
          <w:lang w:eastAsia="en-US"/>
        </w:rPr>
        <w:t>OTRĀS kārtas izvērtēšanas veidlapa</w:t>
      </w:r>
    </w:p>
    <w:p w14:paraId="0FF603B8" w14:textId="77777777" w:rsidR="001657C0" w:rsidRPr="001657C0" w:rsidRDefault="001657C0" w:rsidP="001657C0">
      <w:pPr>
        <w:widowControl w:val="0"/>
        <w:ind w:left="280"/>
        <w:jc w:val="center"/>
        <w:rPr>
          <w:b/>
          <w:bCs/>
          <w:lang w:eastAsia="en-US"/>
        </w:rPr>
      </w:pPr>
    </w:p>
    <w:p w14:paraId="6BF96329" w14:textId="77777777" w:rsidR="001657C0" w:rsidRPr="001657C0" w:rsidRDefault="001657C0" w:rsidP="001657C0">
      <w:pPr>
        <w:widowControl w:val="0"/>
        <w:ind w:left="280"/>
        <w:jc w:val="center"/>
        <w:rPr>
          <w:b/>
          <w:bCs/>
          <w:lang w:eastAsia="en-US"/>
        </w:rPr>
      </w:pPr>
    </w:p>
    <w:p w14:paraId="595E1A5F" w14:textId="77777777" w:rsidR="001657C0" w:rsidRPr="001657C0" w:rsidRDefault="00D0353C" w:rsidP="001657C0">
      <w:pPr>
        <w:widowControl w:val="0"/>
        <w:ind w:left="280"/>
        <w:jc w:val="both"/>
        <w:rPr>
          <w:bCs/>
          <w:lang w:eastAsia="en-US"/>
        </w:rPr>
      </w:pPr>
      <w:r w:rsidRPr="001657C0">
        <w:rPr>
          <w:bCs/>
          <w:lang w:eastAsia="en-US"/>
        </w:rPr>
        <w:t>Pretendenta vārds un uzvārds ______________________________________________</w:t>
      </w:r>
    </w:p>
    <w:p w14:paraId="0A269FBB" w14:textId="77777777" w:rsidR="001657C0" w:rsidRPr="001657C0" w:rsidRDefault="001657C0" w:rsidP="001657C0">
      <w:pPr>
        <w:tabs>
          <w:tab w:val="left" w:pos="796"/>
        </w:tabs>
        <w:autoSpaceDE w:val="0"/>
        <w:autoSpaceDN w:val="0"/>
        <w:adjustRightInd w:val="0"/>
        <w:ind w:right="460"/>
        <w:rPr>
          <w:b/>
        </w:rPr>
      </w:pPr>
    </w:p>
    <w:p w14:paraId="06CA8E05" w14:textId="77777777" w:rsidR="001657C0" w:rsidRPr="001657C0" w:rsidRDefault="001657C0" w:rsidP="001657C0">
      <w:pPr>
        <w:tabs>
          <w:tab w:val="left" w:pos="796"/>
        </w:tabs>
        <w:autoSpaceDE w:val="0"/>
        <w:autoSpaceDN w:val="0"/>
        <w:adjustRightInd w:val="0"/>
        <w:ind w:left="340" w:right="460"/>
        <w:jc w:val="center"/>
        <w:rPr>
          <w:b/>
        </w:rPr>
      </w:pPr>
    </w:p>
    <w:tbl>
      <w:tblPr>
        <w:tblW w:w="9206"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80"/>
        <w:gridCol w:w="4880"/>
        <w:gridCol w:w="1246"/>
      </w:tblGrid>
      <w:tr w:rsidR="0045639C" w14:paraId="086BA93B" w14:textId="77777777" w:rsidTr="002206A5">
        <w:trPr>
          <w:trHeight w:val="620"/>
        </w:trPr>
        <w:tc>
          <w:tcPr>
            <w:tcW w:w="3080" w:type="dxa"/>
            <w:tcBorders>
              <w:top w:val="outset" w:sz="6" w:space="0" w:color="414142"/>
              <w:left w:val="outset" w:sz="6" w:space="0" w:color="414142"/>
              <w:bottom w:val="outset" w:sz="6" w:space="0" w:color="414142"/>
              <w:right w:val="outset" w:sz="6" w:space="0" w:color="414142"/>
            </w:tcBorders>
            <w:hideMark/>
          </w:tcPr>
          <w:p w14:paraId="23B71B6D" w14:textId="77777777" w:rsidR="001657C0" w:rsidRPr="001657C0" w:rsidRDefault="00D0353C" w:rsidP="001657C0">
            <w:pPr>
              <w:jc w:val="center"/>
              <w:rPr>
                <w:b/>
              </w:rPr>
            </w:pPr>
            <w:r w:rsidRPr="001657C0">
              <w:rPr>
                <w:b/>
              </w:rPr>
              <w:t>Nr.</w:t>
            </w:r>
          </w:p>
          <w:p w14:paraId="42A3F49F" w14:textId="77777777" w:rsidR="001657C0" w:rsidRPr="001657C0" w:rsidRDefault="00D0353C" w:rsidP="001657C0">
            <w:pPr>
              <w:jc w:val="center"/>
              <w:rPr>
                <w:b/>
              </w:rPr>
            </w:pPr>
            <w:r w:rsidRPr="001657C0">
              <w:rPr>
                <w:b/>
              </w:rPr>
              <w:t>p.k.</w:t>
            </w:r>
          </w:p>
        </w:tc>
        <w:tc>
          <w:tcPr>
            <w:tcW w:w="4880" w:type="dxa"/>
            <w:tcBorders>
              <w:top w:val="outset" w:sz="6" w:space="0" w:color="414142"/>
              <w:left w:val="outset" w:sz="6" w:space="0" w:color="414142"/>
              <w:bottom w:val="outset" w:sz="6" w:space="0" w:color="414142"/>
              <w:right w:val="outset" w:sz="6" w:space="0" w:color="414142"/>
            </w:tcBorders>
          </w:tcPr>
          <w:p w14:paraId="26EC514E" w14:textId="77777777" w:rsidR="001657C0" w:rsidRPr="001657C0" w:rsidRDefault="00D0353C" w:rsidP="001657C0">
            <w:pPr>
              <w:jc w:val="center"/>
              <w:rPr>
                <w:b/>
              </w:rPr>
            </w:pPr>
            <w:r w:rsidRPr="001657C0">
              <w:rPr>
                <w:b/>
              </w:rPr>
              <w:t>Kritērijs</w:t>
            </w:r>
          </w:p>
        </w:tc>
        <w:tc>
          <w:tcPr>
            <w:tcW w:w="1246" w:type="dxa"/>
            <w:tcBorders>
              <w:top w:val="outset" w:sz="6" w:space="0" w:color="414142"/>
              <w:left w:val="outset" w:sz="6" w:space="0" w:color="414142"/>
              <w:bottom w:val="outset" w:sz="6" w:space="0" w:color="414142"/>
              <w:right w:val="outset" w:sz="6" w:space="0" w:color="414142"/>
            </w:tcBorders>
          </w:tcPr>
          <w:p w14:paraId="52F7D322" w14:textId="77777777" w:rsidR="001657C0" w:rsidRPr="001657C0" w:rsidRDefault="00D0353C" w:rsidP="001657C0">
            <w:pPr>
              <w:jc w:val="center"/>
              <w:rPr>
                <w:b/>
              </w:rPr>
            </w:pPr>
            <w:r w:rsidRPr="001657C0">
              <w:rPr>
                <w:b/>
              </w:rPr>
              <w:t>Punktu skaits</w:t>
            </w:r>
          </w:p>
        </w:tc>
      </w:tr>
      <w:tr w:rsidR="0045639C" w14:paraId="2BE31FAB" w14:textId="77777777" w:rsidTr="002206A5">
        <w:trPr>
          <w:trHeight w:val="850"/>
        </w:trPr>
        <w:tc>
          <w:tcPr>
            <w:tcW w:w="3080" w:type="dxa"/>
            <w:tcBorders>
              <w:top w:val="outset" w:sz="6" w:space="0" w:color="414142"/>
              <w:left w:val="outset" w:sz="6" w:space="0" w:color="414142"/>
              <w:bottom w:val="nil"/>
              <w:right w:val="outset" w:sz="6" w:space="0" w:color="414142"/>
            </w:tcBorders>
          </w:tcPr>
          <w:p w14:paraId="2547E2CD" w14:textId="77777777" w:rsidR="001657C0" w:rsidRPr="001657C0" w:rsidRDefault="00D0353C" w:rsidP="001657C0">
            <w:pPr>
              <w:rPr>
                <w:b/>
              </w:rPr>
            </w:pPr>
            <w:r w:rsidRPr="001657C0">
              <w:t>1. Vadības prasmes</w:t>
            </w:r>
          </w:p>
        </w:tc>
        <w:tc>
          <w:tcPr>
            <w:tcW w:w="4880" w:type="dxa"/>
            <w:tcBorders>
              <w:top w:val="outset" w:sz="6" w:space="0" w:color="414142"/>
              <w:left w:val="outset" w:sz="6" w:space="0" w:color="414142"/>
              <w:bottom w:val="nil"/>
              <w:right w:val="outset" w:sz="6" w:space="0" w:color="414142"/>
            </w:tcBorders>
          </w:tcPr>
          <w:p w14:paraId="51D485F3" w14:textId="77777777" w:rsidR="001657C0" w:rsidRPr="001657C0" w:rsidRDefault="00D0353C" w:rsidP="001657C0">
            <w:r w:rsidRPr="001657C0">
              <w:t>Spēja vadīt kolektīvu, organizēt darbu, risināt konfliktus un motivēt darbiniekus</w:t>
            </w:r>
          </w:p>
        </w:tc>
        <w:tc>
          <w:tcPr>
            <w:tcW w:w="1246" w:type="dxa"/>
            <w:tcBorders>
              <w:top w:val="outset" w:sz="6" w:space="0" w:color="414142"/>
              <w:left w:val="outset" w:sz="6" w:space="0" w:color="414142"/>
              <w:bottom w:val="nil"/>
              <w:right w:val="outset" w:sz="6" w:space="0" w:color="414142"/>
            </w:tcBorders>
            <w:hideMark/>
          </w:tcPr>
          <w:p w14:paraId="61238CF3" w14:textId="77777777" w:rsidR="001657C0" w:rsidRPr="001657C0" w:rsidRDefault="00D0353C" w:rsidP="001657C0">
            <w:pPr>
              <w:jc w:val="center"/>
            </w:pPr>
            <w:r w:rsidRPr="001657C0">
              <w:t>1-3*</w:t>
            </w:r>
          </w:p>
        </w:tc>
      </w:tr>
      <w:tr w:rsidR="0045639C" w14:paraId="11A88D21" w14:textId="77777777" w:rsidTr="002206A5">
        <w:trPr>
          <w:trHeight w:val="765"/>
        </w:trPr>
        <w:tc>
          <w:tcPr>
            <w:tcW w:w="3080" w:type="dxa"/>
            <w:tcBorders>
              <w:top w:val="outset" w:sz="6" w:space="0" w:color="414142"/>
              <w:left w:val="outset" w:sz="6" w:space="0" w:color="414142"/>
              <w:bottom w:val="outset" w:sz="6" w:space="0" w:color="414142"/>
              <w:right w:val="outset" w:sz="6" w:space="0" w:color="414142"/>
            </w:tcBorders>
          </w:tcPr>
          <w:p w14:paraId="4342B159" w14:textId="77777777" w:rsidR="001657C0" w:rsidRPr="001657C0" w:rsidRDefault="00D0353C" w:rsidP="001657C0">
            <w:pPr>
              <w:rPr>
                <w:b/>
              </w:rPr>
            </w:pPr>
            <w:r w:rsidRPr="001657C0">
              <w:t>2. Juridiskās un profesionālās zināšanas</w:t>
            </w:r>
          </w:p>
        </w:tc>
        <w:tc>
          <w:tcPr>
            <w:tcW w:w="4880" w:type="dxa"/>
            <w:tcBorders>
              <w:top w:val="outset" w:sz="6" w:space="0" w:color="414142"/>
              <w:left w:val="outset" w:sz="6" w:space="0" w:color="414142"/>
              <w:bottom w:val="outset" w:sz="6" w:space="0" w:color="414142"/>
              <w:right w:val="outset" w:sz="6" w:space="0" w:color="414142"/>
            </w:tcBorders>
          </w:tcPr>
          <w:p w14:paraId="709A6F15" w14:textId="77777777" w:rsidR="001657C0" w:rsidRPr="001657C0" w:rsidRDefault="00D0353C" w:rsidP="001657C0">
            <w:r w:rsidRPr="001657C0">
              <w:t>Padziļinātas zināšanas bāriņtiesas darbību regulējošajos normatīvajos aktos un to piemērošanas spēja</w:t>
            </w:r>
          </w:p>
        </w:tc>
        <w:tc>
          <w:tcPr>
            <w:tcW w:w="1246" w:type="dxa"/>
            <w:tcBorders>
              <w:top w:val="outset" w:sz="6" w:space="0" w:color="414142"/>
              <w:left w:val="outset" w:sz="6" w:space="0" w:color="414142"/>
              <w:bottom w:val="outset" w:sz="6" w:space="0" w:color="414142"/>
              <w:right w:val="outset" w:sz="6" w:space="0" w:color="414142"/>
            </w:tcBorders>
            <w:hideMark/>
          </w:tcPr>
          <w:p w14:paraId="6FA46AF8" w14:textId="77777777" w:rsidR="001657C0" w:rsidRPr="001657C0" w:rsidRDefault="00D0353C" w:rsidP="001657C0">
            <w:pPr>
              <w:jc w:val="center"/>
            </w:pPr>
            <w:r w:rsidRPr="001657C0">
              <w:t>1-3*</w:t>
            </w:r>
          </w:p>
        </w:tc>
      </w:tr>
      <w:tr w:rsidR="0045639C" w14:paraId="75C9E371" w14:textId="77777777" w:rsidTr="002206A5">
        <w:trPr>
          <w:trHeight w:val="765"/>
        </w:trPr>
        <w:tc>
          <w:tcPr>
            <w:tcW w:w="3080" w:type="dxa"/>
            <w:tcBorders>
              <w:top w:val="outset" w:sz="6" w:space="0" w:color="414142"/>
              <w:left w:val="outset" w:sz="6" w:space="0" w:color="414142"/>
              <w:bottom w:val="outset" w:sz="6" w:space="0" w:color="414142"/>
              <w:right w:val="outset" w:sz="6" w:space="0" w:color="414142"/>
            </w:tcBorders>
          </w:tcPr>
          <w:p w14:paraId="0A3AE729" w14:textId="77777777" w:rsidR="001657C0" w:rsidRPr="001657C0" w:rsidRDefault="00D0353C" w:rsidP="001657C0">
            <w:pPr>
              <w:rPr>
                <w:b/>
              </w:rPr>
            </w:pPr>
            <w:r w:rsidRPr="001657C0">
              <w:t>3. Lēmumu pieņemšanas un analītiskās spējas</w:t>
            </w:r>
          </w:p>
        </w:tc>
        <w:tc>
          <w:tcPr>
            <w:tcW w:w="4880" w:type="dxa"/>
            <w:tcBorders>
              <w:top w:val="outset" w:sz="6" w:space="0" w:color="414142"/>
              <w:left w:val="outset" w:sz="6" w:space="0" w:color="414142"/>
              <w:bottom w:val="outset" w:sz="6" w:space="0" w:color="414142"/>
              <w:right w:val="outset" w:sz="6" w:space="0" w:color="414142"/>
            </w:tcBorders>
          </w:tcPr>
          <w:p w14:paraId="10C2BDE7" w14:textId="77777777" w:rsidR="001657C0" w:rsidRPr="001657C0" w:rsidRDefault="00D0353C" w:rsidP="001657C0">
            <w:r w:rsidRPr="001657C0">
              <w:t>Spēja izvērtēt situācijas, noteikt prioritātes un piedāvāt efektīvus risinājumus</w:t>
            </w:r>
          </w:p>
        </w:tc>
        <w:tc>
          <w:tcPr>
            <w:tcW w:w="1246" w:type="dxa"/>
            <w:tcBorders>
              <w:top w:val="outset" w:sz="6" w:space="0" w:color="414142"/>
              <w:left w:val="outset" w:sz="6" w:space="0" w:color="414142"/>
              <w:bottom w:val="outset" w:sz="6" w:space="0" w:color="414142"/>
              <w:right w:val="outset" w:sz="6" w:space="0" w:color="414142"/>
            </w:tcBorders>
          </w:tcPr>
          <w:p w14:paraId="19FC0EA1" w14:textId="77777777" w:rsidR="001657C0" w:rsidRPr="001657C0" w:rsidRDefault="00D0353C" w:rsidP="001657C0">
            <w:pPr>
              <w:jc w:val="center"/>
            </w:pPr>
            <w:r w:rsidRPr="001657C0">
              <w:t>1-3*</w:t>
            </w:r>
          </w:p>
        </w:tc>
      </w:tr>
      <w:tr w:rsidR="0045639C" w14:paraId="174BEB24" w14:textId="77777777" w:rsidTr="002206A5">
        <w:trPr>
          <w:trHeight w:val="765"/>
        </w:trPr>
        <w:tc>
          <w:tcPr>
            <w:tcW w:w="3080" w:type="dxa"/>
            <w:tcBorders>
              <w:top w:val="outset" w:sz="6" w:space="0" w:color="414142"/>
              <w:left w:val="outset" w:sz="6" w:space="0" w:color="414142"/>
              <w:bottom w:val="outset" w:sz="6" w:space="0" w:color="414142"/>
              <w:right w:val="outset" w:sz="6" w:space="0" w:color="414142"/>
            </w:tcBorders>
          </w:tcPr>
          <w:p w14:paraId="5D2765A7" w14:textId="77777777" w:rsidR="001657C0" w:rsidRPr="001657C0" w:rsidRDefault="00D0353C" w:rsidP="001657C0">
            <w:pPr>
              <w:rPr>
                <w:b/>
              </w:rPr>
            </w:pPr>
            <w:r w:rsidRPr="001657C0">
              <w:t>4. Komunikācijas prasmes</w:t>
            </w:r>
          </w:p>
        </w:tc>
        <w:tc>
          <w:tcPr>
            <w:tcW w:w="4880" w:type="dxa"/>
            <w:tcBorders>
              <w:top w:val="outset" w:sz="6" w:space="0" w:color="414142"/>
              <w:left w:val="outset" w:sz="6" w:space="0" w:color="414142"/>
              <w:right w:val="outset" w:sz="6" w:space="0" w:color="414142"/>
            </w:tcBorders>
          </w:tcPr>
          <w:p w14:paraId="4B739E65" w14:textId="77777777" w:rsidR="001657C0" w:rsidRPr="001657C0" w:rsidRDefault="00D0353C" w:rsidP="001657C0">
            <w:r w:rsidRPr="001657C0">
              <w:t>Objektivitāte, godīgums un uz sadarbību vērsta komunikācija</w:t>
            </w:r>
          </w:p>
        </w:tc>
        <w:tc>
          <w:tcPr>
            <w:tcW w:w="1246" w:type="dxa"/>
            <w:tcBorders>
              <w:top w:val="outset" w:sz="6" w:space="0" w:color="414142"/>
              <w:left w:val="outset" w:sz="6" w:space="0" w:color="414142"/>
              <w:right w:val="outset" w:sz="6" w:space="0" w:color="414142"/>
            </w:tcBorders>
          </w:tcPr>
          <w:p w14:paraId="2D9063A8" w14:textId="77777777" w:rsidR="001657C0" w:rsidRPr="001657C0" w:rsidRDefault="00D0353C" w:rsidP="001657C0">
            <w:pPr>
              <w:jc w:val="center"/>
            </w:pPr>
            <w:r w:rsidRPr="001657C0">
              <w:t>1-3*</w:t>
            </w:r>
          </w:p>
        </w:tc>
      </w:tr>
    </w:tbl>
    <w:p w14:paraId="56888604" w14:textId="77777777" w:rsidR="001657C0" w:rsidRPr="001657C0" w:rsidRDefault="001657C0" w:rsidP="001657C0">
      <w:pPr>
        <w:tabs>
          <w:tab w:val="left" w:pos="796"/>
        </w:tabs>
        <w:autoSpaceDE w:val="0"/>
        <w:autoSpaceDN w:val="0"/>
        <w:adjustRightInd w:val="0"/>
        <w:ind w:left="340" w:right="460"/>
        <w:jc w:val="center"/>
        <w:rPr>
          <w:b/>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5639C" w14:paraId="35DA69D8" w14:textId="77777777" w:rsidTr="002206A5">
        <w:trPr>
          <w:trHeight w:val="933"/>
        </w:trPr>
        <w:tc>
          <w:tcPr>
            <w:tcW w:w="9498" w:type="dxa"/>
          </w:tcPr>
          <w:p w14:paraId="4E8A1B4C" w14:textId="77777777" w:rsidR="001657C0" w:rsidRPr="001657C0" w:rsidRDefault="00D0353C" w:rsidP="001657C0">
            <w:pPr>
              <w:tabs>
                <w:tab w:val="left" w:pos="796"/>
              </w:tabs>
              <w:autoSpaceDE w:val="0"/>
              <w:autoSpaceDN w:val="0"/>
              <w:adjustRightInd w:val="0"/>
              <w:ind w:right="460"/>
              <w:rPr>
                <w:bCs/>
              </w:rPr>
            </w:pPr>
            <w:r w:rsidRPr="001657C0">
              <w:rPr>
                <w:bCs/>
              </w:rPr>
              <w:t>* 1 punkts – vājas zināšanas, prasmes, kompetences (tekstu lasa no lapas, nepārliecinātība, apmulsums atbildot uz komisijas uzdotajiem jautājumiem)</w:t>
            </w:r>
          </w:p>
          <w:p w14:paraId="23461644" w14:textId="77777777" w:rsidR="001657C0" w:rsidRPr="001657C0" w:rsidRDefault="00D0353C" w:rsidP="001657C0">
            <w:pPr>
              <w:tabs>
                <w:tab w:val="left" w:pos="796"/>
              </w:tabs>
              <w:autoSpaceDE w:val="0"/>
              <w:autoSpaceDN w:val="0"/>
              <w:adjustRightInd w:val="0"/>
              <w:ind w:right="460"/>
              <w:jc w:val="both"/>
              <w:rPr>
                <w:bCs/>
              </w:rPr>
            </w:pPr>
            <w:r w:rsidRPr="001657C0">
              <w:rPr>
                <w:bCs/>
              </w:rPr>
              <w:t>2 punkti – vidējas</w:t>
            </w:r>
            <w:r w:rsidRPr="001657C0">
              <w:rPr>
                <w:sz w:val="20"/>
                <w:szCs w:val="20"/>
              </w:rPr>
              <w:t xml:space="preserve"> </w:t>
            </w:r>
            <w:r w:rsidRPr="001657C0">
              <w:rPr>
                <w:bCs/>
              </w:rPr>
              <w:t>zināšanas, prasmes,</w:t>
            </w:r>
            <w:r w:rsidRPr="001657C0">
              <w:rPr>
                <w:sz w:val="20"/>
                <w:szCs w:val="20"/>
              </w:rPr>
              <w:t xml:space="preserve"> </w:t>
            </w:r>
            <w:r w:rsidRPr="001657C0">
              <w:rPr>
                <w:bCs/>
              </w:rPr>
              <w:t xml:space="preserve">kompetences (runa skaidra, saprotama, sniedz lakoniskas atbildes balstoties uz teorētisko zināšanu bāzes) </w:t>
            </w:r>
          </w:p>
          <w:p w14:paraId="52D0F882" w14:textId="77777777" w:rsidR="001657C0" w:rsidRPr="001657C0" w:rsidRDefault="00D0353C" w:rsidP="001657C0">
            <w:pPr>
              <w:tabs>
                <w:tab w:val="left" w:pos="796"/>
              </w:tabs>
              <w:autoSpaceDE w:val="0"/>
              <w:autoSpaceDN w:val="0"/>
              <w:adjustRightInd w:val="0"/>
              <w:ind w:right="460"/>
              <w:jc w:val="both"/>
              <w:rPr>
                <w:bCs/>
              </w:rPr>
            </w:pPr>
            <w:r w:rsidRPr="001657C0">
              <w:rPr>
                <w:bCs/>
              </w:rPr>
              <w:t xml:space="preserve">3 punkti  - ļoti labas zināšanas, prasmes, kompetences (droši pārliecinoši komunicē ar komisiju, sniedz argumentētas atbildes, min konkrētus piemērus) </w:t>
            </w:r>
          </w:p>
        </w:tc>
      </w:tr>
    </w:tbl>
    <w:p w14:paraId="171B5C69" w14:textId="77777777" w:rsidR="001657C0" w:rsidRPr="001657C0" w:rsidRDefault="001657C0" w:rsidP="001657C0">
      <w:pPr>
        <w:tabs>
          <w:tab w:val="left" w:pos="796"/>
        </w:tabs>
        <w:autoSpaceDE w:val="0"/>
        <w:autoSpaceDN w:val="0"/>
        <w:adjustRightInd w:val="0"/>
        <w:ind w:right="460"/>
        <w:rPr>
          <w:b/>
        </w:rPr>
      </w:pPr>
    </w:p>
    <w:p w14:paraId="0FB4F2ED" w14:textId="77777777" w:rsidR="001657C0" w:rsidRPr="001657C0" w:rsidRDefault="001657C0" w:rsidP="001657C0">
      <w:pPr>
        <w:widowControl w:val="0"/>
        <w:jc w:val="both"/>
        <w:rPr>
          <w:bCs/>
          <w:lang w:eastAsia="en-US"/>
        </w:rPr>
      </w:pPr>
    </w:p>
    <w:p w14:paraId="2BD82C37" w14:textId="77777777" w:rsidR="001657C0" w:rsidRPr="001657C0" w:rsidRDefault="00D0353C" w:rsidP="001657C0">
      <w:pPr>
        <w:widowControl w:val="0"/>
        <w:ind w:left="278"/>
        <w:jc w:val="both"/>
        <w:rPr>
          <w:bCs/>
          <w:lang w:eastAsia="en-US"/>
        </w:rPr>
      </w:pPr>
      <w:r w:rsidRPr="001657C0">
        <w:rPr>
          <w:bCs/>
          <w:lang w:eastAsia="en-US"/>
        </w:rPr>
        <w:t>Komisijas loceklis  ______________________________________________________</w:t>
      </w:r>
    </w:p>
    <w:p w14:paraId="1F2503B6" w14:textId="77777777" w:rsidR="001657C0" w:rsidRPr="001657C0" w:rsidRDefault="00D0353C" w:rsidP="001657C0">
      <w:pPr>
        <w:widowControl w:val="0"/>
        <w:ind w:left="278"/>
        <w:jc w:val="both"/>
        <w:rPr>
          <w:bCs/>
          <w:sz w:val="20"/>
          <w:szCs w:val="20"/>
          <w:lang w:eastAsia="en-US"/>
        </w:rPr>
      </w:pPr>
      <w:r w:rsidRPr="001657C0">
        <w:rPr>
          <w:bCs/>
          <w:lang w:eastAsia="en-US"/>
        </w:rPr>
        <w:tab/>
      </w:r>
      <w:r w:rsidRPr="001657C0">
        <w:rPr>
          <w:bCs/>
          <w:lang w:eastAsia="en-US"/>
        </w:rPr>
        <w:tab/>
      </w:r>
      <w:r w:rsidRPr="001657C0">
        <w:rPr>
          <w:bCs/>
          <w:lang w:eastAsia="en-US"/>
        </w:rPr>
        <w:tab/>
      </w:r>
      <w:r w:rsidRPr="001657C0">
        <w:rPr>
          <w:bCs/>
          <w:lang w:eastAsia="en-US"/>
        </w:rPr>
        <w:tab/>
      </w:r>
      <w:r w:rsidRPr="001657C0">
        <w:rPr>
          <w:bCs/>
          <w:lang w:eastAsia="en-US"/>
        </w:rPr>
        <w:tab/>
      </w:r>
      <w:r w:rsidRPr="001657C0">
        <w:rPr>
          <w:bCs/>
          <w:sz w:val="20"/>
          <w:szCs w:val="20"/>
          <w:lang w:eastAsia="en-US"/>
        </w:rPr>
        <w:t>(paraksts, paraksta atšifrējums)</w:t>
      </w:r>
    </w:p>
    <w:p w14:paraId="6A0C2CC4" w14:textId="77777777" w:rsidR="001657C0" w:rsidRPr="001657C0" w:rsidRDefault="001657C0" w:rsidP="001657C0"/>
    <w:p w14:paraId="701E3843" w14:textId="77777777" w:rsidR="001657C0" w:rsidRPr="001657C0" w:rsidRDefault="001657C0" w:rsidP="001657C0">
      <w:pPr>
        <w:jc w:val="both"/>
      </w:pPr>
    </w:p>
    <w:p w14:paraId="5261531B" w14:textId="77777777" w:rsidR="00A92BB2" w:rsidRDefault="00A92BB2" w:rsidP="007B7C54">
      <w:pPr>
        <w:jc w:val="both"/>
      </w:pPr>
    </w:p>
    <w:p w14:paraId="7ABE1AE1" w14:textId="77777777" w:rsidR="00A92BB2" w:rsidRDefault="00A92BB2" w:rsidP="007B7C54">
      <w:pPr>
        <w:jc w:val="both"/>
      </w:pPr>
    </w:p>
    <w:sectPr w:rsidR="00A92BB2" w:rsidSect="00A92BB2">
      <w:headerReference w:type="firs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5846" w14:textId="77777777" w:rsidR="00D0353C" w:rsidRDefault="00D0353C">
      <w:r>
        <w:separator/>
      </w:r>
    </w:p>
  </w:endnote>
  <w:endnote w:type="continuationSeparator" w:id="0">
    <w:p w14:paraId="273A69B5" w14:textId="77777777" w:rsidR="00D0353C" w:rsidRDefault="00D0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4332" w14:textId="77777777" w:rsidR="00226C70" w:rsidRDefault="00D0353C" w:rsidP="00671D58">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946C" w14:textId="77777777" w:rsidR="00D0353C" w:rsidRDefault="00D0353C">
      <w:r>
        <w:separator/>
      </w:r>
    </w:p>
  </w:footnote>
  <w:footnote w:type="continuationSeparator" w:id="0">
    <w:p w14:paraId="7C58B496" w14:textId="77777777" w:rsidR="00D0353C" w:rsidRDefault="00D03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1C16" w14:textId="77777777" w:rsidR="00C5562F" w:rsidRDefault="00C5562F" w:rsidP="00C5562F">
    <w:pPr>
      <w:pStyle w:val="Galvene"/>
      <w:jc w:val="center"/>
      <w:rPr>
        <w:b/>
        <w:position w:val="-6"/>
      </w:rPr>
    </w:pPr>
  </w:p>
  <w:p w14:paraId="52F6739F" w14:textId="77777777" w:rsidR="00C5562F" w:rsidRDefault="00D0353C" w:rsidP="00C5562F">
    <w:pPr>
      <w:pStyle w:val="Galvene"/>
      <w:jc w:val="center"/>
      <w:rPr>
        <w:rFonts w:ascii="Arial" w:hAnsi="Arial"/>
        <w:b/>
        <w:sz w:val="28"/>
      </w:rPr>
    </w:pPr>
    <w:r w:rsidRPr="00620962">
      <w:rPr>
        <w:rFonts w:ascii="Arial" w:hAnsi="Arial"/>
        <w:b/>
        <w:noProof/>
        <w:sz w:val="28"/>
      </w:rPr>
      <w:drawing>
        <wp:inline distT="0" distB="0" distL="0" distR="0" wp14:anchorId="0A8F21BC" wp14:editId="300DE278">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850" cy="838200"/>
                  </a:xfrm>
                  <a:prstGeom prst="rect">
                    <a:avLst/>
                  </a:prstGeom>
                  <a:noFill/>
                  <a:ln>
                    <a:noFill/>
                  </a:ln>
                </pic:spPr>
              </pic:pic>
            </a:graphicData>
          </a:graphic>
        </wp:inline>
      </w:drawing>
    </w:r>
  </w:p>
  <w:p w14:paraId="53BE8FB9" w14:textId="77777777" w:rsidR="00C5562F" w:rsidRPr="002433F7" w:rsidRDefault="00D0353C" w:rsidP="00C5562F">
    <w:pPr>
      <w:pStyle w:val="Galvene"/>
      <w:jc w:val="center"/>
      <w:rPr>
        <w:rFonts w:ascii="Arial" w:hAnsi="Arial"/>
        <w:b/>
        <w:sz w:val="26"/>
        <w:szCs w:val="26"/>
      </w:rPr>
    </w:pPr>
    <w:r w:rsidRPr="002433F7">
      <w:rPr>
        <w:rFonts w:ascii="Arial" w:hAnsi="Arial"/>
        <w:b/>
        <w:sz w:val="26"/>
        <w:szCs w:val="26"/>
      </w:rPr>
      <w:t>Latvijas Republika</w:t>
    </w:r>
  </w:p>
  <w:p w14:paraId="509C9ACD" w14:textId="77777777" w:rsidR="00C5562F" w:rsidRPr="002433F7" w:rsidRDefault="00D0353C" w:rsidP="00C5562F">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Pr>
        <w:rFonts w:ascii="Arial" w:hAnsi="Arial"/>
        <w:b/>
        <w:sz w:val="46"/>
        <w:szCs w:val="46"/>
      </w:rPr>
      <w:t>valsts</w:t>
    </w:r>
    <w:r w:rsidRPr="002433F7">
      <w:rPr>
        <w:rFonts w:ascii="Arial" w:hAnsi="Arial"/>
        <w:b/>
        <w:sz w:val="46"/>
        <w:szCs w:val="46"/>
      </w:rPr>
      <w:t xml:space="preserve">pilsētas pašvaldība </w:t>
    </w:r>
  </w:p>
  <w:p w14:paraId="22EB8836" w14:textId="77777777" w:rsidR="00C5562F" w:rsidRDefault="00C5562F" w:rsidP="00C5562F">
    <w:pPr>
      <w:pStyle w:val="Galvene"/>
      <w:ind w:left="-284" w:right="-716" w:hanging="142"/>
      <w:jc w:val="center"/>
      <w:rPr>
        <w:rFonts w:ascii="Arial" w:hAnsi="Arial"/>
        <w:sz w:val="10"/>
      </w:rPr>
    </w:pPr>
  </w:p>
  <w:p w14:paraId="40D53C02" w14:textId="77777777" w:rsidR="00C5562F" w:rsidRDefault="00D0353C" w:rsidP="00C5562F">
    <w:pPr>
      <w:pStyle w:val="Galvene"/>
      <w:tabs>
        <w:tab w:val="left" w:pos="0"/>
      </w:tabs>
      <w:jc w:val="center"/>
      <w:rPr>
        <w:rFonts w:ascii="Arial" w:hAnsi="Arial"/>
        <w:sz w:val="17"/>
        <w:szCs w:val="17"/>
      </w:rPr>
    </w:pPr>
    <w:r>
      <w:rPr>
        <w:rFonts w:ascii="Arial" w:hAnsi="Arial"/>
        <w:sz w:val="17"/>
        <w:szCs w:val="17"/>
      </w:rPr>
      <w:t>Reģ.Nr.</w:t>
    </w:r>
    <w:r w:rsidRPr="00533144">
      <w:rPr>
        <w:rFonts w:ascii="Arial" w:hAnsi="Arial"/>
        <w:sz w:val="17"/>
        <w:szCs w:val="17"/>
      </w:rPr>
      <w:t xml:space="preserve"> 40900039904</w:t>
    </w:r>
    <w:r>
      <w:rPr>
        <w:rFonts w:ascii="Arial" w:hAnsi="Arial"/>
        <w:sz w:val="17"/>
        <w:szCs w:val="17"/>
      </w:rPr>
      <w:t>, Lielā iela 11, Jelgava, LV-3001, tālrunis: 63005531, 63005538, e-pasts: pasts@jelgava.lv</w:t>
    </w:r>
  </w:p>
  <w:p w14:paraId="4F6C0200" w14:textId="77777777" w:rsidR="00854E19" w:rsidRPr="00C5562F" w:rsidRDefault="00854E19" w:rsidP="00C5562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5AB"/>
    <w:multiLevelType w:val="hybridMultilevel"/>
    <w:tmpl w:val="22380A60"/>
    <w:lvl w:ilvl="0" w:tplc="4920B276">
      <w:start w:val="1"/>
      <w:numFmt w:val="upperRoman"/>
      <w:lvlText w:val="%1."/>
      <w:lvlJc w:val="left"/>
      <w:pPr>
        <w:ind w:left="4340" w:hanging="720"/>
      </w:pPr>
      <w:rPr>
        <w:rFonts w:hint="default"/>
      </w:rPr>
    </w:lvl>
    <w:lvl w:ilvl="1" w:tplc="EAC8A7B6" w:tentative="1">
      <w:start w:val="1"/>
      <w:numFmt w:val="lowerLetter"/>
      <w:lvlText w:val="%2."/>
      <w:lvlJc w:val="left"/>
      <w:pPr>
        <w:ind w:left="4700" w:hanging="360"/>
      </w:pPr>
    </w:lvl>
    <w:lvl w:ilvl="2" w:tplc="8A2C5086" w:tentative="1">
      <w:start w:val="1"/>
      <w:numFmt w:val="lowerRoman"/>
      <w:lvlText w:val="%3."/>
      <w:lvlJc w:val="right"/>
      <w:pPr>
        <w:ind w:left="5420" w:hanging="180"/>
      </w:pPr>
    </w:lvl>
    <w:lvl w:ilvl="3" w:tplc="A67A0D8A" w:tentative="1">
      <w:start w:val="1"/>
      <w:numFmt w:val="decimal"/>
      <w:lvlText w:val="%4."/>
      <w:lvlJc w:val="left"/>
      <w:pPr>
        <w:ind w:left="6140" w:hanging="360"/>
      </w:pPr>
    </w:lvl>
    <w:lvl w:ilvl="4" w:tplc="D52EF35A" w:tentative="1">
      <w:start w:val="1"/>
      <w:numFmt w:val="lowerLetter"/>
      <w:lvlText w:val="%5."/>
      <w:lvlJc w:val="left"/>
      <w:pPr>
        <w:ind w:left="6860" w:hanging="360"/>
      </w:pPr>
    </w:lvl>
    <w:lvl w:ilvl="5" w:tplc="7256AF36" w:tentative="1">
      <w:start w:val="1"/>
      <w:numFmt w:val="lowerRoman"/>
      <w:lvlText w:val="%6."/>
      <w:lvlJc w:val="right"/>
      <w:pPr>
        <w:ind w:left="7580" w:hanging="180"/>
      </w:pPr>
    </w:lvl>
    <w:lvl w:ilvl="6" w:tplc="535ED882" w:tentative="1">
      <w:start w:val="1"/>
      <w:numFmt w:val="decimal"/>
      <w:lvlText w:val="%7."/>
      <w:lvlJc w:val="left"/>
      <w:pPr>
        <w:ind w:left="8300" w:hanging="360"/>
      </w:pPr>
    </w:lvl>
    <w:lvl w:ilvl="7" w:tplc="ADF079B2" w:tentative="1">
      <w:start w:val="1"/>
      <w:numFmt w:val="lowerLetter"/>
      <w:lvlText w:val="%8."/>
      <w:lvlJc w:val="left"/>
      <w:pPr>
        <w:ind w:left="9020" w:hanging="360"/>
      </w:pPr>
    </w:lvl>
    <w:lvl w:ilvl="8" w:tplc="2BFCB0D8" w:tentative="1">
      <w:start w:val="1"/>
      <w:numFmt w:val="lowerRoman"/>
      <w:lvlText w:val="%9."/>
      <w:lvlJc w:val="right"/>
      <w:pPr>
        <w:ind w:left="9740" w:hanging="180"/>
      </w:pPr>
    </w:lvl>
  </w:abstractNum>
  <w:abstractNum w:abstractNumId="1"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135817">
    <w:abstractNumId w:val="2"/>
  </w:num>
  <w:num w:numId="2" w16cid:durableId="976378731">
    <w:abstractNumId w:val="0"/>
  </w:num>
  <w:num w:numId="3" w16cid:durableId="17450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B2"/>
    <w:rsid w:val="0000126E"/>
    <w:rsid w:val="0000322A"/>
    <w:rsid w:val="00014C5A"/>
    <w:rsid w:val="000151B2"/>
    <w:rsid w:val="00015FB4"/>
    <w:rsid w:val="000218B8"/>
    <w:rsid w:val="0002190A"/>
    <w:rsid w:val="000240C7"/>
    <w:rsid w:val="00024B09"/>
    <w:rsid w:val="00027A32"/>
    <w:rsid w:val="0003131B"/>
    <w:rsid w:val="00035469"/>
    <w:rsid w:val="000404E5"/>
    <w:rsid w:val="00040D7A"/>
    <w:rsid w:val="00041E06"/>
    <w:rsid w:val="00042C47"/>
    <w:rsid w:val="00047B53"/>
    <w:rsid w:val="00051D54"/>
    <w:rsid w:val="00053953"/>
    <w:rsid w:val="00056903"/>
    <w:rsid w:val="0005753C"/>
    <w:rsid w:val="00057AE3"/>
    <w:rsid w:val="00061A8D"/>
    <w:rsid w:val="0006733B"/>
    <w:rsid w:val="00071E69"/>
    <w:rsid w:val="00072C7C"/>
    <w:rsid w:val="00073372"/>
    <w:rsid w:val="0007363D"/>
    <w:rsid w:val="00076EF0"/>
    <w:rsid w:val="00077E00"/>
    <w:rsid w:val="000930ED"/>
    <w:rsid w:val="000953DD"/>
    <w:rsid w:val="00096A8A"/>
    <w:rsid w:val="000A1B7A"/>
    <w:rsid w:val="000A3679"/>
    <w:rsid w:val="000A4C6F"/>
    <w:rsid w:val="000B2463"/>
    <w:rsid w:val="000B282D"/>
    <w:rsid w:val="000B5118"/>
    <w:rsid w:val="000B7F42"/>
    <w:rsid w:val="000C10E0"/>
    <w:rsid w:val="000C3250"/>
    <w:rsid w:val="000C7E18"/>
    <w:rsid w:val="000D7AF4"/>
    <w:rsid w:val="000E1743"/>
    <w:rsid w:val="000E1785"/>
    <w:rsid w:val="000E72FE"/>
    <w:rsid w:val="000F18DC"/>
    <w:rsid w:val="000F271B"/>
    <w:rsid w:val="000F3978"/>
    <w:rsid w:val="000F5C18"/>
    <w:rsid w:val="00105778"/>
    <w:rsid w:val="0011511D"/>
    <w:rsid w:val="00115940"/>
    <w:rsid w:val="00121AF3"/>
    <w:rsid w:val="00121C08"/>
    <w:rsid w:val="001305B8"/>
    <w:rsid w:val="00131987"/>
    <w:rsid w:val="001336B5"/>
    <w:rsid w:val="00145B9B"/>
    <w:rsid w:val="00151D5F"/>
    <w:rsid w:val="00157A7F"/>
    <w:rsid w:val="001601BA"/>
    <w:rsid w:val="001657C0"/>
    <w:rsid w:val="00174C3A"/>
    <w:rsid w:val="00175325"/>
    <w:rsid w:val="00186847"/>
    <w:rsid w:val="00193474"/>
    <w:rsid w:val="00197AF9"/>
    <w:rsid w:val="001A089B"/>
    <w:rsid w:val="001A60D5"/>
    <w:rsid w:val="001B142A"/>
    <w:rsid w:val="001B267D"/>
    <w:rsid w:val="001C368F"/>
    <w:rsid w:val="001C5D63"/>
    <w:rsid w:val="001D1FDE"/>
    <w:rsid w:val="001D4C00"/>
    <w:rsid w:val="001D7A46"/>
    <w:rsid w:val="001E12E4"/>
    <w:rsid w:val="001E653E"/>
    <w:rsid w:val="001F2381"/>
    <w:rsid w:val="001F36E6"/>
    <w:rsid w:val="002022D5"/>
    <w:rsid w:val="00221B61"/>
    <w:rsid w:val="00226C70"/>
    <w:rsid w:val="00227A66"/>
    <w:rsid w:val="002371BD"/>
    <w:rsid w:val="002422B7"/>
    <w:rsid w:val="002433F7"/>
    <w:rsid w:val="002439A6"/>
    <w:rsid w:val="002452B4"/>
    <w:rsid w:val="0024787F"/>
    <w:rsid w:val="0026038A"/>
    <w:rsid w:val="00261E7E"/>
    <w:rsid w:val="00270E9D"/>
    <w:rsid w:val="00286655"/>
    <w:rsid w:val="00292118"/>
    <w:rsid w:val="00292DA9"/>
    <w:rsid w:val="002961F3"/>
    <w:rsid w:val="00296D85"/>
    <w:rsid w:val="002A076E"/>
    <w:rsid w:val="002A4A5A"/>
    <w:rsid w:val="002A645A"/>
    <w:rsid w:val="002C059B"/>
    <w:rsid w:val="002C294A"/>
    <w:rsid w:val="002D6C67"/>
    <w:rsid w:val="002D7E48"/>
    <w:rsid w:val="002E581A"/>
    <w:rsid w:val="003020CE"/>
    <w:rsid w:val="003064D2"/>
    <w:rsid w:val="0031146D"/>
    <w:rsid w:val="00311921"/>
    <w:rsid w:val="00316B90"/>
    <w:rsid w:val="0031706C"/>
    <w:rsid w:val="00320A22"/>
    <w:rsid w:val="00321938"/>
    <w:rsid w:val="00346760"/>
    <w:rsid w:val="00347265"/>
    <w:rsid w:val="00347E30"/>
    <w:rsid w:val="003506C8"/>
    <w:rsid w:val="00352604"/>
    <w:rsid w:val="00354D7A"/>
    <w:rsid w:val="00361A74"/>
    <w:rsid w:val="00367473"/>
    <w:rsid w:val="0037498F"/>
    <w:rsid w:val="00381A22"/>
    <w:rsid w:val="00384421"/>
    <w:rsid w:val="003857DE"/>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3265C"/>
    <w:rsid w:val="00435E6F"/>
    <w:rsid w:val="00436CD1"/>
    <w:rsid w:val="0044629A"/>
    <w:rsid w:val="0045121F"/>
    <w:rsid w:val="0045639C"/>
    <w:rsid w:val="004646DD"/>
    <w:rsid w:val="004650CD"/>
    <w:rsid w:val="004759A5"/>
    <w:rsid w:val="0047750F"/>
    <w:rsid w:val="0049179F"/>
    <w:rsid w:val="00494806"/>
    <w:rsid w:val="00495637"/>
    <w:rsid w:val="00495ABC"/>
    <w:rsid w:val="00497738"/>
    <w:rsid w:val="004A084A"/>
    <w:rsid w:val="004A7DB7"/>
    <w:rsid w:val="004B10D6"/>
    <w:rsid w:val="004B633F"/>
    <w:rsid w:val="004B6696"/>
    <w:rsid w:val="004D2B2D"/>
    <w:rsid w:val="004D4954"/>
    <w:rsid w:val="004E4B5C"/>
    <w:rsid w:val="004E7D7D"/>
    <w:rsid w:val="004F2BB1"/>
    <w:rsid w:val="00506E09"/>
    <w:rsid w:val="0051122D"/>
    <w:rsid w:val="005116B7"/>
    <w:rsid w:val="005157D2"/>
    <w:rsid w:val="00515EDC"/>
    <w:rsid w:val="00517C08"/>
    <w:rsid w:val="005271E4"/>
    <w:rsid w:val="00533144"/>
    <w:rsid w:val="00535DB8"/>
    <w:rsid w:val="00552E1B"/>
    <w:rsid w:val="00555353"/>
    <w:rsid w:val="0056176B"/>
    <w:rsid w:val="00565D91"/>
    <w:rsid w:val="00570207"/>
    <w:rsid w:val="00575491"/>
    <w:rsid w:val="00582868"/>
    <w:rsid w:val="0058374A"/>
    <w:rsid w:val="00584775"/>
    <w:rsid w:val="00586525"/>
    <w:rsid w:val="0059136D"/>
    <w:rsid w:val="00591DAB"/>
    <w:rsid w:val="005A6F8B"/>
    <w:rsid w:val="005B2700"/>
    <w:rsid w:val="005C2815"/>
    <w:rsid w:val="005E3B17"/>
    <w:rsid w:val="005E5FBB"/>
    <w:rsid w:val="005E7931"/>
    <w:rsid w:val="00605CB6"/>
    <w:rsid w:val="00611AA9"/>
    <w:rsid w:val="00614DF3"/>
    <w:rsid w:val="006178C6"/>
    <w:rsid w:val="006204E8"/>
    <w:rsid w:val="00620962"/>
    <w:rsid w:val="00641750"/>
    <w:rsid w:val="00646195"/>
    <w:rsid w:val="00654D34"/>
    <w:rsid w:val="00662E1C"/>
    <w:rsid w:val="00662E47"/>
    <w:rsid w:val="00663B26"/>
    <w:rsid w:val="00671D58"/>
    <w:rsid w:val="006722A6"/>
    <w:rsid w:val="00672F86"/>
    <w:rsid w:val="00674108"/>
    <w:rsid w:val="0067416D"/>
    <w:rsid w:val="00677EDD"/>
    <w:rsid w:val="0069566E"/>
    <w:rsid w:val="006968DA"/>
    <w:rsid w:val="00697691"/>
    <w:rsid w:val="006A3426"/>
    <w:rsid w:val="006A4C73"/>
    <w:rsid w:val="006B26FC"/>
    <w:rsid w:val="006C1979"/>
    <w:rsid w:val="006C45DA"/>
    <w:rsid w:val="006D796F"/>
    <w:rsid w:val="006E01A9"/>
    <w:rsid w:val="006E075E"/>
    <w:rsid w:val="006E25CD"/>
    <w:rsid w:val="006E5087"/>
    <w:rsid w:val="006F1DB6"/>
    <w:rsid w:val="006F274E"/>
    <w:rsid w:val="006F32F3"/>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6C20"/>
    <w:rsid w:val="00762192"/>
    <w:rsid w:val="00762F94"/>
    <w:rsid w:val="00767F73"/>
    <w:rsid w:val="00772687"/>
    <w:rsid w:val="0077290B"/>
    <w:rsid w:val="00786521"/>
    <w:rsid w:val="007A56CF"/>
    <w:rsid w:val="007A690E"/>
    <w:rsid w:val="007B3902"/>
    <w:rsid w:val="007B7C54"/>
    <w:rsid w:val="007C2BD6"/>
    <w:rsid w:val="007C4636"/>
    <w:rsid w:val="007C4A48"/>
    <w:rsid w:val="007D192A"/>
    <w:rsid w:val="007D4389"/>
    <w:rsid w:val="007E3277"/>
    <w:rsid w:val="007E433B"/>
    <w:rsid w:val="007E5714"/>
    <w:rsid w:val="007F2596"/>
    <w:rsid w:val="008055D8"/>
    <w:rsid w:val="00815500"/>
    <w:rsid w:val="008208AD"/>
    <w:rsid w:val="00822D0E"/>
    <w:rsid w:val="00823D36"/>
    <w:rsid w:val="0082704D"/>
    <w:rsid w:val="00841461"/>
    <w:rsid w:val="008475BF"/>
    <w:rsid w:val="00850338"/>
    <w:rsid w:val="008532BF"/>
    <w:rsid w:val="00854E19"/>
    <w:rsid w:val="00861CD2"/>
    <w:rsid w:val="0088273D"/>
    <w:rsid w:val="00885BA4"/>
    <w:rsid w:val="008874A7"/>
    <w:rsid w:val="00887870"/>
    <w:rsid w:val="00887B59"/>
    <w:rsid w:val="008970AF"/>
    <w:rsid w:val="008A0323"/>
    <w:rsid w:val="008A203F"/>
    <w:rsid w:val="008B3DD9"/>
    <w:rsid w:val="008B6929"/>
    <w:rsid w:val="008C1253"/>
    <w:rsid w:val="008C7FFD"/>
    <w:rsid w:val="008D39CA"/>
    <w:rsid w:val="008E0A53"/>
    <w:rsid w:val="008F01D6"/>
    <w:rsid w:val="009005CD"/>
    <w:rsid w:val="00901CF1"/>
    <w:rsid w:val="00905789"/>
    <w:rsid w:val="00906C6A"/>
    <w:rsid w:val="009118B0"/>
    <w:rsid w:val="00912C7E"/>
    <w:rsid w:val="00917914"/>
    <w:rsid w:val="00934690"/>
    <w:rsid w:val="00937211"/>
    <w:rsid w:val="0094367D"/>
    <w:rsid w:val="0094623C"/>
    <w:rsid w:val="0095309E"/>
    <w:rsid w:val="00957BE3"/>
    <w:rsid w:val="0096683E"/>
    <w:rsid w:val="0098698A"/>
    <w:rsid w:val="00986DF5"/>
    <w:rsid w:val="00987006"/>
    <w:rsid w:val="00990EAA"/>
    <w:rsid w:val="009A4D5E"/>
    <w:rsid w:val="009A63E1"/>
    <w:rsid w:val="009B113C"/>
    <w:rsid w:val="009B2884"/>
    <w:rsid w:val="009B5D3C"/>
    <w:rsid w:val="009B5F19"/>
    <w:rsid w:val="009C4989"/>
    <w:rsid w:val="009C5D95"/>
    <w:rsid w:val="009C5FBA"/>
    <w:rsid w:val="009D6A36"/>
    <w:rsid w:val="009D7646"/>
    <w:rsid w:val="009E7D25"/>
    <w:rsid w:val="00A02888"/>
    <w:rsid w:val="00A02E56"/>
    <w:rsid w:val="00A040A8"/>
    <w:rsid w:val="00A05836"/>
    <w:rsid w:val="00A0711F"/>
    <w:rsid w:val="00A14FFE"/>
    <w:rsid w:val="00A20D56"/>
    <w:rsid w:val="00A24AEA"/>
    <w:rsid w:val="00A27720"/>
    <w:rsid w:val="00A2788C"/>
    <w:rsid w:val="00A30687"/>
    <w:rsid w:val="00A35E55"/>
    <w:rsid w:val="00A40CAD"/>
    <w:rsid w:val="00A4277C"/>
    <w:rsid w:val="00A45567"/>
    <w:rsid w:val="00A46B50"/>
    <w:rsid w:val="00A46C14"/>
    <w:rsid w:val="00A510C5"/>
    <w:rsid w:val="00A520E8"/>
    <w:rsid w:val="00A521CF"/>
    <w:rsid w:val="00A65CDD"/>
    <w:rsid w:val="00A67AD5"/>
    <w:rsid w:val="00A74F61"/>
    <w:rsid w:val="00A76AE7"/>
    <w:rsid w:val="00A802EC"/>
    <w:rsid w:val="00A92BB2"/>
    <w:rsid w:val="00A96C95"/>
    <w:rsid w:val="00A97066"/>
    <w:rsid w:val="00AA2114"/>
    <w:rsid w:val="00AA56DE"/>
    <w:rsid w:val="00AB1493"/>
    <w:rsid w:val="00AB4562"/>
    <w:rsid w:val="00AC533D"/>
    <w:rsid w:val="00AD7355"/>
    <w:rsid w:val="00AE3BA3"/>
    <w:rsid w:val="00B00FF9"/>
    <w:rsid w:val="00B048ED"/>
    <w:rsid w:val="00B10F2F"/>
    <w:rsid w:val="00B24B0E"/>
    <w:rsid w:val="00B36152"/>
    <w:rsid w:val="00B447A9"/>
    <w:rsid w:val="00B54815"/>
    <w:rsid w:val="00B625E1"/>
    <w:rsid w:val="00B62E89"/>
    <w:rsid w:val="00B6488D"/>
    <w:rsid w:val="00B66281"/>
    <w:rsid w:val="00B6797B"/>
    <w:rsid w:val="00B73142"/>
    <w:rsid w:val="00B7618F"/>
    <w:rsid w:val="00B81E75"/>
    <w:rsid w:val="00BA4303"/>
    <w:rsid w:val="00BA7515"/>
    <w:rsid w:val="00BB0266"/>
    <w:rsid w:val="00BB5166"/>
    <w:rsid w:val="00BC6F4B"/>
    <w:rsid w:val="00BD0C53"/>
    <w:rsid w:val="00BD6CE3"/>
    <w:rsid w:val="00BD7315"/>
    <w:rsid w:val="00BD7686"/>
    <w:rsid w:val="00BE1E78"/>
    <w:rsid w:val="00BF07A5"/>
    <w:rsid w:val="00BF0A66"/>
    <w:rsid w:val="00C03F7D"/>
    <w:rsid w:val="00C0534C"/>
    <w:rsid w:val="00C217E5"/>
    <w:rsid w:val="00C23AD7"/>
    <w:rsid w:val="00C3160B"/>
    <w:rsid w:val="00C3361A"/>
    <w:rsid w:val="00C43FE0"/>
    <w:rsid w:val="00C51F0A"/>
    <w:rsid w:val="00C546E0"/>
    <w:rsid w:val="00C5562F"/>
    <w:rsid w:val="00C57852"/>
    <w:rsid w:val="00C67DAE"/>
    <w:rsid w:val="00C7055D"/>
    <w:rsid w:val="00C709B3"/>
    <w:rsid w:val="00C71948"/>
    <w:rsid w:val="00C71D49"/>
    <w:rsid w:val="00C76DC2"/>
    <w:rsid w:val="00C83046"/>
    <w:rsid w:val="00C90ABC"/>
    <w:rsid w:val="00C9657E"/>
    <w:rsid w:val="00C97CEE"/>
    <w:rsid w:val="00CA618B"/>
    <w:rsid w:val="00CB49D0"/>
    <w:rsid w:val="00CB575F"/>
    <w:rsid w:val="00CC0A1D"/>
    <w:rsid w:val="00CC1383"/>
    <w:rsid w:val="00CC54E8"/>
    <w:rsid w:val="00CC6BC7"/>
    <w:rsid w:val="00CD0512"/>
    <w:rsid w:val="00CD3210"/>
    <w:rsid w:val="00CD35D6"/>
    <w:rsid w:val="00CD44B9"/>
    <w:rsid w:val="00CE3904"/>
    <w:rsid w:val="00CE49D8"/>
    <w:rsid w:val="00CF0994"/>
    <w:rsid w:val="00CF0D12"/>
    <w:rsid w:val="00CF3E6D"/>
    <w:rsid w:val="00D0353C"/>
    <w:rsid w:val="00D04ED4"/>
    <w:rsid w:val="00D10705"/>
    <w:rsid w:val="00D154FB"/>
    <w:rsid w:val="00D15A81"/>
    <w:rsid w:val="00D202AF"/>
    <w:rsid w:val="00D23BF2"/>
    <w:rsid w:val="00D32EBF"/>
    <w:rsid w:val="00D41811"/>
    <w:rsid w:val="00D41D89"/>
    <w:rsid w:val="00D47148"/>
    <w:rsid w:val="00D561AD"/>
    <w:rsid w:val="00D56FD3"/>
    <w:rsid w:val="00D578F2"/>
    <w:rsid w:val="00D650A5"/>
    <w:rsid w:val="00D67F2D"/>
    <w:rsid w:val="00D731EF"/>
    <w:rsid w:val="00D76436"/>
    <w:rsid w:val="00D77747"/>
    <w:rsid w:val="00D838F5"/>
    <w:rsid w:val="00D84417"/>
    <w:rsid w:val="00D87920"/>
    <w:rsid w:val="00D90CE6"/>
    <w:rsid w:val="00D9572C"/>
    <w:rsid w:val="00D97188"/>
    <w:rsid w:val="00D9794C"/>
    <w:rsid w:val="00DA2D26"/>
    <w:rsid w:val="00DB0D16"/>
    <w:rsid w:val="00DC264B"/>
    <w:rsid w:val="00DC78BC"/>
    <w:rsid w:val="00DD2118"/>
    <w:rsid w:val="00DD27F3"/>
    <w:rsid w:val="00DD58A7"/>
    <w:rsid w:val="00DE0D2E"/>
    <w:rsid w:val="00DE0E79"/>
    <w:rsid w:val="00DF21ED"/>
    <w:rsid w:val="00E011EF"/>
    <w:rsid w:val="00E05350"/>
    <w:rsid w:val="00E136DF"/>
    <w:rsid w:val="00E13D4C"/>
    <w:rsid w:val="00E3019D"/>
    <w:rsid w:val="00E3527B"/>
    <w:rsid w:val="00E37353"/>
    <w:rsid w:val="00E43564"/>
    <w:rsid w:val="00E51106"/>
    <w:rsid w:val="00E54E3E"/>
    <w:rsid w:val="00E57E52"/>
    <w:rsid w:val="00E63B57"/>
    <w:rsid w:val="00E6731C"/>
    <w:rsid w:val="00E71CCD"/>
    <w:rsid w:val="00E72233"/>
    <w:rsid w:val="00E741DF"/>
    <w:rsid w:val="00E81011"/>
    <w:rsid w:val="00E831B7"/>
    <w:rsid w:val="00E90579"/>
    <w:rsid w:val="00E9149F"/>
    <w:rsid w:val="00E963D0"/>
    <w:rsid w:val="00EA4FCB"/>
    <w:rsid w:val="00EA5858"/>
    <w:rsid w:val="00EB5F20"/>
    <w:rsid w:val="00EB6EB2"/>
    <w:rsid w:val="00EC003A"/>
    <w:rsid w:val="00EC4545"/>
    <w:rsid w:val="00EC7BBC"/>
    <w:rsid w:val="00EE5786"/>
    <w:rsid w:val="00EE5F14"/>
    <w:rsid w:val="00EF06B8"/>
    <w:rsid w:val="00EF49F6"/>
    <w:rsid w:val="00F027E8"/>
    <w:rsid w:val="00F106BF"/>
    <w:rsid w:val="00F15D74"/>
    <w:rsid w:val="00F1688A"/>
    <w:rsid w:val="00F172D7"/>
    <w:rsid w:val="00F17C41"/>
    <w:rsid w:val="00F210A9"/>
    <w:rsid w:val="00F21834"/>
    <w:rsid w:val="00F26884"/>
    <w:rsid w:val="00F3134D"/>
    <w:rsid w:val="00F32431"/>
    <w:rsid w:val="00F33C8F"/>
    <w:rsid w:val="00F34EA3"/>
    <w:rsid w:val="00F351FF"/>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A317F"/>
    <w:rsid w:val="00FA387B"/>
    <w:rsid w:val="00FB3A02"/>
    <w:rsid w:val="00FC45CF"/>
    <w:rsid w:val="00FC50E3"/>
    <w:rsid w:val="00FC678A"/>
    <w:rsid w:val="00FC6C09"/>
    <w:rsid w:val="00FC737A"/>
    <w:rsid w:val="00FD42E4"/>
    <w:rsid w:val="00FE0DEE"/>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68207"/>
  <w15:chartTrackingRefBased/>
  <w15:docId w15:val="{6CD0EE66-A056-44E5-93CE-6E70F02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03131B"/>
  </w:style>
  <w:style w:type="character" w:styleId="Hipersaite">
    <w:name w:val="Hyperlink"/>
    <w:rsid w:val="0058374A"/>
    <w:rPr>
      <w:color w:val="0000FF"/>
      <w:u w:val="single"/>
    </w:rPr>
  </w:style>
  <w:style w:type="character" w:customStyle="1" w:styleId="GalveneRakstz">
    <w:name w:val="Galvene Rakstz."/>
    <w:link w:val="Galvene"/>
    <w:rsid w:val="00C55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ne.kazaine@jelga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i@jelgava.lv" TargetMode="External"/><Relationship Id="rId4" Type="http://schemas.openxmlformats.org/officeDocument/2006/relationships/webSettings" Target="webSettings.xml"/><Relationship Id="rId9" Type="http://schemas.openxmlformats.org/officeDocument/2006/relationships/hyperlink" Target="mailto:pasts@jelgava.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kazaine\Documents\DVS_Namejs\sagataves_DVS\CP\1-29_Jelgavas_v-pilsetas_pasvaldiba_rikoj_ELEKTRON_P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1-29_Jelgavas_v-pilsetas_pasvaldiba_rikoj_ELEKTRON_PAR.dotx</Template>
  <TotalTime>1</TotalTime>
  <Pages>8</Pages>
  <Words>11145</Words>
  <Characters>6354</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Lūse</dc:creator>
  <cp:lastModifiedBy>Indra Lūse</cp:lastModifiedBy>
  <cp:revision>2</cp:revision>
  <cp:lastPrinted>2005-12-12T11:26:00Z</cp:lastPrinted>
  <dcterms:created xsi:type="dcterms:W3CDTF">2026-04-13T06:20:00Z</dcterms:created>
  <dcterms:modified xsi:type="dcterms:W3CDTF">2026-04-13T06:20:00Z</dcterms:modified>
</cp:coreProperties>
</file>