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6173D" w14:textId="77777777" w:rsidR="0080458E" w:rsidRPr="003F1D20" w:rsidRDefault="0080458E" w:rsidP="0080458E">
      <w:pPr>
        <w:pStyle w:val="NormalWeb"/>
        <w:spacing w:before="0" w:beforeAutospacing="0" w:after="0" w:afterAutospacing="0"/>
        <w:ind w:firstLine="4820"/>
      </w:pPr>
      <w:r w:rsidRPr="003F1D20">
        <w:t>2. pielikums</w:t>
      </w:r>
    </w:p>
    <w:p w14:paraId="51168428" w14:textId="77777777" w:rsidR="0080458E" w:rsidRDefault="0080458E" w:rsidP="0080458E">
      <w:pPr>
        <w:pStyle w:val="NormalWeb"/>
        <w:spacing w:before="0" w:beforeAutospacing="0" w:after="0" w:afterAutospacing="0"/>
        <w:ind w:firstLine="4820"/>
        <w:jc w:val="both"/>
      </w:pPr>
      <w:r w:rsidRPr="003F1D20">
        <w:t xml:space="preserve">2026. gada 26. marta Jelgavas </w:t>
      </w:r>
      <w:proofErr w:type="spellStart"/>
      <w:r w:rsidRPr="003F1D20">
        <w:t>valstspilsētas</w:t>
      </w:r>
      <w:proofErr w:type="spellEnd"/>
      <w:r w:rsidRPr="003F1D20">
        <w:t xml:space="preserve"> </w:t>
      </w:r>
    </w:p>
    <w:p w14:paraId="67D8DC41" w14:textId="77777777" w:rsidR="0080458E" w:rsidRPr="003F1D20" w:rsidRDefault="0080458E" w:rsidP="0080458E">
      <w:pPr>
        <w:pStyle w:val="NormalWeb"/>
        <w:spacing w:before="0" w:beforeAutospacing="0" w:after="0" w:afterAutospacing="0"/>
        <w:ind w:firstLine="4820"/>
        <w:jc w:val="both"/>
      </w:pPr>
      <w:r>
        <w:t>pašvaldības domes lēmumam Nr.6/18</w:t>
      </w:r>
    </w:p>
    <w:p w14:paraId="05868EC5" w14:textId="77777777" w:rsidR="0080458E" w:rsidRPr="003F1D20" w:rsidRDefault="0080458E" w:rsidP="0080458E">
      <w:pPr>
        <w:pStyle w:val="NormalWeb"/>
        <w:spacing w:before="0" w:beforeAutospacing="0" w:after="0" w:afterAutospacing="0"/>
        <w:ind w:left="4536" w:firstLine="4820"/>
        <w:jc w:val="both"/>
      </w:pPr>
    </w:p>
    <w:p w14:paraId="161FD74A" w14:textId="77777777" w:rsidR="0080458E" w:rsidRPr="003F1D20" w:rsidRDefault="0080458E" w:rsidP="0080458E">
      <w:pPr>
        <w:pStyle w:val="NormalWeb"/>
        <w:spacing w:before="0" w:beforeAutospacing="0" w:after="0" w:afterAutospacing="0"/>
        <w:ind w:firstLine="4820"/>
        <w:jc w:val="both"/>
      </w:pPr>
      <w:r w:rsidRPr="003F1D20">
        <w:t>IZDOTS</w:t>
      </w:r>
    </w:p>
    <w:p w14:paraId="5E92DC71" w14:textId="77777777" w:rsidR="0080458E" w:rsidRPr="003F1D20" w:rsidRDefault="0080458E" w:rsidP="0080458E">
      <w:pPr>
        <w:pStyle w:val="NormalWeb"/>
        <w:spacing w:before="0" w:beforeAutospacing="0" w:after="0" w:afterAutospacing="0"/>
        <w:ind w:firstLine="4820"/>
        <w:jc w:val="both"/>
      </w:pPr>
      <w:r>
        <w:t>a</w:t>
      </w:r>
      <w:r w:rsidRPr="003F1D20">
        <w:t xml:space="preserve">r Jelgavas </w:t>
      </w:r>
      <w:proofErr w:type="spellStart"/>
      <w:r w:rsidRPr="003F1D20">
        <w:t>valstspilsētas</w:t>
      </w:r>
      <w:proofErr w:type="spellEnd"/>
      <w:r w:rsidRPr="003F1D20">
        <w:t xml:space="preserve"> pašvaldības domes</w:t>
      </w:r>
    </w:p>
    <w:p w14:paraId="431FBB7C" w14:textId="77777777" w:rsidR="0080458E" w:rsidRPr="003F1D20" w:rsidRDefault="0080458E" w:rsidP="0080458E">
      <w:pPr>
        <w:pStyle w:val="NormalWeb"/>
        <w:spacing w:before="0" w:beforeAutospacing="0" w:after="0" w:afterAutospacing="0"/>
        <w:ind w:firstLine="4820"/>
        <w:jc w:val="both"/>
      </w:pPr>
      <w:r w:rsidRPr="003F1D20">
        <w:t>2026. gada 26. marta lēmumu Nr.</w:t>
      </w:r>
      <w:r>
        <w:t>6/18</w:t>
      </w:r>
    </w:p>
    <w:p w14:paraId="3368551F" w14:textId="77777777" w:rsidR="0080458E" w:rsidRPr="003F1D20" w:rsidRDefault="0080458E" w:rsidP="0080458E">
      <w:pPr>
        <w:pStyle w:val="NormalWeb"/>
        <w:shd w:val="clear" w:color="auto" w:fill="FFFFFF"/>
        <w:spacing w:before="0" w:beforeAutospacing="0" w:after="0" w:afterAutospacing="0"/>
        <w:jc w:val="center"/>
        <w:rPr>
          <w:b/>
        </w:rPr>
      </w:pPr>
    </w:p>
    <w:p w14:paraId="44964E45" w14:textId="77777777" w:rsidR="0080458E" w:rsidRPr="003F1D20" w:rsidRDefault="0080458E" w:rsidP="0080458E">
      <w:pPr>
        <w:pStyle w:val="NormalWeb"/>
        <w:shd w:val="clear" w:color="auto" w:fill="FFFFFF"/>
        <w:spacing w:before="0" w:beforeAutospacing="0" w:after="0" w:afterAutospacing="0"/>
        <w:jc w:val="center"/>
        <w:rPr>
          <w:b/>
        </w:rPr>
      </w:pPr>
      <w:r w:rsidRPr="003F1D20">
        <w:rPr>
          <w:b/>
        </w:rPr>
        <w:t>NOLIKUMS</w:t>
      </w:r>
    </w:p>
    <w:p w14:paraId="554575E5" w14:textId="77777777" w:rsidR="0080458E" w:rsidRPr="003F1D20" w:rsidRDefault="0080458E" w:rsidP="0080458E">
      <w:pPr>
        <w:pStyle w:val="NormalWeb"/>
        <w:shd w:val="clear" w:color="auto" w:fill="FFFFFF"/>
        <w:spacing w:before="0" w:beforeAutospacing="0" w:after="0" w:afterAutospacing="0"/>
        <w:jc w:val="center"/>
        <w:rPr>
          <w:b/>
        </w:rPr>
      </w:pPr>
      <w:r w:rsidRPr="003F1D20">
        <w:rPr>
          <w:b/>
        </w:rPr>
        <w:t xml:space="preserve">Jelgavas </w:t>
      </w:r>
      <w:proofErr w:type="spellStart"/>
      <w:r w:rsidRPr="003F1D20">
        <w:rPr>
          <w:b/>
        </w:rPr>
        <w:t>valstspilsētas</w:t>
      </w:r>
      <w:proofErr w:type="spellEnd"/>
      <w:r w:rsidRPr="003F1D20">
        <w:rPr>
          <w:b/>
        </w:rPr>
        <w:t xml:space="preserve"> pašvaldības k</w:t>
      </w:r>
      <w:r>
        <w:rPr>
          <w:b/>
        </w:rPr>
        <w:t>onkursa “</w:t>
      </w:r>
      <w:r w:rsidRPr="003F1D20">
        <w:rPr>
          <w:b/>
        </w:rPr>
        <w:t>Sakoptākais pilsētvides objekts Jelgavā”</w:t>
      </w:r>
    </w:p>
    <w:p w14:paraId="64C8C14F" w14:textId="77777777" w:rsidR="0080458E" w:rsidRPr="003F1D20" w:rsidRDefault="0080458E" w:rsidP="0080458E">
      <w:pPr>
        <w:pStyle w:val="NormalWeb"/>
        <w:shd w:val="clear" w:color="auto" w:fill="FFFFFF"/>
        <w:spacing w:before="0" w:beforeAutospacing="0" w:after="0" w:afterAutospacing="0"/>
        <w:jc w:val="center"/>
        <w:rPr>
          <w:b/>
        </w:rPr>
      </w:pPr>
    </w:p>
    <w:p w14:paraId="04ACDBDA" w14:textId="77777777" w:rsidR="0080458E" w:rsidRPr="003F1D20" w:rsidRDefault="0080458E" w:rsidP="0080458E">
      <w:pPr>
        <w:pStyle w:val="NormalWeb"/>
        <w:shd w:val="clear" w:color="auto" w:fill="FFFFFF"/>
        <w:spacing w:before="0" w:beforeAutospacing="0" w:after="0" w:afterAutospacing="0"/>
        <w:jc w:val="center"/>
        <w:rPr>
          <w:b/>
        </w:rPr>
      </w:pPr>
      <w:r w:rsidRPr="003F1D20">
        <w:rPr>
          <w:b/>
        </w:rPr>
        <w:t>I. Vispārīgie jautājumi</w:t>
      </w:r>
    </w:p>
    <w:p w14:paraId="767B001A" w14:textId="77777777" w:rsidR="0080458E" w:rsidRPr="003F1D20" w:rsidRDefault="0080458E" w:rsidP="0080458E">
      <w:pPr>
        <w:pStyle w:val="NormalWeb"/>
        <w:shd w:val="clear" w:color="auto" w:fill="FFFFFF"/>
        <w:spacing w:before="0" w:beforeAutospacing="0" w:after="0" w:afterAutospacing="0"/>
        <w:ind w:left="284" w:hanging="284"/>
        <w:jc w:val="both"/>
      </w:pPr>
      <w:r w:rsidRPr="003F1D20">
        <w:t>1.</w:t>
      </w:r>
      <w:r w:rsidRPr="003F1D20">
        <w:tab/>
        <w:t xml:space="preserve">Nolikums nosaka kārtību, kādā Jelgavas </w:t>
      </w:r>
      <w:proofErr w:type="spellStart"/>
      <w:r w:rsidRPr="003F1D20">
        <w:t>valstspilsētas</w:t>
      </w:r>
      <w:proofErr w:type="spellEnd"/>
      <w:r w:rsidRPr="003F1D20">
        <w:t xml:space="preserve"> pašvaldībā (turpmāk – Pašvaldība) tiek organizēts Pašvaldības konkurss “Sakoptākais pilsētvides objekts Jelgavā”</w:t>
      </w:r>
      <w:r w:rsidRPr="003F1D20" w:rsidDel="00FA0BA0">
        <w:t xml:space="preserve"> </w:t>
      </w:r>
      <w:r w:rsidRPr="003F1D20">
        <w:t>(turpmāk - konkurss) un apbalvoti konkursa uzvarētāji.</w:t>
      </w:r>
    </w:p>
    <w:p w14:paraId="67BFD157" w14:textId="77777777" w:rsidR="0080458E" w:rsidRPr="003F1D20" w:rsidRDefault="0080458E" w:rsidP="0080458E">
      <w:pPr>
        <w:pStyle w:val="NormalWeb"/>
        <w:shd w:val="clear" w:color="auto" w:fill="FFFFFF"/>
        <w:spacing w:before="0" w:beforeAutospacing="0" w:after="0" w:afterAutospacing="0"/>
        <w:ind w:left="284" w:hanging="284"/>
        <w:jc w:val="both"/>
      </w:pPr>
      <w:r w:rsidRPr="003F1D20">
        <w:t xml:space="preserve">2. Konkursa mērķis ir noskaidrot sakoptāko objektu īpašniekus, valdītājus un </w:t>
      </w:r>
      <w:proofErr w:type="spellStart"/>
      <w:r w:rsidRPr="003F1D20">
        <w:t>apsaimniekotājus</w:t>
      </w:r>
      <w:proofErr w:type="spellEnd"/>
      <w:r w:rsidRPr="003F1D20">
        <w:t xml:space="preserve">, veicināt Jelgavas </w:t>
      </w:r>
      <w:proofErr w:type="spellStart"/>
      <w:r w:rsidRPr="003F1D20">
        <w:t>valstspilsētas</w:t>
      </w:r>
      <w:proofErr w:type="spellEnd"/>
      <w:r w:rsidRPr="003F1D20">
        <w:t xml:space="preserve"> iedzīvotāju lokālpatriotismu, aktivizēt iedzīvotāju līdzdalību pilsētas norisēs, radīt iedzīvotājiem interesi piedalīties Jelgavas pilsētvides apzaļumošanā, namīpašumu un citu nekustamo īpašumu teritoriju labiekārtošanā, sakopšanā un estētiskā noformēšanā, atbilstoši Pašvaldības domes pieņemtajiem saistošajiem noteikumiem.  </w:t>
      </w:r>
    </w:p>
    <w:p w14:paraId="44CEE606" w14:textId="77777777" w:rsidR="0080458E" w:rsidRPr="003F1D20" w:rsidRDefault="0080458E" w:rsidP="0080458E">
      <w:pPr>
        <w:pStyle w:val="NormalWeb"/>
        <w:shd w:val="clear" w:color="auto" w:fill="FFFFFF"/>
        <w:spacing w:before="0" w:beforeAutospacing="0" w:after="0" w:afterAutospacing="0"/>
        <w:ind w:left="284" w:hanging="284"/>
        <w:jc w:val="both"/>
      </w:pPr>
      <w:r w:rsidRPr="003F1D20">
        <w:t xml:space="preserve">3. Konkursā var piedalīties ikviena fiziska vai juridiska persona, kuras īpašumā vai valdījumā atrodas uzņēmuma ēka, individuālā māja, daudzdzīvokļu dzīvojamā māja vai dzīvoklis (turpmāk - objekts), vai arī var pieteikt citas fiziskas vai juridiskas personas īpašumā vai valdījumā esošu īpašumu, kas atrodas Jelgavas </w:t>
      </w:r>
      <w:proofErr w:type="spellStart"/>
      <w:r w:rsidRPr="003F1D20">
        <w:t>valstspilsētas</w:t>
      </w:r>
      <w:proofErr w:type="spellEnd"/>
      <w:r w:rsidRPr="003F1D20">
        <w:t xml:space="preserve"> administratīvajā teritorijā, un kuri ir izveidojuši estētiski sakoptu vidi savā dzīves vai darba vietā. </w:t>
      </w:r>
    </w:p>
    <w:p w14:paraId="505B51D7" w14:textId="77777777" w:rsidR="0080458E" w:rsidRPr="003F1D20" w:rsidRDefault="0080458E" w:rsidP="0080458E">
      <w:pPr>
        <w:pStyle w:val="NormalWeb"/>
        <w:shd w:val="clear" w:color="auto" w:fill="FFFFFF"/>
        <w:spacing w:before="0" w:beforeAutospacing="0" w:after="0" w:afterAutospacing="0"/>
        <w:ind w:left="284" w:hanging="284"/>
        <w:jc w:val="both"/>
      </w:pPr>
      <w:r w:rsidRPr="003F1D20">
        <w:t>4.</w:t>
      </w:r>
      <w:r w:rsidRPr="003F1D20">
        <w:tab/>
        <w:t xml:space="preserve">Konkurss notiek Jelgavas </w:t>
      </w:r>
      <w:proofErr w:type="spellStart"/>
      <w:r w:rsidRPr="003F1D20">
        <w:t>valstspilsētas</w:t>
      </w:r>
      <w:proofErr w:type="spellEnd"/>
      <w:r w:rsidRPr="003F1D20">
        <w:t xml:space="preserve"> administratīvajā teritorijā un paziņojums par to tiek izsludināts pašvaldības oficiālajā tīmekļvietnē www.jelgava.lv, informatīvajā izdevumā “Jelgavas Vēstnesis” un pašvaldības oficiālajos sociālo mediju kontos.</w:t>
      </w:r>
    </w:p>
    <w:p w14:paraId="5A5F80E4" w14:textId="77777777" w:rsidR="0080458E" w:rsidRPr="003F1D20" w:rsidRDefault="0080458E" w:rsidP="0080458E">
      <w:pPr>
        <w:pStyle w:val="NormalWeb"/>
        <w:shd w:val="clear" w:color="auto" w:fill="FFFFFF"/>
        <w:spacing w:before="0" w:beforeAutospacing="0" w:after="0" w:afterAutospacing="0"/>
        <w:jc w:val="both"/>
      </w:pPr>
    </w:p>
    <w:p w14:paraId="1CE0983A" w14:textId="77777777" w:rsidR="0080458E" w:rsidRPr="003F1D20" w:rsidRDefault="0080458E" w:rsidP="0080458E">
      <w:pPr>
        <w:pStyle w:val="NormalWeb"/>
        <w:shd w:val="clear" w:color="auto" w:fill="FFFFFF"/>
        <w:spacing w:before="0" w:beforeAutospacing="0" w:after="0" w:afterAutospacing="0"/>
        <w:jc w:val="center"/>
        <w:rPr>
          <w:b/>
        </w:rPr>
      </w:pPr>
      <w:r w:rsidRPr="003F1D20">
        <w:rPr>
          <w:b/>
        </w:rPr>
        <w:t>II. Pieteikšanās dalībai konkursā</w:t>
      </w:r>
    </w:p>
    <w:p w14:paraId="6F3CA409" w14:textId="77777777" w:rsidR="0080458E" w:rsidRPr="003F1D20" w:rsidRDefault="0080458E" w:rsidP="0080458E">
      <w:pPr>
        <w:pStyle w:val="NormalWeb"/>
        <w:shd w:val="clear" w:color="auto" w:fill="FFFFFF"/>
        <w:spacing w:before="0" w:beforeAutospacing="0" w:after="0" w:afterAutospacing="0"/>
        <w:ind w:left="284" w:hanging="284"/>
        <w:jc w:val="both"/>
      </w:pPr>
      <w:r w:rsidRPr="003F1D20">
        <w:t>5. Objektu dalībai konkursā var pieteikt vērtējamā objekta pārstāvis vai jebkura cita persona, tajā skaitā arī Pašvaldība, katra gada maija/jūnija mēnesī pēc konkursa izsludināšanas.</w:t>
      </w:r>
    </w:p>
    <w:p w14:paraId="046DEB9A" w14:textId="77777777" w:rsidR="0080458E" w:rsidRPr="003F1D20" w:rsidRDefault="0080458E" w:rsidP="0080458E">
      <w:pPr>
        <w:pStyle w:val="NormalWeb"/>
        <w:shd w:val="clear" w:color="auto" w:fill="FFFFFF"/>
        <w:spacing w:before="0" w:beforeAutospacing="0" w:after="0" w:afterAutospacing="0"/>
        <w:ind w:left="284" w:hanging="284"/>
        <w:jc w:val="both"/>
      </w:pPr>
      <w:r w:rsidRPr="003F1D20">
        <w:t>6. Objektu dalībai konkursā var pieteikt elektroniski Pašvaldības iestādes “Centrālā pārvalde” Sabiedrisko attiecību departamentā, sūtot to uz e-pastu marketings@jelgava.lv, pasts@jelgava.lv vai klātienē Klientu apkalpošanas centrā Lielajā ielā 11. Tālrunis uzziņām +37163005458.</w:t>
      </w:r>
    </w:p>
    <w:p w14:paraId="07F43004" w14:textId="77777777" w:rsidR="0080458E" w:rsidRPr="003F1D20" w:rsidRDefault="0080458E" w:rsidP="0080458E">
      <w:pPr>
        <w:pStyle w:val="NormalWeb"/>
        <w:shd w:val="clear" w:color="auto" w:fill="FFFFFF"/>
        <w:spacing w:before="0" w:beforeAutospacing="0" w:after="0" w:afterAutospacing="0"/>
        <w:jc w:val="both"/>
      </w:pPr>
    </w:p>
    <w:p w14:paraId="3DE2BE5A" w14:textId="77777777" w:rsidR="0080458E" w:rsidRPr="003F1D20" w:rsidRDefault="0080458E" w:rsidP="0080458E">
      <w:pPr>
        <w:pStyle w:val="NormalWeb"/>
        <w:shd w:val="clear" w:color="auto" w:fill="FFFFFF"/>
        <w:spacing w:before="0" w:beforeAutospacing="0" w:after="0" w:afterAutospacing="0"/>
        <w:jc w:val="center"/>
        <w:rPr>
          <w:b/>
        </w:rPr>
      </w:pPr>
      <w:r w:rsidRPr="003F1D20">
        <w:rPr>
          <w:b/>
        </w:rPr>
        <w:t>III. Konkursa nominācijas</w:t>
      </w:r>
    </w:p>
    <w:p w14:paraId="3EAD65AD" w14:textId="77777777" w:rsidR="0080458E" w:rsidRPr="003F1D20" w:rsidRDefault="0080458E" w:rsidP="0080458E">
      <w:pPr>
        <w:pStyle w:val="NormalWeb"/>
        <w:shd w:val="clear" w:color="auto" w:fill="FFFFFF"/>
        <w:spacing w:before="0" w:beforeAutospacing="0" w:after="0" w:afterAutospacing="0"/>
        <w:jc w:val="both"/>
      </w:pPr>
      <w:r w:rsidRPr="003F1D20">
        <w:t>7. Konkursā objekti tiek vērtēti šādās nominācijās:</w:t>
      </w:r>
    </w:p>
    <w:p w14:paraId="1D2275AB" w14:textId="77777777" w:rsidR="0080458E" w:rsidRPr="003F1D20" w:rsidRDefault="0080458E" w:rsidP="0080458E">
      <w:pPr>
        <w:pStyle w:val="NormalWeb"/>
        <w:shd w:val="clear" w:color="auto" w:fill="FFFFFF"/>
        <w:spacing w:before="0" w:beforeAutospacing="0" w:after="0" w:afterAutospacing="0"/>
        <w:ind w:firstLine="284"/>
        <w:jc w:val="both"/>
      </w:pPr>
      <w:r w:rsidRPr="003F1D20">
        <w:t xml:space="preserve">7.1. “Zaļākais daudzdzīvokļu mājas loga, lodžijas vai balkona noformējums”; </w:t>
      </w:r>
    </w:p>
    <w:p w14:paraId="4E08D01A" w14:textId="77777777" w:rsidR="0080458E" w:rsidRPr="003F1D20" w:rsidRDefault="0080458E" w:rsidP="0080458E">
      <w:pPr>
        <w:pStyle w:val="NormalWeb"/>
        <w:shd w:val="clear" w:color="auto" w:fill="FFFFFF"/>
        <w:spacing w:before="0" w:beforeAutospacing="0" w:after="0" w:afterAutospacing="0"/>
        <w:ind w:firstLine="284"/>
        <w:jc w:val="both"/>
      </w:pPr>
      <w:r w:rsidRPr="003F1D20">
        <w:t>7.2. “Sakoptākā privātmājas teritorija”;</w:t>
      </w:r>
    </w:p>
    <w:p w14:paraId="43244B03" w14:textId="77777777" w:rsidR="0080458E" w:rsidRPr="003F1D20" w:rsidRDefault="0080458E" w:rsidP="0080458E">
      <w:pPr>
        <w:pStyle w:val="NormalWeb"/>
        <w:shd w:val="clear" w:color="auto" w:fill="FFFFFF"/>
        <w:spacing w:before="0" w:beforeAutospacing="0" w:after="0" w:afterAutospacing="0"/>
        <w:ind w:firstLine="284"/>
        <w:jc w:val="both"/>
      </w:pPr>
      <w:r w:rsidRPr="003F1D20">
        <w:t>7.3. “Sakoptākais daudzdzīvokļu mājas pagalms”;</w:t>
      </w:r>
    </w:p>
    <w:p w14:paraId="625E9C90" w14:textId="77777777" w:rsidR="0080458E" w:rsidRPr="003F1D20" w:rsidRDefault="0080458E" w:rsidP="0080458E">
      <w:pPr>
        <w:pStyle w:val="NormalWeb"/>
        <w:shd w:val="clear" w:color="auto" w:fill="FFFFFF"/>
        <w:spacing w:before="0" w:beforeAutospacing="0" w:after="0" w:afterAutospacing="0"/>
        <w:ind w:firstLine="284"/>
        <w:jc w:val="both"/>
      </w:pPr>
      <w:r w:rsidRPr="003F1D20">
        <w:t>7.4. “Sakoptākais uzņēmums”;</w:t>
      </w:r>
    </w:p>
    <w:p w14:paraId="62A91E6C" w14:textId="77777777" w:rsidR="0080458E" w:rsidRPr="003F1D20" w:rsidRDefault="0080458E" w:rsidP="0080458E">
      <w:pPr>
        <w:pStyle w:val="NormalWeb"/>
        <w:shd w:val="clear" w:color="auto" w:fill="FFFFFF"/>
        <w:spacing w:before="0" w:beforeAutospacing="0" w:after="0" w:afterAutospacing="0"/>
        <w:ind w:firstLine="284"/>
        <w:jc w:val="both"/>
      </w:pPr>
      <w:r w:rsidRPr="003F1D20">
        <w:t>7.5. “Interesantākais žoga risinājums”.</w:t>
      </w:r>
    </w:p>
    <w:p w14:paraId="0D00F479" w14:textId="77777777" w:rsidR="0080458E" w:rsidRDefault="0080458E" w:rsidP="0080458E">
      <w:pPr>
        <w:pStyle w:val="NormalWeb"/>
        <w:shd w:val="clear" w:color="auto" w:fill="FFFFFF"/>
        <w:spacing w:before="0" w:beforeAutospacing="0" w:after="0" w:afterAutospacing="0"/>
        <w:jc w:val="both"/>
      </w:pPr>
    </w:p>
    <w:p w14:paraId="334C69A4" w14:textId="77777777" w:rsidR="0080458E" w:rsidRDefault="0080458E" w:rsidP="0080458E">
      <w:pPr>
        <w:pStyle w:val="NormalWeb"/>
        <w:shd w:val="clear" w:color="auto" w:fill="FFFFFF"/>
        <w:spacing w:before="0" w:beforeAutospacing="0" w:after="0" w:afterAutospacing="0"/>
        <w:jc w:val="both"/>
      </w:pPr>
    </w:p>
    <w:p w14:paraId="157D8D53" w14:textId="77777777" w:rsidR="0080458E" w:rsidRPr="003F1D20" w:rsidRDefault="0080458E" w:rsidP="0080458E">
      <w:pPr>
        <w:pStyle w:val="NormalWeb"/>
        <w:shd w:val="clear" w:color="auto" w:fill="FFFFFF"/>
        <w:spacing w:before="0" w:beforeAutospacing="0" w:after="0" w:afterAutospacing="0"/>
        <w:jc w:val="both"/>
      </w:pPr>
    </w:p>
    <w:p w14:paraId="78AF7442" w14:textId="77777777" w:rsidR="0080458E" w:rsidRPr="003F1D20" w:rsidRDefault="0080458E" w:rsidP="0080458E">
      <w:pPr>
        <w:pStyle w:val="NormalWeb"/>
        <w:shd w:val="clear" w:color="auto" w:fill="FFFFFF"/>
        <w:spacing w:before="0" w:beforeAutospacing="0" w:after="0" w:afterAutospacing="0"/>
        <w:jc w:val="center"/>
        <w:rPr>
          <w:b/>
        </w:rPr>
      </w:pPr>
      <w:r w:rsidRPr="003F1D20">
        <w:rPr>
          <w:b/>
        </w:rPr>
        <w:lastRenderedPageBreak/>
        <w:t>IV. Vērtēšana</w:t>
      </w:r>
    </w:p>
    <w:p w14:paraId="7E0C11EB" w14:textId="77777777" w:rsidR="0080458E" w:rsidRPr="003F1D20" w:rsidRDefault="0080458E" w:rsidP="0080458E">
      <w:pPr>
        <w:pStyle w:val="NormalWeb"/>
        <w:shd w:val="clear" w:color="auto" w:fill="FFFFFF"/>
        <w:spacing w:before="0" w:beforeAutospacing="0" w:after="0" w:afterAutospacing="0"/>
        <w:ind w:left="284" w:hanging="284"/>
        <w:jc w:val="both"/>
      </w:pPr>
      <w:r w:rsidRPr="003F1D20">
        <w:t xml:space="preserve">8. Konkursa uzvarētājus nosaka vērtēšanas komisija (turpmāk - komisija). Komisiju ar rīkojumu izveido Pašvaldības izpilddirektors, iekļaujot tajā priekšsēdētāja vietnieku tautsaimniecības jautājumu programmā, Pašvaldības iestādes “Pilsētsaimniecība”, Pašvaldības iestādes “Centrālā pārvalde” Būvvaldes pārstāvjus </w:t>
      </w:r>
      <w:r w:rsidRPr="00F64364">
        <w:t>un 2 (divus) sabiedrības</w:t>
      </w:r>
      <w:r w:rsidRPr="003F1D20">
        <w:t xml:space="preserve"> pārstāvjus. Komisijas darbā kā eksperti var tikt pieaicināti arī Pašvaldības iestādes “Centrālā pārvalde” Sabiedrisko attiecību departamenta pārstāvji.</w:t>
      </w:r>
    </w:p>
    <w:p w14:paraId="30184DA6" w14:textId="77777777" w:rsidR="0080458E" w:rsidRPr="003F1D20" w:rsidRDefault="0080458E" w:rsidP="0080458E">
      <w:pPr>
        <w:pStyle w:val="NormalWeb"/>
        <w:shd w:val="clear" w:color="auto" w:fill="FFFFFF"/>
        <w:spacing w:before="0" w:beforeAutospacing="0" w:after="0" w:afterAutospacing="0"/>
        <w:ind w:left="284" w:hanging="284"/>
        <w:jc w:val="both"/>
      </w:pPr>
      <w:r w:rsidRPr="003F1D20">
        <w:t>9. Pirms pieteikto objektu vērtēšanas uzsākšanas komisija pārliecinās, ka ir saņemta objekta īpašnieka piekrišana dalībai konkursā un informācijas publicēšanai.</w:t>
      </w:r>
    </w:p>
    <w:p w14:paraId="2F6794B9" w14:textId="77777777" w:rsidR="0080458E" w:rsidRPr="003F1D20" w:rsidRDefault="0080458E" w:rsidP="0080458E">
      <w:pPr>
        <w:pStyle w:val="NormalWeb"/>
        <w:shd w:val="clear" w:color="auto" w:fill="FFFFFF"/>
        <w:spacing w:before="0" w:beforeAutospacing="0" w:after="0" w:afterAutospacing="0"/>
        <w:ind w:left="284" w:hanging="284"/>
        <w:jc w:val="both"/>
      </w:pPr>
      <w:r w:rsidRPr="003F1D20">
        <w:t xml:space="preserve">10. Konkursam pieteiktos objektus vizuāli vērtē pēc: </w:t>
      </w:r>
    </w:p>
    <w:p w14:paraId="33C1589F" w14:textId="77777777" w:rsidR="0080458E" w:rsidRPr="003F1D20" w:rsidRDefault="0080458E" w:rsidP="0080458E">
      <w:pPr>
        <w:pStyle w:val="NormalWeb"/>
        <w:shd w:val="clear" w:color="auto" w:fill="FFFFFF"/>
        <w:spacing w:before="0" w:beforeAutospacing="0" w:after="0" w:afterAutospacing="0"/>
        <w:ind w:left="284"/>
        <w:jc w:val="both"/>
      </w:pPr>
      <w:r w:rsidRPr="003F1D20">
        <w:t>10.1. objekta iekļaušanās pilsētvidē – tā pārskatāmības no ielas;</w:t>
      </w:r>
    </w:p>
    <w:p w14:paraId="1B719651" w14:textId="77777777" w:rsidR="0080458E" w:rsidRPr="003F1D20" w:rsidRDefault="0080458E" w:rsidP="0080458E">
      <w:pPr>
        <w:pStyle w:val="NormalWeb"/>
        <w:shd w:val="clear" w:color="auto" w:fill="FFFFFF"/>
        <w:spacing w:before="0" w:beforeAutospacing="0" w:after="0" w:afterAutospacing="0"/>
        <w:ind w:left="284"/>
        <w:jc w:val="both"/>
      </w:pPr>
      <w:r w:rsidRPr="003F1D20">
        <w:t>10.2. objekta labiekārtojuma – ierīkoto apstādījumu, celiņu, laukumu, ūdens krātuvju, mazo arhitektūras formu u.c. kompozīcijas elementu izvēles;</w:t>
      </w:r>
    </w:p>
    <w:p w14:paraId="6FA070FF" w14:textId="77777777" w:rsidR="0080458E" w:rsidRPr="003F1D20" w:rsidRDefault="0080458E" w:rsidP="0080458E">
      <w:pPr>
        <w:pStyle w:val="NormalWeb"/>
        <w:shd w:val="clear" w:color="auto" w:fill="FFFFFF"/>
        <w:spacing w:before="0" w:beforeAutospacing="0" w:after="0" w:afterAutospacing="0"/>
        <w:ind w:left="284"/>
        <w:jc w:val="both"/>
      </w:pPr>
      <w:r w:rsidRPr="003F1D20">
        <w:t xml:space="preserve">10.3. žoga caurskatāmības. </w:t>
      </w:r>
    </w:p>
    <w:p w14:paraId="791BE317" w14:textId="77777777" w:rsidR="0080458E" w:rsidRPr="003F1D20" w:rsidRDefault="0080458E" w:rsidP="0080458E">
      <w:pPr>
        <w:pStyle w:val="NormalWeb"/>
        <w:shd w:val="clear" w:color="auto" w:fill="FFFFFF"/>
        <w:spacing w:before="0" w:beforeAutospacing="0" w:after="0" w:afterAutospacing="0"/>
        <w:ind w:left="426" w:hanging="426"/>
        <w:jc w:val="both"/>
      </w:pPr>
      <w:r w:rsidRPr="003F1D20">
        <w:t>11. Konkursā atbilstoši faktiskajai situācijai var noteikt papildus nominācijas vai izslēgt kādu no esošajām.</w:t>
      </w:r>
    </w:p>
    <w:p w14:paraId="3DE3DE52" w14:textId="77777777" w:rsidR="0080458E" w:rsidRPr="003F1D20" w:rsidRDefault="0080458E" w:rsidP="0080458E">
      <w:pPr>
        <w:pStyle w:val="NormalWeb"/>
        <w:shd w:val="clear" w:color="auto" w:fill="FFFFFF"/>
        <w:spacing w:before="0" w:beforeAutospacing="0" w:after="0" w:afterAutospacing="0"/>
        <w:ind w:left="426" w:hanging="426"/>
        <w:jc w:val="both"/>
      </w:pPr>
      <w:r w:rsidRPr="003F1D20">
        <w:t>12. Konkursa komisija objektus vērtē pēc punktu skalas no 0 līdz 10. Par labāko atzīstams objekts, kas novērtēts ar vislielāko punktu skaitu.</w:t>
      </w:r>
    </w:p>
    <w:p w14:paraId="69D4B818" w14:textId="77777777" w:rsidR="0080458E" w:rsidRPr="003F1D20" w:rsidRDefault="0080458E" w:rsidP="0080458E">
      <w:pPr>
        <w:pStyle w:val="NormalWeb"/>
        <w:shd w:val="clear" w:color="auto" w:fill="FFFFFF"/>
        <w:spacing w:before="0" w:beforeAutospacing="0" w:after="0" w:afterAutospacing="0"/>
        <w:ind w:left="426" w:hanging="426"/>
        <w:jc w:val="both"/>
      </w:pPr>
      <w:r w:rsidRPr="003F1D20">
        <w:t>13. Konkursa komisija var noteikt vairākus uzvarētājus vienā nominācijā, piešķirt veicināšanas vai speciālbalvas, atbilstoši noteiktajam balvu fondam.</w:t>
      </w:r>
    </w:p>
    <w:p w14:paraId="20A7556D" w14:textId="77777777" w:rsidR="0080458E" w:rsidRPr="003F1D20" w:rsidRDefault="0080458E" w:rsidP="0080458E">
      <w:pPr>
        <w:pStyle w:val="NormalWeb"/>
        <w:shd w:val="clear" w:color="auto" w:fill="FFFFFF"/>
        <w:spacing w:before="0" w:beforeAutospacing="0" w:after="0" w:afterAutospacing="0"/>
        <w:ind w:left="426" w:hanging="426"/>
        <w:jc w:val="both"/>
      </w:pPr>
      <w:r w:rsidRPr="003F1D20">
        <w:t>14. Balvu fonds tiek noteikts katrā budžeta gadā atsevišķi. Balvas apjomu nosaka komisija.</w:t>
      </w:r>
    </w:p>
    <w:p w14:paraId="4E84EEDE" w14:textId="77777777" w:rsidR="0080458E" w:rsidRPr="003F1D20" w:rsidRDefault="0080458E" w:rsidP="0080458E">
      <w:pPr>
        <w:pStyle w:val="NormalWeb"/>
        <w:shd w:val="clear" w:color="auto" w:fill="FFFFFF"/>
        <w:spacing w:before="0" w:beforeAutospacing="0" w:after="0" w:afterAutospacing="0"/>
        <w:ind w:left="426" w:hanging="426"/>
        <w:jc w:val="both"/>
      </w:pPr>
      <w:r w:rsidRPr="003F1D20">
        <w:t xml:space="preserve">15. Konkursa objektu vērtēšana notiek katra gada jūnija otrajā nedēļā.  </w:t>
      </w:r>
    </w:p>
    <w:p w14:paraId="5CCCA44C" w14:textId="77777777" w:rsidR="0080458E" w:rsidRPr="003F1D20" w:rsidRDefault="0080458E" w:rsidP="0080458E">
      <w:pPr>
        <w:pStyle w:val="NormalWeb"/>
        <w:shd w:val="clear" w:color="auto" w:fill="FFFFFF"/>
        <w:spacing w:before="0" w:beforeAutospacing="0" w:after="0" w:afterAutospacing="0"/>
        <w:ind w:left="426" w:hanging="426"/>
        <w:jc w:val="both"/>
      </w:pPr>
      <w:r w:rsidRPr="003F1D20">
        <w:t>16. Konkursā netiek vērtēti divu iepriekšējo gadu konkursu uzvarētāji.</w:t>
      </w:r>
    </w:p>
    <w:p w14:paraId="31C7D5CC" w14:textId="77777777" w:rsidR="0080458E" w:rsidRPr="003F1D20" w:rsidRDefault="0080458E" w:rsidP="0080458E">
      <w:pPr>
        <w:pStyle w:val="NormalWeb"/>
        <w:shd w:val="clear" w:color="auto" w:fill="FFFFFF"/>
        <w:spacing w:before="0" w:beforeAutospacing="0" w:after="0" w:afterAutospacing="0"/>
        <w:jc w:val="both"/>
      </w:pPr>
    </w:p>
    <w:p w14:paraId="5A61B2F2" w14:textId="77777777" w:rsidR="0080458E" w:rsidRPr="003F1D20" w:rsidRDefault="0080458E" w:rsidP="0080458E">
      <w:pPr>
        <w:pStyle w:val="NormalWeb"/>
        <w:shd w:val="clear" w:color="auto" w:fill="FFFFFF"/>
        <w:spacing w:before="0" w:beforeAutospacing="0" w:after="0" w:afterAutospacing="0"/>
        <w:jc w:val="center"/>
        <w:rPr>
          <w:b/>
        </w:rPr>
      </w:pPr>
      <w:r w:rsidRPr="003F1D20">
        <w:rPr>
          <w:b/>
        </w:rPr>
        <w:t>V. Konkursa uzvarētāju apbalvošana</w:t>
      </w:r>
    </w:p>
    <w:p w14:paraId="711AE4D3" w14:textId="77777777" w:rsidR="0080458E" w:rsidRPr="003F1D20" w:rsidRDefault="0080458E" w:rsidP="0080458E">
      <w:pPr>
        <w:pStyle w:val="NormalWeb"/>
        <w:shd w:val="clear" w:color="auto" w:fill="FFFFFF"/>
        <w:spacing w:before="0" w:beforeAutospacing="0" w:after="0" w:afterAutospacing="0"/>
        <w:ind w:left="426" w:hanging="426"/>
        <w:jc w:val="both"/>
      </w:pPr>
      <w:r w:rsidRPr="003F1D20">
        <w:t xml:space="preserve">17. Sakoptāko objektu īpašnieku, valdītāju un </w:t>
      </w:r>
      <w:proofErr w:type="spellStart"/>
      <w:r w:rsidRPr="003F1D20">
        <w:t>apsaimniekotāju</w:t>
      </w:r>
      <w:proofErr w:type="spellEnd"/>
      <w:r w:rsidRPr="003F1D20">
        <w:t xml:space="preserve">  uzvarētāju apbalvošana notiek saskaņā ar Pašvaldības izpilddirektora izdotu rīkojumu. </w:t>
      </w:r>
    </w:p>
    <w:p w14:paraId="2FC9569C" w14:textId="77777777" w:rsidR="0080458E" w:rsidRPr="003F1D20" w:rsidRDefault="0080458E" w:rsidP="0080458E">
      <w:pPr>
        <w:pStyle w:val="NormalWeb"/>
        <w:shd w:val="clear" w:color="auto" w:fill="FFFFFF"/>
        <w:spacing w:before="0" w:beforeAutospacing="0" w:after="0" w:afterAutospacing="0"/>
        <w:ind w:left="426" w:hanging="426"/>
        <w:jc w:val="both"/>
      </w:pPr>
      <w:r w:rsidRPr="003F1D20">
        <w:t>18</w:t>
      </w:r>
      <w:r>
        <w:t xml:space="preserve">. </w:t>
      </w:r>
      <w:r w:rsidRPr="003F1D20">
        <w:t>Konkursa rezultāti tiek paziņoti un uzvarētāji apbalvoti mēneša laikā pēc konkursa noslēguma.</w:t>
      </w:r>
    </w:p>
    <w:p w14:paraId="5A0C5E23" w14:textId="77777777" w:rsidR="0080458E" w:rsidRPr="003F1D20" w:rsidRDefault="0080458E" w:rsidP="0080458E">
      <w:pPr>
        <w:pStyle w:val="NormalWeb"/>
        <w:shd w:val="clear" w:color="auto" w:fill="FFFFFF"/>
        <w:spacing w:before="0" w:beforeAutospacing="0" w:after="0" w:afterAutospacing="0"/>
        <w:ind w:left="426" w:hanging="426"/>
        <w:jc w:val="both"/>
      </w:pPr>
      <w:r w:rsidRPr="003F1D20">
        <w:t>19. Konkursa uzvarētāji saņem ielūgumu uz apbalvošanas pasākumu.</w:t>
      </w:r>
    </w:p>
    <w:p w14:paraId="278438C9" w14:textId="77777777" w:rsidR="0080458E" w:rsidRPr="003F1D20" w:rsidRDefault="0080458E" w:rsidP="0080458E">
      <w:pPr>
        <w:pStyle w:val="NormalWeb"/>
        <w:shd w:val="clear" w:color="auto" w:fill="FFFFFF"/>
        <w:spacing w:before="0" w:beforeAutospacing="0" w:after="0" w:afterAutospacing="0"/>
        <w:ind w:left="426" w:hanging="426"/>
        <w:jc w:val="both"/>
      </w:pPr>
      <w:r w:rsidRPr="003F1D20">
        <w:t>20</w:t>
      </w:r>
      <w:r>
        <w:t xml:space="preserve">. </w:t>
      </w:r>
      <w:r w:rsidRPr="003F1D20">
        <w:t>Konkursa uzvarētāju objektu adreses tiek publicētas Pašvaldības tīmekļvietnē www.jelgava.lv, informatīvajā izdevumā “Jelgavas Vēstnesis” un Pašvaldības sociālo mediju kontos.</w:t>
      </w:r>
    </w:p>
    <w:p w14:paraId="16834938" w14:textId="77777777" w:rsidR="0080458E" w:rsidRPr="003F1D20" w:rsidRDefault="0080458E" w:rsidP="0080458E">
      <w:pPr>
        <w:pStyle w:val="NormalWeb"/>
        <w:shd w:val="clear" w:color="auto" w:fill="FFFFFF"/>
        <w:spacing w:before="0" w:beforeAutospacing="0" w:after="0" w:afterAutospacing="0"/>
        <w:jc w:val="both"/>
      </w:pPr>
    </w:p>
    <w:p w14:paraId="459CA6C9" w14:textId="77777777" w:rsidR="0080458E" w:rsidRPr="003F1D20" w:rsidRDefault="0080458E" w:rsidP="0080458E">
      <w:pPr>
        <w:pStyle w:val="NormalWeb"/>
        <w:shd w:val="clear" w:color="auto" w:fill="FFFFFF"/>
        <w:spacing w:before="0" w:beforeAutospacing="0" w:after="0" w:afterAutospacing="0"/>
        <w:jc w:val="center"/>
        <w:rPr>
          <w:b/>
        </w:rPr>
      </w:pPr>
      <w:r w:rsidRPr="003F1D20">
        <w:rPr>
          <w:b/>
        </w:rPr>
        <w:t>VI. Personas datu apstrāde</w:t>
      </w:r>
    </w:p>
    <w:p w14:paraId="25B744C3" w14:textId="77777777" w:rsidR="0080458E" w:rsidRPr="003F1D20" w:rsidRDefault="0080458E" w:rsidP="0080458E">
      <w:pPr>
        <w:pStyle w:val="NormalWeb"/>
        <w:shd w:val="clear" w:color="auto" w:fill="FFFFFF"/>
        <w:spacing w:before="0" w:beforeAutospacing="0" w:after="0" w:afterAutospacing="0"/>
        <w:ind w:left="426" w:hanging="426"/>
        <w:jc w:val="both"/>
      </w:pPr>
      <w:r w:rsidRPr="003F1D20">
        <w:t>21.</w:t>
      </w:r>
      <w:r w:rsidRPr="003F1D20">
        <w:tab/>
        <w:t>Pasākuma laikā var tikt veikta fotografēšana un/vai filmēšana. Fotogrāfiju vai videoieraksta publiska izmantošana notiek tikai ar pasākuma dalībnieku iepriekš sniegtu piekrišanu.</w:t>
      </w:r>
    </w:p>
    <w:p w14:paraId="02D5BB38" w14:textId="77777777" w:rsidR="0080458E" w:rsidRPr="003F1D20" w:rsidRDefault="0080458E" w:rsidP="0080458E">
      <w:pPr>
        <w:pStyle w:val="NormalWeb"/>
        <w:shd w:val="clear" w:color="auto" w:fill="FFFFFF"/>
        <w:spacing w:before="0" w:beforeAutospacing="0" w:after="0" w:afterAutospacing="0"/>
        <w:ind w:left="426" w:hanging="426"/>
        <w:jc w:val="both"/>
      </w:pPr>
      <w:r w:rsidRPr="003F1D20">
        <w:t>22.</w:t>
      </w:r>
      <w:r w:rsidRPr="003F1D20">
        <w:tab/>
        <w:t>Personas datu apstrāde tiek veikta saskaņā ar Eiropas Parlamenta un Padomes Regulu (ES) 2016/679 (Vispārīgā datu aizsardzības regula).</w:t>
      </w:r>
    </w:p>
    <w:p w14:paraId="5C7C06AB" w14:textId="77777777" w:rsidR="0080458E" w:rsidRPr="003F1D20" w:rsidRDefault="0080458E" w:rsidP="0080458E">
      <w:pPr>
        <w:pStyle w:val="NormalWeb"/>
        <w:shd w:val="clear" w:color="auto" w:fill="FFFFFF"/>
        <w:spacing w:before="0" w:beforeAutospacing="0" w:after="0" w:afterAutospacing="0"/>
        <w:ind w:left="426" w:hanging="426"/>
        <w:jc w:val="both"/>
      </w:pPr>
      <w:r w:rsidRPr="003F1D20">
        <w:t>23.</w:t>
      </w:r>
      <w:r w:rsidRPr="003F1D20">
        <w:tab/>
        <w:t>Pasākuma fotogrāfijas un videoieraksts var tikt ievietots Pašvaldības tīmekļa vietnē www.jelgava.lv, pašvaldības oficiālo sociālo tīklu kontos un pašvaldības drukātajos materiālos.</w:t>
      </w:r>
    </w:p>
    <w:p w14:paraId="1D18B839" w14:textId="77777777" w:rsidR="0080458E" w:rsidRDefault="0080458E" w:rsidP="0080458E">
      <w:pPr>
        <w:pStyle w:val="NormalWeb"/>
        <w:shd w:val="clear" w:color="auto" w:fill="FFFFFF"/>
        <w:spacing w:before="0" w:beforeAutospacing="0" w:after="0" w:afterAutospacing="0"/>
        <w:ind w:left="426" w:hanging="426"/>
        <w:jc w:val="both"/>
      </w:pPr>
      <w:r w:rsidRPr="003F1D20">
        <w:t xml:space="preserve">24. Iegūtie fizisko personu dati tiek apstrādāti un izmantoti tikai konkursa vajadzībām. </w:t>
      </w:r>
    </w:p>
    <w:p w14:paraId="586034FA" w14:textId="77777777" w:rsidR="0080458E" w:rsidRPr="003F1D20" w:rsidRDefault="0080458E" w:rsidP="0080458E">
      <w:pPr>
        <w:pStyle w:val="NormalWeb"/>
        <w:shd w:val="clear" w:color="auto" w:fill="FFFFFF"/>
        <w:spacing w:before="0" w:beforeAutospacing="0" w:after="0" w:afterAutospacing="0"/>
        <w:ind w:left="426" w:hanging="426"/>
        <w:jc w:val="both"/>
      </w:pPr>
      <w:r w:rsidRPr="003F1D20">
        <w:t xml:space="preserve">25. Fiziskā persona, kuras objekts tiek izvirzīts vērtēšanai, aizpilda konkursā veidlapu “Piekrišana”, kurā skaidri un nepārprotami norāda savu piekrišanu personas datu apstrādei (pielikumā “Piekrišana” veidlapas paraugs). </w:t>
      </w:r>
    </w:p>
    <w:p w14:paraId="2CC3ABD7" w14:textId="77777777" w:rsidR="0080458E" w:rsidRPr="003F1D20" w:rsidRDefault="0080458E" w:rsidP="0080458E">
      <w:pPr>
        <w:pStyle w:val="NormalWeb"/>
        <w:shd w:val="clear" w:color="auto" w:fill="FFFFFF"/>
        <w:spacing w:before="0" w:beforeAutospacing="0" w:after="0" w:afterAutospacing="0"/>
        <w:jc w:val="both"/>
      </w:pPr>
    </w:p>
    <w:p w14:paraId="69A425DA" w14:textId="77777777" w:rsidR="0080458E" w:rsidRPr="003F1D20" w:rsidRDefault="0080458E" w:rsidP="0080458E">
      <w:pPr>
        <w:jc w:val="both"/>
      </w:pPr>
      <w:r w:rsidRPr="003F1D20">
        <w:t>Domes priekšsēdētājs</w:t>
      </w:r>
      <w:r w:rsidRPr="003F1D20">
        <w:tab/>
      </w:r>
      <w:r w:rsidRPr="003F1D20">
        <w:tab/>
      </w:r>
      <w:r w:rsidRPr="003F1D20">
        <w:tab/>
      </w:r>
      <w:r w:rsidRPr="003F1D20">
        <w:tab/>
      </w:r>
      <w:r w:rsidRPr="003F1D20">
        <w:tab/>
      </w:r>
      <w:r>
        <w:tab/>
      </w:r>
      <w:r w:rsidRPr="003F1D20">
        <w:tab/>
      </w:r>
      <w:r w:rsidRPr="003F1D20">
        <w:tab/>
      </w:r>
      <w:r w:rsidRPr="003F1D20">
        <w:tab/>
        <w:t>M. Daģis</w:t>
      </w:r>
    </w:p>
    <w:p w14:paraId="594D18BA" w14:textId="77777777" w:rsidR="0080458E" w:rsidRDefault="0080458E" w:rsidP="0080458E">
      <w:pPr>
        <w:pStyle w:val="NormalWeb"/>
        <w:shd w:val="clear" w:color="auto" w:fill="FFFFFF"/>
        <w:spacing w:before="0" w:beforeAutospacing="0" w:after="0" w:afterAutospacing="0"/>
        <w:jc w:val="both"/>
        <w:rPr>
          <w:sz w:val="22"/>
          <w:szCs w:val="22"/>
        </w:rPr>
      </w:pPr>
    </w:p>
    <w:p w14:paraId="73F6E250" w14:textId="0FDD2E78" w:rsidR="0080458E" w:rsidRDefault="0080458E" w:rsidP="0080458E">
      <w:pPr>
        <w:pStyle w:val="NormalWeb"/>
        <w:shd w:val="clear" w:color="auto" w:fill="FFFFFF"/>
        <w:spacing w:before="0" w:beforeAutospacing="0" w:after="0" w:afterAutospacing="0"/>
        <w:jc w:val="both"/>
        <w:rPr>
          <w:sz w:val="22"/>
          <w:szCs w:val="22"/>
        </w:rPr>
      </w:pPr>
      <w:r w:rsidRPr="003F1D20">
        <w:rPr>
          <w:sz w:val="22"/>
          <w:szCs w:val="22"/>
        </w:rPr>
        <w:t>Šurma</w:t>
      </w:r>
      <w:r>
        <w:rPr>
          <w:sz w:val="22"/>
          <w:szCs w:val="22"/>
        </w:rPr>
        <w:t xml:space="preserve"> </w:t>
      </w:r>
      <w:r w:rsidRPr="003F1D20">
        <w:rPr>
          <w:sz w:val="22"/>
          <w:szCs w:val="22"/>
        </w:rPr>
        <w:t>63005588</w:t>
      </w:r>
    </w:p>
    <w:p w14:paraId="12665E47" w14:textId="77777777" w:rsidR="0080458E" w:rsidRDefault="0080458E" w:rsidP="0080458E">
      <w:pPr>
        <w:pStyle w:val="NormalWeb"/>
        <w:shd w:val="clear" w:color="auto" w:fill="FFFFFF"/>
        <w:spacing w:before="0" w:beforeAutospacing="0" w:after="0" w:afterAutospacing="0"/>
        <w:jc w:val="center"/>
        <w:rPr>
          <w:sz w:val="20"/>
          <w:szCs w:val="20"/>
        </w:rPr>
      </w:pPr>
    </w:p>
    <w:p w14:paraId="7723A3B0" w14:textId="2D4BA05C" w:rsidR="0080458E" w:rsidRPr="003F1D20" w:rsidRDefault="0080458E" w:rsidP="0080458E">
      <w:pPr>
        <w:pStyle w:val="NormalWeb"/>
        <w:shd w:val="clear" w:color="auto" w:fill="FFFFFF"/>
        <w:spacing w:before="0" w:beforeAutospacing="0" w:after="0" w:afterAutospacing="0"/>
        <w:jc w:val="center"/>
        <w:rPr>
          <w:sz w:val="22"/>
          <w:szCs w:val="22"/>
        </w:rPr>
      </w:pPr>
      <w:r w:rsidRPr="00F609A9">
        <w:rPr>
          <w:sz w:val="20"/>
          <w:szCs w:val="20"/>
        </w:rPr>
        <w:t>DOKUMENTS IR PARAKSTĪTS AR DROŠU ELEKTRONISKO PARAKSTU UN SATUR LAIKA ZĪMOGU</w:t>
      </w:r>
    </w:p>
    <w:p w14:paraId="19AC4EF8" w14:textId="0CA36D57" w:rsidR="0080458E" w:rsidRPr="003F1D20" w:rsidRDefault="0080458E" w:rsidP="0080458E">
      <w:pPr>
        <w:jc w:val="right"/>
        <w:rPr>
          <w:i/>
          <w:iCs/>
        </w:rPr>
      </w:pPr>
      <w:r w:rsidRPr="003F1D20">
        <w:br w:type="page"/>
      </w:r>
      <w:bookmarkStart w:id="0" w:name="_GoBack"/>
      <w:bookmarkEnd w:id="0"/>
      <w:r w:rsidRPr="003F1D20">
        <w:rPr>
          <w:i/>
          <w:iCs/>
        </w:rPr>
        <w:lastRenderedPageBreak/>
        <w:t xml:space="preserve">Pielikums </w:t>
      </w:r>
    </w:p>
    <w:p w14:paraId="025E38E5" w14:textId="77777777" w:rsidR="0080458E" w:rsidRPr="003F1D20" w:rsidRDefault="0080458E" w:rsidP="0080458E">
      <w:pPr>
        <w:pStyle w:val="NormalWeb"/>
        <w:shd w:val="clear" w:color="auto" w:fill="FFFFFF"/>
        <w:spacing w:before="0" w:beforeAutospacing="0" w:after="0" w:afterAutospacing="0"/>
        <w:jc w:val="right"/>
        <w:rPr>
          <w:i/>
        </w:rPr>
      </w:pPr>
      <w:r w:rsidRPr="003F1D20">
        <w:rPr>
          <w:i/>
        </w:rPr>
        <w:t>nolikumam</w:t>
      </w:r>
      <w:r w:rsidRPr="003F1D20">
        <w:rPr>
          <w:i/>
          <w:iCs/>
        </w:rPr>
        <w:t xml:space="preserve"> “Jelgavas </w:t>
      </w:r>
      <w:proofErr w:type="spellStart"/>
      <w:r w:rsidRPr="003F1D20">
        <w:rPr>
          <w:i/>
          <w:iCs/>
        </w:rPr>
        <w:t>valstspilsētas</w:t>
      </w:r>
      <w:proofErr w:type="spellEnd"/>
      <w:r w:rsidRPr="003F1D20">
        <w:rPr>
          <w:i/>
          <w:iCs/>
        </w:rPr>
        <w:t xml:space="preserve"> pašvaldības</w:t>
      </w:r>
      <w:r w:rsidRPr="003F1D20">
        <w:rPr>
          <w:b/>
        </w:rPr>
        <w:t xml:space="preserve"> </w:t>
      </w:r>
      <w:r w:rsidRPr="003F1D20">
        <w:rPr>
          <w:i/>
        </w:rPr>
        <w:t xml:space="preserve">konkursa </w:t>
      </w:r>
    </w:p>
    <w:p w14:paraId="73B95087" w14:textId="77777777" w:rsidR="0080458E" w:rsidRPr="003F1D20" w:rsidRDefault="0080458E" w:rsidP="0080458E">
      <w:pPr>
        <w:pStyle w:val="NormalWeb"/>
        <w:shd w:val="clear" w:color="auto" w:fill="FFFFFF"/>
        <w:spacing w:before="0" w:beforeAutospacing="0" w:after="0" w:afterAutospacing="0"/>
        <w:jc w:val="right"/>
        <w:rPr>
          <w:i/>
        </w:rPr>
      </w:pPr>
      <w:r w:rsidRPr="003F1D20">
        <w:rPr>
          <w:i/>
        </w:rPr>
        <w:t xml:space="preserve">“Sakoptākais pilsētvides objekts Jelgavā”” </w:t>
      </w:r>
    </w:p>
    <w:p w14:paraId="275332BF" w14:textId="77777777" w:rsidR="0080458E" w:rsidRDefault="0080458E" w:rsidP="0080458E">
      <w:pPr>
        <w:pStyle w:val="NormalWeb"/>
        <w:shd w:val="clear" w:color="auto" w:fill="FFFFFF"/>
        <w:spacing w:before="0" w:beforeAutospacing="0" w:after="0" w:afterAutospacing="0"/>
        <w:jc w:val="center"/>
        <w:rPr>
          <w:b/>
        </w:rPr>
      </w:pPr>
    </w:p>
    <w:p w14:paraId="6A1B1EB4" w14:textId="77777777" w:rsidR="0080458E" w:rsidRPr="003F1D20" w:rsidRDefault="0080458E" w:rsidP="0080458E">
      <w:pPr>
        <w:pStyle w:val="NormalWeb"/>
        <w:shd w:val="clear" w:color="auto" w:fill="FFFFFF"/>
        <w:spacing w:before="0" w:beforeAutospacing="0" w:after="0" w:afterAutospacing="0"/>
        <w:jc w:val="center"/>
        <w:rPr>
          <w:b/>
        </w:rPr>
      </w:pPr>
    </w:p>
    <w:p w14:paraId="3DCEA2ED" w14:textId="77777777" w:rsidR="0080458E" w:rsidRPr="003F1D20" w:rsidRDefault="0080458E" w:rsidP="0080458E">
      <w:pPr>
        <w:pStyle w:val="NormalWeb"/>
        <w:shd w:val="clear" w:color="auto" w:fill="FFFFFF"/>
        <w:spacing w:before="0" w:beforeAutospacing="0" w:after="0" w:afterAutospacing="0"/>
        <w:jc w:val="center"/>
        <w:rPr>
          <w:b/>
        </w:rPr>
      </w:pPr>
      <w:r w:rsidRPr="003F1D20">
        <w:rPr>
          <w:b/>
        </w:rPr>
        <w:t xml:space="preserve">Jelgavas </w:t>
      </w:r>
      <w:proofErr w:type="spellStart"/>
      <w:r w:rsidRPr="003F1D20">
        <w:rPr>
          <w:b/>
        </w:rPr>
        <w:t>valstspilsētas</w:t>
      </w:r>
      <w:proofErr w:type="spellEnd"/>
      <w:r w:rsidRPr="003F1D20">
        <w:rPr>
          <w:b/>
        </w:rPr>
        <w:t xml:space="preserve"> pašvaldības konkursa “Sakoptākais pilsētvides objekts Jelgavā” uzvarētāja</w:t>
      </w:r>
    </w:p>
    <w:p w14:paraId="3B4D3A43" w14:textId="77777777" w:rsidR="0080458E" w:rsidRPr="003F1D20" w:rsidRDefault="0080458E" w:rsidP="0080458E">
      <w:pPr>
        <w:pStyle w:val="NormalWeb"/>
        <w:shd w:val="clear" w:color="auto" w:fill="FFFFFF"/>
        <w:spacing w:before="0" w:beforeAutospacing="0" w:after="0" w:afterAutospacing="0"/>
        <w:jc w:val="center"/>
        <w:rPr>
          <w:b/>
        </w:rPr>
      </w:pPr>
    </w:p>
    <w:p w14:paraId="1CC0DFDA" w14:textId="77777777" w:rsidR="0080458E" w:rsidRPr="003F1D20" w:rsidRDefault="0080458E" w:rsidP="0080458E">
      <w:pPr>
        <w:pStyle w:val="NormalWeb"/>
        <w:shd w:val="clear" w:color="auto" w:fill="FFFFFF"/>
        <w:spacing w:before="0" w:beforeAutospacing="0" w:after="0" w:afterAutospacing="0"/>
        <w:jc w:val="center"/>
        <w:rPr>
          <w:b/>
        </w:rPr>
      </w:pPr>
      <w:r w:rsidRPr="003F1D20">
        <w:rPr>
          <w:b/>
        </w:rPr>
        <w:t>PIEKRIŠANA</w:t>
      </w:r>
    </w:p>
    <w:p w14:paraId="2E587AEC" w14:textId="77777777" w:rsidR="0080458E" w:rsidRPr="003F1D20" w:rsidRDefault="0080458E" w:rsidP="0080458E">
      <w:pPr>
        <w:pStyle w:val="NormalWeb"/>
        <w:shd w:val="clear" w:color="auto" w:fill="FFFFFF"/>
        <w:spacing w:before="0" w:beforeAutospacing="0" w:after="0" w:afterAutospacing="0"/>
        <w:jc w:val="both"/>
      </w:pPr>
    </w:p>
    <w:p w14:paraId="13708994" w14:textId="77777777" w:rsidR="0080458E" w:rsidRPr="003F1D20" w:rsidRDefault="0080458E" w:rsidP="0080458E">
      <w:pPr>
        <w:pStyle w:val="NormalWeb"/>
        <w:shd w:val="clear" w:color="auto" w:fill="FFFFFF"/>
        <w:spacing w:before="0" w:beforeAutospacing="0" w:after="0" w:afterAutospacing="0"/>
        <w:jc w:val="both"/>
      </w:pPr>
    </w:p>
    <w:p w14:paraId="6EB3506C" w14:textId="77777777" w:rsidR="0080458E" w:rsidRDefault="0080458E" w:rsidP="0080458E">
      <w:pPr>
        <w:pStyle w:val="NormalWeb"/>
        <w:shd w:val="clear" w:color="auto" w:fill="FFFFFF"/>
        <w:spacing w:before="0" w:beforeAutospacing="0" w:after="0" w:afterAutospacing="0"/>
        <w:jc w:val="both"/>
      </w:pPr>
    </w:p>
    <w:p w14:paraId="5F5A9E13" w14:textId="77777777" w:rsidR="0080458E" w:rsidRPr="003F1D20" w:rsidRDefault="0080458E" w:rsidP="0080458E">
      <w:pPr>
        <w:pStyle w:val="NormalWeb"/>
        <w:shd w:val="clear" w:color="auto" w:fill="FFFFFF"/>
        <w:spacing w:before="0" w:beforeAutospacing="0" w:after="0" w:afterAutospacing="0"/>
        <w:jc w:val="both"/>
      </w:pPr>
      <w:r w:rsidRPr="003F1D20">
        <w:t>Es, ___________________________________________________</w:t>
      </w:r>
    </w:p>
    <w:p w14:paraId="326F184B" w14:textId="77777777" w:rsidR="0080458E" w:rsidRPr="003F1D20" w:rsidRDefault="0080458E" w:rsidP="0080458E">
      <w:pPr>
        <w:pStyle w:val="NormalWeb"/>
        <w:shd w:val="clear" w:color="auto" w:fill="FFFFFF"/>
        <w:spacing w:before="0" w:beforeAutospacing="0" w:after="0" w:afterAutospacing="0"/>
        <w:jc w:val="both"/>
      </w:pPr>
      <w:r w:rsidRPr="003F1D20">
        <w:t>(Vārds, Uzvārds, personas kods)</w:t>
      </w:r>
    </w:p>
    <w:p w14:paraId="6B03C378" w14:textId="77777777" w:rsidR="0080458E" w:rsidRPr="003F1D20" w:rsidRDefault="0080458E" w:rsidP="0080458E">
      <w:pPr>
        <w:pStyle w:val="NormalWeb"/>
        <w:shd w:val="clear" w:color="auto" w:fill="FFFFFF"/>
        <w:spacing w:before="0" w:beforeAutospacing="0" w:after="0" w:afterAutospacing="0"/>
        <w:jc w:val="both"/>
      </w:pPr>
    </w:p>
    <w:p w14:paraId="0A6EC4B7" w14:textId="77777777" w:rsidR="0080458E" w:rsidRPr="003F1D20" w:rsidRDefault="0080458E" w:rsidP="0080458E">
      <w:pPr>
        <w:pStyle w:val="NormalWeb"/>
        <w:shd w:val="clear" w:color="auto" w:fill="FFFFFF"/>
        <w:spacing w:before="0" w:beforeAutospacing="0" w:after="0" w:afterAutospacing="0"/>
        <w:jc w:val="both"/>
      </w:pPr>
      <w:r w:rsidRPr="003F1D20">
        <w:t xml:space="preserve">objekta adrese ____________________________, piekrītu, ka mani personas dati tiek apstrādāti Jelgavas </w:t>
      </w:r>
      <w:proofErr w:type="spellStart"/>
      <w:r w:rsidRPr="003F1D20">
        <w:t>valstspilsētas</w:t>
      </w:r>
      <w:proofErr w:type="spellEnd"/>
      <w:r w:rsidRPr="003F1D20">
        <w:t xml:space="preserve"> pašvaldībā saistībā ar </w:t>
      </w:r>
      <w:r w:rsidRPr="003F1D20">
        <w:rPr>
          <w:bCs/>
        </w:rPr>
        <w:t xml:space="preserve">Jelgavas </w:t>
      </w:r>
      <w:proofErr w:type="spellStart"/>
      <w:r w:rsidRPr="003F1D20">
        <w:rPr>
          <w:bCs/>
        </w:rPr>
        <w:t>valstspilsētas</w:t>
      </w:r>
      <w:proofErr w:type="spellEnd"/>
      <w:r w:rsidRPr="003F1D20">
        <w:rPr>
          <w:bCs/>
        </w:rPr>
        <w:t xml:space="preserve"> pašvaldības</w:t>
      </w:r>
      <w:r w:rsidRPr="003F1D20">
        <w:rPr>
          <w:b/>
        </w:rPr>
        <w:t xml:space="preserve"> </w:t>
      </w:r>
      <w:r w:rsidRPr="003F1D20">
        <w:t xml:space="preserve">konkursa “Sakoptākais pilsētvides objekts Jelgavā” rezultātiem un objekta adrese tiek publiskota Jelgavas </w:t>
      </w:r>
      <w:proofErr w:type="spellStart"/>
      <w:r w:rsidRPr="003F1D20">
        <w:t>valstspilsētas</w:t>
      </w:r>
      <w:proofErr w:type="spellEnd"/>
      <w:r w:rsidRPr="003F1D20">
        <w:t xml:space="preserve"> tīmekļvietnē www.jelgava.lv, informatīvajā izdevumā “Jelgavas Vēstnesis” un pašvaldības sociālo mediju kontos.        </w:t>
      </w:r>
    </w:p>
    <w:p w14:paraId="7CC4747F" w14:textId="77777777" w:rsidR="0080458E" w:rsidRDefault="0080458E" w:rsidP="0080458E">
      <w:pPr>
        <w:pStyle w:val="NormalWeb"/>
        <w:shd w:val="clear" w:color="auto" w:fill="FFFFFF"/>
        <w:spacing w:before="0" w:beforeAutospacing="0" w:after="0" w:afterAutospacing="0"/>
        <w:jc w:val="both"/>
      </w:pPr>
    </w:p>
    <w:p w14:paraId="567D462B" w14:textId="77777777" w:rsidR="0080458E" w:rsidRPr="003F1D20" w:rsidRDefault="0080458E" w:rsidP="0080458E">
      <w:pPr>
        <w:pStyle w:val="NormalWeb"/>
        <w:shd w:val="clear" w:color="auto" w:fill="FFFFFF"/>
        <w:spacing w:before="0" w:beforeAutospacing="0" w:after="0" w:afterAutospacing="0"/>
        <w:jc w:val="both"/>
      </w:pPr>
      <w:r w:rsidRPr="003F1D20">
        <w:t>Esmu informēts, ka objekts var tikt filmēts un fotografēts, kā arī uzņemtais materiāls var tikt izmantots publicitātei.</w:t>
      </w:r>
    </w:p>
    <w:p w14:paraId="2D75D3D5" w14:textId="77777777" w:rsidR="0080458E" w:rsidRPr="003F1D20" w:rsidRDefault="0080458E" w:rsidP="0080458E">
      <w:pPr>
        <w:pStyle w:val="NormalWeb"/>
        <w:shd w:val="clear" w:color="auto" w:fill="FFFFFF"/>
        <w:spacing w:before="0" w:beforeAutospacing="0" w:after="0" w:afterAutospacing="0"/>
        <w:jc w:val="both"/>
      </w:pPr>
    </w:p>
    <w:p w14:paraId="6F663D5A" w14:textId="77777777" w:rsidR="0080458E" w:rsidRPr="003F1D20" w:rsidRDefault="0080458E" w:rsidP="0080458E">
      <w:pPr>
        <w:pStyle w:val="NormalWeb"/>
        <w:shd w:val="clear" w:color="auto" w:fill="FFFFFF"/>
        <w:spacing w:before="0" w:beforeAutospacing="0" w:after="0" w:afterAutospacing="0"/>
        <w:jc w:val="both"/>
      </w:pPr>
      <w:r w:rsidRPr="003F1D20">
        <w:t>_____________</w:t>
      </w:r>
      <w:r w:rsidRPr="003F1D20">
        <w:tab/>
      </w:r>
      <w:r w:rsidRPr="003F1D20">
        <w:tab/>
      </w:r>
      <w:r w:rsidRPr="003F1D20">
        <w:tab/>
      </w:r>
      <w:r w:rsidRPr="003F1D20">
        <w:tab/>
      </w:r>
      <w:r w:rsidRPr="003F1D20">
        <w:tab/>
        <w:t>_____________________</w:t>
      </w:r>
    </w:p>
    <w:p w14:paraId="51FBB9C3" w14:textId="635C61A7" w:rsidR="00A8239F" w:rsidRPr="0080458E" w:rsidRDefault="0080458E" w:rsidP="0080458E">
      <w:pPr>
        <w:pStyle w:val="NormalWeb"/>
        <w:shd w:val="clear" w:color="auto" w:fill="FFFFFF"/>
        <w:spacing w:before="0" w:beforeAutospacing="0" w:after="0" w:afterAutospacing="0"/>
        <w:jc w:val="both"/>
      </w:pPr>
      <w:r>
        <w:t xml:space="preserve">     (datums)</w:t>
      </w:r>
      <w:r>
        <w:tab/>
      </w:r>
      <w:r>
        <w:tab/>
      </w:r>
      <w:r>
        <w:tab/>
      </w:r>
      <w:r>
        <w:tab/>
      </w:r>
      <w:r>
        <w:tab/>
      </w:r>
      <w:r>
        <w:tab/>
      </w:r>
      <w:r>
        <w:tab/>
      </w:r>
      <w:r w:rsidRPr="003F1D20">
        <w:t>(paraksts)</w:t>
      </w:r>
    </w:p>
    <w:sectPr w:rsidR="00A8239F" w:rsidRPr="0080458E" w:rsidSect="00840D02">
      <w:footerReference w:type="default" r:id="rId8"/>
      <w:headerReference w:type="firs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8263E" w14:textId="77777777" w:rsidR="00B520F7" w:rsidRDefault="00B520F7">
      <w:r>
        <w:separator/>
      </w:r>
    </w:p>
  </w:endnote>
  <w:endnote w:type="continuationSeparator" w:id="0">
    <w:p w14:paraId="78A24D44" w14:textId="77777777" w:rsidR="00B520F7" w:rsidRDefault="00B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732680"/>
      <w:docPartObj>
        <w:docPartGallery w:val="Page Numbers (Bottom of Page)"/>
        <w:docPartUnique/>
      </w:docPartObj>
    </w:sdtPr>
    <w:sdtEndPr>
      <w:rPr>
        <w:noProof/>
      </w:rPr>
    </w:sdtEndPr>
    <w:sdtContent>
      <w:p w14:paraId="3F2E954D" w14:textId="77777777" w:rsidR="00D60318" w:rsidRDefault="00D60318" w:rsidP="00D60318">
        <w:pPr>
          <w:pStyle w:val="Footer"/>
          <w:jc w:val="center"/>
        </w:pPr>
        <w:r>
          <w:fldChar w:fldCharType="begin"/>
        </w:r>
        <w:r>
          <w:instrText xml:space="preserve"> PAGE   \* MERGEFORMAT </w:instrText>
        </w:r>
        <w:r>
          <w:fldChar w:fldCharType="separate"/>
        </w:r>
        <w:r w:rsidR="0080458E">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8F65D" w14:textId="77777777" w:rsidR="00B520F7" w:rsidRDefault="00B520F7">
      <w:r>
        <w:separator/>
      </w:r>
    </w:p>
  </w:footnote>
  <w:footnote w:type="continuationSeparator" w:id="0">
    <w:p w14:paraId="0245754E" w14:textId="77777777" w:rsidR="00B520F7" w:rsidRDefault="00B52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1418"/>
      <w:gridCol w:w="7643"/>
    </w:tblGrid>
    <w:tr w:rsidR="007D6584" w14:paraId="21087000" w14:textId="77777777" w:rsidTr="007D6584">
      <w:tc>
        <w:tcPr>
          <w:tcW w:w="1418" w:type="dxa"/>
          <w:tcBorders>
            <w:top w:val="single" w:sz="4" w:space="0" w:color="auto"/>
            <w:left w:val="nil"/>
            <w:bottom w:val="single" w:sz="4" w:space="0" w:color="auto"/>
            <w:right w:val="nil"/>
          </w:tcBorders>
          <w:vAlign w:val="center"/>
        </w:tcPr>
        <w:p w14:paraId="2EE42213" w14:textId="77777777" w:rsidR="007D6584" w:rsidRDefault="007D6584" w:rsidP="007D6584">
          <w:pPr>
            <w:pStyle w:val="Header"/>
            <w:jc w:val="center"/>
            <w:rPr>
              <w:rFonts w:ascii="Arial" w:hAnsi="Arial"/>
              <w:b/>
              <w:sz w:val="28"/>
            </w:rPr>
          </w:pPr>
          <w:r>
            <w:rPr>
              <w:rFonts w:ascii="Arial" w:hAnsi="Arial"/>
              <w:b/>
              <w:noProof/>
              <w:sz w:val="28"/>
            </w:rPr>
            <w:drawing>
              <wp:inline distT="0" distB="0" distL="0" distR="0" wp14:anchorId="68F4EF39" wp14:editId="178A3C6B">
                <wp:extent cx="723900" cy="866775"/>
                <wp:effectExtent l="0" t="0" r="0" b="9525"/>
                <wp:docPr id="2"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7643" w:type="dxa"/>
          <w:tcBorders>
            <w:top w:val="single" w:sz="4" w:space="0" w:color="auto"/>
            <w:left w:val="nil"/>
            <w:bottom w:val="single" w:sz="4" w:space="0" w:color="auto"/>
            <w:right w:val="nil"/>
          </w:tcBorders>
        </w:tcPr>
        <w:p w14:paraId="00FBF811" w14:textId="77777777" w:rsidR="007D6584" w:rsidRDefault="007D6584" w:rsidP="007D6584">
          <w:pPr>
            <w:pStyle w:val="Header"/>
            <w:spacing w:before="120"/>
            <w:rPr>
              <w:rFonts w:ascii="Arial" w:hAnsi="Arial"/>
              <w:b/>
              <w:sz w:val="28"/>
            </w:rPr>
          </w:pPr>
          <w:r>
            <w:rPr>
              <w:rFonts w:ascii="Arial" w:hAnsi="Arial"/>
              <w:b/>
              <w:sz w:val="28"/>
            </w:rPr>
            <w:t>Latvijas Republika</w:t>
          </w:r>
        </w:p>
        <w:p w14:paraId="5D684A63" w14:textId="77777777" w:rsidR="007D6584" w:rsidRPr="00BA4C9C" w:rsidRDefault="006C401B" w:rsidP="007D6584">
          <w:pPr>
            <w:pStyle w:val="Header"/>
            <w:ind w:left="33" w:right="-1"/>
            <w:rPr>
              <w:rFonts w:ascii="Arial" w:hAnsi="Arial"/>
              <w:b/>
              <w:sz w:val="52"/>
              <w:szCs w:val="52"/>
            </w:rPr>
          </w:pPr>
          <w:r w:rsidRPr="005A2CAC">
            <w:rPr>
              <w:rFonts w:ascii="Arial" w:hAnsi="Arial"/>
              <w:b/>
              <w:spacing w:val="-6"/>
              <w:sz w:val="38"/>
              <w:szCs w:val="38"/>
            </w:rPr>
            <w:t xml:space="preserve">Jelgavas </w:t>
          </w:r>
          <w:proofErr w:type="spellStart"/>
          <w:r w:rsidRPr="005A2CAC">
            <w:rPr>
              <w:rFonts w:ascii="Arial" w:hAnsi="Arial"/>
              <w:b/>
              <w:spacing w:val="-6"/>
              <w:sz w:val="38"/>
              <w:szCs w:val="38"/>
            </w:rPr>
            <w:t>valstspilsētas</w:t>
          </w:r>
          <w:proofErr w:type="spellEnd"/>
          <w:r w:rsidRPr="005A2CAC">
            <w:rPr>
              <w:rFonts w:ascii="Arial" w:hAnsi="Arial"/>
              <w:b/>
              <w:spacing w:val="-6"/>
              <w:sz w:val="38"/>
              <w:szCs w:val="38"/>
            </w:rPr>
            <w:t xml:space="preserve"> pašvaldības dome</w:t>
          </w:r>
        </w:p>
        <w:p w14:paraId="04FAAA3C" w14:textId="77777777" w:rsidR="007D6584" w:rsidRDefault="007D6584" w:rsidP="007D6584">
          <w:pPr>
            <w:pStyle w:val="Header"/>
            <w:tabs>
              <w:tab w:val="left" w:pos="1440"/>
            </w:tabs>
            <w:ind w:left="33"/>
            <w:jc w:val="center"/>
            <w:rPr>
              <w:rFonts w:ascii="Arial" w:hAnsi="Arial"/>
              <w:sz w:val="10"/>
            </w:rPr>
          </w:pPr>
        </w:p>
        <w:p w14:paraId="1F617ED0" w14:textId="77777777" w:rsidR="007D6584" w:rsidRPr="00727F3B" w:rsidRDefault="007D6584" w:rsidP="007D6584">
          <w:pPr>
            <w:pStyle w:val="Header"/>
            <w:tabs>
              <w:tab w:val="left" w:pos="1440"/>
            </w:tabs>
            <w:ind w:left="33"/>
            <w:rPr>
              <w:rFonts w:ascii="Arial" w:hAnsi="Arial"/>
              <w:sz w:val="17"/>
              <w:szCs w:val="17"/>
            </w:rPr>
          </w:pPr>
          <w:r w:rsidRPr="00727F3B">
            <w:rPr>
              <w:rFonts w:ascii="Arial" w:hAnsi="Arial"/>
              <w:sz w:val="17"/>
              <w:szCs w:val="17"/>
            </w:rPr>
            <w:t>Lielā iela 11, Jelgava, LV-3001, Latvija</w:t>
          </w:r>
        </w:p>
        <w:p w14:paraId="7A4AC22F" w14:textId="77777777" w:rsidR="007D6584" w:rsidRPr="009B0803" w:rsidRDefault="007D6584" w:rsidP="005032AA">
          <w:pPr>
            <w:pStyle w:val="Header"/>
            <w:tabs>
              <w:tab w:val="left" w:pos="1440"/>
            </w:tabs>
            <w:spacing w:after="120"/>
            <w:ind w:left="34"/>
            <w:rPr>
              <w:rFonts w:ascii="Arial" w:hAnsi="Arial"/>
              <w:sz w:val="17"/>
              <w:szCs w:val="17"/>
            </w:rPr>
          </w:pPr>
          <w:r w:rsidRPr="00727F3B">
            <w:rPr>
              <w:rFonts w:ascii="Arial" w:hAnsi="Arial"/>
              <w:sz w:val="17"/>
              <w:szCs w:val="17"/>
            </w:rPr>
            <w:t xml:space="preserve">tālrunis: 63005531, 63005538, e-pasts: </w:t>
          </w:r>
          <w:r w:rsidR="005032AA">
            <w:rPr>
              <w:rFonts w:ascii="Arial" w:hAnsi="Arial"/>
              <w:sz w:val="17"/>
              <w:szCs w:val="17"/>
            </w:rPr>
            <w:t>pasts</w:t>
          </w:r>
          <w:r w:rsidRPr="00727F3B">
            <w:rPr>
              <w:rFonts w:ascii="Arial" w:hAnsi="Arial"/>
              <w:sz w:val="17"/>
              <w:szCs w:val="17"/>
            </w:rPr>
            <w:t>@jelgava.lv</w:t>
          </w:r>
        </w:p>
      </w:tc>
    </w:tr>
  </w:tbl>
  <w:p w14:paraId="5BBD6B44" w14:textId="77777777" w:rsidR="005F450A" w:rsidRPr="007D6584" w:rsidRDefault="005F450A" w:rsidP="007D6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E3CAF"/>
    <w:multiLevelType w:val="hybridMultilevel"/>
    <w:tmpl w:val="8B08358C"/>
    <w:lvl w:ilvl="0" w:tplc="9D984012">
      <w:start w:val="1"/>
      <w:numFmt w:val="bullet"/>
      <w:lvlRestart w:val="0"/>
      <w:lvlText w:val=""/>
      <w:lvlJc w:val="left"/>
      <w:pPr>
        <w:ind w:left="0" w:firstLine="705"/>
      </w:pPr>
      <w:rPr>
        <w:u w:val="none"/>
      </w:rPr>
    </w:lvl>
    <w:lvl w:ilvl="1" w:tplc="45C87B34">
      <w:numFmt w:val="decimal"/>
      <w:lvlText w:val=""/>
      <w:lvlJc w:val="left"/>
    </w:lvl>
    <w:lvl w:ilvl="2" w:tplc="EE5CD460">
      <w:numFmt w:val="decimal"/>
      <w:lvlText w:val=""/>
      <w:lvlJc w:val="left"/>
    </w:lvl>
    <w:lvl w:ilvl="3" w:tplc="F202CDEE">
      <w:numFmt w:val="decimal"/>
      <w:lvlText w:val=""/>
      <w:lvlJc w:val="left"/>
    </w:lvl>
    <w:lvl w:ilvl="4" w:tplc="DBA00590">
      <w:numFmt w:val="decimal"/>
      <w:lvlText w:val=""/>
      <w:lvlJc w:val="left"/>
    </w:lvl>
    <w:lvl w:ilvl="5" w:tplc="A7BA265E">
      <w:numFmt w:val="decimal"/>
      <w:lvlText w:val=""/>
      <w:lvlJc w:val="left"/>
    </w:lvl>
    <w:lvl w:ilvl="6" w:tplc="264223A6">
      <w:numFmt w:val="decimal"/>
      <w:lvlText w:val=""/>
      <w:lvlJc w:val="left"/>
    </w:lvl>
    <w:lvl w:ilvl="7" w:tplc="0A3C24EE">
      <w:numFmt w:val="decimal"/>
      <w:lvlText w:val=""/>
      <w:lvlJc w:val="left"/>
    </w:lvl>
    <w:lvl w:ilvl="8" w:tplc="10386FF8">
      <w:numFmt w:val="decimal"/>
      <w:lvlText w:val=""/>
      <w:lvlJc w:val="left"/>
    </w:lvl>
  </w:abstractNum>
  <w:abstractNum w:abstractNumId="1" w15:restartNumberingAfterBreak="0">
    <w:nsid w:val="1556397C"/>
    <w:multiLevelType w:val="hybridMultilevel"/>
    <w:tmpl w:val="B704B2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9E6DF4"/>
    <w:multiLevelType w:val="hybridMultilevel"/>
    <w:tmpl w:val="B5A89426"/>
    <w:lvl w:ilvl="0" w:tplc="9C38C1BA">
      <w:start w:val="90"/>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92F177D"/>
    <w:multiLevelType w:val="multilevel"/>
    <w:tmpl w:val="9CD40774"/>
    <w:lvl w:ilvl="0">
      <w:start w:val="1"/>
      <w:numFmt w:val="decimal"/>
      <w:lvlText w:val="%1."/>
      <w:lvlJc w:val="left"/>
      <w:pPr>
        <w:ind w:left="8441"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431070B9"/>
    <w:multiLevelType w:val="hybridMultilevel"/>
    <w:tmpl w:val="B31EF9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CCA2A39"/>
    <w:multiLevelType w:val="hybridMultilevel"/>
    <w:tmpl w:val="B1FEFC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0F74A89"/>
    <w:multiLevelType w:val="multilevel"/>
    <w:tmpl w:val="3BCA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1E6B0C"/>
    <w:multiLevelType w:val="multilevel"/>
    <w:tmpl w:val="9CD4077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num w:numId="1">
    <w:abstractNumId w:val="4"/>
  </w:num>
  <w:num w:numId="2">
    <w:abstractNumId w:val="3"/>
  </w:num>
  <w:num w:numId="3">
    <w:abstractNumId w:val="7"/>
  </w:num>
  <w:num w:numId="4">
    <w:abstractNumId w:val="0"/>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61D"/>
    <w:rsid w:val="00003213"/>
    <w:rsid w:val="000148E7"/>
    <w:rsid w:val="00017A8D"/>
    <w:rsid w:val="00021D8E"/>
    <w:rsid w:val="00021DDE"/>
    <w:rsid w:val="00030783"/>
    <w:rsid w:val="00032124"/>
    <w:rsid w:val="0003517C"/>
    <w:rsid w:val="00042DF0"/>
    <w:rsid w:val="00051524"/>
    <w:rsid w:val="00054B4E"/>
    <w:rsid w:val="00081CC8"/>
    <w:rsid w:val="00082120"/>
    <w:rsid w:val="000847F2"/>
    <w:rsid w:val="00094EA0"/>
    <w:rsid w:val="00096A9E"/>
    <w:rsid w:val="000A1C56"/>
    <w:rsid w:val="000A261D"/>
    <w:rsid w:val="000A2B4E"/>
    <w:rsid w:val="000A68F5"/>
    <w:rsid w:val="000B3158"/>
    <w:rsid w:val="000B4FA5"/>
    <w:rsid w:val="000C3541"/>
    <w:rsid w:val="000C6A07"/>
    <w:rsid w:val="000C7716"/>
    <w:rsid w:val="000D7E96"/>
    <w:rsid w:val="000E710A"/>
    <w:rsid w:val="000F13DF"/>
    <w:rsid w:val="000F527E"/>
    <w:rsid w:val="000F59F1"/>
    <w:rsid w:val="00107BC8"/>
    <w:rsid w:val="00112129"/>
    <w:rsid w:val="00120576"/>
    <w:rsid w:val="00120BC6"/>
    <w:rsid w:val="00127D5D"/>
    <w:rsid w:val="00130F06"/>
    <w:rsid w:val="00137F28"/>
    <w:rsid w:val="00143465"/>
    <w:rsid w:val="001510F4"/>
    <w:rsid w:val="00157BB6"/>
    <w:rsid w:val="00157E08"/>
    <w:rsid w:val="00167F75"/>
    <w:rsid w:val="00173D40"/>
    <w:rsid w:val="00174D1E"/>
    <w:rsid w:val="00180C18"/>
    <w:rsid w:val="00182448"/>
    <w:rsid w:val="00184CCB"/>
    <w:rsid w:val="001A7689"/>
    <w:rsid w:val="001B767A"/>
    <w:rsid w:val="001C731F"/>
    <w:rsid w:val="001E09E1"/>
    <w:rsid w:val="001E15C2"/>
    <w:rsid w:val="001E3ED9"/>
    <w:rsid w:val="001E5CB5"/>
    <w:rsid w:val="001E66FB"/>
    <w:rsid w:val="001E75FF"/>
    <w:rsid w:val="001F407E"/>
    <w:rsid w:val="001F4E8B"/>
    <w:rsid w:val="00204BCE"/>
    <w:rsid w:val="002066D7"/>
    <w:rsid w:val="002116E4"/>
    <w:rsid w:val="00214711"/>
    <w:rsid w:val="00215413"/>
    <w:rsid w:val="0021643F"/>
    <w:rsid w:val="00216805"/>
    <w:rsid w:val="00227940"/>
    <w:rsid w:val="002279BB"/>
    <w:rsid w:val="00234525"/>
    <w:rsid w:val="00240E63"/>
    <w:rsid w:val="002537FB"/>
    <w:rsid w:val="00260C78"/>
    <w:rsid w:val="00277ABB"/>
    <w:rsid w:val="0028364E"/>
    <w:rsid w:val="00284121"/>
    <w:rsid w:val="00291AC2"/>
    <w:rsid w:val="00294B0F"/>
    <w:rsid w:val="00295588"/>
    <w:rsid w:val="002A0BF1"/>
    <w:rsid w:val="002A2207"/>
    <w:rsid w:val="002A6AA3"/>
    <w:rsid w:val="002B0138"/>
    <w:rsid w:val="002B251C"/>
    <w:rsid w:val="002B43CC"/>
    <w:rsid w:val="002C07FD"/>
    <w:rsid w:val="002C2356"/>
    <w:rsid w:val="002C43CB"/>
    <w:rsid w:val="002C582A"/>
    <w:rsid w:val="002C6765"/>
    <w:rsid w:val="002C70C2"/>
    <w:rsid w:val="002D0E01"/>
    <w:rsid w:val="002E3796"/>
    <w:rsid w:val="002F2C82"/>
    <w:rsid w:val="00301203"/>
    <w:rsid w:val="00301213"/>
    <w:rsid w:val="00302462"/>
    <w:rsid w:val="00310F7E"/>
    <w:rsid w:val="003134CE"/>
    <w:rsid w:val="00317191"/>
    <w:rsid w:val="003233BE"/>
    <w:rsid w:val="00350136"/>
    <w:rsid w:val="003636D8"/>
    <w:rsid w:val="0037036D"/>
    <w:rsid w:val="0037363F"/>
    <w:rsid w:val="0037466F"/>
    <w:rsid w:val="003750A8"/>
    <w:rsid w:val="00383AA7"/>
    <w:rsid w:val="00395211"/>
    <w:rsid w:val="00396027"/>
    <w:rsid w:val="003A0D7E"/>
    <w:rsid w:val="003A44ED"/>
    <w:rsid w:val="003A49C2"/>
    <w:rsid w:val="003A55B2"/>
    <w:rsid w:val="003B049D"/>
    <w:rsid w:val="003B41F0"/>
    <w:rsid w:val="003B673C"/>
    <w:rsid w:val="003C2344"/>
    <w:rsid w:val="003E30FD"/>
    <w:rsid w:val="003F051D"/>
    <w:rsid w:val="003F0F70"/>
    <w:rsid w:val="003F350A"/>
    <w:rsid w:val="003F5033"/>
    <w:rsid w:val="003F7424"/>
    <w:rsid w:val="003F75EC"/>
    <w:rsid w:val="00405FDF"/>
    <w:rsid w:val="00415BDB"/>
    <w:rsid w:val="004221A4"/>
    <w:rsid w:val="00424D85"/>
    <w:rsid w:val="0043121C"/>
    <w:rsid w:val="00447125"/>
    <w:rsid w:val="0045518F"/>
    <w:rsid w:val="00474E79"/>
    <w:rsid w:val="00476E8A"/>
    <w:rsid w:val="00483639"/>
    <w:rsid w:val="004916C5"/>
    <w:rsid w:val="004916D1"/>
    <w:rsid w:val="004B5683"/>
    <w:rsid w:val="004C59AF"/>
    <w:rsid w:val="004D3967"/>
    <w:rsid w:val="004E337E"/>
    <w:rsid w:val="004E36A7"/>
    <w:rsid w:val="004F2B98"/>
    <w:rsid w:val="004F52AA"/>
    <w:rsid w:val="00502D1C"/>
    <w:rsid w:val="00503077"/>
    <w:rsid w:val="005032AA"/>
    <w:rsid w:val="00504498"/>
    <w:rsid w:val="00512807"/>
    <w:rsid w:val="0051407D"/>
    <w:rsid w:val="00531879"/>
    <w:rsid w:val="00540C47"/>
    <w:rsid w:val="00543244"/>
    <w:rsid w:val="00544378"/>
    <w:rsid w:val="0054685F"/>
    <w:rsid w:val="00565568"/>
    <w:rsid w:val="005657EC"/>
    <w:rsid w:val="00565B8D"/>
    <w:rsid w:val="005671DB"/>
    <w:rsid w:val="005711A6"/>
    <w:rsid w:val="00580E75"/>
    <w:rsid w:val="00585ED3"/>
    <w:rsid w:val="005B0C3D"/>
    <w:rsid w:val="005B4363"/>
    <w:rsid w:val="005B4BB0"/>
    <w:rsid w:val="005C0E6B"/>
    <w:rsid w:val="005C293A"/>
    <w:rsid w:val="005C4BFA"/>
    <w:rsid w:val="005D6242"/>
    <w:rsid w:val="005F450A"/>
    <w:rsid w:val="00601372"/>
    <w:rsid w:val="00607FF6"/>
    <w:rsid w:val="006139B3"/>
    <w:rsid w:val="00615C22"/>
    <w:rsid w:val="00640309"/>
    <w:rsid w:val="00642A96"/>
    <w:rsid w:val="00644AA6"/>
    <w:rsid w:val="006459DF"/>
    <w:rsid w:val="006526D5"/>
    <w:rsid w:val="006674F7"/>
    <w:rsid w:val="006718F4"/>
    <w:rsid w:val="00672052"/>
    <w:rsid w:val="00696DB4"/>
    <w:rsid w:val="006A3EA8"/>
    <w:rsid w:val="006B5A37"/>
    <w:rsid w:val="006B5CE8"/>
    <w:rsid w:val="006B615E"/>
    <w:rsid w:val="006C2022"/>
    <w:rsid w:val="006C401B"/>
    <w:rsid w:val="006F4FC1"/>
    <w:rsid w:val="006F69BA"/>
    <w:rsid w:val="0071211C"/>
    <w:rsid w:val="00715FC7"/>
    <w:rsid w:val="00726435"/>
    <w:rsid w:val="00742E02"/>
    <w:rsid w:val="00752FF8"/>
    <w:rsid w:val="00756312"/>
    <w:rsid w:val="00765479"/>
    <w:rsid w:val="007660AC"/>
    <w:rsid w:val="00766EF9"/>
    <w:rsid w:val="007706EA"/>
    <w:rsid w:val="00784A92"/>
    <w:rsid w:val="0079338B"/>
    <w:rsid w:val="0079442D"/>
    <w:rsid w:val="007A7A31"/>
    <w:rsid w:val="007C11D3"/>
    <w:rsid w:val="007C5130"/>
    <w:rsid w:val="007D6584"/>
    <w:rsid w:val="007D6DB0"/>
    <w:rsid w:val="007E00B8"/>
    <w:rsid w:val="007E3528"/>
    <w:rsid w:val="007F12F8"/>
    <w:rsid w:val="0080458E"/>
    <w:rsid w:val="00807A4B"/>
    <w:rsid w:val="00817343"/>
    <w:rsid w:val="00820615"/>
    <w:rsid w:val="008264AF"/>
    <w:rsid w:val="008308D7"/>
    <w:rsid w:val="00834C20"/>
    <w:rsid w:val="00840D02"/>
    <w:rsid w:val="00842358"/>
    <w:rsid w:val="008547F1"/>
    <w:rsid w:val="008550AE"/>
    <w:rsid w:val="00860E5E"/>
    <w:rsid w:val="00864637"/>
    <w:rsid w:val="00865EA3"/>
    <w:rsid w:val="008831FB"/>
    <w:rsid w:val="0088595D"/>
    <w:rsid w:val="00890427"/>
    <w:rsid w:val="008923D2"/>
    <w:rsid w:val="008A2DA7"/>
    <w:rsid w:val="008B1205"/>
    <w:rsid w:val="008B3285"/>
    <w:rsid w:val="008B3BD8"/>
    <w:rsid w:val="008D3BAA"/>
    <w:rsid w:val="008E4200"/>
    <w:rsid w:val="008F574E"/>
    <w:rsid w:val="0090158E"/>
    <w:rsid w:val="009117EE"/>
    <w:rsid w:val="009269C7"/>
    <w:rsid w:val="00942414"/>
    <w:rsid w:val="00944897"/>
    <w:rsid w:val="00951224"/>
    <w:rsid w:val="00951770"/>
    <w:rsid w:val="00951C09"/>
    <w:rsid w:val="00953FCB"/>
    <w:rsid w:val="00954AAC"/>
    <w:rsid w:val="00955F3A"/>
    <w:rsid w:val="00967284"/>
    <w:rsid w:val="009720B3"/>
    <w:rsid w:val="009731D8"/>
    <w:rsid w:val="009757CE"/>
    <w:rsid w:val="0097665C"/>
    <w:rsid w:val="0098083B"/>
    <w:rsid w:val="009824E7"/>
    <w:rsid w:val="00982C28"/>
    <w:rsid w:val="0098317A"/>
    <w:rsid w:val="0098449D"/>
    <w:rsid w:val="00991ADD"/>
    <w:rsid w:val="00994E51"/>
    <w:rsid w:val="009A1E5D"/>
    <w:rsid w:val="009A2130"/>
    <w:rsid w:val="009A2EEC"/>
    <w:rsid w:val="009A62ED"/>
    <w:rsid w:val="009A6B45"/>
    <w:rsid w:val="009B4EC5"/>
    <w:rsid w:val="009C44E3"/>
    <w:rsid w:val="009C4908"/>
    <w:rsid w:val="009E506E"/>
    <w:rsid w:val="009F3809"/>
    <w:rsid w:val="00A062D7"/>
    <w:rsid w:val="00A07CD5"/>
    <w:rsid w:val="00A31F57"/>
    <w:rsid w:val="00A332E3"/>
    <w:rsid w:val="00A45439"/>
    <w:rsid w:val="00A53257"/>
    <w:rsid w:val="00A61329"/>
    <w:rsid w:val="00A61932"/>
    <w:rsid w:val="00A8239F"/>
    <w:rsid w:val="00A860E5"/>
    <w:rsid w:val="00A8667A"/>
    <w:rsid w:val="00A878A4"/>
    <w:rsid w:val="00A92D4A"/>
    <w:rsid w:val="00AA5728"/>
    <w:rsid w:val="00AB7C67"/>
    <w:rsid w:val="00AC3379"/>
    <w:rsid w:val="00AC3637"/>
    <w:rsid w:val="00AC364D"/>
    <w:rsid w:val="00AE0902"/>
    <w:rsid w:val="00AE0FFD"/>
    <w:rsid w:val="00AE59C6"/>
    <w:rsid w:val="00B04D0B"/>
    <w:rsid w:val="00B221F7"/>
    <w:rsid w:val="00B353A3"/>
    <w:rsid w:val="00B402AD"/>
    <w:rsid w:val="00B520F7"/>
    <w:rsid w:val="00B62D0D"/>
    <w:rsid w:val="00B664D9"/>
    <w:rsid w:val="00B704FF"/>
    <w:rsid w:val="00B7291C"/>
    <w:rsid w:val="00B87A3D"/>
    <w:rsid w:val="00B908CC"/>
    <w:rsid w:val="00BC06C6"/>
    <w:rsid w:val="00BD2C61"/>
    <w:rsid w:val="00BD3138"/>
    <w:rsid w:val="00BD5700"/>
    <w:rsid w:val="00BF4150"/>
    <w:rsid w:val="00BF6A6D"/>
    <w:rsid w:val="00BF7691"/>
    <w:rsid w:val="00C03D25"/>
    <w:rsid w:val="00C16888"/>
    <w:rsid w:val="00C17E63"/>
    <w:rsid w:val="00C20160"/>
    <w:rsid w:val="00C30487"/>
    <w:rsid w:val="00C31E42"/>
    <w:rsid w:val="00C37A17"/>
    <w:rsid w:val="00C5171D"/>
    <w:rsid w:val="00C60780"/>
    <w:rsid w:val="00C92719"/>
    <w:rsid w:val="00CB262E"/>
    <w:rsid w:val="00CD3D74"/>
    <w:rsid w:val="00CD67D6"/>
    <w:rsid w:val="00CE042C"/>
    <w:rsid w:val="00CE128A"/>
    <w:rsid w:val="00CE2385"/>
    <w:rsid w:val="00CF12EF"/>
    <w:rsid w:val="00D17A9C"/>
    <w:rsid w:val="00D202A5"/>
    <w:rsid w:val="00D27124"/>
    <w:rsid w:val="00D3108D"/>
    <w:rsid w:val="00D4281E"/>
    <w:rsid w:val="00D476B8"/>
    <w:rsid w:val="00D60318"/>
    <w:rsid w:val="00D6349E"/>
    <w:rsid w:val="00D82155"/>
    <w:rsid w:val="00DA3E56"/>
    <w:rsid w:val="00DB7203"/>
    <w:rsid w:val="00DC009C"/>
    <w:rsid w:val="00DC30CB"/>
    <w:rsid w:val="00DD1C41"/>
    <w:rsid w:val="00DE2665"/>
    <w:rsid w:val="00DE3044"/>
    <w:rsid w:val="00DF08B8"/>
    <w:rsid w:val="00DF53D0"/>
    <w:rsid w:val="00E069B0"/>
    <w:rsid w:val="00E106B0"/>
    <w:rsid w:val="00E17F86"/>
    <w:rsid w:val="00E5265F"/>
    <w:rsid w:val="00E55A2B"/>
    <w:rsid w:val="00E55D62"/>
    <w:rsid w:val="00E61F6A"/>
    <w:rsid w:val="00E70ACE"/>
    <w:rsid w:val="00E72E93"/>
    <w:rsid w:val="00E77119"/>
    <w:rsid w:val="00E80376"/>
    <w:rsid w:val="00E81AB2"/>
    <w:rsid w:val="00E8216A"/>
    <w:rsid w:val="00E90FA5"/>
    <w:rsid w:val="00E91CE3"/>
    <w:rsid w:val="00EA0699"/>
    <w:rsid w:val="00EA13C8"/>
    <w:rsid w:val="00EA502F"/>
    <w:rsid w:val="00EB4D6A"/>
    <w:rsid w:val="00EB7BAF"/>
    <w:rsid w:val="00EC06E0"/>
    <w:rsid w:val="00EC5214"/>
    <w:rsid w:val="00EF505D"/>
    <w:rsid w:val="00EF50C9"/>
    <w:rsid w:val="00F07A8E"/>
    <w:rsid w:val="00F213C7"/>
    <w:rsid w:val="00F24A9C"/>
    <w:rsid w:val="00F2612C"/>
    <w:rsid w:val="00F47D49"/>
    <w:rsid w:val="00F52088"/>
    <w:rsid w:val="00F5465C"/>
    <w:rsid w:val="00F54A60"/>
    <w:rsid w:val="00F55243"/>
    <w:rsid w:val="00F55818"/>
    <w:rsid w:val="00F60AD7"/>
    <w:rsid w:val="00F6364C"/>
    <w:rsid w:val="00F73BF7"/>
    <w:rsid w:val="00F94BB6"/>
    <w:rsid w:val="00F95BC2"/>
    <w:rsid w:val="00FA18E7"/>
    <w:rsid w:val="00FC05A4"/>
    <w:rsid w:val="00FC16BA"/>
    <w:rsid w:val="00FD11B4"/>
    <w:rsid w:val="00FD2BC8"/>
    <w:rsid w:val="00FD547C"/>
    <w:rsid w:val="00FF18CC"/>
    <w:rsid w:val="00FF7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0A0E83"/>
  <w15:chartTrackingRefBased/>
  <w15:docId w15:val="{6601B303-4691-4AC8-B708-E841725F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711"/>
    <w:rPr>
      <w:sz w:val="24"/>
      <w:szCs w:val="24"/>
    </w:rPr>
  </w:style>
  <w:style w:type="paragraph" w:styleId="Heading1">
    <w:name w:val="heading 1"/>
    <w:basedOn w:val="Normal"/>
    <w:next w:val="Normal"/>
    <w:link w:val="Heading1Char"/>
    <w:qFormat/>
    <w:rsid w:val="00F54A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88595D"/>
    <w:pPr>
      <w:keepNext/>
      <w:jc w:val="right"/>
      <w:outlineLvl w:val="3"/>
    </w:pPr>
    <w:rPr>
      <w:i/>
      <w:iCs/>
      <w:lang w:eastAsia="en-US"/>
    </w:rPr>
  </w:style>
  <w:style w:type="paragraph" w:styleId="Heading6">
    <w:name w:val="heading 6"/>
    <w:basedOn w:val="Normal"/>
    <w:next w:val="Normal"/>
    <w:link w:val="Heading6Char"/>
    <w:semiHidden/>
    <w:unhideWhenUsed/>
    <w:qFormat/>
    <w:rsid w:val="002B013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sid w:val="00AE0FFD"/>
    <w:rPr>
      <w:color w:val="0000FF"/>
      <w:u w:val="single"/>
    </w:rPr>
  </w:style>
  <w:style w:type="character" w:styleId="PageNumber">
    <w:name w:val="page number"/>
    <w:basedOn w:val="DefaultParagraphFont"/>
  </w:style>
  <w:style w:type="table" w:styleId="TableGrid">
    <w:name w:val="Table Grid"/>
    <w:basedOn w:val="TableNormal"/>
    <w:rsid w:val="007D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C7716"/>
    <w:rPr>
      <w:rFonts w:ascii="Segoe UI" w:hAnsi="Segoe UI" w:cs="Segoe UI"/>
      <w:sz w:val="18"/>
      <w:szCs w:val="18"/>
    </w:rPr>
  </w:style>
  <w:style w:type="character" w:customStyle="1" w:styleId="BalloonTextChar">
    <w:name w:val="Balloon Text Char"/>
    <w:basedOn w:val="DefaultParagraphFont"/>
    <w:link w:val="BalloonText"/>
    <w:rsid w:val="000C7716"/>
    <w:rPr>
      <w:rFonts w:ascii="Segoe UI" w:hAnsi="Segoe UI" w:cs="Segoe UI"/>
      <w:sz w:val="18"/>
      <w:szCs w:val="18"/>
    </w:rPr>
  </w:style>
  <w:style w:type="character" w:customStyle="1" w:styleId="Heading4Char">
    <w:name w:val="Heading 4 Char"/>
    <w:basedOn w:val="DefaultParagraphFont"/>
    <w:link w:val="Heading4"/>
    <w:rsid w:val="0088595D"/>
    <w:rPr>
      <w:i/>
      <w:iCs/>
      <w:sz w:val="24"/>
      <w:szCs w:val="24"/>
      <w:lang w:eastAsia="en-US"/>
    </w:rPr>
  </w:style>
  <w:style w:type="paragraph" w:styleId="BodyText">
    <w:name w:val="Body Text"/>
    <w:basedOn w:val="Normal"/>
    <w:link w:val="BodyTextChar"/>
    <w:rsid w:val="0088595D"/>
    <w:pPr>
      <w:jc w:val="center"/>
    </w:pPr>
    <w:rPr>
      <w:b/>
      <w:bCs/>
      <w:u w:val="single"/>
      <w:lang w:eastAsia="en-US"/>
    </w:rPr>
  </w:style>
  <w:style w:type="character" w:customStyle="1" w:styleId="BodyTextChar">
    <w:name w:val="Body Text Char"/>
    <w:basedOn w:val="DefaultParagraphFont"/>
    <w:link w:val="BodyText"/>
    <w:rsid w:val="0088595D"/>
    <w:rPr>
      <w:b/>
      <w:bCs/>
      <w:sz w:val="24"/>
      <w:szCs w:val="24"/>
      <w:u w:val="single"/>
      <w:lang w:eastAsia="en-US"/>
    </w:rPr>
  </w:style>
  <w:style w:type="character" w:customStyle="1" w:styleId="Neatrisintapieminana1">
    <w:name w:val="Neatrisināta pieminēšana1"/>
    <w:basedOn w:val="DefaultParagraphFont"/>
    <w:uiPriority w:val="99"/>
    <w:semiHidden/>
    <w:unhideWhenUsed/>
    <w:rsid w:val="00B402AD"/>
    <w:rPr>
      <w:color w:val="605E5C"/>
      <w:shd w:val="clear" w:color="auto" w:fill="E1DFDD"/>
    </w:rPr>
  </w:style>
  <w:style w:type="paragraph" w:styleId="ListParagraph">
    <w:name w:val="List Paragraph"/>
    <w:basedOn w:val="Normal"/>
    <w:uiPriority w:val="34"/>
    <w:qFormat/>
    <w:rsid w:val="00B402AD"/>
    <w:pPr>
      <w:ind w:left="720"/>
      <w:contextualSpacing/>
    </w:pPr>
  </w:style>
  <w:style w:type="character" w:customStyle="1" w:styleId="Heading1Char">
    <w:name w:val="Heading 1 Char"/>
    <w:basedOn w:val="DefaultParagraphFont"/>
    <w:link w:val="Heading1"/>
    <w:rsid w:val="00F54A60"/>
    <w:rPr>
      <w:rFonts w:asciiTheme="majorHAnsi" w:eastAsiaTheme="majorEastAsia" w:hAnsiTheme="majorHAnsi" w:cstheme="majorBidi"/>
      <w:color w:val="2E74B5" w:themeColor="accent1" w:themeShade="BF"/>
      <w:sz w:val="32"/>
      <w:szCs w:val="32"/>
    </w:rPr>
  </w:style>
  <w:style w:type="paragraph" w:customStyle="1" w:styleId="tv213">
    <w:name w:val="tv213"/>
    <w:basedOn w:val="Normal"/>
    <w:rsid w:val="00726435"/>
    <w:pPr>
      <w:spacing w:before="100" w:beforeAutospacing="1" w:after="100" w:afterAutospacing="1"/>
    </w:pPr>
  </w:style>
  <w:style w:type="character" w:customStyle="1" w:styleId="FooterChar">
    <w:name w:val="Footer Char"/>
    <w:basedOn w:val="DefaultParagraphFont"/>
    <w:link w:val="Footer"/>
    <w:uiPriority w:val="99"/>
    <w:rsid w:val="00021D8E"/>
    <w:rPr>
      <w:sz w:val="24"/>
      <w:szCs w:val="24"/>
    </w:rPr>
  </w:style>
  <w:style w:type="paragraph" w:styleId="Revision">
    <w:name w:val="Revision"/>
    <w:hidden/>
    <w:uiPriority w:val="99"/>
    <w:semiHidden/>
    <w:rsid w:val="002C582A"/>
    <w:rPr>
      <w:sz w:val="24"/>
      <w:szCs w:val="24"/>
    </w:rPr>
  </w:style>
  <w:style w:type="character" w:styleId="CommentReference">
    <w:name w:val="annotation reference"/>
    <w:basedOn w:val="DefaultParagraphFont"/>
    <w:rsid w:val="002C582A"/>
    <w:rPr>
      <w:sz w:val="16"/>
      <w:szCs w:val="16"/>
    </w:rPr>
  </w:style>
  <w:style w:type="paragraph" w:styleId="CommentText">
    <w:name w:val="annotation text"/>
    <w:basedOn w:val="Normal"/>
    <w:link w:val="CommentTextChar"/>
    <w:rsid w:val="002C582A"/>
    <w:rPr>
      <w:sz w:val="20"/>
      <w:szCs w:val="20"/>
    </w:rPr>
  </w:style>
  <w:style w:type="character" w:customStyle="1" w:styleId="CommentTextChar">
    <w:name w:val="Comment Text Char"/>
    <w:basedOn w:val="DefaultParagraphFont"/>
    <w:link w:val="CommentText"/>
    <w:rsid w:val="002C582A"/>
  </w:style>
  <w:style w:type="paragraph" w:styleId="CommentSubject">
    <w:name w:val="annotation subject"/>
    <w:basedOn w:val="CommentText"/>
    <w:next w:val="CommentText"/>
    <w:link w:val="CommentSubjectChar"/>
    <w:rsid w:val="002C582A"/>
    <w:rPr>
      <w:b/>
      <w:bCs/>
    </w:rPr>
  </w:style>
  <w:style w:type="character" w:customStyle="1" w:styleId="CommentSubjectChar">
    <w:name w:val="Comment Subject Char"/>
    <w:basedOn w:val="CommentTextChar"/>
    <w:link w:val="CommentSubject"/>
    <w:rsid w:val="002C582A"/>
    <w:rPr>
      <w:b/>
      <w:bCs/>
    </w:rPr>
  </w:style>
  <w:style w:type="paragraph" w:customStyle="1" w:styleId="pf0">
    <w:name w:val="pf0"/>
    <w:basedOn w:val="Normal"/>
    <w:rsid w:val="00310F7E"/>
    <w:pPr>
      <w:spacing w:before="100" w:beforeAutospacing="1" w:after="100" w:afterAutospacing="1"/>
    </w:pPr>
  </w:style>
  <w:style w:type="character" w:customStyle="1" w:styleId="cf01">
    <w:name w:val="cf01"/>
    <w:basedOn w:val="DefaultParagraphFont"/>
    <w:rsid w:val="00310F7E"/>
    <w:rPr>
      <w:rFonts w:ascii="Segoe UI" w:hAnsi="Segoe UI" w:cs="Segoe UI" w:hint="default"/>
      <w:sz w:val="18"/>
      <w:szCs w:val="18"/>
    </w:rPr>
  </w:style>
  <w:style w:type="character" w:customStyle="1" w:styleId="Heading6Char">
    <w:name w:val="Heading 6 Char"/>
    <w:basedOn w:val="DefaultParagraphFont"/>
    <w:link w:val="Heading6"/>
    <w:semiHidden/>
    <w:rsid w:val="002B0138"/>
    <w:rPr>
      <w:rFonts w:asciiTheme="majorHAnsi" w:eastAsiaTheme="majorEastAsia" w:hAnsiTheme="majorHAnsi" w:cstheme="majorBidi"/>
      <w:color w:val="1F4D78" w:themeColor="accent1" w:themeShade="7F"/>
      <w:sz w:val="24"/>
      <w:szCs w:val="24"/>
    </w:rPr>
  </w:style>
  <w:style w:type="character" w:customStyle="1" w:styleId="Neatrisintapieminana2">
    <w:name w:val="Neatrisināta pieminēšana2"/>
    <w:basedOn w:val="DefaultParagraphFont"/>
    <w:uiPriority w:val="99"/>
    <w:semiHidden/>
    <w:unhideWhenUsed/>
    <w:rsid w:val="00396027"/>
    <w:rPr>
      <w:color w:val="605E5C"/>
      <w:shd w:val="clear" w:color="auto" w:fill="E1DFDD"/>
    </w:rPr>
  </w:style>
  <w:style w:type="paragraph" w:styleId="NormalWeb">
    <w:name w:val="Normal (Web)"/>
    <w:basedOn w:val="Normal"/>
    <w:uiPriority w:val="99"/>
    <w:unhideWhenUsed/>
    <w:rsid w:val="00D6031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34978">
      <w:bodyDiv w:val="1"/>
      <w:marLeft w:val="0"/>
      <w:marRight w:val="0"/>
      <w:marTop w:val="0"/>
      <w:marBottom w:val="0"/>
      <w:divBdr>
        <w:top w:val="none" w:sz="0" w:space="0" w:color="auto"/>
        <w:left w:val="none" w:sz="0" w:space="0" w:color="auto"/>
        <w:bottom w:val="none" w:sz="0" w:space="0" w:color="auto"/>
        <w:right w:val="none" w:sz="0" w:space="0" w:color="auto"/>
      </w:divBdr>
      <w:divsChild>
        <w:div w:id="581644577">
          <w:marLeft w:val="0"/>
          <w:marRight w:val="0"/>
          <w:marTop w:val="0"/>
          <w:marBottom w:val="0"/>
          <w:divBdr>
            <w:top w:val="none" w:sz="0" w:space="0" w:color="auto"/>
            <w:left w:val="none" w:sz="0" w:space="0" w:color="auto"/>
            <w:bottom w:val="none" w:sz="0" w:space="0" w:color="auto"/>
            <w:right w:val="none" w:sz="0" w:space="0" w:color="auto"/>
          </w:divBdr>
        </w:div>
        <w:div w:id="1642802813">
          <w:marLeft w:val="0"/>
          <w:marRight w:val="0"/>
          <w:marTop w:val="0"/>
          <w:marBottom w:val="0"/>
          <w:divBdr>
            <w:top w:val="none" w:sz="0" w:space="0" w:color="auto"/>
            <w:left w:val="none" w:sz="0" w:space="0" w:color="auto"/>
            <w:bottom w:val="none" w:sz="0" w:space="0" w:color="auto"/>
            <w:right w:val="none" w:sz="0" w:space="0" w:color="auto"/>
          </w:divBdr>
        </w:div>
      </w:divsChild>
    </w:div>
    <w:div w:id="239215452">
      <w:bodyDiv w:val="1"/>
      <w:marLeft w:val="0"/>
      <w:marRight w:val="0"/>
      <w:marTop w:val="0"/>
      <w:marBottom w:val="0"/>
      <w:divBdr>
        <w:top w:val="none" w:sz="0" w:space="0" w:color="auto"/>
        <w:left w:val="none" w:sz="0" w:space="0" w:color="auto"/>
        <w:bottom w:val="none" w:sz="0" w:space="0" w:color="auto"/>
        <w:right w:val="none" w:sz="0" w:space="0" w:color="auto"/>
      </w:divBdr>
    </w:div>
    <w:div w:id="397872174">
      <w:bodyDiv w:val="1"/>
      <w:marLeft w:val="0"/>
      <w:marRight w:val="0"/>
      <w:marTop w:val="0"/>
      <w:marBottom w:val="0"/>
      <w:divBdr>
        <w:top w:val="none" w:sz="0" w:space="0" w:color="auto"/>
        <w:left w:val="none" w:sz="0" w:space="0" w:color="auto"/>
        <w:bottom w:val="none" w:sz="0" w:space="0" w:color="auto"/>
        <w:right w:val="none" w:sz="0" w:space="0" w:color="auto"/>
      </w:divBdr>
    </w:div>
    <w:div w:id="440223053">
      <w:bodyDiv w:val="1"/>
      <w:marLeft w:val="0"/>
      <w:marRight w:val="0"/>
      <w:marTop w:val="0"/>
      <w:marBottom w:val="0"/>
      <w:divBdr>
        <w:top w:val="none" w:sz="0" w:space="0" w:color="auto"/>
        <w:left w:val="none" w:sz="0" w:space="0" w:color="auto"/>
        <w:bottom w:val="none" w:sz="0" w:space="0" w:color="auto"/>
        <w:right w:val="none" w:sz="0" w:space="0" w:color="auto"/>
      </w:divBdr>
      <w:divsChild>
        <w:div w:id="807167647">
          <w:marLeft w:val="0"/>
          <w:marRight w:val="0"/>
          <w:marTop w:val="0"/>
          <w:marBottom w:val="0"/>
          <w:divBdr>
            <w:top w:val="none" w:sz="0" w:space="0" w:color="auto"/>
            <w:left w:val="none" w:sz="0" w:space="0" w:color="auto"/>
            <w:bottom w:val="none" w:sz="0" w:space="0" w:color="auto"/>
            <w:right w:val="none" w:sz="0" w:space="0" w:color="auto"/>
          </w:divBdr>
        </w:div>
        <w:div w:id="2032564398">
          <w:marLeft w:val="0"/>
          <w:marRight w:val="0"/>
          <w:marTop w:val="0"/>
          <w:marBottom w:val="0"/>
          <w:divBdr>
            <w:top w:val="none" w:sz="0" w:space="0" w:color="auto"/>
            <w:left w:val="none" w:sz="0" w:space="0" w:color="auto"/>
            <w:bottom w:val="none" w:sz="0" w:space="0" w:color="auto"/>
            <w:right w:val="none" w:sz="0" w:space="0" w:color="auto"/>
          </w:divBdr>
        </w:div>
        <w:div w:id="1143892712">
          <w:marLeft w:val="0"/>
          <w:marRight w:val="0"/>
          <w:marTop w:val="240"/>
          <w:marBottom w:val="0"/>
          <w:divBdr>
            <w:top w:val="none" w:sz="0" w:space="0" w:color="auto"/>
            <w:left w:val="none" w:sz="0" w:space="0" w:color="auto"/>
            <w:bottom w:val="none" w:sz="0" w:space="0" w:color="auto"/>
            <w:right w:val="none" w:sz="0" w:space="0" w:color="auto"/>
          </w:divBdr>
        </w:div>
        <w:div w:id="1973049659">
          <w:marLeft w:val="0"/>
          <w:marRight w:val="0"/>
          <w:marTop w:val="0"/>
          <w:marBottom w:val="0"/>
          <w:divBdr>
            <w:top w:val="none" w:sz="0" w:space="0" w:color="auto"/>
            <w:left w:val="none" w:sz="0" w:space="0" w:color="auto"/>
            <w:bottom w:val="none" w:sz="0" w:space="0" w:color="auto"/>
            <w:right w:val="none" w:sz="0" w:space="0" w:color="auto"/>
          </w:divBdr>
        </w:div>
        <w:div w:id="1484350632">
          <w:marLeft w:val="0"/>
          <w:marRight w:val="0"/>
          <w:marTop w:val="0"/>
          <w:marBottom w:val="0"/>
          <w:divBdr>
            <w:top w:val="none" w:sz="0" w:space="0" w:color="auto"/>
            <w:left w:val="none" w:sz="0" w:space="0" w:color="auto"/>
            <w:bottom w:val="none" w:sz="0" w:space="0" w:color="auto"/>
            <w:right w:val="none" w:sz="0" w:space="0" w:color="auto"/>
          </w:divBdr>
        </w:div>
        <w:div w:id="867182533">
          <w:marLeft w:val="0"/>
          <w:marRight w:val="0"/>
          <w:marTop w:val="0"/>
          <w:marBottom w:val="0"/>
          <w:divBdr>
            <w:top w:val="none" w:sz="0" w:space="0" w:color="auto"/>
            <w:left w:val="none" w:sz="0" w:space="0" w:color="auto"/>
            <w:bottom w:val="none" w:sz="0" w:space="0" w:color="auto"/>
            <w:right w:val="none" w:sz="0" w:space="0" w:color="auto"/>
          </w:divBdr>
        </w:div>
        <w:div w:id="1251499877">
          <w:marLeft w:val="0"/>
          <w:marRight w:val="0"/>
          <w:marTop w:val="0"/>
          <w:marBottom w:val="0"/>
          <w:divBdr>
            <w:top w:val="none" w:sz="0" w:space="0" w:color="auto"/>
            <w:left w:val="none" w:sz="0" w:space="0" w:color="auto"/>
            <w:bottom w:val="none" w:sz="0" w:space="0" w:color="auto"/>
            <w:right w:val="none" w:sz="0" w:space="0" w:color="auto"/>
          </w:divBdr>
        </w:div>
        <w:div w:id="1474367425">
          <w:marLeft w:val="0"/>
          <w:marRight w:val="0"/>
          <w:marTop w:val="0"/>
          <w:marBottom w:val="0"/>
          <w:divBdr>
            <w:top w:val="none" w:sz="0" w:space="0" w:color="auto"/>
            <w:left w:val="none" w:sz="0" w:space="0" w:color="auto"/>
            <w:bottom w:val="none" w:sz="0" w:space="0" w:color="auto"/>
            <w:right w:val="none" w:sz="0" w:space="0" w:color="auto"/>
          </w:divBdr>
        </w:div>
        <w:div w:id="1897937721">
          <w:marLeft w:val="0"/>
          <w:marRight w:val="0"/>
          <w:marTop w:val="0"/>
          <w:marBottom w:val="0"/>
          <w:divBdr>
            <w:top w:val="none" w:sz="0" w:space="0" w:color="auto"/>
            <w:left w:val="none" w:sz="0" w:space="0" w:color="auto"/>
            <w:bottom w:val="none" w:sz="0" w:space="0" w:color="auto"/>
            <w:right w:val="none" w:sz="0" w:space="0" w:color="auto"/>
          </w:divBdr>
        </w:div>
        <w:div w:id="249853353">
          <w:marLeft w:val="0"/>
          <w:marRight w:val="0"/>
          <w:marTop w:val="0"/>
          <w:marBottom w:val="0"/>
          <w:divBdr>
            <w:top w:val="none" w:sz="0" w:space="0" w:color="auto"/>
            <w:left w:val="none" w:sz="0" w:space="0" w:color="auto"/>
            <w:bottom w:val="none" w:sz="0" w:space="0" w:color="auto"/>
            <w:right w:val="none" w:sz="0" w:space="0" w:color="auto"/>
          </w:divBdr>
        </w:div>
        <w:div w:id="300044567">
          <w:marLeft w:val="0"/>
          <w:marRight w:val="0"/>
          <w:marTop w:val="0"/>
          <w:marBottom w:val="0"/>
          <w:divBdr>
            <w:top w:val="none" w:sz="0" w:space="0" w:color="auto"/>
            <w:left w:val="none" w:sz="0" w:space="0" w:color="auto"/>
            <w:bottom w:val="none" w:sz="0" w:space="0" w:color="auto"/>
            <w:right w:val="none" w:sz="0" w:space="0" w:color="auto"/>
          </w:divBdr>
        </w:div>
        <w:div w:id="2090036422">
          <w:marLeft w:val="0"/>
          <w:marRight w:val="0"/>
          <w:marTop w:val="0"/>
          <w:marBottom w:val="0"/>
          <w:divBdr>
            <w:top w:val="none" w:sz="0" w:space="0" w:color="auto"/>
            <w:left w:val="none" w:sz="0" w:space="0" w:color="auto"/>
            <w:bottom w:val="none" w:sz="0" w:space="0" w:color="auto"/>
            <w:right w:val="none" w:sz="0" w:space="0" w:color="auto"/>
          </w:divBdr>
        </w:div>
        <w:div w:id="536893671">
          <w:marLeft w:val="0"/>
          <w:marRight w:val="0"/>
          <w:marTop w:val="0"/>
          <w:marBottom w:val="0"/>
          <w:divBdr>
            <w:top w:val="none" w:sz="0" w:space="0" w:color="auto"/>
            <w:left w:val="none" w:sz="0" w:space="0" w:color="auto"/>
            <w:bottom w:val="none" w:sz="0" w:space="0" w:color="auto"/>
            <w:right w:val="none" w:sz="0" w:space="0" w:color="auto"/>
          </w:divBdr>
        </w:div>
        <w:div w:id="1047337763">
          <w:marLeft w:val="0"/>
          <w:marRight w:val="0"/>
          <w:marTop w:val="0"/>
          <w:marBottom w:val="0"/>
          <w:divBdr>
            <w:top w:val="none" w:sz="0" w:space="0" w:color="auto"/>
            <w:left w:val="none" w:sz="0" w:space="0" w:color="auto"/>
            <w:bottom w:val="none" w:sz="0" w:space="0" w:color="auto"/>
            <w:right w:val="none" w:sz="0" w:space="0" w:color="auto"/>
          </w:divBdr>
        </w:div>
        <w:div w:id="389424602">
          <w:marLeft w:val="0"/>
          <w:marRight w:val="0"/>
          <w:marTop w:val="0"/>
          <w:marBottom w:val="0"/>
          <w:divBdr>
            <w:top w:val="none" w:sz="0" w:space="0" w:color="auto"/>
            <w:left w:val="none" w:sz="0" w:space="0" w:color="auto"/>
            <w:bottom w:val="none" w:sz="0" w:space="0" w:color="auto"/>
            <w:right w:val="none" w:sz="0" w:space="0" w:color="auto"/>
          </w:divBdr>
        </w:div>
        <w:div w:id="619796502">
          <w:marLeft w:val="0"/>
          <w:marRight w:val="0"/>
          <w:marTop w:val="0"/>
          <w:marBottom w:val="0"/>
          <w:divBdr>
            <w:top w:val="none" w:sz="0" w:space="0" w:color="auto"/>
            <w:left w:val="none" w:sz="0" w:space="0" w:color="auto"/>
            <w:bottom w:val="none" w:sz="0" w:space="0" w:color="auto"/>
            <w:right w:val="none" w:sz="0" w:space="0" w:color="auto"/>
          </w:divBdr>
        </w:div>
        <w:div w:id="1745907815">
          <w:marLeft w:val="0"/>
          <w:marRight w:val="0"/>
          <w:marTop w:val="0"/>
          <w:marBottom w:val="0"/>
          <w:divBdr>
            <w:top w:val="none" w:sz="0" w:space="0" w:color="auto"/>
            <w:left w:val="none" w:sz="0" w:space="0" w:color="auto"/>
            <w:bottom w:val="none" w:sz="0" w:space="0" w:color="auto"/>
            <w:right w:val="none" w:sz="0" w:space="0" w:color="auto"/>
          </w:divBdr>
        </w:div>
        <w:div w:id="1229152502">
          <w:marLeft w:val="0"/>
          <w:marRight w:val="0"/>
          <w:marTop w:val="0"/>
          <w:marBottom w:val="0"/>
          <w:divBdr>
            <w:top w:val="none" w:sz="0" w:space="0" w:color="auto"/>
            <w:left w:val="none" w:sz="0" w:space="0" w:color="auto"/>
            <w:bottom w:val="none" w:sz="0" w:space="0" w:color="auto"/>
            <w:right w:val="none" w:sz="0" w:space="0" w:color="auto"/>
          </w:divBdr>
        </w:div>
        <w:div w:id="1765878714">
          <w:marLeft w:val="0"/>
          <w:marRight w:val="0"/>
          <w:marTop w:val="0"/>
          <w:marBottom w:val="0"/>
          <w:divBdr>
            <w:top w:val="none" w:sz="0" w:space="0" w:color="auto"/>
            <w:left w:val="none" w:sz="0" w:space="0" w:color="auto"/>
            <w:bottom w:val="none" w:sz="0" w:space="0" w:color="auto"/>
            <w:right w:val="none" w:sz="0" w:space="0" w:color="auto"/>
          </w:divBdr>
        </w:div>
        <w:div w:id="188955222">
          <w:marLeft w:val="0"/>
          <w:marRight w:val="0"/>
          <w:marTop w:val="0"/>
          <w:marBottom w:val="0"/>
          <w:divBdr>
            <w:top w:val="none" w:sz="0" w:space="0" w:color="auto"/>
            <w:left w:val="none" w:sz="0" w:space="0" w:color="auto"/>
            <w:bottom w:val="none" w:sz="0" w:space="0" w:color="auto"/>
            <w:right w:val="none" w:sz="0" w:space="0" w:color="auto"/>
          </w:divBdr>
        </w:div>
      </w:divsChild>
    </w:div>
    <w:div w:id="528026609">
      <w:bodyDiv w:val="1"/>
      <w:marLeft w:val="0"/>
      <w:marRight w:val="0"/>
      <w:marTop w:val="0"/>
      <w:marBottom w:val="0"/>
      <w:divBdr>
        <w:top w:val="none" w:sz="0" w:space="0" w:color="auto"/>
        <w:left w:val="none" w:sz="0" w:space="0" w:color="auto"/>
        <w:bottom w:val="none" w:sz="0" w:space="0" w:color="auto"/>
        <w:right w:val="none" w:sz="0" w:space="0" w:color="auto"/>
      </w:divBdr>
    </w:div>
    <w:div w:id="581838202">
      <w:bodyDiv w:val="1"/>
      <w:marLeft w:val="0"/>
      <w:marRight w:val="0"/>
      <w:marTop w:val="0"/>
      <w:marBottom w:val="0"/>
      <w:divBdr>
        <w:top w:val="none" w:sz="0" w:space="0" w:color="auto"/>
        <w:left w:val="none" w:sz="0" w:space="0" w:color="auto"/>
        <w:bottom w:val="none" w:sz="0" w:space="0" w:color="auto"/>
        <w:right w:val="none" w:sz="0" w:space="0" w:color="auto"/>
      </w:divBdr>
    </w:div>
    <w:div w:id="737090829">
      <w:bodyDiv w:val="1"/>
      <w:marLeft w:val="0"/>
      <w:marRight w:val="0"/>
      <w:marTop w:val="0"/>
      <w:marBottom w:val="0"/>
      <w:divBdr>
        <w:top w:val="none" w:sz="0" w:space="0" w:color="auto"/>
        <w:left w:val="none" w:sz="0" w:space="0" w:color="auto"/>
        <w:bottom w:val="none" w:sz="0" w:space="0" w:color="auto"/>
        <w:right w:val="none" w:sz="0" w:space="0" w:color="auto"/>
      </w:divBdr>
    </w:div>
    <w:div w:id="742138991">
      <w:bodyDiv w:val="1"/>
      <w:marLeft w:val="0"/>
      <w:marRight w:val="0"/>
      <w:marTop w:val="0"/>
      <w:marBottom w:val="0"/>
      <w:divBdr>
        <w:top w:val="none" w:sz="0" w:space="0" w:color="auto"/>
        <w:left w:val="none" w:sz="0" w:space="0" w:color="auto"/>
        <w:bottom w:val="none" w:sz="0" w:space="0" w:color="auto"/>
        <w:right w:val="none" w:sz="0" w:space="0" w:color="auto"/>
      </w:divBdr>
      <w:divsChild>
        <w:div w:id="1855994405">
          <w:marLeft w:val="0"/>
          <w:marRight w:val="0"/>
          <w:marTop w:val="0"/>
          <w:marBottom w:val="0"/>
          <w:divBdr>
            <w:top w:val="none" w:sz="0" w:space="0" w:color="auto"/>
            <w:left w:val="none" w:sz="0" w:space="0" w:color="auto"/>
            <w:bottom w:val="none" w:sz="0" w:space="0" w:color="auto"/>
            <w:right w:val="none" w:sz="0" w:space="0" w:color="auto"/>
          </w:divBdr>
        </w:div>
        <w:div w:id="1008824155">
          <w:marLeft w:val="0"/>
          <w:marRight w:val="0"/>
          <w:marTop w:val="0"/>
          <w:marBottom w:val="0"/>
          <w:divBdr>
            <w:top w:val="none" w:sz="0" w:space="0" w:color="auto"/>
            <w:left w:val="none" w:sz="0" w:space="0" w:color="auto"/>
            <w:bottom w:val="none" w:sz="0" w:space="0" w:color="auto"/>
            <w:right w:val="none" w:sz="0" w:space="0" w:color="auto"/>
          </w:divBdr>
        </w:div>
      </w:divsChild>
    </w:div>
    <w:div w:id="797340752">
      <w:bodyDiv w:val="1"/>
      <w:marLeft w:val="0"/>
      <w:marRight w:val="0"/>
      <w:marTop w:val="0"/>
      <w:marBottom w:val="0"/>
      <w:divBdr>
        <w:top w:val="none" w:sz="0" w:space="0" w:color="auto"/>
        <w:left w:val="none" w:sz="0" w:space="0" w:color="auto"/>
        <w:bottom w:val="none" w:sz="0" w:space="0" w:color="auto"/>
        <w:right w:val="none" w:sz="0" w:space="0" w:color="auto"/>
      </w:divBdr>
    </w:div>
    <w:div w:id="839927236">
      <w:bodyDiv w:val="1"/>
      <w:marLeft w:val="0"/>
      <w:marRight w:val="0"/>
      <w:marTop w:val="0"/>
      <w:marBottom w:val="0"/>
      <w:divBdr>
        <w:top w:val="none" w:sz="0" w:space="0" w:color="auto"/>
        <w:left w:val="none" w:sz="0" w:space="0" w:color="auto"/>
        <w:bottom w:val="none" w:sz="0" w:space="0" w:color="auto"/>
        <w:right w:val="none" w:sz="0" w:space="0" w:color="auto"/>
      </w:divBdr>
      <w:divsChild>
        <w:div w:id="1882472116">
          <w:marLeft w:val="0"/>
          <w:marRight w:val="0"/>
          <w:marTop w:val="0"/>
          <w:marBottom w:val="0"/>
          <w:divBdr>
            <w:top w:val="none" w:sz="0" w:space="0" w:color="auto"/>
            <w:left w:val="none" w:sz="0" w:space="0" w:color="auto"/>
            <w:bottom w:val="none" w:sz="0" w:space="0" w:color="auto"/>
            <w:right w:val="none" w:sz="0" w:space="0" w:color="auto"/>
          </w:divBdr>
        </w:div>
        <w:div w:id="267852130">
          <w:marLeft w:val="0"/>
          <w:marRight w:val="0"/>
          <w:marTop w:val="0"/>
          <w:marBottom w:val="0"/>
          <w:divBdr>
            <w:top w:val="none" w:sz="0" w:space="0" w:color="auto"/>
            <w:left w:val="none" w:sz="0" w:space="0" w:color="auto"/>
            <w:bottom w:val="none" w:sz="0" w:space="0" w:color="auto"/>
            <w:right w:val="none" w:sz="0" w:space="0" w:color="auto"/>
          </w:divBdr>
        </w:div>
        <w:div w:id="2049142409">
          <w:marLeft w:val="0"/>
          <w:marRight w:val="0"/>
          <w:marTop w:val="240"/>
          <w:marBottom w:val="0"/>
          <w:divBdr>
            <w:top w:val="none" w:sz="0" w:space="0" w:color="auto"/>
            <w:left w:val="none" w:sz="0" w:space="0" w:color="auto"/>
            <w:bottom w:val="none" w:sz="0" w:space="0" w:color="auto"/>
            <w:right w:val="none" w:sz="0" w:space="0" w:color="auto"/>
          </w:divBdr>
        </w:div>
        <w:div w:id="700982601">
          <w:marLeft w:val="0"/>
          <w:marRight w:val="0"/>
          <w:marTop w:val="0"/>
          <w:marBottom w:val="0"/>
          <w:divBdr>
            <w:top w:val="none" w:sz="0" w:space="0" w:color="auto"/>
            <w:left w:val="none" w:sz="0" w:space="0" w:color="auto"/>
            <w:bottom w:val="none" w:sz="0" w:space="0" w:color="auto"/>
            <w:right w:val="none" w:sz="0" w:space="0" w:color="auto"/>
          </w:divBdr>
        </w:div>
        <w:div w:id="1823422391">
          <w:marLeft w:val="0"/>
          <w:marRight w:val="0"/>
          <w:marTop w:val="0"/>
          <w:marBottom w:val="0"/>
          <w:divBdr>
            <w:top w:val="none" w:sz="0" w:space="0" w:color="auto"/>
            <w:left w:val="none" w:sz="0" w:space="0" w:color="auto"/>
            <w:bottom w:val="none" w:sz="0" w:space="0" w:color="auto"/>
            <w:right w:val="none" w:sz="0" w:space="0" w:color="auto"/>
          </w:divBdr>
        </w:div>
        <w:div w:id="2094738369">
          <w:marLeft w:val="0"/>
          <w:marRight w:val="0"/>
          <w:marTop w:val="0"/>
          <w:marBottom w:val="0"/>
          <w:divBdr>
            <w:top w:val="none" w:sz="0" w:space="0" w:color="auto"/>
            <w:left w:val="none" w:sz="0" w:space="0" w:color="auto"/>
            <w:bottom w:val="none" w:sz="0" w:space="0" w:color="auto"/>
            <w:right w:val="none" w:sz="0" w:space="0" w:color="auto"/>
          </w:divBdr>
        </w:div>
        <w:div w:id="758059264">
          <w:marLeft w:val="0"/>
          <w:marRight w:val="0"/>
          <w:marTop w:val="0"/>
          <w:marBottom w:val="0"/>
          <w:divBdr>
            <w:top w:val="none" w:sz="0" w:space="0" w:color="auto"/>
            <w:left w:val="none" w:sz="0" w:space="0" w:color="auto"/>
            <w:bottom w:val="none" w:sz="0" w:space="0" w:color="auto"/>
            <w:right w:val="none" w:sz="0" w:space="0" w:color="auto"/>
          </w:divBdr>
        </w:div>
        <w:div w:id="1012534864">
          <w:marLeft w:val="0"/>
          <w:marRight w:val="0"/>
          <w:marTop w:val="0"/>
          <w:marBottom w:val="0"/>
          <w:divBdr>
            <w:top w:val="none" w:sz="0" w:space="0" w:color="auto"/>
            <w:left w:val="none" w:sz="0" w:space="0" w:color="auto"/>
            <w:bottom w:val="none" w:sz="0" w:space="0" w:color="auto"/>
            <w:right w:val="none" w:sz="0" w:space="0" w:color="auto"/>
          </w:divBdr>
        </w:div>
        <w:div w:id="325594041">
          <w:marLeft w:val="0"/>
          <w:marRight w:val="0"/>
          <w:marTop w:val="0"/>
          <w:marBottom w:val="0"/>
          <w:divBdr>
            <w:top w:val="none" w:sz="0" w:space="0" w:color="auto"/>
            <w:left w:val="none" w:sz="0" w:space="0" w:color="auto"/>
            <w:bottom w:val="none" w:sz="0" w:space="0" w:color="auto"/>
            <w:right w:val="none" w:sz="0" w:space="0" w:color="auto"/>
          </w:divBdr>
        </w:div>
        <w:div w:id="1514034371">
          <w:marLeft w:val="0"/>
          <w:marRight w:val="0"/>
          <w:marTop w:val="0"/>
          <w:marBottom w:val="0"/>
          <w:divBdr>
            <w:top w:val="none" w:sz="0" w:space="0" w:color="auto"/>
            <w:left w:val="none" w:sz="0" w:space="0" w:color="auto"/>
            <w:bottom w:val="none" w:sz="0" w:space="0" w:color="auto"/>
            <w:right w:val="none" w:sz="0" w:space="0" w:color="auto"/>
          </w:divBdr>
        </w:div>
        <w:div w:id="1399863469">
          <w:marLeft w:val="0"/>
          <w:marRight w:val="0"/>
          <w:marTop w:val="0"/>
          <w:marBottom w:val="0"/>
          <w:divBdr>
            <w:top w:val="none" w:sz="0" w:space="0" w:color="auto"/>
            <w:left w:val="none" w:sz="0" w:space="0" w:color="auto"/>
            <w:bottom w:val="none" w:sz="0" w:space="0" w:color="auto"/>
            <w:right w:val="none" w:sz="0" w:space="0" w:color="auto"/>
          </w:divBdr>
        </w:div>
        <w:div w:id="1403412254">
          <w:marLeft w:val="0"/>
          <w:marRight w:val="0"/>
          <w:marTop w:val="0"/>
          <w:marBottom w:val="0"/>
          <w:divBdr>
            <w:top w:val="none" w:sz="0" w:space="0" w:color="auto"/>
            <w:left w:val="none" w:sz="0" w:space="0" w:color="auto"/>
            <w:bottom w:val="none" w:sz="0" w:space="0" w:color="auto"/>
            <w:right w:val="none" w:sz="0" w:space="0" w:color="auto"/>
          </w:divBdr>
        </w:div>
        <w:div w:id="389427140">
          <w:marLeft w:val="0"/>
          <w:marRight w:val="0"/>
          <w:marTop w:val="0"/>
          <w:marBottom w:val="0"/>
          <w:divBdr>
            <w:top w:val="none" w:sz="0" w:space="0" w:color="auto"/>
            <w:left w:val="none" w:sz="0" w:space="0" w:color="auto"/>
            <w:bottom w:val="none" w:sz="0" w:space="0" w:color="auto"/>
            <w:right w:val="none" w:sz="0" w:space="0" w:color="auto"/>
          </w:divBdr>
        </w:div>
        <w:div w:id="2090424495">
          <w:marLeft w:val="0"/>
          <w:marRight w:val="0"/>
          <w:marTop w:val="0"/>
          <w:marBottom w:val="0"/>
          <w:divBdr>
            <w:top w:val="none" w:sz="0" w:space="0" w:color="auto"/>
            <w:left w:val="none" w:sz="0" w:space="0" w:color="auto"/>
            <w:bottom w:val="none" w:sz="0" w:space="0" w:color="auto"/>
            <w:right w:val="none" w:sz="0" w:space="0" w:color="auto"/>
          </w:divBdr>
        </w:div>
        <w:div w:id="1250239898">
          <w:marLeft w:val="0"/>
          <w:marRight w:val="0"/>
          <w:marTop w:val="0"/>
          <w:marBottom w:val="0"/>
          <w:divBdr>
            <w:top w:val="none" w:sz="0" w:space="0" w:color="auto"/>
            <w:left w:val="none" w:sz="0" w:space="0" w:color="auto"/>
            <w:bottom w:val="none" w:sz="0" w:space="0" w:color="auto"/>
            <w:right w:val="none" w:sz="0" w:space="0" w:color="auto"/>
          </w:divBdr>
        </w:div>
        <w:div w:id="410858092">
          <w:marLeft w:val="0"/>
          <w:marRight w:val="0"/>
          <w:marTop w:val="0"/>
          <w:marBottom w:val="0"/>
          <w:divBdr>
            <w:top w:val="none" w:sz="0" w:space="0" w:color="auto"/>
            <w:left w:val="none" w:sz="0" w:space="0" w:color="auto"/>
            <w:bottom w:val="none" w:sz="0" w:space="0" w:color="auto"/>
            <w:right w:val="none" w:sz="0" w:space="0" w:color="auto"/>
          </w:divBdr>
        </w:div>
        <w:div w:id="1698584046">
          <w:marLeft w:val="0"/>
          <w:marRight w:val="0"/>
          <w:marTop w:val="0"/>
          <w:marBottom w:val="0"/>
          <w:divBdr>
            <w:top w:val="none" w:sz="0" w:space="0" w:color="auto"/>
            <w:left w:val="none" w:sz="0" w:space="0" w:color="auto"/>
            <w:bottom w:val="none" w:sz="0" w:space="0" w:color="auto"/>
            <w:right w:val="none" w:sz="0" w:space="0" w:color="auto"/>
          </w:divBdr>
        </w:div>
        <w:div w:id="1013149759">
          <w:marLeft w:val="0"/>
          <w:marRight w:val="0"/>
          <w:marTop w:val="0"/>
          <w:marBottom w:val="0"/>
          <w:divBdr>
            <w:top w:val="none" w:sz="0" w:space="0" w:color="auto"/>
            <w:left w:val="none" w:sz="0" w:space="0" w:color="auto"/>
            <w:bottom w:val="none" w:sz="0" w:space="0" w:color="auto"/>
            <w:right w:val="none" w:sz="0" w:space="0" w:color="auto"/>
          </w:divBdr>
        </w:div>
        <w:div w:id="1317144587">
          <w:marLeft w:val="0"/>
          <w:marRight w:val="0"/>
          <w:marTop w:val="0"/>
          <w:marBottom w:val="0"/>
          <w:divBdr>
            <w:top w:val="none" w:sz="0" w:space="0" w:color="auto"/>
            <w:left w:val="none" w:sz="0" w:space="0" w:color="auto"/>
            <w:bottom w:val="none" w:sz="0" w:space="0" w:color="auto"/>
            <w:right w:val="none" w:sz="0" w:space="0" w:color="auto"/>
          </w:divBdr>
        </w:div>
        <w:div w:id="355431050">
          <w:marLeft w:val="0"/>
          <w:marRight w:val="0"/>
          <w:marTop w:val="0"/>
          <w:marBottom w:val="0"/>
          <w:divBdr>
            <w:top w:val="none" w:sz="0" w:space="0" w:color="auto"/>
            <w:left w:val="none" w:sz="0" w:space="0" w:color="auto"/>
            <w:bottom w:val="none" w:sz="0" w:space="0" w:color="auto"/>
            <w:right w:val="none" w:sz="0" w:space="0" w:color="auto"/>
          </w:divBdr>
        </w:div>
      </w:divsChild>
    </w:div>
    <w:div w:id="1435325988">
      <w:bodyDiv w:val="1"/>
      <w:marLeft w:val="0"/>
      <w:marRight w:val="0"/>
      <w:marTop w:val="0"/>
      <w:marBottom w:val="0"/>
      <w:divBdr>
        <w:top w:val="none" w:sz="0" w:space="0" w:color="auto"/>
        <w:left w:val="none" w:sz="0" w:space="0" w:color="auto"/>
        <w:bottom w:val="none" w:sz="0" w:space="0" w:color="auto"/>
        <w:right w:val="none" w:sz="0" w:space="0" w:color="auto"/>
      </w:divBdr>
      <w:divsChild>
        <w:div w:id="580600090">
          <w:marLeft w:val="0"/>
          <w:marRight w:val="0"/>
          <w:marTop w:val="0"/>
          <w:marBottom w:val="0"/>
          <w:divBdr>
            <w:top w:val="none" w:sz="0" w:space="0" w:color="auto"/>
            <w:left w:val="none" w:sz="0" w:space="0" w:color="auto"/>
            <w:bottom w:val="none" w:sz="0" w:space="0" w:color="auto"/>
            <w:right w:val="none" w:sz="0" w:space="0" w:color="auto"/>
          </w:divBdr>
        </w:div>
        <w:div w:id="487093992">
          <w:marLeft w:val="0"/>
          <w:marRight w:val="0"/>
          <w:marTop w:val="0"/>
          <w:marBottom w:val="0"/>
          <w:divBdr>
            <w:top w:val="none" w:sz="0" w:space="0" w:color="auto"/>
            <w:left w:val="none" w:sz="0" w:space="0" w:color="auto"/>
            <w:bottom w:val="none" w:sz="0" w:space="0" w:color="auto"/>
            <w:right w:val="none" w:sz="0" w:space="0" w:color="auto"/>
          </w:divBdr>
        </w:div>
      </w:divsChild>
    </w:div>
    <w:div w:id="1579749075">
      <w:bodyDiv w:val="1"/>
      <w:marLeft w:val="0"/>
      <w:marRight w:val="0"/>
      <w:marTop w:val="0"/>
      <w:marBottom w:val="0"/>
      <w:divBdr>
        <w:top w:val="none" w:sz="0" w:space="0" w:color="auto"/>
        <w:left w:val="none" w:sz="0" w:space="0" w:color="auto"/>
        <w:bottom w:val="none" w:sz="0" w:space="0" w:color="auto"/>
        <w:right w:val="none" w:sz="0" w:space="0" w:color="auto"/>
      </w:divBdr>
    </w:div>
    <w:div w:id="165533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ija.grauda\AppData\Local\Microsoft\Windows\INetCache\Content.Outlook\KP3HDLO8\CP_02_p_01_%20groz&#299;jum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5FB7C-CA68-467E-B65B-FF6926AAFB43}">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CP_02_p_01_ grozījumi.dotx</Template>
  <TotalTime>7</TotalTime>
  <Pages>3</Pages>
  <Words>4155</Words>
  <Characters>2369</Characters>
  <Application>Microsoft Office Word</Application>
  <DocSecurity>0</DocSecurity>
  <Lines>19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2026-02-20T09:25:00Z</cp:lastPrinted>
  <dcterms:created xsi:type="dcterms:W3CDTF">2026-03-26T06:48:00Z</dcterms:created>
  <dcterms:modified xsi:type="dcterms:W3CDTF">2026-03-26T06:57:00Z</dcterms:modified>
</cp:coreProperties>
</file>