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8986E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1F6B55E" wp14:editId="3098A98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DD301" w14:textId="749BA8FC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B5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FDDD301" w14:textId="749BA8FC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BD2624E" w14:textId="77777777" w:rsidTr="007346CE">
        <w:tc>
          <w:tcPr>
            <w:tcW w:w="7905" w:type="dxa"/>
          </w:tcPr>
          <w:p w14:paraId="20BC778C" w14:textId="77777777" w:rsidR="00E61AB9" w:rsidRDefault="00627F58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292349">
              <w:rPr>
                <w:bCs/>
                <w:szCs w:val="44"/>
                <w:lang w:val="lv-LV"/>
              </w:rPr>
              <w:t>5</w:t>
            </w:r>
            <w:r>
              <w:rPr>
                <w:bCs/>
                <w:szCs w:val="44"/>
                <w:lang w:val="lv-LV"/>
              </w:rPr>
              <w:t>.06.2026.</w:t>
            </w:r>
          </w:p>
        </w:tc>
        <w:tc>
          <w:tcPr>
            <w:tcW w:w="1137" w:type="dxa"/>
          </w:tcPr>
          <w:p w14:paraId="7943098D" w14:textId="2076D8E8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CD33F8">
              <w:rPr>
                <w:bCs/>
                <w:szCs w:val="44"/>
                <w:lang w:val="lv-LV"/>
              </w:rPr>
              <w:t>10/1</w:t>
            </w:r>
          </w:p>
        </w:tc>
      </w:tr>
    </w:tbl>
    <w:p w14:paraId="71121C61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ED7B178" w14:textId="77777777" w:rsidR="002438AA" w:rsidRDefault="00627F58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JELGAVAS VALSTSPILSĒTAS PAŠVALDĪBAS 2025</w:t>
      </w:r>
      <w:r w:rsidRPr="000255CF">
        <w:rPr>
          <w:u w:val="none"/>
        </w:rPr>
        <w:t>.</w:t>
      </w:r>
      <w:r>
        <w:rPr>
          <w:u w:val="none"/>
        </w:rPr>
        <w:t> </w:t>
      </w:r>
      <w:r w:rsidRPr="000255CF">
        <w:rPr>
          <w:u w:val="none"/>
        </w:rPr>
        <w:t>GADA PUBLISKĀ PĀRSKATA APSTIPRINĀŠANA</w:t>
      </w:r>
    </w:p>
    <w:p w14:paraId="13C028BB" w14:textId="77777777" w:rsidR="001C104F" w:rsidRPr="001C104F" w:rsidRDefault="001C104F" w:rsidP="001C104F"/>
    <w:p w14:paraId="61DD92F0" w14:textId="77777777" w:rsidR="00CD33F8" w:rsidRDefault="00CD33F8" w:rsidP="00CD33F8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4DE74322" w14:textId="5CF8397D" w:rsidR="00E61AB9" w:rsidRDefault="00E61AB9" w:rsidP="00CD33F8">
      <w:pPr>
        <w:pStyle w:val="BodyText"/>
        <w:ind w:firstLine="720"/>
        <w:jc w:val="both"/>
      </w:pPr>
      <w:r>
        <w:t>Saskaņā ar</w:t>
      </w:r>
      <w:r w:rsidR="00A61C73">
        <w:t xml:space="preserve"> </w:t>
      </w:r>
      <w:r w:rsidR="00283247">
        <w:t xml:space="preserve">Pašvaldību </w:t>
      </w:r>
      <w:r w:rsidR="00283247" w:rsidRPr="003F33E5">
        <w:t xml:space="preserve">likuma </w:t>
      </w:r>
      <w:r w:rsidR="00283247" w:rsidRPr="00EC63A8">
        <w:t>10.</w:t>
      </w:r>
      <w:r w:rsidR="00283247">
        <w:t> </w:t>
      </w:r>
      <w:r w:rsidR="00283247" w:rsidRPr="00EC63A8">
        <w:t>panta p</w:t>
      </w:r>
      <w:bookmarkStart w:id="0" w:name="_GoBack"/>
      <w:bookmarkEnd w:id="0"/>
      <w:r w:rsidR="00283247" w:rsidRPr="00EC63A8">
        <w:t>irmās daļas 2.</w:t>
      </w:r>
      <w:r w:rsidR="00283247">
        <w:t> </w:t>
      </w:r>
      <w:r w:rsidR="00283247" w:rsidRPr="00EC63A8">
        <w:t>punktu</w:t>
      </w:r>
      <w:r w:rsidR="00283247">
        <w:t xml:space="preserve"> un 74. panta pirmo daļu, </w:t>
      </w:r>
      <w:r w:rsidR="00283247" w:rsidRPr="009E5753">
        <w:t>likuma “Par budžetu un finanšu vadību” 14.</w:t>
      </w:r>
      <w:r w:rsidR="00283247">
        <w:t> </w:t>
      </w:r>
      <w:r w:rsidR="00283247" w:rsidRPr="009E5753">
        <w:t xml:space="preserve">panta trešo daļu, </w:t>
      </w:r>
      <w:r w:rsidR="00283247" w:rsidRPr="003F33E5">
        <w:t>Ministru kabineta 2010.</w:t>
      </w:r>
      <w:r w:rsidR="00283247">
        <w:t> </w:t>
      </w:r>
      <w:r w:rsidR="00283247" w:rsidRPr="003F33E5">
        <w:t>gada 5.</w:t>
      </w:r>
      <w:r w:rsidR="00283247">
        <w:t> </w:t>
      </w:r>
      <w:r w:rsidR="00283247" w:rsidRPr="003F33E5">
        <w:t>maija noteikumiem Nr.</w:t>
      </w:r>
      <w:r w:rsidR="00283247">
        <w:t> </w:t>
      </w:r>
      <w:r w:rsidR="00283247" w:rsidRPr="003F33E5">
        <w:t>413 “Noteikumi par gada publiskajiem pārskatiem”</w:t>
      </w:r>
      <w:r w:rsidR="00283247">
        <w:t xml:space="preserve">, </w:t>
      </w:r>
      <w:r w:rsidR="00283247" w:rsidRPr="00F657D3">
        <w:t>Teritorijas attīstības plānošanas likum</w:t>
      </w:r>
      <w:r w:rsidR="00283247">
        <w:t>a 22. panta 2.</w:t>
      </w:r>
      <w:r w:rsidR="00283247" w:rsidRPr="00F657D3">
        <w:rPr>
          <w:vertAlign w:val="superscript"/>
        </w:rPr>
        <w:t>2</w:t>
      </w:r>
      <w:r w:rsidR="00283247">
        <w:t> daļu</w:t>
      </w:r>
      <w:r w:rsidR="00283247" w:rsidRPr="00C871D9">
        <w:t>,</w:t>
      </w:r>
    </w:p>
    <w:p w14:paraId="3C0747D8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E5BF0CC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17854DFC" w14:textId="77777777" w:rsidR="008562DC" w:rsidRDefault="00627F58" w:rsidP="00627F58">
      <w:pPr>
        <w:pStyle w:val="Header"/>
        <w:tabs>
          <w:tab w:val="clear" w:pos="4320"/>
          <w:tab w:val="clear" w:pos="8640"/>
        </w:tabs>
        <w:ind w:right="-143"/>
        <w:rPr>
          <w:lang w:val="lv-LV"/>
        </w:rPr>
      </w:pPr>
      <w:r w:rsidRPr="00855804">
        <w:rPr>
          <w:lang w:val="lv-LV"/>
        </w:rPr>
        <w:t xml:space="preserve">Apstiprināt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2025</w:t>
      </w:r>
      <w:r w:rsidRPr="00855804">
        <w:rPr>
          <w:lang w:val="lv-LV"/>
        </w:rPr>
        <w:t>.</w:t>
      </w:r>
      <w:r>
        <w:rPr>
          <w:lang w:val="lv-LV"/>
        </w:rPr>
        <w:t> </w:t>
      </w:r>
      <w:r w:rsidRPr="00855804">
        <w:rPr>
          <w:lang w:val="lv-LV"/>
        </w:rPr>
        <w:t>gada publisko pārskatu (pielikumā)</w:t>
      </w:r>
      <w:r>
        <w:rPr>
          <w:lang w:val="lv-LV"/>
        </w:rPr>
        <w:t>.</w:t>
      </w:r>
    </w:p>
    <w:p w14:paraId="700D81EE" w14:textId="77777777" w:rsidR="00E61AB9" w:rsidRDefault="00E61AB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13E68F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268A941" w14:textId="6C3F1E96" w:rsidR="00CE45EC" w:rsidRPr="00CD33F8" w:rsidRDefault="00CD33F8" w:rsidP="00CD33F8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CE45EC" w:rsidRPr="00CD33F8" w:rsidSect="00344E41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0C85E" w14:textId="77777777" w:rsidR="00417C0C" w:rsidRDefault="00417C0C">
      <w:r>
        <w:separator/>
      </w:r>
    </w:p>
  </w:endnote>
  <w:endnote w:type="continuationSeparator" w:id="0">
    <w:p w14:paraId="5F9ECC61" w14:textId="77777777" w:rsidR="00417C0C" w:rsidRDefault="0041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98FA9" w14:textId="56830F1F" w:rsidR="00FB6B06" w:rsidRPr="00CD33F8" w:rsidRDefault="00CD33F8" w:rsidP="00CD33F8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E659A" w14:textId="77777777" w:rsidR="00417C0C" w:rsidRDefault="00417C0C">
      <w:r>
        <w:separator/>
      </w:r>
    </w:p>
  </w:footnote>
  <w:footnote w:type="continuationSeparator" w:id="0">
    <w:p w14:paraId="649D0D02" w14:textId="77777777" w:rsidR="00417C0C" w:rsidRDefault="0041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11014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68C276" wp14:editId="29F8CE1C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2A729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A9385D8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488280E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1D45B25" w14:textId="77777777" w:rsidTr="00F72368">
      <w:trPr>
        <w:jc w:val="center"/>
      </w:trPr>
      <w:tc>
        <w:tcPr>
          <w:tcW w:w="8528" w:type="dxa"/>
        </w:tcPr>
        <w:p w14:paraId="51987BD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AB98B6F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B26F7DE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58"/>
    <w:rsid w:val="00076D9D"/>
    <w:rsid w:val="000843A4"/>
    <w:rsid w:val="000A41C4"/>
    <w:rsid w:val="000C4643"/>
    <w:rsid w:val="000C4CB0"/>
    <w:rsid w:val="000E4EB6"/>
    <w:rsid w:val="00126D62"/>
    <w:rsid w:val="00157FB5"/>
    <w:rsid w:val="00197F0A"/>
    <w:rsid w:val="001B2E18"/>
    <w:rsid w:val="001C104F"/>
    <w:rsid w:val="001C629A"/>
    <w:rsid w:val="001C6392"/>
    <w:rsid w:val="001E6690"/>
    <w:rsid w:val="002051D3"/>
    <w:rsid w:val="002438AA"/>
    <w:rsid w:val="00283247"/>
    <w:rsid w:val="002914DE"/>
    <w:rsid w:val="0029227E"/>
    <w:rsid w:val="00292349"/>
    <w:rsid w:val="002A71EA"/>
    <w:rsid w:val="002D745A"/>
    <w:rsid w:val="0031251F"/>
    <w:rsid w:val="00342504"/>
    <w:rsid w:val="00344E41"/>
    <w:rsid w:val="003959A1"/>
    <w:rsid w:val="003D12D3"/>
    <w:rsid w:val="003D5C89"/>
    <w:rsid w:val="00417C0C"/>
    <w:rsid w:val="004407DF"/>
    <w:rsid w:val="0044759D"/>
    <w:rsid w:val="00453FCB"/>
    <w:rsid w:val="00474138"/>
    <w:rsid w:val="004A07D3"/>
    <w:rsid w:val="004D47D9"/>
    <w:rsid w:val="004F31CF"/>
    <w:rsid w:val="00503BF4"/>
    <w:rsid w:val="00540422"/>
    <w:rsid w:val="00560FB3"/>
    <w:rsid w:val="00577970"/>
    <w:rsid w:val="005931AB"/>
    <w:rsid w:val="005F07BD"/>
    <w:rsid w:val="005F67B3"/>
    <w:rsid w:val="0060175D"/>
    <w:rsid w:val="00627F58"/>
    <w:rsid w:val="0063151B"/>
    <w:rsid w:val="00631B8B"/>
    <w:rsid w:val="0063637A"/>
    <w:rsid w:val="006457D0"/>
    <w:rsid w:val="0066057F"/>
    <w:rsid w:val="0066324F"/>
    <w:rsid w:val="006B7610"/>
    <w:rsid w:val="006D62C3"/>
    <w:rsid w:val="00720161"/>
    <w:rsid w:val="007346CE"/>
    <w:rsid w:val="007419F0"/>
    <w:rsid w:val="0076543C"/>
    <w:rsid w:val="007E6BDF"/>
    <w:rsid w:val="007F54F5"/>
    <w:rsid w:val="00802131"/>
    <w:rsid w:val="00807AB7"/>
    <w:rsid w:val="00825BB4"/>
    <w:rsid w:val="00827057"/>
    <w:rsid w:val="008562DC"/>
    <w:rsid w:val="00880030"/>
    <w:rsid w:val="00885198"/>
    <w:rsid w:val="00892EB6"/>
    <w:rsid w:val="008F7D59"/>
    <w:rsid w:val="00946181"/>
    <w:rsid w:val="0097415D"/>
    <w:rsid w:val="009C00E0"/>
    <w:rsid w:val="00A61C73"/>
    <w:rsid w:val="00A867C4"/>
    <w:rsid w:val="00AA6D58"/>
    <w:rsid w:val="00B03FD3"/>
    <w:rsid w:val="00B35B4C"/>
    <w:rsid w:val="00B51C9C"/>
    <w:rsid w:val="00B64D4D"/>
    <w:rsid w:val="00B746FE"/>
    <w:rsid w:val="00BA2B28"/>
    <w:rsid w:val="00BB795F"/>
    <w:rsid w:val="00BC0063"/>
    <w:rsid w:val="00C205BD"/>
    <w:rsid w:val="00C33747"/>
    <w:rsid w:val="00C36D3B"/>
    <w:rsid w:val="00C516D8"/>
    <w:rsid w:val="00C52B7A"/>
    <w:rsid w:val="00C75E2C"/>
    <w:rsid w:val="00C86BBA"/>
    <w:rsid w:val="00C9728B"/>
    <w:rsid w:val="00CA0990"/>
    <w:rsid w:val="00CC1DD5"/>
    <w:rsid w:val="00CC74FB"/>
    <w:rsid w:val="00CD139B"/>
    <w:rsid w:val="00CD2FC4"/>
    <w:rsid w:val="00CD33F8"/>
    <w:rsid w:val="00CE45EC"/>
    <w:rsid w:val="00D00D85"/>
    <w:rsid w:val="00D1121C"/>
    <w:rsid w:val="00D6211C"/>
    <w:rsid w:val="00DC5428"/>
    <w:rsid w:val="00DD22EE"/>
    <w:rsid w:val="00E3404B"/>
    <w:rsid w:val="00E61AB9"/>
    <w:rsid w:val="00EA770A"/>
    <w:rsid w:val="00EB10AE"/>
    <w:rsid w:val="00EC3FC4"/>
    <w:rsid w:val="00EC4C76"/>
    <w:rsid w:val="00EC518D"/>
    <w:rsid w:val="00EE4C25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FCEC344"/>
  <w15:docId w15:val="{F9B46DE5-0855-4207-BA69-FC0744C2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F67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6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67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7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DEPARTAMENT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35B6-068F-44B7-BF0A-E9E6BC3D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2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2026-06-25T12:47:00Z</dcterms:created>
  <dcterms:modified xsi:type="dcterms:W3CDTF">2026-06-25T12:48:00Z</dcterms:modified>
</cp:coreProperties>
</file>