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A94FF" w14:textId="45E9D9BE" w:rsidR="005F450A" w:rsidRDefault="000C7716" w:rsidP="000C7716">
      <w:pPr>
        <w:jc w:val="right"/>
      </w:pPr>
      <w:r>
        <w:t>Jelgavā, 20</w:t>
      </w:r>
      <w:r w:rsidR="00EE1272">
        <w:t>26</w:t>
      </w:r>
      <w:r>
        <w:t>.</w:t>
      </w:r>
      <w:r w:rsidR="00EE1272">
        <w:t xml:space="preserve"> </w:t>
      </w:r>
      <w:r>
        <w:t xml:space="preserve">gada </w:t>
      </w:r>
      <w:r w:rsidR="007231A2">
        <w:t>25</w:t>
      </w:r>
      <w:r w:rsidR="00EE1272">
        <w:t xml:space="preserve">. </w:t>
      </w:r>
      <w:r w:rsidR="007231A2">
        <w:t>jūnijā</w:t>
      </w:r>
      <w:r>
        <w:t xml:space="preserve"> (prot. Nr.</w:t>
      </w:r>
      <w:r w:rsidR="00A5476E">
        <w:t>10</w:t>
      </w:r>
      <w:r>
        <w:t xml:space="preserve">, </w:t>
      </w:r>
      <w:r w:rsidR="00A5476E">
        <w:t>3</w:t>
      </w:r>
      <w:r>
        <w:t>p.)</w:t>
      </w:r>
    </w:p>
    <w:p w14:paraId="52AD7E5F" w14:textId="77777777" w:rsidR="00B402AD" w:rsidRPr="00EE1272" w:rsidRDefault="00B402AD" w:rsidP="0088595D">
      <w:pPr>
        <w:jc w:val="right"/>
        <w:rPr>
          <w:i/>
        </w:rPr>
      </w:pPr>
    </w:p>
    <w:p w14:paraId="0A093955" w14:textId="79B0CDBE" w:rsidR="002B0138" w:rsidRPr="009720B3" w:rsidRDefault="002B0138" w:rsidP="002B0138">
      <w:pPr>
        <w:keepNext/>
        <w:jc w:val="center"/>
        <w:outlineLvl w:val="5"/>
        <w:rPr>
          <w:b/>
          <w:bCs/>
          <w:szCs w:val="20"/>
          <w:lang w:eastAsia="en-US"/>
        </w:rPr>
      </w:pPr>
      <w:r w:rsidRPr="009720B3">
        <w:rPr>
          <w:b/>
          <w:bCs/>
          <w:szCs w:val="20"/>
          <w:lang w:eastAsia="en-US"/>
        </w:rPr>
        <w:t>JELGAVAS VALSTSPILSĒTAS PAŠVALDĪBAS 202</w:t>
      </w:r>
      <w:r w:rsidR="008A2DA7">
        <w:rPr>
          <w:b/>
          <w:bCs/>
          <w:szCs w:val="20"/>
          <w:lang w:eastAsia="en-US"/>
        </w:rPr>
        <w:t>6</w:t>
      </w:r>
      <w:r w:rsidRPr="009720B3">
        <w:rPr>
          <w:b/>
          <w:bCs/>
          <w:szCs w:val="20"/>
          <w:lang w:eastAsia="en-US"/>
        </w:rPr>
        <w:t xml:space="preserve">. GADA </w:t>
      </w:r>
      <w:r w:rsidR="00F81D0F">
        <w:rPr>
          <w:b/>
          <w:bCs/>
          <w:szCs w:val="20"/>
          <w:lang w:eastAsia="en-US"/>
        </w:rPr>
        <w:t>2</w:t>
      </w:r>
      <w:r w:rsidR="007231A2">
        <w:rPr>
          <w:b/>
          <w:bCs/>
          <w:szCs w:val="20"/>
          <w:lang w:eastAsia="en-US"/>
        </w:rPr>
        <w:t>5</w:t>
      </w:r>
      <w:r w:rsidR="00F81D0F">
        <w:rPr>
          <w:b/>
          <w:bCs/>
          <w:szCs w:val="20"/>
          <w:lang w:eastAsia="en-US"/>
        </w:rPr>
        <w:t>. </w:t>
      </w:r>
      <w:r w:rsidR="007231A2">
        <w:rPr>
          <w:b/>
          <w:bCs/>
          <w:szCs w:val="20"/>
          <w:lang w:eastAsia="en-US"/>
        </w:rPr>
        <w:t>JŪNIJĀ</w:t>
      </w:r>
      <w:r w:rsidRPr="009720B3">
        <w:rPr>
          <w:b/>
          <w:bCs/>
          <w:szCs w:val="20"/>
          <w:lang w:eastAsia="en-US"/>
        </w:rPr>
        <w:t xml:space="preserve"> SAISTOŠIE NOTEIKUM</w:t>
      </w:r>
      <w:r w:rsidR="00415BDB">
        <w:rPr>
          <w:b/>
          <w:bCs/>
          <w:szCs w:val="20"/>
          <w:lang w:eastAsia="en-US"/>
        </w:rPr>
        <w:t>I</w:t>
      </w:r>
      <w:r w:rsidRPr="009720B3">
        <w:rPr>
          <w:b/>
          <w:bCs/>
          <w:szCs w:val="20"/>
          <w:lang w:eastAsia="en-US"/>
        </w:rPr>
        <w:t xml:space="preserve"> Nr.</w:t>
      </w:r>
      <w:r w:rsidR="00A5476E">
        <w:rPr>
          <w:b/>
          <w:bCs/>
          <w:szCs w:val="20"/>
          <w:lang w:eastAsia="en-US"/>
        </w:rPr>
        <w:t>26-13</w:t>
      </w:r>
    </w:p>
    <w:p w14:paraId="465B2350" w14:textId="77777777" w:rsidR="00EE1272" w:rsidRDefault="002B0138" w:rsidP="002B0138">
      <w:pPr>
        <w:keepNext/>
        <w:jc w:val="center"/>
        <w:outlineLvl w:val="5"/>
        <w:rPr>
          <w:b/>
          <w:bCs/>
          <w:szCs w:val="20"/>
          <w:lang w:eastAsia="en-US"/>
        </w:rPr>
      </w:pPr>
      <w:r w:rsidRPr="009720B3">
        <w:rPr>
          <w:b/>
          <w:bCs/>
          <w:szCs w:val="20"/>
          <w:lang w:eastAsia="en-US"/>
        </w:rPr>
        <w:t>“GROZĪJUM</w:t>
      </w:r>
      <w:r w:rsidR="00D4281E">
        <w:rPr>
          <w:b/>
          <w:bCs/>
          <w:szCs w:val="20"/>
          <w:lang w:eastAsia="en-US"/>
        </w:rPr>
        <w:t>I</w:t>
      </w:r>
      <w:r w:rsidRPr="009720B3">
        <w:rPr>
          <w:b/>
          <w:bCs/>
          <w:szCs w:val="20"/>
          <w:lang w:eastAsia="en-US"/>
        </w:rPr>
        <w:t xml:space="preserve"> JELGAVAS VALSTSPILSĒTAS PAŠVALDĪBAS 2024.</w:t>
      </w:r>
      <w:r w:rsidR="00EE1272">
        <w:rPr>
          <w:b/>
          <w:bCs/>
          <w:szCs w:val="20"/>
          <w:lang w:eastAsia="en-US"/>
        </w:rPr>
        <w:t xml:space="preserve"> </w:t>
      </w:r>
      <w:r w:rsidRPr="009720B3">
        <w:rPr>
          <w:b/>
          <w:bCs/>
          <w:szCs w:val="20"/>
          <w:lang w:eastAsia="en-US"/>
        </w:rPr>
        <w:t xml:space="preserve">GADA </w:t>
      </w:r>
    </w:p>
    <w:p w14:paraId="1EE9268E" w14:textId="283E384D" w:rsidR="002B0138" w:rsidRPr="002B0138" w:rsidRDefault="002B0138" w:rsidP="002B0138">
      <w:pPr>
        <w:keepNext/>
        <w:jc w:val="center"/>
        <w:outlineLvl w:val="5"/>
        <w:rPr>
          <w:b/>
          <w:bCs/>
          <w:szCs w:val="20"/>
          <w:lang w:eastAsia="en-US"/>
        </w:rPr>
      </w:pPr>
      <w:r w:rsidRPr="009720B3">
        <w:rPr>
          <w:b/>
          <w:bCs/>
          <w:szCs w:val="20"/>
          <w:lang w:eastAsia="en-US"/>
        </w:rPr>
        <w:t>23.</w:t>
      </w:r>
      <w:r w:rsidR="00EE1272">
        <w:rPr>
          <w:b/>
          <w:bCs/>
          <w:szCs w:val="20"/>
          <w:lang w:eastAsia="en-US"/>
        </w:rPr>
        <w:t xml:space="preserve"> </w:t>
      </w:r>
      <w:r w:rsidRPr="009720B3">
        <w:rPr>
          <w:b/>
          <w:bCs/>
          <w:szCs w:val="20"/>
          <w:lang w:eastAsia="en-US"/>
        </w:rPr>
        <w:t>MAIJA SAISTOŠAJOS NOTEIKUMOS NR.24-16 “ATVIEGLOJUMU PIEŠĶIRŠANA NEKUSTAMĀ ĪPAŠUMA NODOKĻA MAKSĀ</w:t>
      </w:r>
      <w:r w:rsidR="00EE1272">
        <w:rPr>
          <w:b/>
          <w:bCs/>
          <w:szCs w:val="20"/>
          <w:lang w:eastAsia="en-US"/>
        </w:rPr>
        <w:t>TĀJIEM JELGAVAS VALSTSPILSĒTĀ””</w:t>
      </w:r>
    </w:p>
    <w:p w14:paraId="5D7B5DB6" w14:textId="77777777" w:rsidR="003F0F70" w:rsidRPr="008F1E86" w:rsidRDefault="003F0F70" w:rsidP="003F0F70">
      <w:pPr>
        <w:jc w:val="center"/>
        <w:rPr>
          <w:b/>
          <w:bCs/>
          <w:u w:val="single"/>
          <w:lang w:eastAsia="en-US"/>
        </w:rPr>
      </w:pPr>
    </w:p>
    <w:p w14:paraId="60C703C7" w14:textId="77777777" w:rsidR="003F0F70" w:rsidRPr="003A7715" w:rsidRDefault="003F0F70" w:rsidP="003F0F70">
      <w:pPr>
        <w:jc w:val="right"/>
        <w:rPr>
          <w:i/>
        </w:rPr>
      </w:pPr>
      <w:r w:rsidRPr="003A7715">
        <w:rPr>
          <w:i/>
        </w:rPr>
        <w:t>Izdoti saskaņā ar likuma</w:t>
      </w:r>
    </w:p>
    <w:p w14:paraId="4DE8E260" w14:textId="74A99B84" w:rsidR="003F0F70" w:rsidRPr="003A7715" w:rsidRDefault="00137F28" w:rsidP="003F0F70">
      <w:pPr>
        <w:jc w:val="right"/>
        <w:rPr>
          <w:i/>
        </w:rPr>
      </w:pPr>
      <w:r>
        <w:rPr>
          <w:i/>
        </w:rPr>
        <w:t>“</w:t>
      </w:r>
      <w:r w:rsidR="003F0F70" w:rsidRPr="003A7715">
        <w:rPr>
          <w:i/>
        </w:rPr>
        <w:t>Par nekustamā īpašuma nodokli</w:t>
      </w:r>
      <w:r>
        <w:rPr>
          <w:i/>
        </w:rPr>
        <w:t>”</w:t>
      </w:r>
    </w:p>
    <w:p w14:paraId="64AE444E" w14:textId="5E4DE26B" w:rsidR="00C20160" w:rsidRDefault="00C20160" w:rsidP="00137F28">
      <w:pPr>
        <w:jc w:val="right"/>
        <w:rPr>
          <w:i/>
        </w:rPr>
      </w:pPr>
      <w:r w:rsidRPr="00C20160">
        <w:rPr>
          <w:i/>
        </w:rPr>
        <w:t>5. panta 1.</w:t>
      </w:r>
      <w:r w:rsidRPr="00784A92">
        <w:rPr>
          <w:i/>
          <w:vertAlign w:val="superscript"/>
        </w:rPr>
        <w:t>1</w:t>
      </w:r>
      <w:r w:rsidRPr="00C20160">
        <w:rPr>
          <w:i/>
        </w:rPr>
        <w:t xml:space="preserve"> un trešo daļu</w:t>
      </w:r>
    </w:p>
    <w:p w14:paraId="7B61633F" w14:textId="4826AE48" w:rsidR="003F0F70" w:rsidRPr="002B0138" w:rsidRDefault="000A261D" w:rsidP="002B0138">
      <w:pPr>
        <w:jc w:val="right"/>
        <w:rPr>
          <w:i/>
        </w:rPr>
      </w:pPr>
      <w:r>
        <w:rPr>
          <w:i/>
        </w:rPr>
        <w:t xml:space="preserve"> </w:t>
      </w:r>
    </w:p>
    <w:p w14:paraId="523989C6" w14:textId="049098AC" w:rsidR="00D4281E" w:rsidRDefault="003F0F70" w:rsidP="00CC2D1F">
      <w:pPr>
        <w:ind w:firstLine="720"/>
        <w:jc w:val="both"/>
      </w:pPr>
      <w:r w:rsidRPr="009720B3">
        <w:t xml:space="preserve">Izdarīt Jelgavas </w:t>
      </w:r>
      <w:r w:rsidR="002B0138" w:rsidRPr="009720B3">
        <w:t>valsts</w:t>
      </w:r>
      <w:r w:rsidRPr="009720B3">
        <w:t>pilsētas pašvaldības 20</w:t>
      </w:r>
      <w:r w:rsidR="002B0138" w:rsidRPr="009720B3">
        <w:t>24</w:t>
      </w:r>
      <w:r w:rsidRPr="009720B3">
        <w:t>. gada 2</w:t>
      </w:r>
      <w:r w:rsidR="002B0138" w:rsidRPr="009720B3">
        <w:t>3</w:t>
      </w:r>
      <w:r w:rsidRPr="009720B3">
        <w:t xml:space="preserve">. </w:t>
      </w:r>
      <w:r w:rsidR="002B0138" w:rsidRPr="009720B3">
        <w:t>maija</w:t>
      </w:r>
      <w:r w:rsidRPr="009720B3">
        <w:t xml:space="preserve"> saistošajos noteikumos Nr.</w:t>
      </w:r>
      <w:r w:rsidR="002B0138" w:rsidRPr="009720B3">
        <w:t>24</w:t>
      </w:r>
      <w:r w:rsidRPr="009720B3">
        <w:t>-1</w:t>
      </w:r>
      <w:r w:rsidR="002B0138" w:rsidRPr="009720B3">
        <w:t>6</w:t>
      </w:r>
      <w:r w:rsidRPr="009720B3">
        <w:t xml:space="preserve"> </w:t>
      </w:r>
      <w:r w:rsidR="002B0138" w:rsidRPr="009720B3">
        <w:t>“Atvieglojumu piešķiršana nekustamā īpašuma nodokļa maksātājiem Jelgavas valstspilsētā”</w:t>
      </w:r>
      <w:r w:rsidRPr="009720B3">
        <w:t xml:space="preserve"> (Latvijas Vēstnesis, 20</w:t>
      </w:r>
      <w:r w:rsidR="002B0138" w:rsidRPr="009720B3">
        <w:t>24</w:t>
      </w:r>
      <w:r w:rsidRPr="009720B3">
        <w:t>, 1</w:t>
      </w:r>
      <w:r w:rsidR="00EF50C9" w:rsidRPr="009720B3">
        <w:t>22</w:t>
      </w:r>
      <w:r w:rsidRPr="009720B3">
        <w:t xml:space="preserve"> nr.</w:t>
      </w:r>
      <w:r w:rsidR="00D4281E">
        <w:t>, 241 nr.</w:t>
      </w:r>
      <w:r w:rsidR="00CC2D1F">
        <w:t xml:space="preserve"> un 2026, </w:t>
      </w:r>
      <w:r w:rsidR="00CC2D1F" w:rsidRPr="00CC2D1F">
        <w:t>65</w:t>
      </w:r>
      <w:r w:rsidR="00CC2D1F">
        <w:t xml:space="preserve"> nr.) </w:t>
      </w:r>
      <w:r w:rsidR="00D4281E">
        <w:t xml:space="preserve">šādus </w:t>
      </w:r>
      <w:r w:rsidRPr="009720B3">
        <w:t>grozījumu</w:t>
      </w:r>
      <w:r w:rsidR="00D4281E">
        <w:t>s:</w:t>
      </w:r>
    </w:p>
    <w:p w14:paraId="4C70CB00" w14:textId="77777777" w:rsidR="00D4281E" w:rsidRDefault="00D4281E" w:rsidP="00D4281E">
      <w:pPr>
        <w:jc w:val="both"/>
      </w:pPr>
    </w:p>
    <w:p w14:paraId="7B032CC7" w14:textId="7D586B58" w:rsidR="00E60A53" w:rsidRDefault="00E60A53" w:rsidP="00E60A53">
      <w:pPr>
        <w:pStyle w:val="ListParagraph"/>
        <w:numPr>
          <w:ilvl w:val="0"/>
          <w:numId w:val="7"/>
        </w:numPr>
        <w:jc w:val="both"/>
      </w:pPr>
      <w:r>
        <w:t>Izteikt noteikumu 3.14.apakšpunktu 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E60A53" w:rsidRPr="00383F20" w14:paraId="03739397"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4556450" w14:textId="77777777" w:rsidR="00E60A53" w:rsidRPr="00383F20" w:rsidRDefault="00E60A53" w:rsidP="00BC3D97">
            <w:pPr>
              <w:ind w:firstLine="720"/>
              <w:jc w:val="both"/>
            </w:pPr>
            <w:r w:rsidRPr="00383F20">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AF63C48" w14:textId="77777777" w:rsidR="00E60A53" w:rsidRPr="00383F20" w:rsidRDefault="00E60A53" w:rsidP="00E60A53">
            <w:pPr>
              <w:jc w:val="right"/>
            </w:pPr>
            <w:r w:rsidRPr="00383F20">
              <w:t>Nodokļa atvieglojums (%)</w:t>
            </w:r>
          </w:p>
        </w:tc>
      </w:tr>
      <w:tr w:rsidR="00E60A53" w:rsidRPr="00383F20" w14:paraId="554047AD"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7D9BF30B" w14:textId="503547BA" w:rsidR="008C420D" w:rsidRDefault="00712FC6" w:rsidP="00A5476E">
            <w:pPr>
              <w:ind w:hanging="45"/>
              <w:jc w:val="both"/>
            </w:pPr>
            <w:r w:rsidRPr="00712FC6">
              <w:t xml:space="preserve">3.14. personai par jaunuzcelto un ekspluatācijā nodoto ēku, </w:t>
            </w:r>
            <w:r w:rsidRPr="00A5476E">
              <w:t>izņemot</w:t>
            </w:r>
            <w:r w:rsidRPr="00712FC6">
              <w:t xml:space="preserve"> ēkas, kas paredzētas</w:t>
            </w:r>
            <w:r w:rsidR="00A5476E">
              <w:t xml:space="preserve"> </w:t>
            </w:r>
            <w:r w:rsidR="00A5476E" w:rsidRPr="00A5476E">
              <w:t>jeb tiek izmantotas</w:t>
            </w:r>
            <w:r w:rsidR="00A5476E">
              <w:t xml:space="preserve"> </w:t>
            </w:r>
            <w:r w:rsidRPr="00712FC6">
              <w:t xml:space="preserve">azartspēļu organizēšanai, vairumtirdzniecībai vai mazumtirdzniecībai </w:t>
            </w:r>
            <w:r w:rsidR="00E54349">
              <w:t xml:space="preserve">ar tirdzniecības platību virs 1000 m2 </w:t>
            </w:r>
            <w:r w:rsidRPr="00712FC6">
              <w:t>(apliecina Būvvalde)</w:t>
            </w:r>
            <w:r w:rsidR="008C420D" w:rsidRPr="008C420D">
              <w:t xml:space="preserve"> </w:t>
            </w:r>
          </w:p>
          <w:p w14:paraId="03F1BE08" w14:textId="39AE5FC9" w:rsidR="008C420D" w:rsidRPr="00383F20" w:rsidRDefault="008C420D" w:rsidP="00E54349">
            <w:pPr>
              <w:ind w:hanging="45"/>
              <w:jc w:val="both"/>
            </w:pP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13F8E5" w14:textId="6B73A3E1" w:rsidR="00E60A53" w:rsidRPr="00383F20" w:rsidRDefault="000D5283" w:rsidP="00BC3D97">
            <w:pPr>
              <w:pStyle w:val="ListParagraph"/>
              <w:numPr>
                <w:ilvl w:val="0"/>
                <w:numId w:val="8"/>
              </w:numPr>
              <w:jc w:val="both"/>
            </w:pPr>
            <w:r>
              <w:t>%</w:t>
            </w:r>
            <w:r w:rsidR="00E60A53" w:rsidRPr="00383F20">
              <w:t>"</w:t>
            </w:r>
          </w:p>
        </w:tc>
      </w:tr>
    </w:tbl>
    <w:p w14:paraId="1549B5E9" w14:textId="77777777" w:rsidR="00807A4B" w:rsidRDefault="00807A4B" w:rsidP="00807A4B">
      <w:pPr>
        <w:jc w:val="both"/>
      </w:pPr>
    </w:p>
    <w:p w14:paraId="775A2489" w14:textId="7B0758E3" w:rsidR="0072541E" w:rsidRPr="0072541E" w:rsidRDefault="0072541E" w:rsidP="0072541E">
      <w:pPr>
        <w:numPr>
          <w:ilvl w:val="0"/>
          <w:numId w:val="7"/>
        </w:numPr>
        <w:jc w:val="both"/>
      </w:pPr>
      <w:r w:rsidRPr="0072541E">
        <w:t>Papildināt noteikumus ar 3.1</w:t>
      </w:r>
      <w:r w:rsidR="00E60A53">
        <w:t>6</w:t>
      </w:r>
      <w:r w:rsidRPr="0072541E">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72541E" w:rsidRPr="0072541E" w14:paraId="79968CB5"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838A556" w14:textId="77777777" w:rsidR="0072541E" w:rsidRPr="0072541E" w:rsidRDefault="0072541E" w:rsidP="0072541E">
            <w:pPr>
              <w:jc w:val="both"/>
            </w:pPr>
            <w:r w:rsidRPr="0072541E">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02BC0F7" w14:textId="77777777" w:rsidR="0072541E" w:rsidRPr="0072541E" w:rsidRDefault="0072541E" w:rsidP="00E60A53">
            <w:pPr>
              <w:jc w:val="right"/>
            </w:pPr>
            <w:r w:rsidRPr="0072541E">
              <w:t>Nodokļa atvieglojums (%)</w:t>
            </w:r>
          </w:p>
        </w:tc>
      </w:tr>
      <w:tr w:rsidR="0072541E" w:rsidRPr="004545F2" w14:paraId="327EC1B3"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48B5414" w14:textId="117AC977" w:rsidR="007B3960" w:rsidRPr="00A5476E" w:rsidRDefault="00712FC6" w:rsidP="00A5476E">
            <w:pPr>
              <w:jc w:val="both"/>
            </w:pPr>
            <w:r w:rsidRPr="00712FC6">
              <w:t xml:space="preserve">3.16. </w:t>
            </w:r>
            <w:r w:rsidR="007B3960" w:rsidRPr="007B3960">
              <w:t>personai par ēku, kurā pēc būvdarbu pabeigšanas ir veikta jumta</w:t>
            </w:r>
            <w:r w:rsidR="00A5476E">
              <w:t xml:space="preserve"> </w:t>
            </w:r>
            <w:r w:rsidR="007B3960" w:rsidRPr="007B3960">
              <w:t>seguma nomaiņa, bēniņu vai jumta siltināšana vai fasādes atjaunošana vai</w:t>
            </w:r>
            <w:r w:rsidR="00A5476E">
              <w:t xml:space="preserve"> </w:t>
            </w:r>
            <w:r w:rsidR="007B3960" w:rsidRPr="00A5476E">
              <w:t>siltināšana, izņemot ēku, kas paredzēta</w:t>
            </w:r>
            <w:r w:rsidR="00A5476E" w:rsidRPr="00A5476E">
              <w:t xml:space="preserve"> </w:t>
            </w:r>
            <w:r w:rsidR="00A5476E" w:rsidRPr="00A5476E">
              <w:t>jeb tiek izmantota</w:t>
            </w:r>
            <w:r w:rsidR="00A5476E">
              <w:t xml:space="preserve"> azartspēļu </w:t>
            </w:r>
            <w:r w:rsidR="007B3960" w:rsidRPr="00A5476E">
              <w:t>organizēšanai,</w:t>
            </w:r>
            <w:r w:rsidR="00A5476E">
              <w:t xml:space="preserve"> </w:t>
            </w:r>
            <w:r w:rsidR="007B3960" w:rsidRPr="00A5476E">
              <w:t>vairumtirdzniecībai vai mazumtirdzniecībai ar tirdzniecības platību virs</w:t>
            </w:r>
            <w:r w:rsidR="00A5476E" w:rsidRPr="00A5476E">
              <w:t xml:space="preserve"> </w:t>
            </w:r>
            <w:r w:rsidR="007B3960" w:rsidRPr="00A5476E">
              <w:t>1000 m2 (apliecina Būvvalde)</w:t>
            </w:r>
          </w:p>
          <w:p w14:paraId="1FA0F8D0" w14:textId="571F9A6E" w:rsidR="00712FC6" w:rsidRPr="004545F2" w:rsidRDefault="00712FC6" w:rsidP="0072541E">
            <w:pPr>
              <w:jc w:val="both"/>
            </w:pP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D75FD2E" w14:textId="61E6CA4E" w:rsidR="0072541E" w:rsidRPr="004545F2" w:rsidRDefault="0072541E" w:rsidP="0072541E">
            <w:r w:rsidRPr="004545F2">
              <w:t xml:space="preserve">             </w:t>
            </w:r>
            <w:r w:rsidR="007B3960">
              <w:t>5</w:t>
            </w:r>
            <w:r w:rsidRPr="004545F2">
              <w:t>0</w:t>
            </w:r>
            <w:r w:rsidR="008474D2" w:rsidRPr="004545F2">
              <w:t xml:space="preserve"> </w:t>
            </w:r>
            <w:r w:rsidR="000D5283">
              <w:t>%</w:t>
            </w:r>
            <w:r w:rsidRPr="004545F2">
              <w:t>"</w:t>
            </w:r>
          </w:p>
        </w:tc>
      </w:tr>
    </w:tbl>
    <w:p w14:paraId="01B7D17C" w14:textId="77777777" w:rsidR="0072541E" w:rsidRPr="004545F2" w:rsidRDefault="0072541E" w:rsidP="00807A4B">
      <w:pPr>
        <w:jc w:val="both"/>
      </w:pPr>
    </w:p>
    <w:p w14:paraId="7FC398F3" w14:textId="10FD565F" w:rsidR="00D47326" w:rsidRPr="004545F2" w:rsidRDefault="00D47326" w:rsidP="00D47326">
      <w:pPr>
        <w:pStyle w:val="ListParagraph"/>
        <w:numPr>
          <w:ilvl w:val="0"/>
          <w:numId w:val="7"/>
        </w:numPr>
        <w:jc w:val="both"/>
      </w:pPr>
      <w:r w:rsidRPr="004545F2">
        <w:t>Papildināt noteikumus ar 3.1</w:t>
      </w:r>
      <w:r w:rsidR="005B2D80" w:rsidRPr="004545F2">
        <w:t>7</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47326" w:rsidRPr="004545F2" w14:paraId="7DFE6C9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0DCFA3AF" w14:textId="77777777" w:rsidR="00D47326" w:rsidRPr="004545F2" w:rsidRDefault="00D47326">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C7185C" w14:textId="77777777" w:rsidR="00D47326" w:rsidRPr="004545F2" w:rsidRDefault="00D47326">
            <w:pPr>
              <w:ind w:firstLine="720"/>
              <w:jc w:val="center"/>
            </w:pPr>
            <w:r w:rsidRPr="004545F2">
              <w:t>Nodokļa atvieglojums (%)</w:t>
            </w:r>
          </w:p>
        </w:tc>
      </w:tr>
      <w:tr w:rsidR="00D47326" w:rsidRPr="004545F2" w14:paraId="0AC4C3C3"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77AF5117" w14:textId="54936B30" w:rsidR="00E54349" w:rsidRPr="00E54349" w:rsidRDefault="00E54349" w:rsidP="00072FEB">
            <w:pPr>
              <w:pStyle w:val="ListParagraph"/>
              <w:numPr>
                <w:ilvl w:val="1"/>
                <w:numId w:val="7"/>
              </w:numPr>
              <w:ind w:left="97" w:firstLine="45"/>
              <w:jc w:val="both"/>
            </w:pPr>
            <w:r w:rsidRPr="00E54349">
              <w:t>personai par ēku, kurā pēc būvdarbu pabeigšanas ir veikti</w:t>
            </w:r>
            <w:r>
              <w:t xml:space="preserve"> </w:t>
            </w:r>
            <w:r w:rsidRPr="00E54349">
              <w:t>energoefektivitātes uzlabošanas pasākumi</w:t>
            </w:r>
            <w:r>
              <w:t xml:space="preserve"> un saņemts ēkas pagaidu </w:t>
            </w:r>
            <w:proofErr w:type="spellStart"/>
            <w:r>
              <w:t>energosertifikāts</w:t>
            </w:r>
            <w:proofErr w:type="spellEnd"/>
            <w:r w:rsidRPr="00E54349">
              <w:t xml:space="preserve">, </w:t>
            </w:r>
            <w:r w:rsidRPr="007B3960">
              <w:rPr>
                <w:b/>
                <w:bCs/>
              </w:rPr>
              <w:t xml:space="preserve">izņemot </w:t>
            </w:r>
            <w:r w:rsidRPr="00E54349">
              <w:t>ēku, kas paredzēta</w:t>
            </w:r>
            <w:r w:rsidR="00A5476E">
              <w:t xml:space="preserve"> </w:t>
            </w:r>
            <w:r w:rsidR="00A5476E" w:rsidRPr="00A5476E">
              <w:t>jeb tiek izmantota</w:t>
            </w:r>
            <w:r>
              <w:t xml:space="preserve"> </w:t>
            </w:r>
            <w:r w:rsidRPr="00E54349">
              <w:t>azartspēļu organizēšanai, vairumtirdzniecībai vai mazumtirdzniecībai ar</w:t>
            </w:r>
            <w:r>
              <w:t xml:space="preserve"> </w:t>
            </w:r>
            <w:r w:rsidRPr="00E54349">
              <w:t>tirdzniecības platību virs 1000 m2 (apliecina Būvvalde)</w:t>
            </w:r>
          </w:p>
          <w:p w14:paraId="3C3FC41A" w14:textId="00F636CB" w:rsidR="008C420D" w:rsidRPr="004545F2" w:rsidRDefault="008C420D" w:rsidP="00E54349">
            <w:pPr>
              <w:ind w:left="720"/>
              <w:jc w:val="both"/>
            </w:pP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52F66E" w14:textId="40C68FB7" w:rsidR="00D47326" w:rsidRPr="004545F2" w:rsidRDefault="00965C76" w:rsidP="00965C76">
            <w:pPr>
              <w:jc w:val="both"/>
            </w:pPr>
            <w:r w:rsidRPr="004545F2">
              <w:t xml:space="preserve">             70 </w:t>
            </w:r>
            <w:r w:rsidR="000D5283">
              <w:t>%</w:t>
            </w:r>
            <w:r w:rsidR="00D47326" w:rsidRPr="004545F2">
              <w:t>"</w:t>
            </w:r>
          </w:p>
        </w:tc>
      </w:tr>
    </w:tbl>
    <w:p w14:paraId="670724B8" w14:textId="77777777" w:rsidR="00D47326" w:rsidRDefault="00D47326" w:rsidP="00807A4B">
      <w:pPr>
        <w:jc w:val="both"/>
      </w:pPr>
    </w:p>
    <w:p w14:paraId="2CBF71D2" w14:textId="77777777" w:rsidR="0097628E" w:rsidRDefault="0097628E" w:rsidP="00807A4B">
      <w:pPr>
        <w:jc w:val="both"/>
      </w:pPr>
    </w:p>
    <w:p w14:paraId="5342C71F" w14:textId="77777777" w:rsidR="0097628E" w:rsidRDefault="0097628E" w:rsidP="00807A4B">
      <w:pPr>
        <w:jc w:val="both"/>
      </w:pPr>
    </w:p>
    <w:p w14:paraId="7785C0AE" w14:textId="77777777" w:rsidR="00497F5B" w:rsidRPr="004545F2" w:rsidRDefault="00497F5B" w:rsidP="00807A4B">
      <w:pPr>
        <w:jc w:val="both"/>
      </w:pPr>
    </w:p>
    <w:p w14:paraId="16369041" w14:textId="55A8D278" w:rsidR="00846952" w:rsidRPr="004545F2" w:rsidRDefault="00846952" w:rsidP="00846952">
      <w:pPr>
        <w:pStyle w:val="ListParagraph"/>
        <w:numPr>
          <w:ilvl w:val="0"/>
          <w:numId w:val="7"/>
        </w:numPr>
        <w:jc w:val="both"/>
      </w:pPr>
      <w:r w:rsidRPr="004545F2">
        <w:t>Papildināt noteikumus ar 3.1</w:t>
      </w:r>
      <w:r w:rsidR="005B2D80" w:rsidRPr="004545F2">
        <w:t>8</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846952" w:rsidRPr="004545F2" w14:paraId="5B8FD736"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648DAF0" w14:textId="77777777" w:rsidR="00846952" w:rsidRPr="004545F2" w:rsidRDefault="00846952">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4041468" w14:textId="77777777" w:rsidR="00846952" w:rsidRPr="004545F2" w:rsidRDefault="00846952">
            <w:pPr>
              <w:ind w:firstLine="720"/>
              <w:jc w:val="center"/>
            </w:pPr>
            <w:r w:rsidRPr="004545F2">
              <w:t>Nodokļa atvieglojums (%)</w:t>
            </w:r>
          </w:p>
        </w:tc>
      </w:tr>
      <w:tr w:rsidR="00846952" w:rsidRPr="004545F2" w14:paraId="5F8299CD"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38400F28" w14:textId="1AB9A02E" w:rsidR="00846952" w:rsidRPr="004545F2" w:rsidRDefault="00846952" w:rsidP="00072FEB">
            <w:pPr>
              <w:jc w:val="both"/>
            </w:pPr>
            <w:r w:rsidRPr="004545F2">
              <w:t>3.1</w:t>
            </w:r>
            <w:r w:rsidR="005B2D80" w:rsidRPr="004545F2">
              <w:t>8</w:t>
            </w:r>
            <w:r w:rsidRPr="004545F2">
              <w:t>. </w:t>
            </w:r>
            <w:r w:rsidR="00350BF5" w:rsidRPr="004545F2">
              <w:t>sociālajam uzņēmumam vai </w:t>
            </w:r>
            <w:r w:rsidR="0083384D" w:rsidRPr="004545F2">
              <w:t>sabiedriskā labuma organizācijai (</w:t>
            </w:r>
            <w:r w:rsidRPr="004545F2">
              <w:t>biedrīb</w:t>
            </w:r>
            <w:r w:rsidR="00350BF5" w:rsidRPr="004545F2">
              <w:t>ai</w:t>
            </w:r>
            <w:r w:rsidRPr="004545F2">
              <w:t xml:space="preserve"> vai nodibinājum</w:t>
            </w:r>
            <w:r w:rsidR="00350BF5" w:rsidRPr="004545F2">
              <w:t>am</w:t>
            </w:r>
            <w:r w:rsidR="0083384D" w:rsidRPr="004545F2">
              <w:t>)</w:t>
            </w:r>
            <w:r w:rsidRPr="004545F2">
              <w:rPr>
                <w:rFonts w:ascii="RobustaTLPro-Regular" w:hAnsi="RobustaTLPro-Regular"/>
                <w:color w:val="212529"/>
                <w:sz w:val="23"/>
                <w:szCs w:val="23"/>
                <w:shd w:val="clear" w:color="auto" w:fill="FFFFFF"/>
              </w:rPr>
              <w:t xml:space="preserve">, </w:t>
            </w:r>
            <w:r w:rsidRPr="004545F2">
              <w:t>par bezatlīdzības lietošanā nodoto pašvaldības nekustamo īpašumu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923186" w14:textId="1C8448D5" w:rsidR="00846952" w:rsidRPr="004545F2" w:rsidRDefault="00846952">
            <w:pPr>
              <w:jc w:val="both"/>
            </w:pPr>
            <w:r w:rsidRPr="004545F2">
              <w:t xml:space="preserve">             90 </w:t>
            </w:r>
            <w:r w:rsidR="000D5283">
              <w:t>%</w:t>
            </w:r>
            <w:r w:rsidRPr="004545F2">
              <w:t>"</w:t>
            </w:r>
          </w:p>
        </w:tc>
      </w:tr>
    </w:tbl>
    <w:p w14:paraId="7855EB72" w14:textId="77777777" w:rsidR="00862F53" w:rsidRPr="004545F2" w:rsidRDefault="00862F53" w:rsidP="00807A4B">
      <w:pPr>
        <w:jc w:val="both"/>
      </w:pPr>
    </w:p>
    <w:p w14:paraId="50E40D31" w14:textId="6BD70468" w:rsidR="000D3E8D" w:rsidRPr="004545F2" w:rsidRDefault="000D3E8D" w:rsidP="000D3E8D">
      <w:pPr>
        <w:pStyle w:val="ListParagraph"/>
        <w:numPr>
          <w:ilvl w:val="0"/>
          <w:numId w:val="7"/>
        </w:numPr>
        <w:jc w:val="both"/>
      </w:pPr>
      <w:r w:rsidRPr="004545F2">
        <w:t>Papildināt noteikumus ar 3.</w:t>
      </w:r>
      <w:r w:rsidR="005B2D80" w:rsidRPr="004545F2">
        <w:t>19</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0D3E8D" w:rsidRPr="004545F2" w14:paraId="6181B664"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7DAEE3C" w14:textId="77777777" w:rsidR="000D3E8D" w:rsidRPr="004545F2" w:rsidRDefault="000D3E8D">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4F2610C" w14:textId="77777777" w:rsidR="000D3E8D" w:rsidRPr="004545F2" w:rsidRDefault="000D3E8D">
            <w:pPr>
              <w:ind w:firstLine="720"/>
              <w:jc w:val="center"/>
            </w:pPr>
            <w:r w:rsidRPr="004545F2">
              <w:t>Nodokļa atvieglojums (%)</w:t>
            </w:r>
          </w:p>
        </w:tc>
      </w:tr>
      <w:tr w:rsidR="000D3E8D" w:rsidRPr="004545F2" w14:paraId="29FC2A58"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83EFA89" w14:textId="0669EEAC" w:rsidR="000D3E8D" w:rsidRPr="004545F2" w:rsidRDefault="000D3E8D" w:rsidP="00072FEB">
            <w:pPr>
              <w:ind w:hanging="45"/>
              <w:jc w:val="both"/>
            </w:pPr>
            <w:r w:rsidRPr="004545F2">
              <w:t>3.</w:t>
            </w:r>
            <w:r w:rsidR="005B2D80" w:rsidRPr="004545F2">
              <w:t>19</w:t>
            </w:r>
            <w:r w:rsidRPr="004545F2">
              <w:t>. </w:t>
            </w:r>
            <w:r w:rsidR="005A02FF" w:rsidRPr="004545F2">
              <w:t>Černobiļas atomelektrostacijas (AES) avārijas seku likvidēšanas dalībniekam un Černobiļas AES avārijas rezultātā cietušai personai, par likuma "</w:t>
            </w:r>
            <w:hyperlink r:id="rId8" w:tgtFrame="_blank" w:history="1">
              <w:r w:rsidR="005A02FF" w:rsidRPr="00EE1272">
                <w:t>Par nekustamā īpašuma nodokli</w:t>
              </w:r>
            </w:hyperlink>
            <w:r w:rsidR="005A02FF" w:rsidRPr="004545F2">
              <w:t>" </w:t>
            </w:r>
            <w:hyperlink r:id="rId9" w:anchor="p3" w:tgtFrame="_blank" w:history="1">
              <w:r w:rsidR="005A02FF" w:rsidRPr="00EE1272">
                <w:t>3. panta</w:t>
              </w:r>
            </w:hyperlink>
            <w:r w:rsidR="005A02FF" w:rsidRPr="004545F2">
              <w:t> pirmās daļas 2. punktā un 1.</w:t>
            </w:r>
            <w:r w:rsidR="005A02FF" w:rsidRPr="004545F2">
              <w:rPr>
                <w:vertAlign w:val="superscript"/>
              </w:rPr>
              <w:t>2</w:t>
            </w:r>
            <w:r w:rsidR="005A02FF"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F2514F">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31E3C4D" w14:textId="19EAD5B1" w:rsidR="000D3E8D" w:rsidRPr="004545F2" w:rsidRDefault="000D3E8D">
            <w:pPr>
              <w:jc w:val="both"/>
            </w:pPr>
            <w:r w:rsidRPr="004545F2">
              <w:t xml:space="preserve">             </w:t>
            </w:r>
            <w:r w:rsidR="005A02FF" w:rsidRPr="004545F2">
              <w:t>7</w:t>
            </w:r>
            <w:r w:rsidRPr="004545F2">
              <w:t xml:space="preserve">0 </w:t>
            </w:r>
            <w:r w:rsidR="000D5283">
              <w:t>%</w:t>
            </w:r>
            <w:r w:rsidRPr="004545F2">
              <w:t>"</w:t>
            </w:r>
          </w:p>
        </w:tc>
      </w:tr>
    </w:tbl>
    <w:p w14:paraId="05D537B9" w14:textId="77777777" w:rsidR="00846952" w:rsidRPr="004545F2" w:rsidRDefault="00846952" w:rsidP="00807A4B">
      <w:pPr>
        <w:jc w:val="both"/>
      </w:pPr>
    </w:p>
    <w:p w14:paraId="27BC57D3" w14:textId="3CD7EC7A" w:rsidR="00D914AB" w:rsidRPr="004545F2" w:rsidRDefault="00D914AB" w:rsidP="00D914AB">
      <w:pPr>
        <w:pStyle w:val="ListParagraph"/>
        <w:numPr>
          <w:ilvl w:val="0"/>
          <w:numId w:val="7"/>
        </w:numPr>
        <w:jc w:val="both"/>
      </w:pPr>
      <w:r w:rsidRPr="004545F2">
        <w:t>Papildināt noteikumus ar 3.2</w:t>
      </w:r>
      <w:r w:rsidR="005B2D80" w:rsidRPr="004545F2">
        <w:t>0</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914AB" w:rsidRPr="004545F2" w14:paraId="6D62FA8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7F81F42B" w14:textId="77777777" w:rsidR="00D914AB" w:rsidRPr="004545F2" w:rsidRDefault="00D914AB">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7811081" w14:textId="77777777" w:rsidR="00D914AB" w:rsidRPr="004545F2" w:rsidRDefault="00D914AB">
            <w:pPr>
              <w:ind w:firstLine="720"/>
              <w:jc w:val="center"/>
            </w:pPr>
            <w:r w:rsidRPr="004545F2">
              <w:t>Nodokļa atvieglojums (%)</w:t>
            </w:r>
          </w:p>
        </w:tc>
      </w:tr>
      <w:tr w:rsidR="00D914AB" w:rsidRPr="004545F2" w14:paraId="75C90980"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0F5EE40" w14:textId="56BFA1BD" w:rsidR="00350BF5" w:rsidRPr="004545F2" w:rsidRDefault="00D914AB" w:rsidP="00072FEB">
            <w:pPr>
              <w:jc w:val="both"/>
            </w:pPr>
            <w:r w:rsidRPr="004545F2">
              <w:t>3.2</w:t>
            </w:r>
            <w:r w:rsidR="005B2D80" w:rsidRPr="004545F2">
              <w:t>0</w:t>
            </w:r>
            <w:r w:rsidRPr="004545F2">
              <w:t>. </w:t>
            </w:r>
            <w:r w:rsidR="00350BF5" w:rsidRPr="004545F2">
              <w:t>personai, kas ieguvusi 1991. gada barikāžu dalībnieka statusu,</w:t>
            </w:r>
          </w:p>
          <w:p w14:paraId="0931184F" w14:textId="464019E0" w:rsidR="00D914AB" w:rsidRPr="004545F2" w:rsidRDefault="00D914AB" w:rsidP="00350BF5">
            <w:pPr>
              <w:jc w:val="both"/>
            </w:pPr>
            <w:r w:rsidRPr="004545F2">
              <w:t>par likuma "</w:t>
            </w:r>
            <w:hyperlink r:id="rId10" w:tgtFrame="_blank" w:history="1">
              <w:r w:rsidRPr="00EE1272">
                <w:t>Par nekustamā īpašuma nodokli</w:t>
              </w:r>
            </w:hyperlink>
            <w:r w:rsidRPr="004545F2">
              <w:t>" </w:t>
            </w:r>
            <w:hyperlink r:id="rId11" w:anchor="p3" w:tgtFrame="_blank" w:history="1">
              <w:r w:rsidRPr="00EE1272">
                <w:t>3. panta</w:t>
              </w:r>
            </w:hyperlink>
            <w:r w:rsidRPr="004545F2">
              <w:t> pirmās daļas 2. punktā un 1.</w:t>
            </w:r>
            <w:r w:rsidRPr="004545F2">
              <w:rPr>
                <w:vertAlign w:val="superscript"/>
              </w:rPr>
              <w:t>2</w:t>
            </w:r>
            <w:r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0252A9">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B7E427A" w14:textId="6114B79F" w:rsidR="00D914AB" w:rsidRPr="004545F2" w:rsidRDefault="00D914AB">
            <w:pPr>
              <w:jc w:val="both"/>
            </w:pPr>
            <w:r w:rsidRPr="004545F2">
              <w:t xml:space="preserve">             </w:t>
            </w:r>
            <w:r w:rsidR="009C523E" w:rsidRPr="004545F2">
              <w:t>70</w:t>
            </w:r>
            <w:r w:rsidRPr="004545F2">
              <w:t xml:space="preserve"> </w:t>
            </w:r>
            <w:r w:rsidR="000D5283">
              <w:t>%</w:t>
            </w:r>
            <w:r w:rsidRPr="004545F2">
              <w:t>"</w:t>
            </w:r>
          </w:p>
        </w:tc>
      </w:tr>
    </w:tbl>
    <w:p w14:paraId="2569182D" w14:textId="77777777" w:rsidR="00CC2D1F" w:rsidRPr="004545F2" w:rsidRDefault="00CC2D1F" w:rsidP="00CE4BC4">
      <w:pPr>
        <w:jc w:val="both"/>
      </w:pPr>
    </w:p>
    <w:p w14:paraId="4C6995B0" w14:textId="00A5C7A9" w:rsidR="00F95311" w:rsidRPr="004545F2" w:rsidRDefault="00686976" w:rsidP="00EE1272">
      <w:pPr>
        <w:pStyle w:val="ListParagraph"/>
        <w:numPr>
          <w:ilvl w:val="0"/>
          <w:numId w:val="7"/>
        </w:numPr>
        <w:ind w:left="284" w:hanging="284"/>
        <w:jc w:val="both"/>
      </w:pPr>
      <w:r>
        <w:t xml:space="preserve">Aizstāt </w:t>
      </w:r>
      <w:r w:rsidR="00F95311" w:rsidRPr="004545F2">
        <w:t>noteikumu 10.punkt</w:t>
      </w:r>
      <w:r w:rsidR="00B90C03">
        <w:t>ā</w:t>
      </w:r>
      <w:r>
        <w:t xml:space="preserve"> skaitļus un vārdu “</w:t>
      </w:r>
      <w:r w:rsidRPr="00686976">
        <w:t>3.4., 3.5. un 3.6.</w:t>
      </w:r>
      <w:r>
        <w:t>” ar skaitļiem un vārdu “</w:t>
      </w:r>
      <w:r w:rsidRPr="004545F2">
        <w:t>3.4., 3.5., 3.6., 3.19. un 3.20.</w:t>
      </w:r>
      <w:r>
        <w:t xml:space="preserve">” </w:t>
      </w:r>
      <w:r w:rsidR="00F95311" w:rsidRPr="004545F2">
        <w:t xml:space="preserve"> </w:t>
      </w:r>
    </w:p>
    <w:p w14:paraId="2047C363" w14:textId="05DB704A" w:rsidR="00CC2D1F" w:rsidRPr="00B90C03" w:rsidRDefault="00CC2D1F" w:rsidP="00EE1272">
      <w:pPr>
        <w:pStyle w:val="ListParagraph"/>
        <w:numPr>
          <w:ilvl w:val="0"/>
          <w:numId w:val="7"/>
        </w:numPr>
        <w:ind w:left="284" w:hanging="284"/>
        <w:jc w:val="both"/>
      </w:pPr>
      <w:r w:rsidRPr="00B90C03">
        <w:t>Papildināt noteikumus ar 11</w:t>
      </w:r>
      <w:r w:rsidR="00F81D0F" w:rsidRPr="00B90C03">
        <w:t>.</w:t>
      </w:r>
      <w:r w:rsidRPr="00B90C03">
        <w:rPr>
          <w:vertAlign w:val="superscript"/>
        </w:rPr>
        <w:t>2</w:t>
      </w:r>
      <w:r w:rsidRPr="00B90C03">
        <w:t xml:space="preserve"> </w:t>
      </w:r>
      <w:r w:rsidR="00B90C03" w:rsidRPr="00B90C03">
        <w:t>, 11.</w:t>
      </w:r>
      <w:r w:rsidR="00B90C03" w:rsidRPr="00B90C03">
        <w:rPr>
          <w:vertAlign w:val="superscript"/>
        </w:rPr>
        <w:t>3</w:t>
      </w:r>
      <w:r w:rsidR="00B90C03" w:rsidRPr="00B90C03">
        <w:t xml:space="preserve"> </w:t>
      </w:r>
      <w:r w:rsidR="006E2510">
        <w:t>un</w:t>
      </w:r>
      <w:r w:rsidR="006E2510" w:rsidRPr="00B90C03">
        <w:t xml:space="preserve"> </w:t>
      </w:r>
      <w:r w:rsidR="00B90C03" w:rsidRPr="00B90C03">
        <w:t>11.</w:t>
      </w:r>
      <w:r w:rsidR="00B90C03" w:rsidRPr="00B90C03">
        <w:rPr>
          <w:vertAlign w:val="superscript"/>
        </w:rPr>
        <w:t>4</w:t>
      </w:r>
      <w:r w:rsidR="00B90C03" w:rsidRPr="00B90C03">
        <w:t xml:space="preserve"> </w:t>
      </w:r>
      <w:r w:rsidRPr="00B90C03">
        <w:t>punkt</w:t>
      </w:r>
      <w:r w:rsidR="00B90C03" w:rsidRPr="00B90C03">
        <w:t>iem</w:t>
      </w:r>
      <w:r w:rsidRPr="00B90C03">
        <w:t xml:space="preserve"> šādā redakcijā: </w:t>
      </w:r>
    </w:p>
    <w:p w14:paraId="76EADFB2" w14:textId="0FBB8499" w:rsidR="00CC2D1F" w:rsidRPr="004545F2" w:rsidRDefault="00EE1272" w:rsidP="00EE1272">
      <w:pPr>
        <w:pStyle w:val="ListParagraph"/>
        <w:ind w:hanging="436"/>
        <w:jc w:val="both"/>
      </w:pPr>
      <w:r>
        <w:t>“</w:t>
      </w:r>
      <w:r w:rsidR="00CC2D1F" w:rsidRPr="004545F2">
        <w:t>11</w:t>
      </w:r>
      <w:r w:rsidR="00CC2D1F" w:rsidRPr="004545F2">
        <w:rPr>
          <w:vertAlign w:val="superscript"/>
        </w:rPr>
        <w:t>2</w:t>
      </w:r>
      <w:r w:rsidR="00CC2D1F" w:rsidRPr="004545F2">
        <w:t>. Personām, kuras minētas noteikumu 3.1</w:t>
      </w:r>
      <w:r w:rsidR="00E60A53" w:rsidRPr="004545F2">
        <w:t>4</w:t>
      </w:r>
      <w:r w:rsidR="00CC2D1F" w:rsidRPr="004545F2">
        <w:t>. apakšpunktā, nodokļa atvieglojumus piemēro 5 (piecus) gadus</w:t>
      </w:r>
      <w:r w:rsidR="00B90C03">
        <w:t>,</w:t>
      </w:r>
      <w:r w:rsidR="00CC2D1F" w:rsidRPr="004545F2">
        <w:t xml:space="preserve"> </w:t>
      </w:r>
      <w:r w:rsidR="00156C37" w:rsidRPr="004545F2">
        <w:t xml:space="preserve">sākot </w:t>
      </w:r>
      <w:r w:rsidR="003E2CD1" w:rsidRPr="004545F2">
        <w:t xml:space="preserve">ar nākamo </w:t>
      </w:r>
      <w:r w:rsidR="004F0193" w:rsidRPr="004545F2">
        <w:t>gadu</w:t>
      </w:r>
      <w:r w:rsidR="003E2CD1" w:rsidRPr="004545F2">
        <w:t xml:space="preserve"> </w:t>
      </w:r>
      <w:r w:rsidR="00CC2D1F" w:rsidRPr="004545F2">
        <w:t>pēc ēkas nodošanas ekspluatācijā.</w:t>
      </w:r>
    </w:p>
    <w:p w14:paraId="29AF2AFB" w14:textId="07FF5619" w:rsidR="00270737" w:rsidRPr="004545F2" w:rsidRDefault="00270737" w:rsidP="00EE1272">
      <w:pPr>
        <w:pStyle w:val="ListParagraph"/>
        <w:ind w:hanging="436"/>
        <w:jc w:val="both"/>
      </w:pPr>
      <w:r w:rsidRPr="004545F2">
        <w:t>11</w:t>
      </w:r>
      <w:r w:rsidR="00725988">
        <w:t>.</w:t>
      </w:r>
      <w:r w:rsidRPr="004545F2">
        <w:rPr>
          <w:vertAlign w:val="superscript"/>
        </w:rPr>
        <w:t>3</w:t>
      </w:r>
      <w:r w:rsidRPr="004545F2">
        <w:t xml:space="preserve"> Personām, kuras minētas noteikumu 3.1</w:t>
      </w:r>
      <w:r w:rsidR="005B2D80" w:rsidRPr="004545F2">
        <w:t>6</w:t>
      </w:r>
      <w:r w:rsidRPr="004545F2">
        <w:t xml:space="preserve">. </w:t>
      </w:r>
      <w:r w:rsidR="000D5283">
        <w:t xml:space="preserve">un 3.17. </w:t>
      </w:r>
      <w:r w:rsidRPr="004545F2">
        <w:t>apakšpunktā, nodokļa atvieglojumus piemēro 3 (trīs) gadus</w:t>
      </w:r>
      <w:r w:rsidR="00B90C03">
        <w:t>,</w:t>
      </w:r>
      <w:r w:rsidRPr="004545F2">
        <w:t xml:space="preserve"> sākot ar nākamo </w:t>
      </w:r>
      <w:r w:rsidR="004F0193" w:rsidRPr="004545F2">
        <w:t>gadu</w:t>
      </w:r>
      <w:r w:rsidR="004A34CF" w:rsidRPr="004545F2">
        <w:t xml:space="preserve"> </w:t>
      </w:r>
      <w:r w:rsidRPr="004545F2">
        <w:t>pēc būvdarbu pabeigšanas.</w:t>
      </w:r>
    </w:p>
    <w:p w14:paraId="741CF900" w14:textId="52A4A1C6" w:rsidR="005F6A2A" w:rsidRPr="004545F2" w:rsidRDefault="00B90C03" w:rsidP="00EE1272">
      <w:pPr>
        <w:pStyle w:val="ListParagraph"/>
        <w:ind w:hanging="436"/>
        <w:jc w:val="both"/>
      </w:pPr>
      <w:r w:rsidRPr="00B90C03">
        <w:t>11.</w:t>
      </w:r>
      <w:r w:rsidR="000D5283">
        <w:rPr>
          <w:vertAlign w:val="superscript"/>
        </w:rPr>
        <w:t>4</w:t>
      </w:r>
      <w:r w:rsidRPr="00B90C03">
        <w:t xml:space="preserve"> </w:t>
      </w:r>
      <w:r w:rsidR="00A03D0A" w:rsidRPr="004545F2">
        <w:t>Person</w:t>
      </w:r>
      <w:r w:rsidR="000161A3" w:rsidRPr="004545F2">
        <w:t>ām</w:t>
      </w:r>
      <w:r w:rsidR="00A03D0A" w:rsidRPr="004545F2">
        <w:t>, kuras minētas noteikumu 3.</w:t>
      </w:r>
      <w:r w:rsidR="005E65C3" w:rsidRPr="004545F2">
        <w:t>19</w:t>
      </w:r>
      <w:r w:rsidR="00A03D0A" w:rsidRPr="004545F2">
        <w:t>.</w:t>
      </w:r>
      <w:r>
        <w:t xml:space="preserve"> un </w:t>
      </w:r>
      <w:r w:rsidR="00A03D0A" w:rsidRPr="004545F2">
        <w:t>3.2</w:t>
      </w:r>
      <w:r w:rsidR="005E65C3" w:rsidRPr="004545F2">
        <w:t>0</w:t>
      </w:r>
      <w:r w:rsidR="00A03D0A" w:rsidRPr="004545F2">
        <w:t>. apakšpunktā</w:t>
      </w:r>
      <w:r w:rsidR="004F0193" w:rsidRPr="004545F2">
        <w:t>,</w:t>
      </w:r>
      <w:r w:rsidR="000161A3" w:rsidRPr="004545F2">
        <w:t xml:space="preserve"> </w:t>
      </w:r>
      <w:r w:rsidR="005F6A2A" w:rsidRPr="004545F2">
        <w:t xml:space="preserve">taksācijas gadā pirmreizēji </w:t>
      </w:r>
      <w:r w:rsidR="000161A3" w:rsidRPr="004545F2">
        <w:t>iesniedzot iesniegumu nodokļa atvieglojuma piemērošanai, iesniegumam jāpievieno personas statusu apliecinošs dokuments</w:t>
      </w:r>
      <w:r w:rsidR="005F6A2A" w:rsidRPr="004545F2">
        <w:t xml:space="preserve"> un apliecinājums, ka īpašums netiek izmantots saimnieciskajā darbībā</w:t>
      </w:r>
      <w:r w:rsidR="000161A3" w:rsidRPr="004545F2">
        <w:t>.</w:t>
      </w:r>
      <w:r w:rsidR="005F6A2A" w:rsidRPr="004545F2">
        <w:t xml:space="preserve"> Iesniegums par atvieglojuma piešķiršanu nākamajos taksācijas gados, ja nav mainījies atvieglojumu piešķiršanas pamats vai nosacījumi, personai pašvaldībā nav jāiesniedz.</w:t>
      </w:r>
      <w:r w:rsidR="004928B6">
        <w:t>”</w:t>
      </w:r>
      <w:r w:rsidR="005F6A2A" w:rsidRPr="004545F2">
        <w:t xml:space="preserve"> </w:t>
      </w:r>
    </w:p>
    <w:p w14:paraId="2E573C5A" w14:textId="77777777" w:rsidR="0097628E" w:rsidRDefault="0097628E" w:rsidP="0097628E">
      <w:pPr>
        <w:jc w:val="both"/>
      </w:pPr>
    </w:p>
    <w:p w14:paraId="2C1C0B81" w14:textId="77777777" w:rsidR="0097628E" w:rsidRDefault="0097628E" w:rsidP="0097628E">
      <w:pPr>
        <w:jc w:val="both"/>
      </w:pPr>
    </w:p>
    <w:p w14:paraId="6860A909" w14:textId="77777777" w:rsidR="0097628E" w:rsidRDefault="0097628E" w:rsidP="0097628E">
      <w:pPr>
        <w:jc w:val="both"/>
      </w:pPr>
    </w:p>
    <w:p w14:paraId="77CA9E69" w14:textId="77777777" w:rsidR="0097628E" w:rsidRDefault="0097628E" w:rsidP="0097628E">
      <w:pPr>
        <w:jc w:val="both"/>
      </w:pPr>
    </w:p>
    <w:p w14:paraId="3EF7E476" w14:textId="77777777" w:rsidR="0097628E" w:rsidRDefault="0097628E" w:rsidP="0097628E">
      <w:pPr>
        <w:jc w:val="both"/>
      </w:pPr>
    </w:p>
    <w:p w14:paraId="0D907B7D" w14:textId="77777777" w:rsidR="0097628E" w:rsidRDefault="0097628E" w:rsidP="0097628E">
      <w:pPr>
        <w:jc w:val="both"/>
      </w:pPr>
    </w:p>
    <w:p w14:paraId="3858262D" w14:textId="77777777" w:rsidR="0097628E" w:rsidRDefault="0097628E" w:rsidP="0097628E">
      <w:pPr>
        <w:jc w:val="both"/>
      </w:pPr>
    </w:p>
    <w:p w14:paraId="1B181DC1" w14:textId="7ADE2C58" w:rsidR="00E55D62" w:rsidRPr="004545F2" w:rsidRDefault="00E55D62" w:rsidP="00EE1272">
      <w:pPr>
        <w:pStyle w:val="ListParagraph"/>
        <w:numPr>
          <w:ilvl w:val="0"/>
          <w:numId w:val="7"/>
        </w:numPr>
        <w:ind w:left="284" w:hanging="284"/>
        <w:jc w:val="both"/>
      </w:pPr>
      <w:r w:rsidRPr="004545F2">
        <w:t>Papildināt noteikumus ar 2</w:t>
      </w:r>
      <w:r w:rsidR="00CC2D1F" w:rsidRPr="004545F2">
        <w:t>6</w:t>
      </w:r>
      <w:r w:rsidRPr="004545F2">
        <w:t>.</w:t>
      </w:r>
      <w:r w:rsidR="00B90C03">
        <w:t xml:space="preserve"> un 27.</w:t>
      </w:r>
      <w:r w:rsidRPr="004545F2">
        <w:t xml:space="preserve">punktu šādā redakcijā: </w:t>
      </w:r>
    </w:p>
    <w:p w14:paraId="2BDE9CC0" w14:textId="57CB0C43" w:rsidR="00A16EF0" w:rsidRDefault="00E55D62" w:rsidP="00EE1272">
      <w:pPr>
        <w:pStyle w:val="ListParagraph"/>
        <w:ind w:hanging="436"/>
        <w:jc w:val="both"/>
      </w:pPr>
      <w:r w:rsidRPr="004545F2">
        <w:t>“2</w:t>
      </w:r>
      <w:r w:rsidR="00CC2D1F" w:rsidRPr="004545F2">
        <w:t>6</w:t>
      </w:r>
      <w:r w:rsidRPr="004545F2">
        <w:t xml:space="preserve">. </w:t>
      </w:r>
      <w:r w:rsidR="005E65C3" w:rsidRPr="004545F2">
        <w:t xml:space="preserve">Grozījums </w:t>
      </w:r>
      <w:r w:rsidR="00D4281E" w:rsidRPr="004545F2">
        <w:t>Saistoš</w:t>
      </w:r>
      <w:r w:rsidR="000F13DF" w:rsidRPr="004545F2">
        <w:t>o</w:t>
      </w:r>
      <w:r w:rsidR="00D4281E" w:rsidRPr="004545F2">
        <w:t xml:space="preserve"> noteikum</w:t>
      </w:r>
      <w:r w:rsidR="000F13DF" w:rsidRPr="004545F2">
        <w:t xml:space="preserve">u </w:t>
      </w:r>
      <w:r w:rsidR="00D4281E" w:rsidRPr="004545F2">
        <w:t xml:space="preserve"> </w:t>
      </w:r>
      <w:r w:rsidR="000F13DF" w:rsidRPr="004545F2">
        <w:t>3.1</w:t>
      </w:r>
      <w:r w:rsidR="005E65C3" w:rsidRPr="004545F2">
        <w:t>4</w:t>
      </w:r>
      <w:r w:rsidR="00051D31" w:rsidRPr="004545F2">
        <w:t>.</w:t>
      </w:r>
      <w:r w:rsidR="001D3A66" w:rsidRPr="001D3A66">
        <w:t xml:space="preserve"> </w:t>
      </w:r>
      <w:r w:rsidR="001D3A66">
        <w:t>apakšpunktā un Saistošo noteikumu  3.16. un 3.17. apakšpunkti</w:t>
      </w:r>
      <w:r w:rsidR="0066338D">
        <w:t xml:space="preserve"> </w:t>
      </w:r>
      <w:r w:rsidR="00686976">
        <w:t>piemērojam</w:t>
      </w:r>
      <w:r w:rsidR="001D3A66">
        <w:t>i</w:t>
      </w:r>
      <w:r w:rsidR="00686976">
        <w:t xml:space="preserve"> ar 2027.gada 1.janvār</w:t>
      </w:r>
      <w:r w:rsidR="00A16EF0">
        <w:t>i</w:t>
      </w:r>
      <w:r w:rsidR="00686976">
        <w:t xml:space="preserve"> ēkām, kuras nodotas ekspluatācijā</w:t>
      </w:r>
      <w:r w:rsidR="001D3A66">
        <w:t xml:space="preserve"> vai kurās attiecīgie būvdarbi</w:t>
      </w:r>
      <w:r w:rsidR="001D3A66" w:rsidRPr="001D3A66">
        <w:t xml:space="preserve"> </w:t>
      </w:r>
      <w:r w:rsidR="001D3A66">
        <w:t>pabeigti,</w:t>
      </w:r>
      <w:r w:rsidR="00686976">
        <w:t xml:space="preserve"> </w:t>
      </w:r>
      <w:r w:rsidR="00A16EF0">
        <w:t xml:space="preserve">sākot ar </w:t>
      </w:r>
      <w:r w:rsidR="00686976">
        <w:t>2026.gad</w:t>
      </w:r>
      <w:r w:rsidR="00A16EF0">
        <w:t>u</w:t>
      </w:r>
      <w:r w:rsidR="00686976">
        <w:t>.</w:t>
      </w:r>
    </w:p>
    <w:p w14:paraId="26B420B0" w14:textId="5AEC1D9E" w:rsidR="00D4281E" w:rsidRDefault="00686976" w:rsidP="007231A2">
      <w:pPr>
        <w:ind w:left="720" w:hanging="294"/>
        <w:jc w:val="both"/>
      </w:pPr>
      <w:r>
        <w:t>27.</w:t>
      </w:r>
      <w:r w:rsidR="007231A2">
        <w:t xml:space="preserve"> </w:t>
      </w:r>
      <w:r w:rsidRPr="004545F2">
        <w:t>Saistošo noteikumu</w:t>
      </w:r>
      <w:r w:rsidR="0066338D">
        <w:t xml:space="preserve"> 3.1</w:t>
      </w:r>
      <w:r w:rsidR="001D3A66">
        <w:t>8</w:t>
      </w:r>
      <w:r w:rsidR="0066338D">
        <w:t>.</w:t>
      </w:r>
      <w:r w:rsidR="00B90C03">
        <w:t xml:space="preserve"> </w:t>
      </w:r>
      <w:r w:rsidR="00051D31" w:rsidRPr="004545F2">
        <w:t xml:space="preserve">– </w:t>
      </w:r>
      <w:r w:rsidR="0083384D" w:rsidRPr="004545F2">
        <w:t>3.2</w:t>
      </w:r>
      <w:r w:rsidR="005E65C3" w:rsidRPr="004545F2">
        <w:t>0</w:t>
      </w:r>
      <w:r w:rsidR="000F13DF" w:rsidRPr="004545F2">
        <w:t>. apakšpunkt</w:t>
      </w:r>
      <w:r w:rsidR="0066338D">
        <w:t>i</w:t>
      </w:r>
      <w:r w:rsidR="000F13DF" w:rsidRPr="004545F2">
        <w:t xml:space="preserve"> </w:t>
      </w:r>
      <w:r w:rsidR="00FD547C" w:rsidRPr="004545F2">
        <w:t>piemērojam</w:t>
      </w:r>
      <w:r w:rsidR="0066338D">
        <w:t>i</w:t>
      </w:r>
      <w:r w:rsidR="00FD547C" w:rsidRPr="004545F2">
        <w:t xml:space="preserve"> ar </w:t>
      </w:r>
      <w:r w:rsidR="00D4281E" w:rsidRPr="004545F2">
        <w:t>20</w:t>
      </w:r>
      <w:r w:rsidR="00FD547C" w:rsidRPr="004545F2">
        <w:t>2</w:t>
      </w:r>
      <w:r w:rsidR="00CC2D1F" w:rsidRPr="004545F2">
        <w:t>7</w:t>
      </w:r>
      <w:r w:rsidR="00D4281E" w:rsidRPr="004545F2">
        <w:t>.</w:t>
      </w:r>
      <w:r w:rsidR="00042DF0" w:rsidRPr="004545F2">
        <w:t xml:space="preserve"> </w:t>
      </w:r>
      <w:r w:rsidR="00D4281E" w:rsidRPr="004545F2">
        <w:t>gada 1.</w:t>
      </w:r>
      <w:r w:rsidR="00A16EF0">
        <w:t> </w:t>
      </w:r>
      <w:r w:rsidR="00D4281E" w:rsidRPr="004545F2">
        <w:t>janvār</w:t>
      </w:r>
      <w:r w:rsidR="00B62D0D" w:rsidRPr="004545F2">
        <w:t>i</w:t>
      </w:r>
      <w:r w:rsidR="00D4281E" w:rsidRPr="004545F2">
        <w:t>.</w:t>
      </w:r>
      <w:r w:rsidR="00E55D62" w:rsidRPr="004545F2">
        <w:t>”.</w:t>
      </w:r>
    </w:p>
    <w:p w14:paraId="73C17C58" w14:textId="77777777" w:rsidR="005F27E6" w:rsidRDefault="005F27E6" w:rsidP="00F95BC2">
      <w:pPr>
        <w:pStyle w:val="tv213"/>
        <w:shd w:val="clear" w:color="auto" w:fill="FFFFFF"/>
        <w:spacing w:before="0" w:beforeAutospacing="0" w:after="0" w:afterAutospacing="0" w:line="293" w:lineRule="atLeast"/>
        <w:jc w:val="both"/>
      </w:pPr>
    </w:p>
    <w:p w14:paraId="14670A2B" w14:textId="77777777" w:rsidR="005F27E6" w:rsidRDefault="005F27E6" w:rsidP="00F95BC2">
      <w:pPr>
        <w:pStyle w:val="tv213"/>
        <w:shd w:val="clear" w:color="auto" w:fill="FFFFFF"/>
        <w:spacing w:before="0" w:beforeAutospacing="0" w:after="0" w:afterAutospacing="0" w:line="293" w:lineRule="atLeast"/>
        <w:jc w:val="both"/>
      </w:pPr>
    </w:p>
    <w:p w14:paraId="6746A48E" w14:textId="45FDB200" w:rsidR="002C397E" w:rsidRPr="00ED65A5" w:rsidRDefault="00EE1272" w:rsidP="00ED65A5">
      <w:pPr>
        <w:spacing w:line="256" w:lineRule="auto"/>
        <w:rPr>
          <w:iCs/>
        </w:rPr>
      </w:pPr>
      <w:r>
        <w:t>D</w:t>
      </w:r>
      <w:r w:rsidR="00E17F86" w:rsidRPr="00E17F86">
        <w:t>omes priekšsēdētājs</w:t>
      </w:r>
      <w:r w:rsidR="00E17F86" w:rsidRPr="00E17F86">
        <w:tab/>
      </w:r>
      <w:r w:rsidR="00E17F86" w:rsidRPr="00E17F86">
        <w:tab/>
      </w:r>
      <w:r w:rsidR="00E17F86" w:rsidRPr="00E17F86">
        <w:tab/>
      </w:r>
      <w:r>
        <w:tab/>
      </w:r>
      <w:r>
        <w:tab/>
      </w:r>
      <w:r>
        <w:tab/>
      </w:r>
      <w:bookmarkStart w:id="0" w:name="_GoBack"/>
      <w:bookmarkEnd w:id="0"/>
      <w:r>
        <w:tab/>
      </w:r>
      <w:r>
        <w:tab/>
      </w:r>
      <w:r>
        <w:tab/>
      </w:r>
      <w:r w:rsidR="006B615E">
        <w:rPr>
          <w:iCs/>
        </w:rPr>
        <w:t>M.</w:t>
      </w:r>
      <w:r w:rsidR="00742E02">
        <w:rPr>
          <w:iCs/>
        </w:rPr>
        <w:t xml:space="preserve"> </w:t>
      </w:r>
      <w:r w:rsidR="006B615E">
        <w:rPr>
          <w:iCs/>
        </w:rPr>
        <w:t>Daģis</w:t>
      </w:r>
    </w:p>
    <w:sectPr w:rsidR="002C397E" w:rsidRPr="00ED65A5" w:rsidSect="00840D02">
      <w:footerReference w:type="default" r:id="rId12"/>
      <w:head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C5B93" w14:textId="77777777" w:rsidR="00301F6B" w:rsidRDefault="00301F6B">
      <w:r>
        <w:separator/>
      </w:r>
    </w:p>
  </w:endnote>
  <w:endnote w:type="continuationSeparator" w:id="0">
    <w:p w14:paraId="0F429F45" w14:textId="77777777" w:rsidR="00301F6B" w:rsidRDefault="0030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381532"/>
      <w:docPartObj>
        <w:docPartGallery w:val="Page Numbers (Bottom of Page)"/>
        <w:docPartUnique/>
      </w:docPartObj>
    </w:sdtPr>
    <w:sdtEndPr>
      <w:rPr>
        <w:noProof/>
      </w:rPr>
    </w:sdtEndPr>
    <w:sdtContent>
      <w:p w14:paraId="4BCCB8BB" w14:textId="77777777" w:rsidR="00A5476E" w:rsidRDefault="00A5476E" w:rsidP="00A5476E">
        <w:pPr>
          <w:pStyle w:val="Footer"/>
          <w:jc w:val="center"/>
        </w:pPr>
        <w:r w:rsidRPr="00F609A9">
          <w:rPr>
            <w:sz w:val="20"/>
            <w:szCs w:val="20"/>
          </w:rPr>
          <w:t>DOKUMENTS IR PARAKSTĪTS AR DROŠU ELEKTRONISKO PARAKSTU UN SATUR LAIKA ZĪMOGU</w:t>
        </w:r>
      </w:p>
      <w:p w14:paraId="4780E15A" w14:textId="5CD447A1" w:rsidR="00EE1272" w:rsidRPr="00ED65A5" w:rsidRDefault="00ED65A5" w:rsidP="00ED65A5">
        <w:pPr>
          <w:pStyle w:val="Footer"/>
          <w:jc w:val="center"/>
        </w:pPr>
        <w:r>
          <w:fldChar w:fldCharType="begin"/>
        </w:r>
        <w:r>
          <w:instrText xml:space="preserve"> PAGE   \* MERGEFORMAT </w:instrText>
        </w:r>
        <w:r>
          <w:fldChar w:fldCharType="separate"/>
        </w:r>
        <w:r w:rsidR="00A5476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4AE6" w14:textId="77777777" w:rsidR="00301F6B" w:rsidRDefault="00301F6B">
      <w:r>
        <w:separator/>
      </w:r>
    </w:p>
  </w:footnote>
  <w:footnote w:type="continuationSeparator" w:id="0">
    <w:p w14:paraId="5E06A9EB" w14:textId="77777777" w:rsidR="00301F6B" w:rsidRDefault="00301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Header"/>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Header"/>
            <w:tabs>
              <w:tab w:val="left" w:pos="1440"/>
            </w:tabs>
            <w:ind w:left="33"/>
            <w:jc w:val="center"/>
            <w:rPr>
              <w:rFonts w:ascii="Arial" w:hAnsi="Arial"/>
              <w:sz w:val="10"/>
            </w:rPr>
          </w:pPr>
        </w:p>
        <w:p w14:paraId="1F617ED0"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B44"/>
    <w:multiLevelType w:val="hybridMultilevel"/>
    <w:tmpl w:val="CD7CB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2" w15:restartNumberingAfterBreak="0">
    <w:nsid w:val="1556397C"/>
    <w:multiLevelType w:val="multilevel"/>
    <w:tmpl w:val="A4BEA3EC"/>
    <w:lvl w:ilvl="0">
      <w:start w:val="1"/>
      <w:numFmt w:val="decimal"/>
      <w:lvlText w:val="%1."/>
      <w:lvlJc w:val="left"/>
      <w:pPr>
        <w:ind w:left="720" w:hanging="360"/>
      </w:pPr>
      <w:rPr>
        <w:rFonts w:hint="default"/>
      </w:rPr>
    </w:lvl>
    <w:lvl w:ilvl="1">
      <w:start w:val="17"/>
      <w:numFmt w:val="decimal"/>
      <w:isLgl/>
      <w:lvlText w:val="%1.%2."/>
      <w:lvlJc w:val="left"/>
      <w:pPr>
        <w:ind w:left="682"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375682D"/>
    <w:multiLevelType w:val="hybridMultilevel"/>
    <w:tmpl w:val="084CB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A645D4"/>
    <w:multiLevelType w:val="hybridMultilevel"/>
    <w:tmpl w:val="B816C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72656707"/>
    <w:multiLevelType w:val="hybridMultilevel"/>
    <w:tmpl w:val="D30E4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
  </w:num>
  <w:num w:numId="5">
    <w:abstractNumId w:val="9"/>
  </w:num>
  <w:num w:numId="6">
    <w:abstractNumId w:val="8"/>
  </w:num>
  <w:num w:numId="7">
    <w:abstractNumId w:val="2"/>
  </w:num>
  <w:num w:numId="8">
    <w:abstractNumId w:val="4"/>
  </w:num>
  <w:num w:numId="9">
    <w:abstractNumId w:val="11"/>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1D"/>
    <w:rsid w:val="000148E7"/>
    <w:rsid w:val="000161A3"/>
    <w:rsid w:val="00021D8E"/>
    <w:rsid w:val="00021DDE"/>
    <w:rsid w:val="000252A9"/>
    <w:rsid w:val="00030783"/>
    <w:rsid w:val="00032124"/>
    <w:rsid w:val="00042DF0"/>
    <w:rsid w:val="00051524"/>
    <w:rsid w:val="00051D31"/>
    <w:rsid w:val="00054B4E"/>
    <w:rsid w:val="0006474A"/>
    <w:rsid w:val="00072FEB"/>
    <w:rsid w:val="00081CC8"/>
    <w:rsid w:val="000847F2"/>
    <w:rsid w:val="00094EA0"/>
    <w:rsid w:val="00096A9E"/>
    <w:rsid w:val="000A1C56"/>
    <w:rsid w:val="000A261D"/>
    <w:rsid w:val="000A2B4E"/>
    <w:rsid w:val="000A2DB5"/>
    <w:rsid w:val="000A68F5"/>
    <w:rsid w:val="000B3158"/>
    <w:rsid w:val="000B4FA5"/>
    <w:rsid w:val="000C3541"/>
    <w:rsid w:val="000C6A07"/>
    <w:rsid w:val="000C7716"/>
    <w:rsid w:val="000D3E8D"/>
    <w:rsid w:val="000D5283"/>
    <w:rsid w:val="000D7E96"/>
    <w:rsid w:val="000E0199"/>
    <w:rsid w:val="000E710A"/>
    <w:rsid w:val="000F13DF"/>
    <w:rsid w:val="000F527E"/>
    <w:rsid w:val="000F59F1"/>
    <w:rsid w:val="00107BC8"/>
    <w:rsid w:val="00112129"/>
    <w:rsid w:val="001152F7"/>
    <w:rsid w:val="00120576"/>
    <w:rsid w:val="00120BC6"/>
    <w:rsid w:val="0012302F"/>
    <w:rsid w:val="00127D5D"/>
    <w:rsid w:val="00130F06"/>
    <w:rsid w:val="00137F28"/>
    <w:rsid w:val="00141215"/>
    <w:rsid w:val="00143465"/>
    <w:rsid w:val="001510F4"/>
    <w:rsid w:val="00156C37"/>
    <w:rsid w:val="00157BB6"/>
    <w:rsid w:val="00157E08"/>
    <w:rsid w:val="00167F75"/>
    <w:rsid w:val="00173D40"/>
    <w:rsid w:val="00174D1E"/>
    <w:rsid w:val="00180C18"/>
    <w:rsid w:val="00182448"/>
    <w:rsid w:val="001831DD"/>
    <w:rsid w:val="00184CCB"/>
    <w:rsid w:val="001A271F"/>
    <w:rsid w:val="001A7689"/>
    <w:rsid w:val="001B767A"/>
    <w:rsid w:val="001C731F"/>
    <w:rsid w:val="001D3A66"/>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0BBB"/>
    <w:rsid w:val="00234525"/>
    <w:rsid w:val="00240E63"/>
    <w:rsid w:val="00260C78"/>
    <w:rsid w:val="00270642"/>
    <w:rsid w:val="00270737"/>
    <w:rsid w:val="00277ABB"/>
    <w:rsid w:val="00283509"/>
    <w:rsid w:val="0028364E"/>
    <w:rsid w:val="00284121"/>
    <w:rsid w:val="0028705F"/>
    <w:rsid w:val="00291AC2"/>
    <w:rsid w:val="00294B0F"/>
    <w:rsid w:val="00295588"/>
    <w:rsid w:val="002A2207"/>
    <w:rsid w:val="002A6AA3"/>
    <w:rsid w:val="002B0138"/>
    <w:rsid w:val="002B251C"/>
    <w:rsid w:val="002B43CC"/>
    <w:rsid w:val="002C07FD"/>
    <w:rsid w:val="002C2356"/>
    <w:rsid w:val="002C397E"/>
    <w:rsid w:val="002C43CB"/>
    <w:rsid w:val="002C582A"/>
    <w:rsid w:val="002C6765"/>
    <w:rsid w:val="002C70C2"/>
    <w:rsid w:val="002D0E01"/>
    <w:rsid w:val="002E3796"/>
    <w:rsid w:val="002F0D85"/>
    <w:rsid w:val="002F2C82"/>
    <w:rsid w:val="003000CA"/>
    <w:rsid w:val="00301203"/>
    <w:rsid w:val="00301213"/>
    <w:rsid w:val="00301F6B"/>
    <w:rsid w:val="00302462"/>
    <w:rsid w:val="00303E08"/>
    <w:rsid w:val="00310F7E"/>
    <w:rsid w:val="003134CE"/>
    <w:rsid w:val="00317191"/>
    <w:rsid w:val="003233BE"/>
    <w:rsid w:val="00324110"/>
    <w:rsid w:val="00334EC2"/>
    <w:rsid w:val="00341C16"/>
    <w:rsid w:val="003423A3"/>
    <w:rsid w:val="00350136"/>
    <w:rsid w:val="00350BF5"/>
    <w:rsid w:val="00350C25"/>
    <w:rsid w:val="0035585B"/>
    <w:rsid w:val="003636D8"/>
    <w:rsid w:val="0037036D"/>
    <w:rsid w:val="0037363F"/>
    <w:rsid w:val="0037466F"/>
    <w:rsid w:val="003750A8"/>
    <w:rsid w:val="00383AA7"/>
    <w:rsid w:val="00383F20"/>
    <w:rsid w:val="00395211"/>
    <w:rsid w:val="00396027"/>
    <w:rsid w:val="003A0D7E"/>
    <w:rsid w:val="003A44ED"/>
    <w:rsid w:val="003A49C2"/>
    <w:rsid w:val="003A55B2"/>
    <w:rsid w:val="003B049D"/>
    <w:rsid w:val="003B41F0"/>
    <w:rsid w:val="003B673C"/>
    <w:rsid w:val="003C0137"/>
    <w:rsid w:val="003C152B"/>
    <w:rsid w:val="003C2344"/>
    <w:rsid w:val="003E2CD1"/>
    <w:rsid w:val="003E30FD"/>
    <w:rsid w:val="003F051D"/>
    <w:rsid w:val="003F0F70"/>
    <w:rsid w:val="003F350A"/>
    <w:rsid w:val="003F5033"/>
    <w:rsid w:val="003F7424"/>
    <w:rsid w:val="003F75EC"/>
    <w:rsid w:val="0040313E"/>
    <w:rsid w:val="00405FDF"/>
    <w:rsid w:val="00415BDB"/>
    <w:rsid w:val="004221A4"/>
    <w:rsid w:val="00424D85"/>
    <w:rsid w:val="00426B1C"/>
    <w:rsid w:val="0043121C"/>
    <w:rsid w:val="004349E0"/>
    <w:rsid w:val="004451BC"/>
    <w:rsid w:val="00446E4C"/>
    <w:rsid w:val="00447125"/>
    <w:rsid w:val="004479F1"/>
    <w:rsid w:val="004545F2"/>
    <w:rsid w:val="0045518F"/>
    <w:rsid w:val="00474E79"/>
    <w:rsid w:val="00476E8A"/>
    <w:rsid w:val="00483639"/>
    <w:rsid w:val="004916C5"/>
    <w:rsid w:val="004916D1"/>
    <w:rsid w:val="004928B6"/>
    <w:rsid w:val="00497F5B"/>
    <w:rsid w:val="004A34CF"/>
    <w:rsid w:val="004A7AF3"/>
    <w:rsid w:val="004B5683"/>
    <w:rsid w:val="004B6ED4"/>
    <w:rsid w:val="004C3F22"/>
    <w:rsid w:val="004C59AF"/>
    <w:rsid w:val="004D3967"/>
    <w:rsid w:val="004E337E"/>
    <w:rsid w:val="004E36A7"/>
    <w:rsid w:val="004F0193"/>
    <w:rsid w:val="004F0765"/>
    <w:rsid w:val="004F2B98"/>
    <w:rsid w:val="004F52AA"/>
    <w:rsid w:val="00502D1C"/>
    <w:rsid w:val="00503077"/>
    <w:rsid w:val="005032AA"/>
    <w:rsid w:val="00504498"/>
    <w:rsid w:val="00511461"/>
    <w:rsid w:val="00512807"/>
    <w:rsid w:val="0051407D"/>
    <w:rsid w:val="005162FA"/>
    <w:rsid w:val="00526FCE"/>
    <w:rsid w:val="00527AA1"/>
    <w:rsid w:val="00531879"/>
    <w:rsid w:val="00540C47"/>
    <w:rsid w:val="00544378"/>
    <w:rsid w:val="00545619"/>
    <w:rsid w:val="0054685F"/>
    <w:rsid w:val="00565568"/>
    <w:rsid w:val="005657EC"/>
    <w:rsid w:val="00565B8D"/>
    <w:rsid w:val="005671DB"/>
    <w:rsid w:val="005711A6"/>
    <w:rsid w:val="00580E75"/>
    <w:rsid w:val="00585ED3"/>
    <w:rsid w:val="005A02FF"/>
    <w:rsid w:val="005B0C3D"/>
    <w:rsid w:val="005B2D80"/>
    <w:rsid w:val="005B4363"/>
    <w:rsid w:val="005B4BB0"/>
    <w:rsid w:val="005C0E6B"/>
    <w:rsid w:val="005C293A"/>
    <w:rsid w:val="005C4BFA"/>
    <w:rsid w:val="005C787C"/>
    <w:rsid w:val="005D6242"/>
    <w:rsid w:val="005E3C81"/>
    <w:rsid w:val="005E65C3"/>
    <w:rsid w:val="005F05C1"/>
    <w:rsid w:val="005F27E6"/>
    <w:rsid w:val="005F450A"/>
    <w:rsid w:val="005F6A2A"/>
    <w:rsid w:val="00601372"/>
    <w:rsid w:val="00605874"/>
    <w:rsid w:val="00607FF6"/>
    <w:rsid w:val="006139B3"/>
    <w:rsid w:val="00615C22"/>
    <w:rsid w:val="006344E7"/>
    <w:rsid w:val="00635ED0"/>
    <w:rsid w:val="00640309"/>
    <w:rsid w:val="00642A96"/>
    <w:rsid w:val="00644AA6"/>
    <w:rsid w:val="006459DF"/>
    <w:rsid w:val="006526D5"/>
    <w:rsid w:val="0066338D"/>
    <w:rsid w:val="006674F7"/>
    <w:rsid w:val="006718F4"/>
    <w:rsid w:val="00672052"/>
    <w:rsid w:val="0067776B"/>
    <w:rsid w:val="00677AE2"/>
    <w:rsid w:val="00686976"/>
    <w:rsid w:val="00696DB4"/>
    <w:rsid w:val="006A3EA8"/>
    <w:rsid w:val="006A4E9F"/>
    <w:rsid w:val="006B5A37"/>
    <w:rsid w:val="006B5CE8"/>
    <w:rsid w:val="006B615E"/>
    <w:rsid w:val="006C2022"/>
    <w:rsid w:val="006C2FA1"/>
    <w:rsid w:val="006C401B"/>
    <w:rsid w:val="006E2510"/>
    <w:rsid w:val="006F2DD9"/>
    <w:rsid w:val="006F4FC1"/>
    <w:rsid w:val="00706959"/>
    <w:rsid w:val="0071090A"/>
    <w:rsid w:val="0071211C"/>
    <w:rsid w:val="00712FC6"/>
    <w:rsid w:val="00715FC7"/>
    <w:rsid w:val="007231A2"/>
    <w:rsid w:val="0072541E"/>
    <w:rsid w:val="00725988"/>
    <w:rsid w:val="00726435"/>
    <w:rsid w:val="00742E02"/>
    <w:rsid w:val="00752FF8"/>
    <w:rsid w:val="00756224"/>
    <w:rsid w:val="00756312"/>
    <w:rsid w:val="00765479"/>
    <w:rsid w:val="007660AC"/>
    <w:rsid w:val="00766EF9"/>
    <w:rsid w:val="007706EA"/>
    <w:rsid w:val="00784A92"/>
    <w:rsid w:val="0079338B"/>
    <w:rsid w:val="0079442D"/>
    <w:rsid w:val="007A7A31"/>
    <w:rsid w:val="007B3960"/>
    <w:rsid w:val="007C11D3"/>
    <w:rsid w:val="007C3133"/>
    <w:rsid w:val="007C5130"/>
    <w:rsid w:val="007D6584"/>
    <w:rsid w:val="007D6DB0"/>
    <w:rsid w:val="007E00B8"/>
    <w:rsid w:val="007E3528"/>
    <w:rsid w:val="007F12F8"/>
    <w:rsid w:val="007F57D5"/>
    <w:rsid w:val="007F6C32"/>
    <w:rsid w:val="008054E2"/>
    <w:rsid w:val="00807A4B"/>
    <w:rsid w:val="00815105"/>
    <w:rsid w:val="00817343"/>
    <w:rsid w:val="00820615"/>
    <w:rsid w:val="008264AF"/>
    <w:rsid w:val="008308D7"/>
    <w:rsid w:val="0083384D"/>
    <w:rsid w:val="00833D4A"/>
    <w:rsid w:val="00834C20"/>
    <w:rsid w:val="00837AE4"/>
    <w:rsid w:val="00840D02"/>
    <w:rsid w:val="008421D6"/>
    <w:rsid w:val="00842358"/>
    <w:rsid w:val="0084498E"/>
    <w:rsid w:val="00846952"/>
    <w:rsid w:val="008474D2"/>
    <w:rsid w:val="008547F1"/>
    <w:rsid w:val="008550AE"/>
    <w:rsid w:val="00860E5E"/>
    <w:rsid w:val="00862F53"/>
    <w:rsid w:val="00864637"/>
    <w:rsid w:val="00865EA3"/>
    <w:rsid w:val="00877C67"/>
    <w:rsid w:val="008831FB"/>
    <w:rsid w:val="0088595D"/>
    <w:rsid w:val="00890427"/>
    <w:rsid w:val="008923D2"/>
    <w:rsid w:val="008A2DA7"/>
    <w:rsid w:val="008B1205"/>
    <w:rsid w:val="008B3285"/>
    <w:rsid w:val="008B3BD8"/>
    <w:rsid w:val="008C420D"/>
    <w:rsid w:val="008C531B"/>
    <w:rsid w:val="008D3BAA"/>
    <w:rsid w:val="008D6623"/>
    <w:rsid w:val="008E4200"/>
    <w:rsid w:val="008F574E"/>
    <w:rsid w:val="0090158E"/>
    <w:rsid w:val="009024A0"/>
    <w:rsid w:val="009117EE"/>
    <w:rsid w:val="00915A66"/>
    <w:rsid w:val="009269C7"/>
    <w:rsid w:val="00942414"/>
    <w:rsid w:val="00951224"/>
    <w:rsid w:val="00951770"/>
    <w:rsid w:val="00951C09"/>
    <w:rsid w:val="00953FCB"/>
    <w:rsid w:val="00954AAC"/>
    <w:rsid w:val="009648B7"/>
    <w:rsid w:val="00965C76"/>
    <w:rsid w:val="00967284"/>
    <w:rsid w:val="009720B3"/>
    <w:rsid w:val="009731D8"/>
    <w:rsid w:val="009757CE"/>
    <w:rsid w:val="0097628E"/>
    <w:rsid w:val="0097665C"/>
    <w:rsid w:val="0098083B"/>
    <w:rsid w:val="009824E7"/>
    <w:rsid w:val="00982C28"/>
    <w:rsid w:val="0098317A"/>
    <w:rsid w:val="0098358A"/>
    <w:rsid w:val="0098449D"/>
    <w:rsid w:val="00991ADD"/>
    <w:rsid w:val="00994E51"/>
    <w:rsid w:val="009A1E5D"/>
    <w:rsid w:val="009A2130"/>
    <w:rsid w:val="009A2EEC"/>
    <w:rsid w:val="009A62ED"/>
    <w:rsid w:val="009A6B45"/>
    <w:rsid w:val="009B4EC5"/>
    <w:rsid w:val="009C44E3"/>
    <w:rsid w:val="009C4908"/>
    <w:rsid w:val="009C523E"/>
    <w:rsid w:val="009C6687"/>
    <w:rsid w:val="009E506E"/>
    <w:rsid w:val="009F3809"/>
    <w:rsid w:val="00A00072"/>
    <w:rsid w:val="00A03D0A"/>
    <w:rsid w:val="00A062D7"/>
    <w:rsid w:val="00A07CD5"/>
    <w:rsid w:val="00A16EF0"/>
    <w:rsid w:val="00A31F57"/>
    <w:rsid w:val="00A332E3"/>
    <w:rsid w:val="00A45439"/>
    <w:rsid w:val="00A45847"/>
    <w:rsid w:val="00A46DD4"/>
    <w:rsid w:val="00A53257"/>
    <w:rsid w:val="00A5476E"/>
    <w:rsid w:val="00A61329"/>
    <w:rsid w:val="00A61932"/>
    <w:rsid w:val="00A8239F"/>
    <w:rsid w:val="00A860E5"/>
    <w:rsid w:val="00A8667A"/>
    <w:rsid w:val="00A878A4"/>
    <w:rsid w:val="00A92D4A"/>
    <w:rsid w:val="00AA5728"/>
    <w:rsid w:val="00AB2D86"/>
    <w:rsid w:val="00AB7C67"/>
    <w:rsid w:val="00AC3379"/>
    <w:rsid w:val="00AC3637"/>
    <w:rsid w:val="00AC364D"/>
    <w:rsid w:val="00AC5A06"/>
    <w:rsid w:val="00AD1E63"/>
    <w:rsid w:val="00AE0902"/>
    <w:rsid w:val="00AE0FFD"/>
    <w:rsid w:val="00AE59C6"/>
    <w:rsid w:val="00B04D0B"/>
    <w:rsid w:val="00B12FB0"/>
    <w:rsid w:val="00B221F7"/>
    <w:rsid w:val="00B22DF3"/>
    <w:rsid w:val="00B353A3"/>
    <w:rsid w:val="00B402AD"/>
    <w:rsid w:val="00B62D0D"/>
    <w:rsid w:val="00B704FF"/>
    <w:rsid w:val="00B7291C"/>
    <w:rsid w:val="00B83A72"/>
    <w:rsid w:val="00B908CC"/>
    <w:rsid w:val="00B90C03"/>
    <w:rsid w:val="00BB4BE0"/>
    <w:rsid w:val="00BC06C6"/>
    <w:rsid w:val="00BD2C61"/>
    <w:rsid w:val="00BD3138"/>
    <w:rsid w:val="00BD39BA"/>
    <w:rsid w:val="00BD5700"/>
    <w:rsid w:val="00BF4150"/>
    <w:rsid w:val="00BF6A6D"/>
    <w:rsid w:val="00BF7691"/>
    <w:rsid w:val="00BF7CBA"/>
    <w:rsid w:val="00C03D25"/>
    <w:rsid w:val="00C103E2"/>
    <w:rsid w:val="00C16888"/>
    <w:rsid w:val="00C17E63"/>
    <w:rsid w:val="00C20160"/>
    <w:rsid w:val="00C2096B"/>
    <w:rsid w:val="00C262BD"/>
    <w:rsid w:val="00C30487"/>
    <w:rsid w:val="00C31E42"/>
    <w:rsid w:val="00C37A17"/>
    <w:rsid w:val="00C5103E"/>
    <w:rsid w:val="00C60780"/>
    <w:rsid w:val="00C637AF"/>
    <w:rsid w:val="00C82639"/>
    <w:rsid w:val="00CB2095"/>
    <w:rsid w:val="00CB262E"/>
    <w:rsid w:val="00CC2D1F"/>
    <w:rsid w:val="00CC487B"/>
    <w:rsid w:val="00CD3D74"/>
    <w:rsid w:val="00CE042C"/>
    <w:rsid w:val="00CE128A"/>
    <w:rsid w:val="00CE2385"/>
    <w:rsid w:val="00CE4BC4"/>
    <w:rsid w:val="00D15D7E"/>
    <w:rsid w:val="00D17A9C"/>
    <w:rsid w:val="00D202A5"/>
    <w:rsid w:val="00D27124"/>
    <w:rsid w:val="00D3108D"/>
    <w:rsid w:val="00D4281E"/>
    <w:rsid w:val="00D47326"/>
    <w:rsid w:val="00D476B8"/>
    <w:rsid w:val="00D55A83"/>
    <w:rsid w:val="00D6349E"/>
    <w:rsid w:val="00D63AAE"/>
    <w:rsid w:val="00D6470D"/>
    <w:rsid w:val="00D82155"/>
    <w:rsid w:val="00D914AB"/>
    <w:rsid w:val="00D93B95"/>
    <w:rsid w:val="00DA3E56"/>
    <w:rsid w:val="00DB7203"/>
    <w:rsid w:val="00DC009C"/>
    <w:rsid w:val="00DC30CB"/>
    <w:rsid w:val="00DD1C41"/>
    <w:rsid w:val="00DE2665"/>
    <w:rsid w:val="00DE2F62"/>
    <w:rsid w:val="00DE3044"/>
    <w:rsid w:val="00DE5FD0"/>
    <w:rsid w:val="00DF08B8"/>
    <w:rsid w:val="00DF53D0"/>
    <w:rsid w:val="00E03B89"/>
    <w:rsid w:val="00E043D7"/>
    <w:rsid w:val="00E069B0"/>
    <w:rsid w:val="00E106B0"/>
    <w:rsid w:val="00E17F86"/>
    <w:rsid w:val="00E25244"/>
    <w:rsid w:val="00E54349"/>
    <w:rsid w:val="00E55A2B"/>
    <w:rsid w:val="00E55A5B"/>
    <w:rsid w:val="00E55D62"/>
    <w:rsid w:val="00E60A53"/>
    <w:rsid w:val="00E61F6A"/>
    <w:rsid w:val="00E70ACE"/>
    <w:rsid w:val="00E70E43"/>
    <w:rsid w:val="00E77119"/>
    <w:rsid w:val="00E80376"/>
    <w:rsid w:val="00E81AB2"/>
    <w:rsid w:val="00E8216A"/>
    <w:rsid w:val="00E90FA5"/>
    <w:rsid w:val="00E91CE3"/>
    <w:rsid w:val="00EA0699"/>
    <w:rsid w:val="00EA13C8"/>
    <w:rsid w:val="00EA502F"/>
    <w:rsid w:val="00EB4D6A"/>
    <w:rsid w:val="00EB7BAF"/>
    <w:rsid w:val="00EC06E0"/>
    <w:rsid w:val="00EC5214"/>
    <w:rsid w:val="00ED65A5"/>
    <w:rsid w:val="00ED7544"/>
    <w:rsid w:val="00EE1272"/>
    <w:rsid w:val="00EF50C9"/>
    <w:rsid w:val="00F02177"/>
    <w:rsid w:val="00F07A8E"/>
    <w:rsid w:val="00F17E53"/>
    <w:rsid w:val="00F213C7"/>
    <w:rsid w:val="00F24A9C"/>
    <w:rsid w:val="00F2514F"/>
    <w:rsid w:val="00F2612C"/>
    <w:rsid w:val="00F47D49"/>
    <w:rsid w:val="00F52088"/>
    <w:rsid w:val="00F5465C"/>
    <w:rsid w:val="00F54A60"/>
    <w:rsid w:val="00F55243"/>
    <w:rsid w:val="00F55818"/>
    <w:rsid w:val="00F60AD7"/>
    <w:rsid w:val="00F6364C"/>
    <w:rsid w:val="00F73BF7"/>
    <w:rsid w:val="00F81D0F"/>
    <w:rsid w:val="00F8719B"/>
    <w:rsid w:val="00F94BB6"/>
    <w:rsid w:val="00F95311"/>
    <w:rsid w:val="00F95BC2"/>
    <w:rsid w:val="00FA18E7"/>
    <w:rsid w:val="00FC05A4"/>
    <w:rsid w:val="00FC16BA"/>
    <w:rsid w:val="00FD11B4"/>
    <w:rsid w:val="00FD1B6D"/>
    <w:rsid w:val="00FD464F"/>
    <w:rsid w:val="00FD547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0E83"/>
  <w15:chartTrackingRefBased/>
  <w15:docId w15:val="{EA2BF5A7-D40B-4B23-A02B-676A9BEA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AB"/>
    <w:rPr>
      <w:sz w:val="24"/>
      <w:szCs w:val="24"/>
    </w:rPr>
  </w:style>
  <w:style w:type="paragraph" w:styleId="Heading1">
    <w:name w:val="heading 1"/>
    <w:basedOn w:val="Normal"/>
    <w:next w:val="Normal"/>
    <w:link w:val="Heading1Char"/>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88595D"/>
    <w:pPr>
      <w:keepNext/>
      <w:jc w:val="right"/>
      <w:outlineLvl w:val="3"/>
    </w:pPr>
    <w:rPr>
      <w:i/>
      <w:iCs/>
      <w:lang w:eastAsia="en-US"/>
    </w:rPr>
  </w:style>
  <w:style w:type="paragraph" w:styleId="Heading5">
    <w:name w:val="heading 5"/>
    <w:basedOn w:val="Normal"/>
    <w:next w:val="Normal"/>
    <w:link w:val="Heading5Char"/>
    <w:unhideWhenUsed/>
    <w:qFormat/>
    <w:rsid w:val="00A5476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Heading4Char">
    <w:name w:val="Heading 4 Char"/>
    <w:basedOn w:val="DefaultParagraphFont"/>
    <w:link w:val="Heading4"/>
    <w:rsid w:val="0088595D"/>
    <w:rPr>
      <w:i/>
      <w:iCs/>
      <w:sz w:val="24"/>
      <w:szCs w:val="24"/>
      <w:lang w:eastAsia="en-US"/>
    </w:rPr>
  </w:style>
  <w:style w:type="paragraph" w:styleId="BodyText">
    <w:name w:val="Body Text"/>
    <w:basedOn w:val="Normal"/>
    <w:link w:val="BodyTextChar"/>
    <w:rsid w:val="0088595D"/>
    <w:pPr>
      <w:jc w:val="center"/>
    </w:pPr>
    <w:rPr>
      <w:b/>
      <w:bCs/>
      <w:u w:val="single"/>
      <w:lang w:eastAsia="en-US"/>
    </w:rPr>
  </w:style>
  <w:style w:type="character" w:customStyle="1" w:styleId="BodyTextChar">
    <w:name w:val="Body Text Char"/>
    <w:basedOn w:val="DefaultParagraphFont"/>
    <w:link w:val="BodyText"/>
    <w:rsid w:val="0088595D"/>
    <w:rPr>
      <w:b/>
      <w:bCs/>
      <w:sz w:val="24"/>
      <w:szCs w:val="24"/>
      <w:u w:val="single"/>
      <w:lang w:eastAsia="en-US"/>
    </w:rPr>
  </w:style>
  <w:style w:type="character" w:customStyle="1" w:styleId="Neatrisintapieminana1">
    <w:name w:val="Neatrisināta pieminēšana1"/>
    <w:basedOn w:val="DefaultParagraphFont"/>
    <w:uiPriority w:val="99"/>
    <w:semiHidden/>
    <w:unhideWhenUsed/>
    <w:rsid w:val="00B402AD"/>
    <w:rPr>
      <w:color w:val="605E5C"/>
      <w:shd w:val="clear" w:color="auto" w:fill="E1DFDD"/>
    </w:rPr>
  </w:style>
  <w:style w:type="paragraph" w:styleId="ListParagraph">
    <w:name w:val="List Paragraph"/>
    <w:basedOn w:val="Normal"/>
    <w:uiPriority w:val="34"/>
    <w:qFormat/>
    <w:rsid w:val="00B402AD"/>
    <w:pPr>
      <w:ind w:left="720"/>
      <w:contextualSpacing/>
    </w:pPr>
  </w:style>
  <w:style w:type="character" w:customStyle="1" w:styleId="Heading1Char">
    <w:name w:val="Heading 1 Char"/>
    <w:basedOn w:val="DefaultParagraphFont"/>
    <w:link w:val="Heading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726435"/>
    <w:pPr>
      <w:spacing w:before="100" w:beforeAutospacing="1" w:after="100" w:afterAutospacing="1"/>
    </w:pPr>
  </w:style>
  <w:style w:type="character" w:customStyle="1" w:styleId="FooterChar">
    <w:name w:val="Footer Char"/>
    <w:basedOn w:val="DefaultParagraphFont"/>
    <w:link w:val="Footer"/>
    <w:uiPriority w:val="99"/>
    <w:rsid w:val="00021D8E"/>
    <w:rPr>
      <w:sz w:val="24"/>
      <w:szCs w:val="24"/>
    </w:rPr>
  </w:style>
  <w:style w:type="paragraph" w:styleId="Revision">
    <w:name w:val="Revision"/>
    <w:hidden/>
    <w:uiPriority w:val="99"/>
    <w:semiHidden/>
    <w:rsid w:val="002C582A"/>
    <w:rPr>
      <w:sz w:val="24"/>
      <w:szCs w:val="24"/>
    </w:rPr>
  </w:style>
  <w:style w:type="character" w:styleId="CommentReference">
    <w:name w:val="annotation reference"/>
    <w:basedOn w:val="DefaultParagraphFont"/>
    <w:rsid w:val="002C582A"/>
    <w:rPr>
      <w:sz w:val="16"/>
      <w:szCs w:val="16"/>
    </w:rPr>
  </w:style>
  <w:style w:type="paragraph" w:styleId="CommentText">
    <w:name w:val="annotation text"/>
    <w:basedOn w:val="Normal"/>
    <w:link w:val="CommentTextChar"/>
    <w:rsid w:val="002C582A"/>
    <w:rPr>
      <w:sz w:val="20"/>
      <w:szCs w:val="20"/>
    </w:rPr>
  </w:style>
  <w:style w:type="character" w:customStyle="1" w:styleId="CommentTextChar">
    <w:name w:val="Comment Text Char"/>
    <w:basedOn w:val="DefaultParagraphFont"/>
    <w:link w:val="CommentText"/>
    <w:rsid w:val="002C582A"/>
  </w:style>
  <w:style w:type="paragraph" w:styleId="CommentSubject">
    <w:name w:val="annotation subject"/>
    <w:basedOn w:val="CommentText"/>
    <w:next w:val="CommentText"/>
    <w:link w:val="CommentSubjectChar"/>
    <w:rsid w:val="002C582A"/>
    <w:rPr>
      <w:b/>
      <w:bCs/>
    </w:rPr>
  </w:style>
  <w:style w:type="character" w:customStyle="1" w:styleId="CommentSubjectChar">
    <w:name w:val="Comment Subject Char"/>
    <w:basedOn w:val="CommentTextChar"/>
    <w:link w:val="CommentSubject"/>
    <w:rsid w:val="002C582A"/>
    <w:rPr>
      <w:b/>
      <w:bCs/>
    </w:rPr>
  </w:style>
  <w:style w:type="paragraph" w:customStyle="1" w:styleId="pf0">
    <w:name w:val="pf0"/>
    <w:basedOn w:val="Normal"/>
    <w:rsid w:val="00310F7E"/>
    <w:pPr>
      <w:spacing w:before="100" w:beforeAutospacing="1" w:after="100" w:afterAutospacing="1"/>
    </w:pPr>
  </w:style>
  <w:style w:type="character" w:customStyle="1" w:styleId="cf01">
    <w:name w:val="cf01"/>
    <w:basedOn w:val="DefaultParagraphFont"/>
    <w:rsid w:val="00310F7E"/>
    <w:rPr>
      <w:rFonts w:ascii="Segoe UI" w:hAnsi="Segoe UI" w:cs="Segoe UI" w:hint="default"/>
      <w:sz w:val="18"/>
      <w:szCs w:val="18"/>
    </w:rPr>
  </w:style>
  <w:style w:type="character" w:customStyle="1" w:styleId="Heading6Char">
    <w:name w:val="Heading 6 Char"/>
    <w:basedOn w:val="DefaultParagraphFont"/>
    <w:link w:val="Heading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DefaultParagraphFont"/>
    <w:uiPriority w:val="99"/>
    <w:semiHidden/>
    <w:unhideWhenUsed/>
    <w:rsid w:val="00396027"/>
    <w:rPr>
      <w:color w:val="605E5C"/>
      <w:shd w:val="clear" w:color="auto" w:fill="E1DFDD"/>
    </w:rPr>
  </w:style>
  <w:style w:type="character" w:customStyle="1" w:styleId="HeaderChar">
    <w:name w:val="Header Char"/>
    <w:basedOn w:val="DefaultParagraphFont"/>
    <w:link w:val="Header"/>
    <w:uiPriority w:val="99"/>
    <w:rsid w:val="00EE1272"/>
    <w:rPr>
      <w:sz w:val="24"/>
      <w:szCs w:val="24"/>
    </w:rPr>
  </w:style>
  <w:style w:type="paragraph" w:styleId="NormalWeb">
    <w:name w:val="Normal (Web)"/>
    <w:basedOn w:val="Normal"/>
    <w:rsid w:val="007B3960"/>
  </w:style>
  <w:style w:type="character" w:customStyle="1" w:styleId="Heading5Char">
    <w:name w:val="Heading 5 Char"/>
    <w:basedOn w:val="DefaultParagraphFont"/>
    <w:link w:val="Heading5"/>
    <w:rsid w:val="00A5476E"/>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1520">
      <w:bodyDiv w:val="1"/>
      <w:marLeft w:val="0"/>
      <w:marRight w:val="0"/>
      <w:marTop w:val="0"/>
      <w:marBottom w:val="0"/>
      <w:divBdr>
        <w:top w:val="none" w:sz="0" w:space="0" w:color="auto"/>
        <w:left w:val="none" w:sz="0" w:space="0" w:color="auto"/>
        <w:bottom w:val="none" w:sz="0" w:space="0" w:color="auto"/>
        <w:right w:val="none" w:sz="0" w:space="0" w:color="auto"/>
      </w:divBdr>
    </w:div>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188955222">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807167647">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695235874">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008824155">
          <w:marLeft w:val="0"/>
          <w:marRight w:val="0"/>
          <w:marTop w:val="0"/>
          <w:marBottom w:val="0"/>
          <w:divBdr>
            <w:top w:val="none" w:sz="0" w:space="0" w:color="auto"/>
            <w:left w:val="none" w:sz="0" w:space="0" w:color="auto"/>
            <w:bottom w:val="none" w:sz="0" w:space="0" w:color="auto"/>
            <w:right w:val="none" w:sz="0" w:space="0" w:color="auto"/>
          </w:divBdr>
        </w:div>
        <w:div w:id="185599440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267852130">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1882472116">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487093992">
          <w:marLeft w:val="0"/>
          <w:marRight w:val="0"/>
          <w:marTop w:val="0"/>
          <w:marBottom w:val="0"/>
          <w:divBdr>
            <w:top w:val="none" w:sz="0" w:space="0" w:color="auto"/>
            <w:left w:val="none" w:sz="0" w:space="0" w:color="auto"/>
            <w:bottom w:val="none" w:sz="0" w:space="0" w:color="auto"/>
            <w:right w:val="none" w:sz="0" w:space="0" w:color="auto"/>
          </w:divBdr>
        </w:div>
        <w:div w:id="580600090">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9383-CB71-45D1-82FD-5047998AEB3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grozījumi.dotx</Template>
  <TotalTime>4</TotalTime>
  <Pages>3</Pages>
  <Words>3473</Words>
  <Characters>1981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2026-06-10T06:05:00Z</cp:lastPrinted>
  <dcterms:created xsi:type="dcterms:W3CDTF">2026-06-25T12:04:00Z</dcterms:created>
  <dcterms:modified xsi:type="dcterms:W3CDTF">2026-06-25T12:08:00Z</dcterms:modified>
</cp:coreProperties>
</file>