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033A" w14:textId="77777777" w:rsidR="00C7470D" w:rsidRPr="00C7470D" w:rsidRDefault="00C7470D" w:rsidP="00C7470D">
      <w:pPr>
        <w:ind w:left="3163" w:hanging="283"/>
        <w:jc w:val="right"/>
        <w:rPr>
          <w:b/>
          <w:sz w:val="24"/>
          <w:szCs w:val="24"/>
          <w:lang w:val="lv-LV"/>
        </w:rPr>
      </w:pPr>
      <w:r w:rsidRPr="00C7470D">
        <w:rPr>
          <w:b/>
          <w:sz w:val="24"/>
          <w:szCs w:val="24"/>
          <w:lang w:val="lv-LV"/>
        </w:rPr>
        <w:t>Jelgavas valstspilsētas pašvaldības iestāde “Centrālā pārvalde”</w:t>
      </w:r>
    </w:p>
    <w:p w14:paraId="0FA18AFC" w14:textId="77777777" w:rsidR="007E1168" w:rsidRPr="00C77E2F" w:rsidRDefault="00C7470D" w:rsidP="00C7470D">
      <w:pPr>
        <w:ind w:left="4111" w:firstLine="284"/>
        <w:jc w:val="right"/>
        <w:rPr>
          <w:b/>
          <w:sz w:val="24"/>
          <w:szCs w:val="24"/>
          <w:lang w:val="lv-LV"/>
        </w:rPr>
      </w:pPr>
      <w:r w:rsidRPr="00C7470D">
        <w:rPr>
          <w:b/>
          <w:sz w:val="24"/>
          <w:szCs w:val="24"/>
          <w:lang w:val="lv-LV"/>
        </w:rPr>
        <w:t>Attīstības un pilsētplānošanas departamentam</w:t>
      </w:r>
    </w:p>
    <w:tbl>
      <w:tblPr>
        <w:tblW w:w="6803" w:type="dxa"/>
        <w:jc w:val="right"/>
        <w:tblLook w:val="04A0" w:firstRow="1" w:lastRow="0" w:firstColumn="1" w:lastColumn="0" w:noHBand="0" w:noVBand="1"/>
      </w:tblPr>
      <w:tblGrid>
        <w:gridCol w:w="6803"/>
      </w:tblGrid>
      <w:tr w:rsidR="00DA7AB7" w:rsidRPr="00C77E2F" w14:paraId="58A68F1A" w14:textId="77777777" w:rsidTr="00C77E2F">
        <w:trPr>
          <w:trHeight w:val="567"/>
          <w:jc w:val="right"/>
        </w:trPr>
        <w:tc>
          <w:tcPr>
            <w:tcW w:w="6803" w:type="dxa"/>
            <w:tcBorders>
              <w:bottom w:val="single" w:sz="4" w:space="0" w:color="auto"/>
            </w:tcBorders>
          </w:tcPr>
          <w:p w14:paraId="435DA0E4" w14:textId="77777777" w:rsidR="00DA7AB7" w:rsidRPr="00D81D54" w:rsidRDefault="00DA7AB7" w:rsidP="00DA7AB7">
            <w:pPr>
              <w:jc w:val="right"/>
            </w:pPr>
          </w:p>
          <w:p w14:paraId="79F21F45" w14:textId="77777777" w:rsidR="00DA7AB7" w:rsidRPr="00D81D54" w:rsidRDefault="00DA7AB7" w:rsidP="00DA7AB7">
            <w:pPr>
              <w:jc w:val="right"/>
            </w:pPr>
          </w:p>
        </w:tc>
      </w:tr>
      <w:tr w:rsidR="00DA7AB7" w:rsidRPr="00DA7AB7" w14:paraId="0DF54C85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08CCCE29" w14:textId="77777777" w:rsidR="00DA7AB7" w:rsidRPr="00DA7AB7" w:rsidRDefault="00DA7AB7" w:rsidP="00DA7AB7">
            <w:pPr>
              <w:jc w:val="right"/>
              <w:rPr>
                <w:sz w:val="20"/>
                <w:lang w:val="lv-LV"/>
              </w:rPr>
            </w:pPr>
            <w:r w:rsidRPr="00DA7AB7">
              <w:rPr>
                <w:sz w:val="20"/>
                <w:lang w:val="lv-LV"/>
              </w:rPr>
              <w:t>(fiziskas personas vārds, uzvārds vai pilnvarotās personas vārds, uzvārds)</w:t>
            </w:r>
          </w:p>
          <w:p w14:paraId="340DBC15" w14:textId="77777777" w:rsidR="00DA7AB7" w:rsidRPr="00DA7AB7" w:rsidRDefault="00DA7AB7" w:rsidP="00DA7AB7">
            <w:pPr>
              <w:jc w:val="right"/>
              <w:rPr>
                <w:lang w:val="lv-LV"/>
              </w:rPr>
            </w:pPr>
          </w:p>
        </w:tc>
      </w:tr>
      <w:tr w:rsidR="00DA7AB7" w:rsidRPr="00DA7AB7" w14:paraId="4101D7C8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16854A75" w14:textId="77777777" w:rsidR="00DA7AB7" w:rsidRPr="00DA7AB7" w:rsidRDefault="00DA7AB7" w:rsidP="00DA7AB7">
            <w:pPr>
              <w:jc w:val="right"/>
              <w:rPr>
                <w:sz w:val="20"/>
                <w:lang w:val="lv-LV"/>
              </w:rPr>
            </w:pPr>
            <w:r w:rsidRPr="00DA7AB7">
              <w:rPr>
                <w:sz w:val="20"/>
                <w:lang w:val="lv-LV"/>
              </w:rPr>
              <w:t>(deklarētās dzīvesvietas</w:t>
            </w:r>
            <w:r w:rsidRPr="00DA7AB7">
              <w:rPr>
                <w:sz w:val="16"/>
                <w:szCs w:val="16"/>
                <w:lang w:val="lv-LV"/>
              </w:rPr>
              <w:t xml:space="preserve"> </w:t>
            </w:r>
            <w:r w:rsidRPr="00DA7AB7">
              <w:rPr>
                <w:sz w:val="20"/>
                <w:lang w:val="lv-LV"/>
              </w:rPr>
              <w:t>adrese)</w:t>
            </w:r>
          </w:p>
          <w:p w14:paraId="12863091" w14:textId="77777777" w:rsidR="00DA7AB7" w:rsidRPr="00DA7AB7" w:rsidRDefault="00DA7AB7" w:rsidP="00DA7AB7">
            <w:pPr>
              <w:jc w:val="right"/>
              <w:rPr>
                <w:lang w:val="lv-LV"/>
              </w:rPr>
            </w:pPr>
          </w:p>
        </w:tc>
      </w:tr>
      <w:tr w:rsidR="00DA7AB7" w:rsidRPr="00DA7AB7" w14:paraId="66936920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7EBFFAD4" w14:textId="77777777" w:rsidR="00DA7AB7" w:rsidRPr="00DA7AB7" w:rsidRDefault="00DA7AB7" w:rsidP="00DA7AB7">
            <w:pPr>
              <w:jc w:val="right"/>
              <w:rPr>
                <w:sz w:val="20"/>
                <w:lang w:val="lv-LV"/>
              </w:rPr>
            </w:pPr>
            <w:r w:rsidRPr="00DA7AB7">
              <w:rPr>
                <w:sz w:val="20"/>
                <w:lang w:val="lv-LV"/>
              </w:rPr>
              <w:t>(juridiskas personas nosaukums, reģistrācijas numurs vai pilnvarotās personas vārds, uzvārds)</w:t>
            </w:r>
          </w:p>
          <w:p w14:paraId="26069BCA" w14:textId="77777777" w:rsidR="00DA7AB7" w:rsidRPr="00DA7AB7" w:rsidRDefault="00DA7AB7" w:rsidP="00DA7AB7">
            <w:pPr>
              <w:jc w:val="right"/>
              <w:rPr>
                <w:lang w:val="lv-LV"/>
              </w:rPr>
            </w:pPr>
          </w:p>
        </w:tc>
      </w:tr>
      <w:tr w:rsidR="00DA7AB7" w:rsidRPr="00DA7AB7" w14:paraId="29E09CED" w14:textId="77777777" w:rsidTr="00C77E2F">
        <w:trPr>
          <w:trHeight w:val="567"/>
          <w:jc w:val="right"/>
        </w:trPr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14:paraId="4034DB2C" w14:textId="77777777" w:rsidR="00DA7AB7" w:rsidRPr="00DA7AB7" w:rsidRDefault="00DA7AB7" w:rsidP="00DA7AB7">
            <w:pPr>
              <w:jc w:val="right"/>
              <w:rPr>
                <w:sz w:val="20"/>
                <w:lang w:val="lv-LV"/>
              </w:rPr>
            </w:pPr>
            <w:r w:rsidRPr="00DA7AB7">
              <w:rPr>
                <w:sz w:val="20"/>
                <w:lang w:val="lv-LV"/>
              </w:rPr>
              <w:t>(juridiskā vai struktūrvienības adrese)</w:t>
            </w:r>
          </w:p>
          <w:p w14:paraId="46C90C10" w14:textId="77777777" w:rsidR="00DA7AB7" w:rsidRPr="00DA7AB7" w:rsidRDefault="00DA7AB7" w:rsidP="00DA7AB7">
            <w:pPr>
              <w:jc w:val="right"/>
              <w:rPr>
                <w:lang w:val="lv-LV"/>
              </w:rPr>
            </w:pPr>
          </w:p>
        </w:tc>
      </w:tr>
      <w:tr w:rsidR="00DA7AB7" w:rsidRPr="00DA7AB7" w14:paraId="415F1623" w14:textId="77777777" w:rsidTr="000619FD">
        <w:trPr>
          <w:jc w:val="right"/>
        </w:trPr>
        <w:tc>
          <w:tcPr>
            <w:tcW w:w="6803" w:type="dxa"/>
            <w:tcBorders>
              <w:top w:val="single" w:sz="4" w:space="0" w:color="auto"/>
            </w:tcBorders>
          </w:tcPr>
          <w:p w14:paraId="28F10525" w14:textId="77777777" w:rsidR="00DA7AB7" w:rsidRPr="00DA7AB7" w:rsidRDefault="00DA7AB7" w:rsidP="000D6325">
            <w:pPr>
              <w:jc w:val="right"/>
              <w:rPr>
                <w:sz w:val="20"/>
                <w:lang w:val="lv-LV"/>
              </w:rPr>
            </w:pPr>
            <w:r w:rsidRPr="00DA7AB7">
              <w:rPr>
                <w:sz w:val="20"/>
                <w:lang w:val="lv-LV"/>
              </w:rPr>
              <w:t xml:space="preserve"> (kontakttālrunis</w:t>
            </w:r>
            <w:r w:rsidR="000D6325">
              <w:rPr>
                <w:sz w:val="20"/>
                <w:lang w:val="lv-LV"/>
              </w:rPr>
              <w:t>)</w:t>
            </w:r>
          </w:p>
        </w:tc>
      </w:tr>
    </w:tbl>
    <w:p w14:paraId="77E1114E" w14:textId="77777777" w:rsidR="00790B56" w:rsidRPr="00DA7AB7" w:rsidRDefault="00790B56" w:rsidP="00C77E2F">
      <w:pPr>
        <w:spacing w:before="240"/>
        <w:jc w:val="center"/>
        <w:rPr>
          <w:b/>
          <w:sz w:val="24"/>
          <w:szCs w:val="24"/>
          <w:lang w:val="lv-LV"/>
        </w:rPr>
      </w:pPr>
    </w:p>
    <w:p w14:paraId="1061E050" w14:textId="77777777" w:rsidR="00206F21" w:rsidRPr="00C77E2F" w:rsidRDefault="00B043C2" w:rsidP="00C77E2F">
      <w:pPr>
        <w:spacing w:before="240"/>
        <w:jc w:val="center"/>
        <w:rPr>
          <w:b/>
          <w:sz w:val="24"/>
          <w:szCs w:val="24"/>
          <w:lang w:val="lv-LV"/>
        </w:rPr>
      </w:pPr>
      <w:r w:rsidRPr="00C77E2F">
        <w:rPr>
          <w:b/>
          <w:sz w:val="24"/>
          <w:szCs w:val="24"/>
          <w:lang w:val="lv-LV"/>
        </w:rPr>
        <w:t>IESNIEGUMS</w:t>
      </w:r>
    </w:p>
    <w:p w14:paraId="15E72406" w14:textId="77777777" w:rsidR="00206F21" w:rsidRPr="00C77E2F" w:rsidRDefault="00206F21">
      <w:pPr>
        <w:rPr>
          <w:sz w:val="24"/>
          <w:szCs w:val="24"/>
          <w:lang w:val="lv-LV"/>
        </w:rPr>
      </w:pPr>
    </w:p>
    <w:p w14:paraId="5F5DAE2E" w14:textId="77777777" w:rsidR="00206F21" w:rsidRPr="00C77E2F" w:rsidRDefault="00206F21">
      <w:pPr>
        <w:rPr>
          <w:sz w:val="24"/>
          <w:szCs w:val="24"/>
          <w:lang w:val="lv-LV"/>
        </w:rPr>
      </w:pPr>
    </w:p>
    <w:p w14:paraId="27EFF6CD" w14:textId="77777777" w:rsidR="0005023A" w:rsidRPr="00C77E2F" w:rsidRDefault="00206F21" w:rsidP="00790B56">
      <w:pPr>
        <w:rPr>
          <w:sz w:val="24"/>
          <w:szCs w:val="24"/>
          <w:lang w:val="lv-LV"/>
        </w:rPr>
      </w:pPr>
      <w:r w:rsidRPr="00C77E2F">
        <w:rPr>
          <w:sz w:val="24"/>
          <w:szCs w:val="24"/>
          <w:lang w:val="lv-LV"/>
        </w:rPr>
        <w:t xml:space="preserve">Lūdzu </w:t>
      </w:r>
      <w:r w:rsidR="0005023A" w:rsidRPr="00C77E2F">
        <w:rPr>
          <w:sz w:val="24"/>
          <w:szCs w:val="24"/>
          <w:lang w:val="lv-LV"/>
        </w:rPr>
        <w:t xml:space="preserve">noteikt vai mainīt </w:t>
      </w:r>
      <w:r w:rsidR="00804258" w:rsidRPr="00C77E2F">
        <w:rPr>
          <w:sz w:val="24"/>
          <w:szCs w:val="24"/>
          <w:lang w:val="lv-LV"/>
        </w:rPr>
        <w:t xml:space="preserve">lietošanas mērķi </w:t>
      </w:r>
      <w:r w:rsidR="00030463" w:rsidRPr="00C77E2F">
        <w:rPr>
          <w:sz w:val="24"/>
          <w:szCs w:val="24"/>
          <w:lang w:val="lv-LV"/>
        </w:rPr>
        <w:t>__________________________</w:t>
      </w:r>
      <w:r w:rsidR="00E51C6A" w:rsidRPr="00C77E2F">
        <w:rPr>
          <w:sz w:val="24"/>
          <w:szCs w:val="24"/>
          <w:lang w:val="lv-LV"/>
        </w:rPr>
        <w:t>____</w:t>
      </w:r>
      <w:r w:rsidR="00030463" w:rsidRPr="00C77E2F">
        <w:rPr>
          <w:sz w:val="24"/>
          <w:szCs w:val="24"/>
          <w:lang w:val="lv-LV"/>
        </w:rPr>
        <w:t>____</w:t>
      </w:r>
      <w:r w:rsidR="00CD7C6F" w:rsidRPr="00C77E2F">
        <w:rPr>
          <w:sz w:val="24"/>
          <w:szCs w:val="24"/>
          <w:lang w:val="lv-LV"/>
        </w:rPr>
        <w:t>______</w:t>
      </w:r>
      <w:r w:rsidR="00790B56">
        <w:rPr>
          <w:sz w:val="24"/>
          <w:szCs w:val="24"/>
          <w:lang w:val="lv-LV"/>
        </w:rPr>
        <w:t>______</w:t>
      </w:r>
    </w:p>
    <w:p w14:paraId="3BDBD304" w14:textId="77777777" w:rsidR="00804258" w:rsidRPr="00C77E2F" w:rsidRDefault="00804258">
      <w:pPr>
        <w:ind w:firstLine="720"/>
        <w:rPr>
          <w:sz w:val="24"/>
          <w:szCs w:val="24"/>
          <w:lang w:val="lv-LV"/>
        </w:rPr>
      </w:pPr>
    </w:p>
    <w:p w14:paraId="7B3B114C" w14:textId="77777777" w:rsidR="00206F21" w:rsidRPr="00C77E2F" w:rsidRDefault="00804258" w:rsidP="00804258">
      <w:pPr>
        <w:rPr>
          <w:sz w:val="24"/>
          <w:szCs w:val="24"/>
          <w:lang w:val="lv-LV"/>
        </w:rPr>
      </w:pPr>
      <w:r w:rsidRPr="00C77E2F">
        <w:rPr>
          <w:sz w:val="24"/>
          <w:szCs w:val="24"/>
          <w:lang w:val="lv-LV"/>
        </w:rPr>
        <w:t>______</w:t>
      </w:r>
      <w:r w:rsidR="00F46DDE" w:rsidRPr="00C77E2F">
        <w:rPr>
          <w:sz w:val="24"/>
          <w:szCs w:val="24"/>
          <w:lang w:val="lv-LV"/>
        </w:rPr>
        <w:t>_____________</w:t>
      </w:r>
      <w:r w:rsidRPr="00C77E2F">
        <w:rPr>
          <w:sz w:val="24"/>
          <w:szCs w:val="24"/>
          <w:lang w:val="lv-LV"/>
        </w:rPr>
        <w:t>_________________________________</w:t>
      </w:r>
      <w:r w:rsidR="00E51C6A" w:rsidRPr="00C77E2F">
        <w:rPr>
          <w:sz w:val="24"/>
          <w:szCs w:val="24"/>
          <w:lang w:val="lv-LV"/>
        </w:rPr>
        <w:t>______</w:t>
      </w:r>
      <w:r w:rsidRPr="00C77E2F">
        <w:rPr>
          <w:sz w:val="24"/>
          <w:szCs w:val="24"/>
          <w:lang w:val="lv-LV"/>
        </w:rPr>
        <w:t>__</w:t>
      </w:r>
      <w:r w:rsidR="00E51C6A" w:rsidRPr="00C77E2F">
        <w:rPr>
          <w:sz w:val="24"/>
          <w:szCs w:val="24"/>
          <w:lang w:val="lv-LV"/>
        </w:rPr>
        <w:t>____</w:t>
      </w:r>
      <w:r w:rsidRPr="00C77E2F">
        <w:rPr>
          <w:sz w:val="24"/>
          <w:szCs w:val="24"/>
          <w:lang w:val="lv-LV"/>
        </w:rPr>
        <w:t>________________</w:t>
      </w:r>
    </w:p>
    <w:p w14:paraId="24139070" w14:textId="77777777" w:rsidR="00206F21" w:rsidRPr="00C77E2F" w:rsidRDefault="00206F21" w:rsidP="00804258">
      <w:pPr>
        <w:jc w:val="center"/>
        <w:rPr>
          <w:sz w:val="20"/>
          <w:lang w:val="lv-LV"/>
        </w:rPr>
      </w:pPr>
      <w:r w:rsidRPr="00C77E2F">
        <w:rPr>
          <w:sz w:val="20"/>
          <w:lang w:val="lv-LV"/>
        </w:rPr>
        <w:t>(adrese</w:t>
      </w:r>
      <w:r w:rsidR="00804258" w:rsidRPr="00C77E2F">
        <w:rPr>
          <w:sz w:val="20"/>
          <w:lang w:val="lv-LV"/>
        </w:rPr>
        <w:t>,</w:t>
      </w:r>
      <w:r w:rsidR="005F0EF8" w:rsidRPr="00C77E2F">
        <w:rPr>
          <w:sz w:val="20"/>
          <w:lang w:val="lv-LV"/>
        </w:rPr>
        <w:t xml:space="preserve"> kadastra</w:t>
      </w:r>
      <w:r w:rsidR="00C77E2F">
        <w:rPr>
          <w:sz w:val="20"/>
          <w:lang w:val="lv-LV"/>
        </w:rPr>
        <w:t xml:space="preserve"> numurs</w:t>
      </w:r>
      <w:r w:rsidR="005F0EF8" w:rsidRPr="00C77E2F">
        <w:rPr>
          <w:sz w:val="20"/>
          <w:lang w:val="lv-LV"/>
        </w:rPr>
        <w:t xml:space="preserve"> vai apzīmējums, platība m</w:t>
      </w:r>
      <w:r w:rsidR="005F0EF8" w:rsidRPr="00C77E2F">
        <w:rPr>
          <w:sz w:val="20"/>
          <w:vertAlign w:val="superscript"/>
          <w:lang w:val="lv-LV"/>
        </w:rPr>
        <w:t>2</w:t>
      </w:r>
      <w:r w:rsidRPr="00C77E2F">
        <w:rPr>
          <w:sz w:val="20"/>
          <w:lang w:val="lv-LV"/>
        </w:rPr>
        <w:t>)</w:t>
      </w:r>
    </w:p>
    <w:p w14:paraId="1D98EE09" w14:textId="77777777" w:rsidR="00804258" w:rsidRPr="00C77E2F" w:rsidRDefault="00804258" w:rsidP="00804258">
      <w:pPr>
        <w:jc w:val="center"/>
        <w:rPr>
          <w:sz w:val="24"/>
          <w:szCs w:val="24"/>
          <w:vertAlign w:val="superscript"/>
          <w:lang w:val="lv-LV"/>
        </w:rPr>
      </w:pPr>
    </w:p>
    <w:p w14:paraId="0EF07E7A" w14:textId="77777777" w:rsidR="00804258" w:rsidRPr="00C77E2F" w:rsidRDefault="00804258" w:rsidP="00E51C6A">
      <w:pPr>
        <w:rPr>
          <w:sz w:val="24"/>
          <w:szCs w:val="24"/>
          <w:lang w:val="lv-LV"/>
        </w:rPr>
      </w:pPr>
      <w:r w:rsidRPr="00C77E2F">
        <w:rPr>
          <w:sz w:val="24"/>
          <w:szCs w:val="24"/>
          <w:lang w:val="lv-LV"/>
        </w:rPr>
        <w:t>________________</w:t>
      </w:r>
      <w:r w:rsidR="00E51C6A" w:rsidRPr="00C77E2F">
        <w:rPr>
          <w:sz w:val="24"/>
          <w:szCs w:val="24"/>
          <w:lang w:val="lv-LV"/>
        </w:rPr>
        <w:t>________________________</w:t>
      </w:r>
      <w:r w:rsidRPr="00C77E2F">
        <w:rPr>
          <w:sz w:val="24"/>
          <w:szCs w:val="24"/>
          <w:lang w:val="lv-LV"/>
        </w:rPr>
        <w:t>___</w:t>
      </w:r>
      <w:r w:rsidR="00E51C6A" w:rsidRPr="00C77E2F">
        <w:rPr>
          <w:sz w:val="24"/>
          <w:szCs w:val="24"/>
          <w:lang w:val="lv-LV"/>
        </w:rPr>
        <w:t>_______________</w:t>
      </w:r>
      <w:r w:rsidRPr="00C77E2F">
        <w:rPr>
          <w:sz w:val="24"/>
          <w:szCs w:val="24"/>
          <w:lang w:val="lv-LV"/>
        </w:rPr>
        <w:t>______________________</w:t>
      </w:r>
    </w:p>
    <w:p w14:paraId="3B30D26E" w14:textId="77777777" w:rsidR="008D15E5" w:rsidRPr="00C77E2F" w:rsidRDefault="008D15E5" w:rsidP="00E51C6A">
      <w:pPr>
        <w:jc w:val="center"/>
        <w:rPr>
          <w:sz w:val="20"/>
          <w:lang w:val="lv-LV"/>
        </w:rPr>
      </w:pPr>
      <w:r w:rsidRPr="00C77E2F">
        <w:rPr>
          <w:sz w:val="20"/>
          <w:lang w:val="lv-LV"/>
        </w:rPr>
        <w:t>(lietošanas mērķa maiņas pamatojums)</w:t>
      </w:r>
    </w:p>
    <w:p w14:paraId="5B05A412" w14:textId="77777777" w:rsidR="00206F21" w:rsidRDefault="00206F21">
      <w:pPr>
        <w:rPr>
          <w:sz w:val="24"/>
          <w:szCs w:val="24"/>
          <w:lang w:val="lv-LV"/>
        </w:rPr>
      </w:pPr>
    </w:p>
    <w:p w14:paraId="027425C7" w14:textId="77777777" w:rsidR="000D6325" w:rsidRPr="000D6325" w:rsidRDefault="000D6325" w:rsidP="000D6325">
      <w:pPr>
        <w:spacing w:before="120"/>
        <w:rPr>
          <w:b/>
          <w:sz w:val="24"/>
          <w:szCs w:val="24"/>
          <w:lang w:val="lv-LV" w:eastAsia="lv-LV"/>
        </w:rPr>
      </w:pPr>
      <w:r w:rsidRPr="000D6325">
        <w:rPr>
          <w:b/>
          <w:sz w:val="24"/>
          <w:szCs w:val="24"/>
          <w:lang w:val="lv-LV" w:eastAsia="lv-LV"/>
        </w:rPr>
        <w:t>Dokumentus vēlos saņemt:</w:t>
      </w:r>
    </w:p>
    <w:tbl>
      <w:tblPr>
        <w:tblStyle w:val="Reatabu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67"/>
        <w:gridCol w:w="9072"/>
      </w:tblGrid>
      <w:tr w:rsidR="000D6325" w:rsidRPr="000D6325" w14:paraId="45274B19" w14:textId="77777777" w:rsidTr="0029049C">
        <w:trPr>
          <w:trHeight w:val="321"/>
        </w:trPr>
        <w:tc>
          <w:tcPr>
            <w:tcW w:w="567" w:type="dxa"/>
          </w:tcPr>
          <w:p w14:paraId="3CD9F199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sym w:font="Wingdings" w:char="F071"/>
            </w:r>
          </w:p>
        </w:tc>
        <w:tc>
          <w:tcPr>
            <w:tcW w:w="9072" w:type="dxa"/>
          </w:tcPr>
          <w:p w14:paraId="10165E2B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uz e-adresi _______________________________________</w:t>
            </w:r>
          </w:p>
        </w:tc>
      </w:tr>
      <w:tr w:rsidR="000D6325" w:rsidRPr="000D6325" w14:paraId="74383B16" w14:textId="77777777" w:rsidTr="0029049C">
        <w:trPr>
          <w:trHeight w:val="321"/>
        </w:trPr>
        <w:tc>
          <w:tcPr>
            <w:tcW w:w="567" w:type="dxa"/>
          </w:tcPr>
          <w:p w14:paraId="0F78CFC2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sym w:font="Wingdings" w:char="F071"/>
            </w:r>
          </w:p>
        </w:tc>
        <w:tc>
          <w:tcPr>
            <w:tcW w:w="9072" w:type="dxa"/>
          </w:tcPr>
          <w:p w14:paraId="28C6F881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uz e-pastu _______________________________________</w:t>
            </w:r>
          </w:p>
        </w:tc>
      </w:tr>
      <w:tr w:rsidR="000D6325" w:rsidRPr="00846D98" w14:paraId="49AD8D8F" w14:textId="77777777" w:rsidTr="0029049C">
        <w:trPr>
          <w:trHeight w:val="321"/>
        </w:trPr>
        <w:tc>
          <w:tcPr>
            <w:tcW w:w="567" w:type="dxa"/>
          </w:tcPr>
          <w:p w14:paraId="2C3FAD1C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sym w:font="Wingdings" w:char="F071"/>
            </w:r>
          </w:p>
        </w:tc>
        <w:tc>
          <w:tcPr>
            <w:tcW w:w="9072" w:type="dxa"/>
          </w:tcPr>
          <w:p w14:paraId="21E0D73A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pa pastu uz iesniegumā norādīto adresi</w:t>
            </w:r>
          </w:p>
        </w:tc>
      </w:tr>
      <w:tr w:rsidR="000D6325" w:rsidRPr="00846D98" w14:paraId="6B58AF40" w14:textId="77777777" w:rsidTr="0029049C">
        <w:trPr>
          <w:trHeight w:val="321"/>
        </w:trPr>
        <w:tc>
          <w:tcPr>
            <w:tcW w:w="567" w:type="dxa"/>
          </w:tcPr>
          <w:p w14:paraId="221C7759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sym w:font="Wingdings" w:char="F071"/>
            </w:r>
          </w:p>
        </w:tc>
        <w:tc>
          <w:tcPr>
            <w:tcW w:w="9072" w:type="dxa"/>
          </w:tcPr>
          <w:p w14:paraId="391B675A" w14:textId="77777777" w:rsidR="000D6325" w:rsidRPr="000D6325" w:rsidRDefault="000D6325" w:rsidP="000D6325">
            <w:pPr>
              <w:rPr>
                <w:sz w:val="24"/>
                <w:szCs w:val="24"/>
                <w:lang w:val="lv-LV" w:eastAsia="lv-LV"/>
              </w:rPr>
            </w:pPr>
            <w:r w:rsidRPr="000D6325">
              <w:rPr>
                <w:sz w:val="24"/>
                <w:szCs w:val="24"/>
                <w:lang w:val="lv-LV" w:eastAsia="lv-LV"/>
              </w:rPr>
              <w:t>Klientu apkalpošanas centrā Lielajā ielā 11, Jelgavā</w:t>
            </w:r>
          </w:p>
        </w:tc>
      </w:tr>
    </w:tbl>
    <w:p w14:paraId="444815FF" w14:textId="77777777" w:rsidR="00790B56" w:rsidRPr="00C77E2F" w:rsidRDefault="00790B56">
      <w:pPr>
        <w:rPr>
          <w:sz w:val="24"/>
          <w:szCs w:val="24"/>
          <w:lang w:val="lv-LV"/>
        </w:rPr>
      </w:pPr>
    </w:p>
    <w:p w14:paraId="1C80B945" w14:textId="77777777" w:rsidR="00206F21" w:rsidRDefault="00206F21">
      <w:pPr>
        <w:rPr>
          <w:sz w:val="24"/>
          <w:szCs w:val="24"/>
          <w:lang w:val="lv-LV"/>
        </w:rPr>
      </w:pPr>
    </w:p>
    <w:p w14:paraId="1150598C" w14:textId="77777777" w:rsidR="00790B56" w:rsidRDefault="00790B56">
      <w:pPr>
        <w:rPr>
          <w:sz w:val="24"/>
          <w:szCs w:val="24"/>
          <w:lang w:val="lv-LV"/>
        </w:rPr>
      </w:pPr>
    </w:p>
    <w:p w14:paraId="5287FC4B" w14:textId="77777777" w:rsidR="00C92DCF" w:rsidRPr="00C92DCF" w:rsidRDefault="00C92DCF" w:rsidP="00C92DCF">
      <w:pPr>
        <w:jc w:val="both"/>
        <w:rPr>
          <w:sz w:val="24"/>
          <w:szCs w:val="24"/>
          <w:lang w:val="lv-LV"/>
        </w:rPr>
      </w:pPr>
      <w:r w:rsidRPr="00C92DCF">
        <w:rPr>
          <w:sz w:val="24"/>
          <w:szCs w:val="24"/>
          <w:lang w:val="lv-LV"/>
        </w:rPr>
        <w:t xml:space="preserve">Esmu informēts/ta, ka iesniegumā norādītie fiziskās personas dati tiks izmantoti minētā prasījuma izvērtēšanai, atbildes sniegšanai/lūguma izpildei. Informācija par Jelgavas valstspilsētas pašvaldības kā datu pārziņa veikto personas datu apstrādi pieejama </w:t>
      </w:r>
      <w:hyperlink r:id="rId8" w:history="1">
        <w:r w:rsidRPr="00C92DCF">
          <w:rPr>
            <w:color w:val="0000FF"/>
            <w:sz w:val="24"/>
            <w:szCs w:val="24"/>
            <w:u w:val="single"/>
            <w:lang w:val="lv-LV"/>
          </w:rPr>
          <w:t>www.jelgava.lv/pasvaldiba-par-pasvaldibu-datu-aizsardziba/</w:t>
        </w:r>
      </w:hyperlink>
      <w:r w:rsidRPr="00C92DCF">
        <w:rPr>
          <w:sz w:val="24"/>
          <w:szCs w:val="24"/>
          <w:lang w:val="lv-LV"/>
        </w:rPr>
        <w:t xml:space="preserve"> vai saņemot informāciju klātienē.</w:t>
      </w:r>
    </w:p>
    <w:p w14:paraId="45E69812" w14:textId="77777777" w:rsidR="00790B56" w:rsidRDefault="00790B56" w:rsidP="00214864">
      <w:pPr>
        <w:rPr>
          <w:lang w:val="lv-LV"/>
        </w:rPr>
      </w:pPr>
    </w:p>
    <w:p w14:paraId="3A64C7AD" w14:textId="77777777" w:rsidR="00CF218F" w:rsidRPr="00214864" w:rsidRDefault="00CF218F" w:rsidP="00214864">
      <w:pPr>
        <w:rPr>
          <w:lang w:val="lv-LV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1"/>
        <w:gridCol w:w="296"/>
        <w:gridCol w:w="1317"/>
        <w:gridCol w:w="2252"/>
        <w:gridCol w:w="866"/>
        <w:gridCol w:w="2466"/>
      </w:tblGrid>
      <w:tr w:rsidR="005A338F" w:rsidRPr="00846D98" w14:paraId="5CFFF10E" w14:textId="77777777" w:rsidTr="00456E2C"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4D0938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  <w:tc>
          <w:tcPr>
            <w:tcW w:w="296" w:type="dxa"/>
          </w:tcPr>
          <w:p w14:paraId="71678D38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  <w:tc>
          <w:tcPr>
            <w:tcW w:w="1317" w:type="dxa"/>
          </w:tcPr>
          <w:p w14:paraId="2CA1A26B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  <w:tc>
          <w:tcPr>
            <w:tcW w:w="2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E0AD20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  <w:tc>
          <w:tcPr>
            <w:tcW w:w="866" w:type="dxa"/>
          </w:tcPr>
          <w:p w14:paraId="795E7EB0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F0C84" w14:textId="77777777" w:rsidR="005A338F" w:rsidRPr="00214864" w:rsidRDefault="005A338F">
            <w:pPr>
              <w:jc w:val="both"/>
              <w:rPr>
                <w:lang w:val="lv-LV"/>
              </w:rPr>
            </w:pPr>
          </w:p>
        </w:tc>
      </w:tr>
      <w:tr w:rsidR="005A338F" w:rsidRPr="003053A5" w14:paraId="6BD24F95" w14:textId="77777777" w:rsidTr="00456E2C">
        <w:tc>
          <w:tcPr>
            <w:tcW w:w="2477" w:type="dxa"/>
            <w:gridSpan w:val="2"/>
            <w:hideMark/>
          </w:tcPr>
          <w:p w14:paraId="61CF7C67" w14:textId="77777777" w:rsidR="005A338F" w:rsidRPr="003053A5" w:rsidRDefault="00456E2C" w:rsidP="00456E2C">
            <w:pPr>
              <w:rPr>
                <w:lang w:val="lv-LV"/>
              </w:rPr>
            </w:pPr>
            <w:r>
              <w:rPr>
                <w:sz w:val="20"/>
                <w:lang w:val="lv-LV"/>
              </w:rPr>
              <w:t xml:space="preserve">          </w:t>
            </w:r>
            <w:r w:rsidR="005A338F" w:rsidRPr="003053A5">
              <w:rPr>
                <w:sz w:val="20"/>
                <w:lang w:val="lv-LV"/>
              </w:rPr>
              <w:t>(datums)</w:t>
            </w:r>
          </w:p>
        </w:tc>
        <w:tc>
          <w:tcPr>
            <w:tcW w:w="1317" w:type="dxa"/>
          </w:tcPr>
          <w:p w14:paraId="6FE45ED8" w14:textId="77777777" w:rsidR="005A338F" w:rsidRPr="003053A5" w:rsidRDefault="005A338F">
            <w:pPr>
              <w:jc w:val="center"/>
              <w:rPr>
                <w:sz w:val="20"/>
                <w:lang w:val="lv-LV"/>
              </w:rPr>
            </w:pPr>
          </w:p>
        </w:tc>
        <w:tc>
          <w:tcPr>
            <w:tcW w:w="3118" w:type="dxa"/>
            <w:gridSpan w:val="2"/>
            <w:hideMark/>
          </w:tcPr>
          <w:p w14:paraId="27178619" w14:textId="77777777" w:rsidR="005A338F" w:rsidRPr="003053A5" w:rsidRDefault="00456E2C" w:rsidP="00456E2C">
            <w:pPr>
              <w:rPr>
                <w:lang w:val="lv-LV"/>
              </w:rPr>
            </w:pPr>
            <w:r>
              <w:rPr>
                <w:sz w:val="20"/>
                <w:lang w:val="lv-LV"/>
              </w:rPr>
              <w:t xml:space="preserve">         </w:t>
            </w:r>
            <w:r w:rsidR="005A338F" w:rsidRPr="003053A5">
              <w:rPr>
                <w:sz w:val="20"/>
                <w:lang w:val="lv-LV"/>
              </w:rPr>
              <w:t>(paraksts)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8029D9" w14:textId="77777777" w:rsidR="005A338F" w:rsidRPr="003053A5" w:rsidRDefault="005A338F">
            <w:pPr>
              <w:jc w:val="center"/>
              <w:rPr>
                <w:lang w:val="lv-LV"/>
              </w:rPr>
            </w:pPr>
            <w:r w:rsidRPr="003053A5">
              <w:rPr>
                <w:sz w:val="20"/>
                <w:lang w:val="lv-LV"/>
              </w:rPr>
              <w:t>(paraksta atšifrējums)</w:t>
            </w:r>
          </w:p>
        </w:tc>
      </w:tr>
    </w:tbl>
    <w:p w14:paraId="7E43FA97" w14:textId="77777777" w:rsidR="00E51C6A" w:rsidRDefault="00E51C6A" w:rsidP="00214864">
      <w:pPr>
        <w:rPr>
          <w:sz w:val="24"/>
          <w:szCs w:val="24"/>
          <w:lang w:val="lv-LV"/>
        </w:rPr>
      </w:pPr>
    </w:p>
    <w:p w14:paraId="10F16F9D" w14:textId="77777777" w:rsidR="00790B56" w:rsidRDefault="00790B56" w:rsidP="00214864">
      <w:pPr>
        <w:rPr>
          <w:sz w:val="24"/>
          <w:szCs w:val="24"/>
          <w:lang w:val="lv-LV"/>
        </w:rPr>
      </w:pPr>
    </w:p>
    <w:p w14:paraId="19539E26" w14:textId="77777777" w:rsidR="00790B56" w:rsidRDefault="00790B56" w:rsidP="00214864">
      <w:pPr>
        <w:rPr>
          <w:sz w:val="24"/>
          <w:szCs w:val="24"/>
          <w:lang w:val="lv-LV"/>
        </w:rPr>
      </w:pPr>
    </w:p>
    <w:p w14:paraId="37E6CF8D" w14:textId="77777777" w:rsidR="00790B56" w:rsidRPr="005A338F" w:rsidRDefault="00456E2C" w:rsidP="00456E2C">
      <w:pPr>
        <w:tabs>
          <w:tab w:val="left" w:pos="2517"/>
        </w:tabs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ab/>
      </w:r>
    </w:p>
    <w:sectPr w:rsidR="00790B56" w:rsidRPr="005A338F" w:rsidSect="00846D98">
      <w:headerReference w:type="even" r:id="rId9"/>
      <w:headerReference w:type="default" r:id="rId10"/>
      <w:pgSz w:w="11906" w:h="16838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A1C3" w14:textId="77777777" w:rsidR="00DE540B" w:rsidRDefault="00DE540B">
      <w:r>
        <w:separator/>
      </w:r>
    </w:p>
  </w:endnote>
  <w:endnote w:type="continuationSeparator" w:id="0">
    <w:p w14:paraId="01D98E43" w14:textId="77777777" w:rsidR="00DE540B" w:rsidRDefault="00DE5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1C831" w14:textId="77777777" w:rsidR="00DE540B" w:rsidRDefault="00DE540B">
      <w:r>
        <w:separator/>
      </w:r>
    </w:p>
  </w:footnote>
  <w:footnote w:type="continuationSeparator" w:id="0">
    <w:p w14:paraId="71E54F1C" w14:textId="77777777" w:rsidR="00DE540B" w:rsidRDefault="00DE5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0D4B8" w14:textId="77777777" w:rsidR="008C6B10" w:rsidRDefault="008C6B10" w:rsidP="00C663D8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7D9D67D6" w14:textId="77777777" w:rsidR="008C6B10" w:rsidRDefault="008C6B10" w:rsidP="008C6B10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F6A2D" w14:textId="77777777" w:rsidR="00804258" w:rsidRDefault="003E3C92" w:rsidP="008C6B10">
    <w:pPr>
      <w:pStyle w:val="Galvene"/>
      <w:jc w:val="both"/>
      <w:rPr>
        <w:sz w:val="16"/>
        <w:szCs w:val="16"/>
      </w:rPr>
    </w:pPr>
    <w:r>
      <w:rPr>
        <w:sz w:val="16"/>
        <w:szCs w:val="16"/>
        <w:lang w:val="lv-LV"/>
      </w:rPr>
      <w:t xml:space="preserve">Veidlapa </w:t>
    </w:r>
    <w:r w:rsidR="002D7D75">
      <w:rPr>
        <w:sz w:val="16"/>
        <w:szCs w:val="16"/>
        <w:lang w:val="lv-LV"/>
      </w:rPr>
      <w:t>3</w:t>
    </w:r>
    <w:r w:rsidR="008C6B10">
      <w:rPr>
        <w:sz w:val="16"/>
        <w:szCs w:val="16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83195"/>
    <w:multiLevelType w:val="hybridMultilevel"/>
    <w:tmpl w:val="1BDAF0F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1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352802542">
    <w:abstractNumId w:val="1"/>
  </w:num>
  <w:num w:numId="2" w16cid:durableId="1709135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066"/>
    <w:rsid w:val="00005044"/>
    <w:rsid w:val="00026A54"/>
    <w:rsid w:val="00030463"/>
    <w:rsid w:val="0005023A"/>
    <w:rsid w:val="000877BF"/>
    <w:rsid w:val="000D6325"/>
    <w:rsid w:val="000E4322"/>
    <w:rsid w:val="00206F21"/>
    <w:rsid w:val="00214864"/>
    <w:rsid w:val="00252ED7"/>
    <w:rsid w:val="002652C4"/>
    <w:rsid w:val="0029049C"/>
    <w:rsid w:val="00293066"/>
    <w:rsid w:val="00295CFF"/>
    <w:rsid w:val="002D325A"/>
    <w:rsid w:val="002D7D75"/>
    <w:rsid w:val="003053A5"/>
    <w:rsid w:val="00311E5B"/>
    <w:rsid w:val="00374189"/>
    <w:rsid w:val="003E3C92"/>
    <w:rsid w:val="00456E2C"/>
    <w:rsid w:val="0049251C"/>
    <w:rsid w:val="004A7B83"/>
    <w:rsid w:val="004D36F4"/>
    <w:rsid w:val="004F0D6F"/>
    <w:rsid w:val="00565275"/>
    <w:rsid w:val="005678A2"/>
    <w:rsid w:val="005A338F"/>
    <w:rsid w:val="005A4082"/>
    <w:rsid w:val="005F0EF8"/>
    <w:rsid w:val="005F4190"/>
    <w:rsid w:val="00607308"/>
    <w:rsid w:val="0067359A"/>
    <w:rsid w:val="0069082B"/>
    <w:rsid w:val="006B1CF6"/>
    <w:rsid w:val="00704C3F"/>
    <w:rsid w:val="00734189"/>
    <w:rsid w:val="00773556"/>
    <w:rsid w:val="00790B56"/>
    <w:rsid w:val="007B3E2B"/>
    <w:rsid w:val="007E1168"/>
    <w:rsid w:val="007E5ED6"/>
    <w:rsid w:val="00804258"/>
    <w:rsid w:val="008051BD"/>
    <w:rsid w:val="00846D98"/>
    <w:rsid w:val="00867D2B"/>
    <w:rsid w:val="008A0FAB"/>
    <w:rsid w:val="008A1DBE"/>
    <w:rsid w:val="008A446E"/>
    <w:rsid w:val="008B591C"/>
    <w:rsid w:val="008C6B10"/>
    <w:rsid w:val="008C7070"/>
    <w:rsid w:val="008D15E5"/>
    <w:rsid w:val="008F4690"/>
    <w:rsid w:val="00934262"/>
    <w:rsid w:val="00A123A9"/>
    <w:rsid w:val="00A8428C"/>
    <w:rsid w:val="00A90E0F"/>
    <w:rsid w:val="00A931BE"/>
    <w:rsid w:val="00B043C2"/>
    <w:rsid w:val="00B35E20"/>
    <w:rsid w:val="00BA2AD8"/>
    <w:rsid w:val="00BB7DB5"/>
    <w:rsid w:val="00BC3ADF"/>
    <w:rsid w:val="00BD2F9E"/>
    <w:rsid w:val="00BF7D78"/>
    <w:rsid w:val="00C663D8"/>
    <w:rsid w:val="00C7470D"/>
    <w:rsid w:val="00C77E2F"/>
    <w:rsid w:val="00C92DCF"/>
    <w:rsid w:val="00CD7C6F"/>
    <w:rsid w:val="00CF218F"/>
    <w:rsid w:val="00DA7AB7"/>
    <w:rsid w:val="00DC501E"/>
    <w:rsid w:val="00DE540B"/>
    <w:rsid w:val="00DF6848"/>
    <w:rsid w:val="00E2770B"/>
    <w:rsid w:val="00E45AA4"/>
    <w:rsid w:val="00E51C6A"/>
    <w:rsid w:val="00E55406"/>
    <w:rsid w:val="00EA4786"/>
    <w:rsid w:val="00EC398F"/>
    <w:rsid w:val="00F33ED1"/>
    <w:rsid w:val="00F46DDE"/>
    <w:rsid w:val="00FB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F1BA71D"/>
  <w15:docId w15:val="{1271025D-3615-4931-9340-4D9D3568A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8"/>
      <w:lang w:val="en-US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rFonts w:ascii="Bookman Old Style" w:hAnsi="Bookman Old Style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Pr>
      <w:sz w:val="24"/>
      <w:lang w:val="lv-LV"/>
    </w:rPr>
  </w:style>
  <w:style w:type="paragraph" w:styleId="Balonteksts">
    <w:name w:val="Balloon Text"/>
    <w:basedOn w:val="Parasts"/>
    <w:semiHidden/>
    <w:rsid w:val="00565275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rsid w:val="008C6B10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C6B10"/>
  </w:style>
  <w:style w:type="paragraph" w:styleId="Kjene">
    <w:name w:val="footer"/>
    <w:basedOn w:val="Parasts"/>
    <w:link w:val="KjeneRakstz"/>
    <w:uiPriority w:val="99"/>
    <w:rsid w:val="008C6B10"/>
    <w:pPr>
      <w:tabs>
        <w:tab w:val="center" w:pos="4153"/>
        <w:tab w:val="right" w:pos="8306"/>
      </w:tabs>
    </w:pPr>
  </w:style>
  <w:style w:type="table" w:styleId="Reatabula">
    <w:name w:val="Table Grid"/>
    <w:basedOn w:val="Parastatabula"/>
    <w:uiPriority w:val="39"/>
    <w:rsid w:val="00CD7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iPriority w:val="99"/>
    <w:rsid w:val="00CD7C6F"/>
    <w:rPr>
      <w:color w:val="0000FF"/>
      <w:u w:val="single"/>
    </w:rPr>
  </w:style>
  <w:style w:type="character" w:customStyle="1" w:styleId="KjeneRakstz">
    <w:name w:val="Kājene Rakstz."/>
    <w:basedOn w:val="Noklusjumarindkopasfonts"/>
    <w:link w:val="Kjene"/>
    <w:uiPriority w:val="99"/>
    <w:rsid w:val="00790B56"/>
    <w:rPr>
      <w:sz w:val="28"/>
      <w:lang w:val="en-US" w:eastAsia="en-US"/>
    </w:rPr>
  </w:style>
  <w:style w:type="character" w:styleId="Izmantotahipersaite">
    <w:name w:val="FollowedHyperlink"/>
    <w:basedOn w:val="Noklusjumarindkopasfonts"/>
    <w:semiHidden/>
    <w:unhideWhenUsed/>
    <w:rsid w:val="00456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lgava.lv/pasvaldiba-par-pasvaldibu-datu-aizsardzib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ze.kazaine\Documents\AP_Pakalpojumi_administracija\APP\2026\06_10\3-3_Iesniegums_lietosanas_merka_noteiksanai_maina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21E7C-DCA5-415B-9B73-C80A2A46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3-3_Iesniegums_lietosanas_merka_noteiksanai_mainai.dotx</Template>
  <TotalTime>0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2023-10-05T13:02:00Z</cp:lastPrinted>
  <dcterms:created xsi:type="dcterms:W3CDTF">2026-06-12T05:59:00Z</dcterms:created>
  <dcterms:modified xsi:type="dcterms:W3CDTF">2026-06-12T05:59:00Z</dcterms:modified>
</cp:coreProperties>
</file>