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B122E" w14:textId="1E75E509" w:rsidR="005F450A" w:rsidRDefault="000C7716" w:rsidP="000C7716">
      <w:pPr>
        <w:jc w:val="right"/>
      </w:pPr>
      <w:r>
        <w:t>Jelgavā, 20</w:t>
      </w:r>
      <w:r w:rsidR="00D66D54">
        <w:t>26</w:t>
      </w:r>
      <w:r>
        <w:t>.</w:t>
      </w:r>
      <w:r w:rsidR="00D66D54">
        <w:t> </w:t>
      </w:r>
      <w:r>
        <w:t xml:space="preserve">gada </w:t>
      </w:r>
      <w:r w:rsidR="00D66D54">
        <w:t xml:space="preserve">25. jūnijā </w:t>
      </w:r>
      <w:r>
        <w:t>(prot. Nr.__, __p.)</w:t>
      </w:r>
    </w:p>
    <w:p w14:paraId="28553A2A" w14:textId="77777777" w:rsidR="005F450A" w:rsidRDefault="005F450A"/>
    <w:p w14:paraId="68A533B9" w14:textId="440FF127" w:rsidR="000C7716" w:rsidRDefault="000C7716" w:rsidP="000C7716">
      <w:pPr>
        <w:jc w:val="center"/>
        <w:rPr>
          <w:b/>
        </w:rPr>
      </w:pPr>
      <w:r w:rsidRPr="00897D6C">
        <w:rPr>
          <w:b/>
        </w:rPr>
        <w:t>JELGAVAS VALSTSPILSĒTAS PAŠVALDĪBAS 20</w:t>
      </w:r>
      <w:r w:rsidR="00D66D54">
        <w:rPr>
          <w:b/>
        </w:rPr>
        <w:t>26</w:t>
      </w:r>
      <w:r w:rsidRPr="00897D6C">
        <w:rPr>
          <w:b/>
        </w:rPr>
        <w:t>.</w:t>
      </w:r>
      <w:r w:rsidR="00D66D54">
        <w:rPr>
          <w:b/>
        </w:rPr>
        <w:t> </w:t>
      </w:r>
      <w:r w:rsidRPr="00897D6C">
        <w:rPr>
          <w:b/>
        </w:rPr>
        <w:t xml:space="preserve">GADA </w:t>
      </w:r>
      <w:r w:rsidR="00D66D54">
        <w:rPr>
          <w:b/>
        </w:rPr>
        <w:t xml:space="preserve">25. JŪNIJA </w:t>
      </w:r>
    </w:p>
    <w:p w14:paraId="24BE3193" w14:textId="77777777" w:rsidR="000C7716" w:rsidRDefault="000C7716" w:rsidP="000C7716">
      <w:pPr>
        <w:jc w:val="center"/>
        <w:rPr>
          <w:b/>
        </w:rPr>
      </w:pPr>
      <w:r w:rsidRPr="00897D6C">
        <w:rPr>
          <w:b/>
        </w:rPr>
        <w:t>SAISTOŠ</w:t>
      </w:r>
      <w:r>
        <w:rPr>
          <w:b/>
        </w:rPr>
        <w:t>IE NOTEIKUMI</w:t>
      </w:r>
      <w:r w:rsidRPr="00897D6C">
        <w:rPr>
          <w:b/>
        </w:rPr>
        <w:t xml:space="preserve"> NR.</w:t>
      </w:r>
      <w:r>
        <w:rPr>
          <w:b/>
        </w:rPr>
        <w:t>______</w:t>
      </w:r>
      <w:r w:rsidRPr="00897D6C">
        <w:rPr>
          <w:b/>
        </w:rPr>
        <w:t xml:space="preserve">   </w:t>
      </w:r>
    </w:p>
    <w:p w14:paraId="2F80A76D" w14:textId="5FAFE31A" w:rsidR="000C7716" w:rsidRPr="006C401B" w:rsidRDefault="000C7716" w:rsidP="000C7716">
      <w:pPr>
        <w:jc w:val="center"/>
        <w:rPr>
          <w:b/>
        </w:rPr>
      </w:pPr>
      <w:r w:rsidRPr="006C401B">
        <w:rPr>
          <w:b/>
        </w:rPr>
        <w:t>“</w:t>
      </w:r>
      <w:r w:rsidR="0051751B" w:rsidRPr="0051751B">
        <w:rPr>
          <w:b/>
        </w:rPr>
        <w:t>JELGAVAS VALSTSPILSĒTAS PAŠVALDĪBAS IEDZĪVOTĀJU PADOMES NOLIKUMS</w:t>
      </w:r>
      <w:r w:rsidRPr="006C401B">
        <w:rPr>
          <w:b/>
        </w:rPr>
        <w:t>”</w:t>
      </w:r>
    </w:p>
    <w:p w14:paraId="75A3BDF6" w14:textId="77777777" w:rsidR="000C7716" w:rsidRDefault="000C7716" w:rsidP="000C7716">
      <w:pPr>
        <w:jc w:val="center"/>
        <w:rPr>
          <w:b/>
          <w:i/>
        </w:rPr>
      </w:pPr>
    </w:p>
    <w:p w14:paraId="0E4D9820" w14:textId="77777777" w:rsidR="0051751B" w:rsidRDefault="000C7716" w:rsidP="0051751B">
      <w:pPr>
        <w:jc w:val="right"/>
        <w:rPr>
          <w:i/>
        </w:rPr>
      </w:pPr>
      <w:r w:rsidRPr="00897D6C">
        <w:rPr>
          <w:i/>
        </w:rPr>
        <w:t xml:space="preserve">Izdoti saskaņā ar </w:t>
      </w:r>
    </w:p>
    <w:p w14:paraId="16BD2EE6" w14:textId="6839D92E" w:rsidR="0051751B" w:rsidRPr="00030097" w:rsidRDefault="0051751B" w:rsidP="0051751B">
      <w:pPr>
        <w:jc w:val="right"/>
        <w:rPr>
          <w:i/>
          <w:iCs/>
        </w:rPr>
      </w:pPr>
      <w:r w:rsidRPr="00030097">
        <w:rPr>
          <w:i/>
          <w:iCs/>
        </w:rPr>
        <w:t>Pašvaldību likuma 58. panta sesto daļu</w:t>
      </w:r>
    </w:p>
    <w:p w14:paraId="25BB7D81" w14:textId="72BCF868" w:rsidR="000C7716" w:rsidRDefault="000C7716" w:rsidP="0021643F">
      <w:pPr>
        <w:jc w:val="right"/>
        <w:rPr>
          <w:i/>
        </w:rPr>
      </w:pPr>
    </w:p>
    <w:p w14:paraId="24CA9083" w14:textId="77777777" w:rsidR="000C7716" w:rsidRDefault="000C7716" w:rsidP="000C7716">
      <w:pPr>
        <w:jc w:val="right"/>
        <w:rPr>
          <w:b/>
          <w:i/>
        </w:rPr>
      </w:pPr>
    </w:p>
    <w:p w14:paraId="0A16B27B" w14:textId="77777777" w:rsidR="000C7716" w:rsidRDefault="000C7716" w:rsidP="000C7716">
      <w:pPr>
        <w:jc w:val="both"/>
      </w:pPr>
    </w:p>
    <w:p w14:paraId="39E82628" w14:textId="77777777" w:rsidR="0051751B" w:rsidRPr="00030097" w:rsidRDefault="0051751B" w:rsidP="00CC7800">
      <w:pPr>
        <w:spacing w:line="256" w:lineRule="auto"/>
        <w:jc w:val="center"/>
        <w:rPr>
          <w:b/>
          <w:bCs/>
        </w:rPr>
      </w:pPr>
      <w:r w:rsidRPr="00030097">
        <w:rPr>
          <w:b/>
          <w:bCs/>
        </w:rPr>
        <w:t>I. Vispārīgie jautājumi</w:t>
      </w:r>
    </w:p>
    <w:p w14:paraId="1A0CA64C" w14:textId="77777777" w:rsidR="0051751B" w:rsidRPr="00030097" w:rsidRDefault="0051751B" w:rsidP="0051751B">
      <w:pPr>
        <w:spacing w:line="256" w:lineRule="auto"/>
        <w:ind w:left="1080"/>
      </w:pPr>
      <w:r w:rsidRPr="00030097">
        <w:t xml:space="preserve"> </w:t>
      </w:r>
    </w:p>
    <w:p w14:paraId="418836EA" w14:textId="63ACA252" w:rsidR="00C80E4B" w:rsidRPr="00030097" w:rsidRDefault="0051751B" w:rsidP="00CC7800">
      <w:pPr>
        <w:pStyle w:val="Sarakstarindkopa"/>
        <w:numPr>
          <w:ilvl w:val="0"/>
          <w:numId w:val="1"/>
        </w:numPr>
        <w:jc w:val="both"/>
      </w:pPr>
      <w:r w:rsidRPr="00030097">
        <w:t xml:space="preserve">Saistošie noteikumi “Jelgavas valstspilsētas pašvaldības iedzīvotāju padomes nolikums” (turpmāk – nolikums) nosaka Jelgavas valstspilsētas pašvaldības (turpmāk – </w:t>
      </w:r>
      <w:r w:rsidR="007C397C">
        <w:t>P</w:t>
      </w:r>
      <w:r w:rsidRPr="00030097">
        <w:t xml:space="preserve">ašvaldība) administratīvajā teritorijā izveidotās iedzīvotāju padomes (turpmāk – padome) darbības teritoriju, kompetenci, </w:t>
      </w:r>
      <w:r w:rsidR="00A02A04">
        <w:t xml:space="preserve">locekļu </w:t>
      </w:r>
      <w:r w:rsidRPr="00030097">
        <w:t>ievēlēšanas kārtību</w:t>
      </w:r>
      <w:r w:rsidR="00A02A04">
        <w:t xml:space="preserve"> un skaitu, darbības termiņu, </w:t>
      </w:r>
      <w:r w:rsidRPr="00030097">
        <w:t>darba organizācijas jautājumus</w:t>
      </w:r>
      <w:r w:rsidR="00A02A04">
        <w:t xml:space="preserve"> un kārtību, kādā </w:t>
      </w:r>
      <w:r w:rsidR="007C397C">
        <w:t>P</w:t>
      </w:r>
      <w:r w:rsidR="00A02A04">
        <w:t>ašvaldība izskata padomes iesniegumus.</w:t>
      </w:r>
    </w:p>
    <w:p w14:paraId="585783E3" w14:textId="470D4814" w:rsidR="0051751B" w:rsidRPr="00030097" w:rsidRDefault="0051751B" w:rsidP="00CC7800">
      <w:pPr>
        <w:pStyle w:val="Sarakstarindkopa"/>
        <w:numPr>
          <w:ilvl w:val="0"/>
          <w:numId w:val="1"/>
        </w:numPr>
        <w:jc w:val="both"/>
      </w:pPr>
      <w:r w:rsidRPr="00030097">
        <w:t xml:space="preserve">Padome ir iedzīvotāju ievēlēta konsultatīva institūcija, kuras darbības mērķis ir nodrošināt iedzīvotāju interešu pārstāvību </w:t>
      </w:r>
      <w:r w:rsidR="00096D46">
        <w:t xml:space="preserve">un </w:t>
      </w:r>
      <w:r w:rsidR="007C397C">
        <w:t>P</w:t>
      </w:r>
      <w:r w:rsidR="00096D46">
        <w:t>ašvaldības teritorijas attīstību, veicinot iedzīvotāju sadarbību un saskaņotu rīcību kopējam labumam</w:t>
      </w:r>
      <w:r w:rsidRPr="00030097">
        <w:t>.</w:t>
      </w:r>
    </w:p>
    <w:p w14:paraId="306B7C0C" w14:textId="171497B6" w:rsidR="0051751B" w:rsidRPr="00030097" w:rsidRDefault="0051751B" w:rsidP="00CC7800">
      <w:pPr>
        <w:pStyle w:val="Sarakstarindkopa"/>
        <w:numPr>
          <w:ilvl w:val="0"/>
          <w:numId w:val="1"/>
        </w:numPr>
        <w:spacing w:line="256" w:lineRule="auto"/>
        <w:jc w:val="both"/>
      </w:pPr>
      <w:r w:rsidRPr="00030097">
        <w:t xml:space="preserve">Padomes darbības teritorija ir </w:t>
      </w:r>
      <w:r w:rsidR="007C397C">
        <w:t>P</w:t>
      </w:r>
      <w:r w:rsidRPr="00030097">
        <w:t>ašvaldības administratīvā teritorija.</w:t>
      </w:r>
    </w:p>
    <w:p w14:paraId="7FC17746" w14:textId="59A8F8CE" w:rsidR="0051751B" w:rsidRPr="00030097" w:rsidRDefault="0051751B" w:rsidP="0051751B"/>
    <w:p w14:paraId="3C09A860" w14:textId="77777777" w:rsidR="0051751B" w:rsidRPr="00030097" w:rsidRDefault="0051751B" w:rsidP="00CC7800">
      <w:pPr>
        <w:spacing w:line="256" w:lineRule="auto"/>
        <w:jc w:val="center"/>
        <w:rPr>
          <w:b/>
          <w:bCs/>
        </w:rPr>
      </w:pPr>
      <w:r w:rsidRPr="00030097">
        <w:rPr>
          <w:b/>
          <w:bCs/>
        </w:rPr>
        <w:t>II. Padomes uzdevumi, pienākumi un tiesības</w:t>
      </w:r>
    </w:p>
    <w:p w14:paraId="598D2CBC" w14:textId="77777777" w:rsidR="0051751B" w:rsidRPr="00030097" w:rsidRDefault="0051751B" w:rsidP="0051751B">
      <w:pPr>
        <w:jc w:val="both"/>
        <w:rPr>
          <w:b/>
          <w:bCs/>
        </w:rPr>
      </w:pPr>
      <w:r w:rsidRPr="00030097">
        <w:rPr>
          <w:b/>
          <w:bCs/>
        </w:rPr>
        <w:t xml:space="preserve"> </w:t>
      </w:r>
    </w:p>
    <w:p w14:paraId="17FA1B8A" w14:textId="3256BE25" w:rsidR="0051751B" w:rsidRPr="00030097" w:rsidRDefault="0051751B" w:rsidP="00CC7800">
      <w:pPr>
        <w:pStyle w:val="Sarakstarindkopa"/>
        <w:numPr>
          <w:ilvl w:val="0"/>
          <w:numId w:val="1"/>
        </w:numPr>
        <w:spacing w:line="256" w:lineRule="auto"/>
        <w:jc w:val="both"/>
      </w:pPr>
      <w:r w:rsidRPr="00030097">
        <w:t xml:space="preserve">Padomes uzdevums ir nodrošināt </w:t>
      </w:r>
      <w:r w:rsidR="007C397C">
        <w:t>P</w:t>
      </w:r>
      <w:r w:rsidR="006767B4">
        <w:t xml:space="preserve">ašvaldības administratīvās teritorijas </w:t>
      </w:r>
      <w:r w:rsidRPr="00030097">
        <w:t xml:space="preserve">iedzīvotāju interešu pārstāvību </w:t>
      </w:r>
      <w:r w:rsidR="007C397C">
        <w:t>P</w:t>
      </w:r>
      <w:r w:rsidRPr="00030097">
        <w:t>ašvaldībā šādos jautājumos:</w:t>
      </w:r>
    </w:p>
    <w:p w14:paraId="70FF3E8B" w14:textId="7EFFF0FF" w:rsidR="0051751B" w:rsidRPr="00030097" w:rsidRDefault="007C397C" w:rsidP="00CC7800">
      <w:pPr>
        <w:pStyle w:val="Sarakstarindkopa"/>
        <w:numPr>
          <w:ilvl w:val="1"/>
          <w:numId w:val="1"/>
        </w:numPr>
        <w:spacing w:line="256" w:lineRule="auto"/>
        <w:jc w:val="both"/>
      </w:pPr>
      <w:r>
        <w:t>P</w:t>
      </w:r>
      <w:r w:rsidR="0051751B" w:rsidRPr="00030097">
        <w:t>ašvaldības administratīvās teritorijas labiekārtošana un sanitārā tīrība (publiskai lietošanai paredzēto teritoriju apgaismošana un uzturēšana; parku, skvēru un zaļo zonu ierīkošana un uzturēšana; pretplūdu pasākumi; kapsētu un beigto dzīvnieku apbedīšanas vietu izveidošana un uzturēšana);</w:t>
      </w:r>
    </w:p>
    <w:p w14:paraId="0B0F4A4B" w14:textId="08C39C91" w:rsidR="0051751B" w:rsidRPr="00030097" w:rsidRDefault="0051751B" w:rsidP="00CC7800">
      <w:pPr>
        <w:pStyle w:val="Sarakstarindkopa"/>
        <w:numPr>
          <w:ilvl w:val="1"/>
          <w:numId w:val="1"/>
        </w:numPr>
        <w:spacing w:line="256" w:lineRule="auto"/>
        <w:jc w:val="both"/>
      </w:pPr>
      <w:r w:rsidRPr="00030097">
        <w:t>teritorijas un būvju uzturēšanas prasību noteikšana, ciktāl tā saistīta ar sabiedrības drošību, sanitārās tīrības uzturēšanu un pilsētvides ainavas saglabāšanu;</w:t>
      </w:r>
    </w:p>
    <w:p w14:paraId="64A1D305" w14:textId="4114DC74" w:rsidR="0051751B" w:rsidRPr="00030097" w:rsidRDefault="0051751B" w:rsidP="00CC7800">
      <w:pPr>
        <w:pStyle w:val="Sarakstarindkopa"/>
        <w:numPr>
          <w:ilvl w:val="1"/>
          <w:numId w:val="1"/>
        </w:numPr>
        <w:spacing w:line="256" w:lineRule="auto"/>
        <w:jc w:val="both"/>
      </w:pPr>
      <w:r w:rsidRPr="00030097">
        <w:t>iedzīvotājiem sniedzamais kultūras piedāvājums un iespējas piedalīties kultūras dzīvē;</w:t>
      </w:r>
    </w:p>
    <w:p w14:paraId="2F29545D" w14:textId="50EC637E" w:rsidR="0051751B" w:rsidRPr="00030097" w:rsidRDefault="007C397C" w:rsidP="00CC7800">
      <w:pPr>
        <w:pStyle w:val="Sarakstarindkopa"/>
        <w:numPr>
          <w:ilvl w:val="1"/>
          <w:numId w:val="1"/>
        </w:numPr>
        <w:spacing w:line="256" w:lineRule="auto"/>
        <w:jc w:val="both"/>
      </w:pPr>
      <w:r>
        <w:t>P</w:t>
      </w:r>
      <w:r w:rsidR="0051751B" w:rsidRPr="00030097">
        <w:t>ašvaldības teritorijā esošā kultūras mantojuma saglabāšana;</w:t>
      </w:r>
    </w:p>
    <w:p w14:paraId="5F963CB0" w14:textId="26BAC327" w:rsidR="0051751B" w:rsidRPr="00030097" w:rsidRDefault="0051751B" w:rsidP="00CC7800">
      <w:pPr>
        <w:pStyle w:val="Sarakstarindkopa"/>
        <w:numPr>
          <w:ilvl w:val="1"/>
          <w:numId w:val="1"/>
        </w:numPr>
        <w:spacing w:line="256" w:lineRule="auto"/>
        <w:jc w:val="both"/>
      </w:pPr>
      <w:r w:rsidRPr="00030097">
        <w:t>atbalsts kultūras norisēm;</w:t>
      </w:r>
    </w:p>
    <w:p w14:paraId="21A32207" w14:textId="7E4B49FE" w:rsidR="0051751B" w:rsidRPr="00030097" w:rsidRDefault="0051751B" w:rsidP="00CC7800">
      <w:pPr>
        <w:pStyle w:val="Sarakstarindkopa"/>
        <w:numPr>
          <w:ilvl w:val="1"/>
          <w:numId w:val="1"/>
        </w:numPr>
        <w:spacing w:line="256" w:lineRule="auto"/>
        <w:jc w:val="both"/>
      </w:pPr>
      <w:r w:rsidRPr="00030097">
        <w:t>atbalsta sniegšana saimnieciskās darbības sekmēšanai;</w:t>
      </w:r>
    </w:p>
    <w:p w14:paraId="0A5D2436" w14:textId="42FC7E73" w:rsidR="0051751B" w:rsidRPr="00030097" w:rsidRDefault="0051751B" w:rsidP="00CC7800">
      <w:pPr>
        <w:pStyle w:val="Sarakstarindkopa"/>
        <w:numPr>
          <w:ilvl w:val="1"/>
          <w:numId w:val="1"/>
        </w:numPr>
        <w:spacing w:line="256" w:lineRule="auto"/>
        <w:jc w:val="both"/>
      </w:pPr>
      <w:r w:rsidRPr="00030097">
        <w:t>iedzīvotāju sociālās, izglītības un sporta vajadzības;</w:t>
      </w:r>
    </w:p>
    <w:p w14:paraId="3242F1E7" w14:textId="6D9AC368" w:rsidR="0051751B" w:rsidRPr="00030097" w:rsidRDefault="0051751B" w:rsidP="00CC7800">
      <w:pPr>
        <w:pStyle w:val="Sarakstarindkopa"/>
        <w:numPr>
          <w:ilvl w:val="1"/>
          <w:numId w:val="1"/>
        </w:numPr>
        <w:spacing w:line="256" w:lineRule="auto"/>
        <w:jc w:val="both"/>
      </w:pPr>
      <w:r w:rsidRPr="00030097">
        <w:t>nozīmīgi attīstības projekti, it īpaši tie, kas attiecas uz pārstāvētās teritorijas attīstību;</w:t>
      </w:r>
    </w:p>
    <w:p w14:paraId="12DF3390" w14:textId="162F6D72" w:rsidR="00D901FC" w:rsidRDefault="0051751B" w:rsidP="00CC7800">
      <w:pPr>
        <w:pStyle w:val="Sarakstarindkopa"/>
        <w:numPr>
          <w:ilvl w:val="1"/>
          <w:numId w:val="1"/>
        </w:numPr>
        <w:spacing w:line="256" w:lineRule="auto"/>
        <w:jc w:val="both"/>
      </w:pPr>
      <w:r w:rsidRPr="00030097">
        <w:t xml:space="preserve">pilsētas publiskā tēla, </w:t>
      </w:r>
      <w:r w:rsidR="007C397C">
        <w:t>P</w:t>
      </w:r>
      <w:r w:rsidR="006767B4">
        <w:t xml:space="preserve">ašvaldības </w:t>
      </w:r>
      <w:r w:rsidRPr="00030097">
        <w:t xml:space="preserve">iedzīvotāju pašapziņas un lepnuma par savu </w:t>
      </w:r>
      <w:r w:rsidR="006767B4">
        <w:t>pilsētu</w:t>
      </w:r>
      <w:r w:rsidR="006767B4" w:rsidRPr="00030097">
        <w:t xml:space="preserve"> </w:t>
      </w:r>
      <w:r w:rsidRPr="00030097">
        <w:t>veidošana</w:t>
      </w:r>
      <w:r w:rsidR="00D901FC">
        <w:t>;</w:t>
      </w:r>
    </w:p>
    <w:p w14:paraId="280C7516" w14:textId="3D5C4AA1" w:rsidR="00C80E4B" w:rsidRPr="00030097" w:rsidRDefault="00C0539D" w:rsidP="007C397C">
      <w:pPr>
        <w:pStyle w:val="Sarakstarindkopa"/>
        <w:numPr>
          <w:ilvl w:val="1"/>
          <w:numId w:val="1"/>
        </w:numPr>
        <w:spacing w:line="256" w:lineRule="auto"/>
        <w:ind w:left="851" w:hanging="567"/>
        <w:jc w:val="both"/>
      </w:pPr>
      <w:r>
        <w:t>citi jautājumi</w:t>
      </w:r>
      <w:r w:rsidR="007C397C">
        <w:t>, kas svarīgi iedzīvotājiem</w:t>
      </w:r>
      <w:r w:rsidR="0051751B" w:rsidRPr="00030097">
        <w:t>.</w:t>
      </w:r>
    </w:p>
    <w:p w14:paraId="428E518F" w14:textId="50A9FBEE" w:rsidR="00C80E4B" w:rsidRPr="00030097" w:rsidRDefault="0051751B" w:rsidP="00CC7800">
      <w:pPr>
        <w:pStyle w:val="Sarakstarindkopa"/>
        <w:numPr>
          <w:ilvl w:val="0"/>
          <w:numId w:val="1"/>
        </w:numPr>
        <w:spacing w:line="256" w:lineRule="auto"/>
        <w:jc w:val="both"/>
      </w:pPr>
      <w:r w:rsidRPr="00030097">
        <w:rPr>
          <w:sz w:val="14"/>
          <w:szCs w:val="14"/>
        </w:rPr>
        <w:t xml:space="preserve"> </w:t>
      </w:r>
      <w:r w:rsidRPr="00030097">
        <w:t>Padomei ir šādi pienākumi:</w:t>
      </w:r>
    </w:p>
    <w:p w14:paraId="3294D440" w14:textId="21D95FD7" w:rsidR="00C80E4B" w:rsidRPr="00CC7800" w:rsidRDefault="0051751B" w:rsidP="00C80E4B">
      <w:pPr>
        <w:pStyle w:val="Sarakstarindkopa"/>
        <w:numPr>
          <w:ilvl w:val="1"/>
          <w:numId w:val="1"/>
        </w:numPr>
        <w:spacing w:line="256" w:lineRule="auto"/>
        <w:jc w:val="both"/>
      </w:pPr>
      <w:r w:rsidRPr="00030097">
        <w:t xml:space="preserve">pastāvīgi apzināt </w:t>
      </w:r>
      <w:r w:rsidR="007C397C">
        <w:t>P</w:t>
      </w:r>
      <w:r w:rsidR="006767B4">
        <w:t xml:space="preserve">ašvaldības </w:t>
      </w:r>
      <w:r w:rsidRPr="00030097">
        <w:t>iedzīvotāju vajadzības;</w:t>
      </w:r>
    </w:p>
    <w:p w14:paraId="46845C66" w14:textId="1426F5CC" w:rsidR="00C80E4B" w:rsidRPr="00030097" w:rsidRDefault="0051751B" w:rsidP="00CC7800">
      <w:pPr>
        <w:pStyle w:val="Sarakstarindkopa"/>
        <w:numPr>
          <w:ilvl w:val="1"/>
          <w:numId w:val="1"/>
        </w:numPr>
        <w:spacing w:line="256" w:lineRule="auto"/>
        <w:jc w:val="both"/>
      </w:pPr>
      <w:r w:rsidRPr="00030097">
        <w:t>izskatīt iedzīvotāju ierosinājumus;</w:t>
      </w:r>
    </w:p>
    <w:p w14:paraId="42BAB529" w14:textId="68001E24" w:rsidR="00C80E4B" w:rsidRPr="00030097" w:rsidRDefault="0051751B" w:rsidP="00CC7800">
      <w:pPr>
        <w:pStyle w:val="Sarakstarindkopa"/>
        <w:numPr>
          <w:ilvl w:val="1"/>
          <w:numId w:val="1"/>
        </w:numPr>
        <w:spacing w:line="256" w:lineRule="auto"/>
        <w:jc w:val="both"/>
      </w:pPr>
      <w:r w:rsidRPr="00030097">
        <w:lastRenderedPageBreak/>
        <w:t>informēt iedzīvotājus par padomes darbu, padomes sēdēm un to darba kārtību;</w:t>
      </w:r>
    </w:p>
    <w:p w14:paraId="492A9BC5" w14:textId="1697EB1F" w:rsidR="00C80E4B" w:rsidRPr="00030097" w:rsidRDefault="0051751B" w:rsidP="00CC7800">
      <w:pPr>
        <w:pStyle w:val="Sarakstarindkopa"/>
        <w:numPr>
          <w:ilvl w:val="1"/>
          <w:numId w:val="1"/>
        </w:numPr>
        <w:spacing w:line="256" w:lineRule="auto"/>
        <w:jc w:val="both"/>
      </w:pPr>
      <w:r w:rsidRPr="00030097">
        <w:t xml:space="preserve">sniegt </w:t>
      </w:r>
      <w:r w:rsidR="007C397C">
        <w:t>P</w:t>
      </w:r>
      <w:r w:rsidRPr="00030097">
        <w:t xml:space="preserve">ašvaldības domei viedokli </w:t>
      </w:r>
      <w:r w:rsidR="00C0539D">
        <w:t>pēc t</w:t>
      </w:r>
      <w:r w:rsidR="00D901FC">
        <w:t>ā</w:t>
      </w:r>
      <w:r w:rsidR="00C0539D">
        <w:t>s pieprasījuma</w:t>
      </w:r>
      <w:r w:rsidRPr="00030097">
        <w:t>;</w:t>
      </w:r>
    </w:p>
    <w:p w14:paraId="65A91FE5" w14:textId="7F3D0AF6" w:rsidR="00C80E4B" w:rsidRPr="00030097" w:rsidRDefault="0051751B" w:rsidP="00CC7800">
      <w:pPr>
        <w:pStyle w:val="Sarakstarindkopa"/>
        <w:numPr>
          <w:ilvl w:val="1"/>
          <w:numId w:val="1"/>
        </w:numPr>
        <w:spacing w:line="256" w:lineRule="auto"/>
        <w:jc w:val="both"/>
      </w:pPr>
      <w:r w:rsidRPr="00030097">
        <w:t>1 (vienu) reizi gadā sniegt iedzīvotājiem pārskatu par padomes darbību;</w:t>
      </w:r>
    </w:p>
    <w:p w14:paraId="6C81E334" w14:textId="3F0D36AB" w:rsidR="00C80E4B" w:rsidRPr="00030097" w:rsidRDefault="0051751B" w:rsidP="00D901FC">
      <w:pPr>
        <w:pStyle w:val="Sarakstarindkopa"/>
        <w:numPr>
          <w:ilvl w:val="1"/>
          <w:numId w:val="1"/>
        </w:numPr>
        <w:spacing w:line="256" w:lineRule="auto"/>
        <w:jc w:val="both"/>
      </w:pPr>
      <w:r w:rsidRPr="00030097">
        <w:t xml:space="preserve">iesniegt </w:t>
      </w:r>
      <w:r w:rsidR="007C397C">
        <w:t>P</w:t>
      </w:r>
      <w:r w:rsidRPr="00030097">
        <w:t>ašvaldības iestādei “Centrālā pārvalde” publicējamo informāciju:</w:t>
      </w:r>
    </w:p>
    <w:p w14:paraId="35FB313C" w14:textId="48B89C55" w:rsidR="00C80E4B" w:rsidRPr="00030097" w:rsidRDefault="002B3A96" w:rsidP="00D901FC">
      <w:pPr>
        <w:pStyle w:val="Sarakstarindkopa"/>
        <w:numPr>
          <w:ilvl w:val="2"/>
          <w:numId w:val="1"/>
        </w:numPr>
        <w:spacing w:line="256" w:lineRule="auto"/>
        <w:jc w:val="both"/>
      </w:pPr>
      <w:r w:rsidRPr="00C80E4B">
        <w:rPr>
          <w:sz w:val="14"/>
          <w:szCs w:val="14"/>
        </w:rPr>
        <w:t xml:space="preserve"> </w:t>
      </w:r>
      <w:r w:rsidR="0051751B" w:rsidRPr="00030097">
        <w:t>par padomes sēdes norises laiku un darba kārtību – ne vēlāk kā piecas darba dienas pirms sēdes;</w:t>
      </w:r>
    </w:p>
    <w:p w14:paraId="5D503456" w14:textId="7880FC79" w:rsidR="00C80E4B" w:rsidRPr="00030097" w:rsidRDefault="0051751B" w:rsidP="00D901FC">
      <w:pPr>
        <w:pStyle w:val="Sarakstarindkopa"/>
        <w:numPr>
          <w:ilvl w:val="2"/>
          <w:numId w:val="1"/>
        </w:numPr>
        <w:spacing w:line="256" w:lineRule="auto"/>
        <w:jc w:val="both"/>
      </w:pPr>
      <w:r w:rsidRPr="00030097">
        <w:t>padomes sēdes protokolu, nākamajā darba dienā pēc tā parakstīšanas;</w:t>
      </w:r>
    </w:p>
    <w:p w14:paraId="67DE8AD8" w14:textId="7E4635B5" w:rsidR="00C80E4B" w:rsidRPr="00030097" w:rsidRDefault="0051751B" w:rsidP="00D901FC">
      <w:pPr>
        <w:pStyle w:val="Sarakstarindkopa"/>
        <w:numPr>
          <w:ilvl w:val="2"/>
          <w:numId w:val="1"/>
        </w:numPr>
        <w:spacing w:line="256" w:lineRule="auto"/>
        <w:jc w:val="both"/>
      </w:pPr>
      <w:r w:rsidRPr="00C80E4B">
        <w:rPr>
          <w:sz w:val="14"/>
          <w:szCs w:val="14"/>
        </w:rPr>
        <w:t xml:space="preserve"> </w:t>
      </w:r>
      <w:r w:rsidRPr="00030097">
        <w:t>citu informāciju par padomes darbu</w:t>
      </w:r>
      <w:r w:rsidR="00D901FC">
        <w:t> </w:t>
      </w:r>
      <w:r w:rsidRPr="00030097">
        <w:t>–</w:t>
      </w:r>
      <w:r w:rsidR="00D901FC">
        <w:t> </w:t>
      </w:r>
      <w:r w:rsidRPr="00030097">
        <w:t>trīs darba dienas pirms vēlamās publicēšanas dienas.</w:t>
      </w:r>
    </w:p>
    <w:p w14:paraId="0082F468" w14:textId="1CF09B90" w:rsidR="00C80E4B" w:rsidRPr="00030097" w:rsidRDefault="0051751B" w:rsidP="00D901FC">
      <w:pPr>
        <w:pStyle w:val="Sarakstarindkopa"/>
        <w:numPr>
          <w:ilvl w:val="0"/>
          <w:numId w:val="1"/>
        </w:numPr>
        <w:jc w:val="both"/>
      </w:pPr>
      <w:r w:rsidRPr="00030097">
        <w:t>Padomei ir šādas tiesības:</w:t>
      </w:r>
    </w:p>
    <w:p w14:paraId="23E0E590" w14:textId="5FF75CEA" w:rsidR="00C80E4B" w:rsidRPr="00030097" w:rsidRDefault="002B3A96" w:rsidP="00D901FC">
      <w:pPr>
        <w:pStyle w:val="Sarakstarindkopa"/>
        <w:numPr>
          <w:ilvl w:val="1"/>
          <w:numId w:val="1"/>
        </w:numPr>
        <w:jc w:val="both"/>
      </w:pPr>
      <w:r w:rsidRPr="00C80E4B">
        <w:rPr>
          <w:sz w:val="14"/>
          <w:szCs w:val="14"/>
        </w:rPr>
        <w:t xml:space="preserve"> </w:t>
      </w:r>
      <w:r>
        <w:t xml:space="preserve">sagatavot </w:t>
      </w:r>
      <w:r w:rsidR="00D901FC">
        <w:t xml:space="preserve">lēmuma </w:t>
      </w:r>
      <w:r w:rsidRPr="00030097">
        <w:t xml:space="preserve">projektus </w:t>
      </w:r>
      <w:r>
        <w:t xml:space="preserve">izskatīšanai </w:t>
      </w:r>
      <w:r w:rsidR="007C397C">
        <w:t>P</w:t>
      </w:r>
      <w:r w:rsidR="0051751B" w:rsidRPr="00030097">
        <w:t>ašvaldības dom</w:t>
      </w:r>
      <w:r w:rsidR="007C397C">
        <w:t>es sēdē</w:t>
      </w:r>
      <w:r w:rsidR="0051751B" w:rsidRPr="00030097">
        <w:t xml:space="preserve"> par nolikuma 4.1.-</w:t>
      </w:r>
      <w:r w:rsidR="00D901FC">
        <w:t> </w:t>
      </w:r>
      <w:r w:rsidR="0051751B" w:rsidRPr="00030097">
        <w:t>4.9.</w:t>
      </w:r>
      <w:r w:rsidR="00D901FC">
        <w:t> </w:t>
      </w:r>
      <w:r w:rsidR="0051751B" w:rsidRPr="00030097">
        <w:t>apakšpunkt</w:t>
      </w:r>
      <w:r>
        <w:t>ā minētajiem</w:t>
      </w:r>
      <w:r w:rsidR="0051751B" w:rsidRPr="00030097">
        <w:t xml:space="preserve"> jautājumiem;</w:t>
      </w:r>
    </w:p>
    <w:p w14:paraId="3805E277" w14:textId="366B9DDF" w:rsidR="00C80E4B" w:rsidRPr="00030097" w:rsidRDefault="0051751B" w:rsidP="00D901FC">
      <w:pPr>
        <w:pStyle w:val="Sarakstarindkopa"/>
        <w:numPr>
          <w:ilvl w:val="1"/>
          <w:numId w:val="1"/>
        </w:numPr>
        <w:jc w:val="both"/>
      </w:pPr>
      <w:r w:rsidRPr="00030097">
        <w:t xml:space="preserve">pieprasīt un saņemt no </w:t>
      </w:r>
      <w:r w:rsidR="007C397C">
        <w:t>P</w:t>
      </w:r>
      <w:r w:rsidRPr="00030097">
        <w:t>ašvaldības informāciju par padomes kompetencē esošajiem jautājumiem</w:t>
      </w:r>
      <w:r w:rsidR="007C397C">
        <w:t>;</w:t>
      </w:r>
    </w:p>
    <w:p w14:paraId="3BD36D04" w14:textId="4F7824F6" w:rsidR="00C80E4B" w:rsidRPr="00030097" w:rsidRDefault="00D901FC" w:rsidP="004C41C4">
      <w:pPr>
        <w:pStyle w:val="Sarakstarindkopa"/>
        <w:numPr>
          <w:ilvl w:val="1"/>
          <w:numId w:val="1"/>
        </w:numPr>
        <w:jc w:val="both"/>
      </w:pPr>
      <w:r w:rsidRPr="00030097">
        <w:t xml:space="preserve">sniegt </w:t>
      </w:r>
      <w:r w:rsidR="007C397C">
        <w:t>P</w:t>
      </w:r>
      <w:r w:rsidRPr="00030097">
        <w:t xml:space="preserve">ašvaldības domei viedokli </w:t>
      </w:r>
      <w:r>
        <w:t>par nozīmīgiem jautājumiem</w:t>
      </w:r>
      <w:r w:rsidR="0051751B" w:rsidRPr="00030097">
        <w:t>;</w:t>
      </w:r>
    </w:p>
    <w:p w14:paraId="67E48B20" w14:textId="6F34117E" w:rsidR="0051751B" w:rsidRPr="00030097" w:rsidRDefault="0051751B" w:rsidP="00D901FC">
      <w:pPr>
        <w:pStyle w:val="Sarakstarindkopa"/>
        <w:numPr>
          <w:ilvl w:val="1"/>
          <w:numId w:val="1"/>
        </w:numPr>
        <w:jc w:val="both"/>
      </w:pPr>
      <w:r w:rsidRPr="00C80E4B">
        <w:rPr>
          <w:sz w:val="14"/>
          <w:szCs w:val="14"/>
        </w:rPr>
        <w:t xml:space="preserve"> </w:t>
      </w:r>
      <w:r w:rsidRPr="00030097">
        <w:t xml:space="preserve">ierosināt </w:t>
      </w:r>
      <w:r w:rsidR="002B3A96">
        <w:t xml:space="preserve">rīkot </w:t>
      </w:r>
      <w:r w:rsidRPr="00030097">
        <w:t>publisko apspriešanu.</w:t>
      </w:r>
    </w:p>
    <w:p w14:paraId="161D80F8" w14:textId="3B900131" w:rsidR="0051751B" w:rsidRPr="00030097" w:rsidRDefault="0051751B" w:rsidP="0051751B">
      <w:pPr>
        <w:spacing w:line="256" w:lineRule="auto"/>
        <w:ind w:left="800"/>
        <w:jc w:val="both"/>
      </w:pPr>
      <w:r w:rsidRPr="00030097">
        <w:t xml:space="preserve">  </w:t>
      </w:r>
    </w:p>
    <w:p w14:paraId="04E95854" w14:textId="77777777" w:rsidR="0051751B" w:rsidRPr="00030097" w:rsidRDefault="0051751B" w:rsidP="00CC7800">
      <w:pPr>
        <w:spacing w:line="256" w:lineRule="auto"/>
        <w:jc w:val="center"/>
        <w:rPr>
          <w:b/>
          <w:bCs/>
        </w:rPr>
      </w:pPr>
      <w:r w:rsidRPr="00030097">
        <w:rPr>
          <w:b/>
          <w:bCs/>
        </w:rPr>
        <w:t>III. Padomes izveides kārtība un darbības termiņš</w:t>
      </w:r>
    </w:p>
    <w:p w14:paraId="7DD0DA28" w14:textId="40EBA527" w:rsidR="0051751B" w:rsidRPr="00030097" w:rsidRDefault="0051751B" w:rsidP="0051751B">
      <w:pPr>
        <w:spacing w:line="256" w:lineRule="auto"/>
        <w:ind w:left="720"/>
      </w:pPr>
    </w:p>
    <w:p w14:paraId="2DE043E8" w14:textId="30D141A1" w:rsidR="00C80E4B" w:rsidRPr="00030097" w:rsidRDefault="0051751B" w:rsidP="00CC7800">
      <w:pPr>
        <w:pStyle w:val="Sarakstarindkopa"/>
        <w:numPr>
          <w:ilvl w:val="0"/>
          <w:numId w:val="1"/>
        </w:numPr>
        <w:spacing w:line="256" w:lineRule="auto"/>
        <w:jc w:val="both"/>
      </w:pPr>
      <w:r w:rsidRPr="00030097">
        <w:t>Par padomes locekli</w:t>
      </w:r>
      <w:r w:rsidR="003828D0" w:rsidRPr="003828D0">
        <w:t xml:space="preserve"> </w:t>
      </w:r>
      <w:r w:rsidR="003828D0" w:rsidRPr="00030097">
        <w:t>var būt fiziska persona</w:t>
      </w:r>
      <w:r w:rsidRPr="00030097">
        <w:t>, k</w:t>
      </w:r>
      <w:r w:rsidR="007C397C">
        <w:t>ura</w:t>
      </w:r>
      <w:r w:rsidRPr="00030097">
        <w:t xml:space="preserve"> ievēlēt</w:t>
      </w:r>
      <w:r w:rsidR="003828D0">
        <w:t>a</w:t>
      </w:r>
      <w:r w:rsidRPr="00030097">
        <w:t xml:space="preserve"> </w:t>
      </w:r>
      <w:r w:rsidR="00347007" w:rsidRPr="00030097">
        <w:t>no Jelgavas apkaimēm</w:t>
      </w:r>
      <w:r w:rsidR="00BF7553">
        <w:t xml:space="preserve">, </w:t>
      </w:r>
      <w:r w:rsidR="003828D0">
        <w:t>izņemot</w:t>
      </w:r>
      <w:r w:rsidR="0057035A">
        <w:t xml:space="preserve"> Salas </w:t>
      </w:r>
      <w:r w:rsidR="004F3475">
        <w:t xml:space="preserve">apkaimes </w:t>
      </w:r>
      <w:r w:rsidR="0057035A">
        <w:t>un Zemgales industriālā parka apkaim</w:t>
      </w:r>
      <w:r w:rsidR="003828D0">
        <w:t>es</w:t>
      </w:r>
      <w:r w:rsidRPr="00030097">
        <w:t>:</w:t>
      </w:r>
    </w:p>
    <w:p w14:paraId="0789A09A" w14:textId="08EC2E78" w:rsidR="00C80E4B" w:rsidRPr="00030097" w:rsidRDefault="0051751B" w:rsidP="00CC7800">
      <w:pPr>
        <w:pStyle w:val="Sarakstarindkopa"/>
        <w:numPr>
          <w:ilvl w:val="1"/>
          <w:numId w:val="1"/>
        </w:numPr>
        <w:spacing w:line="256" w:lineRule="auto"/>
        <w:jc w:val="both"/>
      </w:pPr>
      <w:r w:rsidRPr="00030097">
        <w:t>k</w:t>
      </w:r>
      <w:r w:rsidR="007C397C">
        <w:t>ura</w:t>
      </w:r>
      <w:r w:rsidRPr="00030097">
        <w:t xml:space="preserve"> sasniegusi 16 gadu vecumu un ir Latvijas Republikas pilsonis vai tāds Eiropas Savienības pilsonis, kurš nav Latvijas Republikas pilsonis, bet ir reģistrēts Fizisko personu reģistrā;</w:t>
      </w:r>
    </w:p>
    <w:p w14:paraId="296A4176" w14:textId="1795F813" w:rsidR="0051751B" w:rsidRPr="00030097" w:rsidRDefault="0051751B" w:rsidP="00CC7800">
      <w:pPr>
        <w:pStyle w:val="Sarakstarindkopa"/>
        <w:numPr>
          <w:ilvl w:val="1"/>
          <w:numId w:val="1"/>
        </w:numPr>
        <w:spacing w:line="256" w:lineRule="auto"/>
        <w:jc w:val="both"/>
      </w:pPr>
      <w:r w:rsidRPr="00030097">
        <w:t>kurai attiecīgajā apkaimē ir deklarētā dzīvesvieta vai pieder nekustamais īpašums.</w:t>
      </w:r>
    </w:p>
    <w:p w14:paraId="093B695A" w14:textId="57E329B2" w:rsidR="00C80E4B" w:rsidRPr="00030097" w:rsidRDefault="0051751B" w:rsidP="00CC7800">
      <w:pPr>
        <w:pStyle w:val="Sarakstarindkopa"/>
        <w:numPr>
          <w:ilvl w:val="0"/>
          <w:numId w:val="1"/>
        </w:numPr>
        <w:spacing w:line="256" w:lineRule="auto"/>
        <w:jc w:val="both"/>
      </w:pPr>
      <w:r w:rsidRPr="00030097">
        <w:t xml:space="preserve">Viena persona var kandidēt </w:t>
      </w:r>
      <w:r w:rsidR="00056E0F">
        <w:t xml:space="preserve">ne </w:t>
      </w:r>
      <w:r w:rsidRPr="00030097">
        <w:t>vairāk kā vienā apkaimē.</w:t>
      </w:r>
    </w:p>
    <w:p w14:paraId="513ED7E7" w14:textId="09424DDA" w:rsidR="00C80E4B" w:rsidRPr="00030097" w:rsidRDefault="0051751B" w:rsidP="00CC7800">
      <w:pPr>
        <w:pStyle w:val="Sarakstarindkopa"/>
        <w:numPr>
          <w:ilvl w:val="0"/>
          <w:numId w:val="1"/>
        </w:numPr>
        <w:spacing w:line="256" w:lineRule="auto"/>
        <w:jc w:val="both"/>
      </w:pPr>
      <w:r w:rsidRPr="00030097">
        <w:t xml:space="preserve">Par padomes locekli nav atļauts būt </w:t>
      </w:r>
      <w:r w:rsidR="004C41C4">
        <w:t>P</w:t>
      </w:r>
      <w:r w:rsidR="00347007">
        <w:t xml:space="preserve">ašvaldības </w:t>
      </w:r>
      <w:r w:rsidRPr="00030097">
        <w:t xml:space="preserve">domes deputātam, </w:t>
      </w:r>
      <w:r w:rsidR="007C397C">
        <w:t>P</w:t>
      </w:r>
      <w:r w:rsidRPr="00030097">
        <w:t>ašvaldības izpilddirektoram</w:t>
      </w:r>
      <w:r w:rsidR="00347007">
        <w:t xml:space="preserve">, </w:t>
      </w:r>
      <w:r w:rsidR="007C397C">
        <w:t>P</w:t>
      </w:r>
      <w:r w:rsidR="00347007">
        <w:t xml:space="preserve">ašvaldības izpilddirektora </w:t>
      </w:r>
      <w:r w:rsidRPr="00030097">
        <w:t>vietniekam.</w:t>
      </w:r>
    </w:p>
    <w:p w14:paraId="598334B0" w14:textId="6CDEBE9A" w:rsidR="00C80E4B" w:rsidRPr="00030097" w:rsidRDefault="0051751B" w:rsidP="00CC7800">
      <w:pPr>
        <w:pStyle w:val="Sarakstarindkopa"/>
        <w:numPr>
          <w:ilvl w:val="0"/>
          <w:numId w:val="1"/>
        </w:numPr>
        <w:spacing w:line="256" w:lineRule="auto"/>
        <w:jc w:val="both"/>
      </w:pPr>
      <w:r w:rsidRPr="00030097">
        <w:t>Padomes locekli attiecīgajā apkaimē ir tiesīga vēlēt persona:</w:t>
      </w:r>
    </w:p>
    <w:p w14:paraId="703E1DDA" w14:textId="45A68778" w:rsidR="00C80E4B" w:rsidRPr="00030097" w:rsidRDefault="0051751B" w:rsidP="00CC7800">
      <w:pPr>
        <w:pStyle w:val="Sarakstarindkopa"/>
        <w:numPr>
          <w:ilvl w:val="1"/>
          <w:numId w:val="1"/>
        </w:numPr>
        <w:spacing w:line="256" w:lineRule="auto"/>
        <w:ind w:left="993" w:hanging="633"/>
        <w:jc w:val="both"/>
      </w:pPr>
      <w:r w:rsidRPr="00030097">
        <w:t>kura sasniegusi 16 gadu vecumu un ir Latvijas Republikas pilsonis vai tāds Eiropas Savienības pilsonis, kurš nav Latvijas Republikas pilsonis, bet ir reģistrēt</w:t>
      </w:r>
      <w:r w:rsidR="00347007">
        <w:t>s</w:t>
      </w:r>
      <w:r w:rsidRPr="00030097">
        <w:t xml:space="preserve"> Fizisko personu reģistrā;</w:t>
      </w:r>
    </w:p>
    <w:p w14:paraId="369D5748" w14:textId="5ABAF181" w:rsidR="00C80E4B" w:rsidRDefault="0051751B" w:rsidP="00CC7800">
      <w:pPr>
        <w:pStyle w:val="Sarakstarindkopa"/>
        <w:numPr>
          <w:ilvl w:val="1"/>
          <w:numId w:val="1"/>
        </w:numPr>
        <w:spacing w:line="256" w:lineRule="auto"/>
        <w:ind w:left="993" w:hanging="633"/>
        <w:jc w:val="both"/>
      </w:pPr>
      <w:r w:rsidRPr="00030097">
        <w:t>kurai attiecīgajā apkaimē ir deklarētā dzīvesvieta vai pieder nekustamais īpašums.</w:t>
      </w:r>
    </w:p>
    <w:p w14:paraId="2766E308" w14:textId="01ED6168" w:rsidR="00C80E4B" w:rsidRPr="00030097" w:rsidRDefault="0051751B" w:rsidP="00CC7800">
      <w:pPr>
        <w:pStyle w:val="Sarakstarindkopa"/>
        <w:numPr>
          <w:ilvl w:val="0"/>
          <w:numId w:val="1"/>
        </w:numPr>
        <w:spacing w:line="256" w:lineRule="auto"/>
        <w:jc w:val="both"/>
      </w:pPr>
      <w:r w:rsidRPr="00030097">
        <w:t xml:space="preserve">Padomes sastāvā ievēlē </w:t>
      </w:r>
      <w:r w:rsidRPr="00CC7800">
        <w:t>15 (piecpadsmit)</w:t>
      </w:r>
      <w:r w:rsidRPr="00030097">
        <w:t xml:space="preserve"> padomes locekļus, kuru darbs nav algots.</w:t>
      </w:r>
    </w:p>
    <w:p w14:paraId="34642FCB" w14:textId="347922FB" w:rsidR="00C80E4B" w:rsidRPr="00030097" w:rsidRDefault="0051751B" w:rsidP="00CC7800">
      <w:pPr>
        <w:pStyle w:val="Sarakstarindkopa"/>
        <w:numPr>
          <w:ilvl w:val="0"/>
          <w:numId w:val="1"/>
        </w:numPr>
        <w:spacing w:line="256" w:lineRule="auto"/>
        <w:jc w:val="both"/>
      </w:pPr>
      <w:r w:rsidRPr="00030097">
        <w:t xml:space="preserve">Padomes locekļi tiek ievēlēti no </w:t>
      </w:r>
      <w:r w:rsidR="00BF7553" w:rsidRPr="00030097">
        <w:t>Jelgavas apkaimēm</w:t>
      </w:r>
      <w:r w:rsidR="00BF7553">
        <w:t xml:space="preserve">, </w:t>
      </w:r>
      <w:r w:rsidR="003828D0">
        <w:t>izņemot</w:t>
      </w:r>
      <w:r w:rsidR="00BF7553">
        <w:t xml:space="preserve"> Salas apkaimes un Zemgales industriālā parka apkaimes,</w:t>
      </w:r>
      <w:r w:rsidR="00BF7553" w:rsidRPr="00030097" w:rsidDel="00BF7553">
        <w:t xml:space="preserve"> </w:t>
      </w:r>
      <w:r w:rsidRPr="00030097">
        <w:t xml:space="preserve">saskaņā ar šo noteikumu </w:t>
      </w:r>
      <w:r w:rsidRPr="00CC7800">
        <w:t>pielikumā</w:t>
      </w:r>
      <w:r w:rsidRPr="00030097">
        <w:t xml:space="preserve"> pievienoto Jelgavas apkaimju karti</w:t>
      </w:r>
      <w:r w:rsidR="00BF7553">
        <w:t>, pa vienam pārstāvim</w:t>
      </w:r>
      <w:r w:rsidRPr="00030097">
        <w:t xml:space="preserve"> no </w:t>
      </w:r>
      <w:r w:rsidR="00BF7553">
        <w:t xml:space="preserve">katras </w:t>
      </w:r>
      <w:r w:rsidRPr="00030097">
        <w:t>apkaimes.</w:t>
      </w:r>
    </w:p>
    <w:p w14:paraId="6D4FDE24" w14:textId="70D244FB" w:rsidR="00C80E4B" w:rsidRPr="00030097" w:rsidRDefault="0051751B" w:rsidP="00CC7800">
      <w:pPr>
        <w:pStyle w:val="Sarakstarindkopa"/>
        <w:numPr>
          <w:ilvl w:val="0"/>
          <w:numId w:val="1"/>
        </w:numPr>
        <w:spacing w:line="256" w:lineRule="auto"/>
        <w:jc w:val="both"/>
      </w:pPr>
      <w:r w:rsidRPr="00030097">
        <w:rPr>
          <w:sz w:val="14"/>
          <w:szCs w:val="14"/>
        </w:rPr>
        <w:t xml:space="preserve"> </w:t>
      </w:r>
      <w:r w:rsidRPr="00030097">
        <w:t xml:space="preserve">Pašvaldība izsludina pieteikšanos padomes locekļu amatam, publicējot paziņojumu </w:t>
      </w:r>
      <w:r w:rsidR="007C397C">
        <w:t>P</w:t>
      </w:r>
      <w:r w:rsidRPr="00030097">
        <w:t xml:space="preserve">ašvaldības oficiālajā tīmekļa vietnē www.jelgava.lv, </w:t>
      </w:r>
      <w:r w:rsidR="007C397C">
        <w:t>P</w:t>
      </w:r>
      <w:r w:rsidRPr="00030097">
        <w:t xml:space="preserve">ašvaldības sociālo tīklu kontos un pašvaldības informatīvajā izdevumā (turpmāk – Pieteikšanās paziņojums). Pieteikšanās termiņu nosaka vismaz 20 </w:t>
      </w:r>
      <w:r w:rsidR="00E14B4A">
        <w:t xml:space="preserve">(divdesmit) </w:t>
      </w:r>
      <w:r w:rsidRPr="00030097">
        <w:t>kalendārās dienas.</w:t>
      </w:r>
    </w:p>
    <w:p w14:paraId="3A99D568" w14:textId="0A43B54E" w:rsidR="00C80E4B" w:rsidRPr="00030097" w:rsidRDefault="0051751B" w:rsidP="00CC7800">
      <w:pPr>
        <w:pStyle w:val="Sarakstarindkopa"/>
        <w:numPr>
          <w:ilvl w:val="0"/>
          <w:numId w:val="1"/>
        </w:numPr>
        <w:spacing w:line="256" w:lineRule="auto"/>
        <w:jc w:val="both"/>
      </w:pPr>
      <w:r w:rsidRPr="00030097">
        <w:rPr>
          <w:sz w:val="14"/>
          <w:szCs w:val="14"/>
        </w:rPr>
        <w:t xml:space="preserve"> </w:t>
      </w:r>
      <w:r w:rsidRPr="00030097">
        <w:t xml:space="preserve">Ikvienam </w:t>
      </w:r>
      <w:r w:rsidR="007C397C">
        <w:t>P</w:t>
      </w:r>
      <w:r w:rsidR="00155C7C">
        <w:t xml:space="preserve">ašvaldības </w:t>
      </w:r>
      <w:r w:rsidRPr="00030097">
        <w:t>iedzīvotājam, kurš atbilst šo noteikumu 7. punktā noteiktajām prasībām, ir tiesības pieteikt savu kandidatūru padomes locekļa amatam attiecīgajā apkaimē, iesniedzot pieteikumu Pieteikšanās paziņojumā noteiktajā kārtībā. Kandidātus padomes locekļa amatam var izvirzīt arī ikviens attiecīgajā apkaimē deklarētais iedzīvotājs, pieteikumam pievienojot padomes locekļa kandidāta rakstveida piekrišanu.</w:t>
      </w:r>
    </w:p>
    <w:p w14:paraId="7143F75C" w14:textId="361D4D9D" w:rsidR="00C80E4B" w:rsidRPr="00030097" w:rsidRDefault="0051751B" w:rsidP="00CC7800">
      <w:pPr>
        <w:pStyle w:val="Sarakstarindkopa"/>
        <w:numPr>
          <w:ilvl w:val="0"/>
          <w:numId w:val="1"/>
        </w:numPr>
        <w:spacing w:line="256" w:lineRule="auto"/>
        <w:jc w:val="both"/>
      </w:pPr>
      <w:r w:rsidRPr="00030097">
        <w:t>Ja Paziņojumā norādītajā pieteikšanās termiņā nav saņemts vismaz viens padomes locekļa kandidāta pieteikums katr</w:t>
      </w:r>
      <w:r w:rsidR="009B6408">
        <w:t>ā no</w:t>
      </w:r>
      <w:r w:rsidRPr="00030097">
        <w:t xml:space="preserve"> apkaim</w:t>
      </w:r>
      <w:r w:rsidR="00673E81">
        <w:t>ēm</w:t>
      </w:r>
      <w:r w:rsidRPr="00030097">
        <w:t>, pieteikšanās termiņu pagarina vismaz par 10</w:t>
      </w:r>
      <w:r w:rsidR="00673E81">
        <w:t> </w:t>
      </w:r>
      <w:r w:rsidR="00E14B4A">
        <w:t xml:space="preserve">(desmit) </w:t>
      </w:r>
      <w:r w:rsidRPr="00030097">
        <w:t xml:space="preserve">dienām. Ja arī pēc termiņa pagarināšanas nav saņemts </w:t>
      </w:r>
      <w:r w:rsidR="00E060CE" w:rsidRPr="00030097">
        <w:t xml:space="preserve">vismaz viens padomes </w:t>
      </w:r>
      <w:r w:rsidR="00E060CE" w:rsidRPr="00030097">
        <w:lastRenderedPageBreak/>
        <w:t>locekļa kandidāta pieteikums katr</w:t>
      </w:r>
      <w:r w:rsidR="009B6408">
        <w:t xml:space="preserve">ā no </w:t>
      </w:r>
      <w:r w:rsidR="00E060CE" w:rsidRPr="00030097">
        <w:t>apkaim</w:t>
      </w:r>
      <w:r w:rsidR="00673E81">
        <w:t>ēm</w:t>
      </w:r>
      <w:r w:rsidRPr="00030097">
        <w:t xml:space="preserve">, padomes locekļa ievēlēšanu </w:t>
      </w:r>
      <w:r w:rsidR="007C397C">
        <w:t>P</w:t>
      </w:r>
      <w:r w:rsidR="00E060CE">
        <w:t>ašvaldības</w:t>
      </w:r>
      <w:r w:rsidR="00E060CE" w:rsidRPr="00030097">
        <w:t xml:space="preserve"> </w:t>
      </w:r>
      <w:r w:rsidRPr="00030097">
        <w:t xml:space="preserve">administratīvajā teritorijā atliek, līdz tiek saņemts iedzīvotāju ierosinājums atkārtotai kandidātu izvirzīšanas uzsākšanai. Šajā gadījumā balsošanas organizēšanas laiku un vietu nosaka ar atsevišķu </w:t>
      </w:r>
      <w:r w:rsidR="007C397C">
        <w:t>P</w:t>
      </w:r>
      <w:r w:rsidRPr="00030097">
        <w:t xml:space="preserve">ašvaldības </w:t>
      </w:r>
      <w:r w:rsidR="00D04660">
        <w:t>P</w:t>
      </w:r>
      <w:r w:rsidRPr="00030097">
        <w:t>ieteikšanās paziņojumu.</w:t>
      </w:r>
    </w:p>
    <w:p w14:paraId="1A97F8C3" w14:textId="549C44E2" w:rsidR="00C80E4B" w:rsidRPr="00030097" w:rsidRDefault="0051751B" w:rsidP="00CC7800">
      <w:pPr>
        <w:pStyle w:val="Sarakstarindkopa"/>
        <w:numPr>
          <w:ilvl w:val="0"/>
          <w:numId w:val="1"/>
        </w:numPr>
        <w:spacing w:line="256" w:lineRule="auto"/>
        <w:jc w:val="both"/>
      </w:pPr>
      <w:r w:rsidRPr="00030097">
        <w:rPr>
          <w:sz w:val="14"/>
          <w:szCs w:val="14"/>
        </w:rPr>
        <w:t xml:space="preserve"> </w:t>
      </w:r>
      <w:r w:rsidRPr="00030097">
        <w:t>Kandidātu atbilstīb</w:t>
      </w:r>
      <w:r w:rsidR="00E060CE">
        <w:t>as pārbaudi</w:t>
      </w:r>
      <w:r w:rsidRPr="00030097">
        <w:t xml:space="preserve"> nolikuma 7. punktā noteiktajiem kritērijiem veic </w:t>
      </w:r>
      <w:r w:rsidR="007C397C">
        <w:t>P</w:t>
      </w:r>
      <w:r w:rsidRPr="00030097">
        <w:t xml:space="preserve">ašvaldības vēlēšanu komisija, kura apstiprinātos kandidātus </w:t>
      </w:r>
      <w:r w:rsidR="007D1D07" w:rsidRPr="00030097">
        <w:t xml:space="preserve">katrai apkaimei </w:t>
      </w:r>
      <w:r w:rsidR="007D1D07">
        <w:t xml:space="preserve">ar </w:t>
      </w:r>
      <w:r w:rsidR="007C397C">
        <w:t>P</w:t>
      </w:r>
      <w:r w:rsidR="007D1D07" w:rsidRPr="00030097">
        <w:t>ašvaldības paziņojumu (turpmāk – Balsošanas paziņojums)</w:t>
      </w:r>
      <w:r w:rsidRPr="00030097">
        <w:t xml:space="preserve"> nodot balsošanai. </w:t>
      </w:r>
      <w:r w:rsidR="00673E81">
        <w:t>T</w:t>
      </w:r>
      <w:r w:rsidRPr="00030097">
        <w:t xml:space="preserve">ermiņu </w:t>
      </w:r>
      <w:r w:rsidR="00673E81">
        <w:t>b</w:t>
      </w:r>
      <w:r w:rsidR="00673E81" w:rsidRPr="00030097">
        <w:t xml:space="preserve">alsošanai </w:t>
      </w:r>
      <w:r w:rsidRPr="00030097">
        <w:t xml:space="preserve">nosaka vismaz 20 </w:t>
      </w:r>
      <w:r w:rsidR="007D1D07">
        <w:t xml:space="preserve">(divdesmit) </w:t>
      </w:r>
      <w:r w:rsidRPr="00030097">
        <w:t>dienas.</w:t>
      </w:r>
    </w:p>
    <w:p w14:paraId="07D47E93" w14:textId="0A38BF2C" w:rsidR="00C80E4B" w:rsidRPr="00030097" w:rsidRDefault="0051751B" w:rsidP="00CC7800">
      <w:pPr>
        <w:pStyle w:val="Sarakstarindkopa"/>
        <w:numPr>
          <w:ilvl w:val="0"/>
          <w:numId w:val="1"/>
        </w:numPr>
        <w:spacing w:line="256" w:lineRule="auto"/>
        <w:jc w:val="both"/>
      </w:pPr>
      <w:r w:rsidRPr="00030097">
        <w:t>Balsi par kandidātu var nodot vienā no šādiem veidiem:</w:t>
      </w:r>
    </w:p>
    <w:p w14:paraId="25AC4C80" w14:textId="5FD7EAA2" w:rsidR="00C80E4B" w:rsidRPr="00030097" w:rsidRDefault="0051751B" w:rsidP="00CC7800">
      <w:pPr>
        <w:pStyle w:val="Sarakstarindkopa"/>
        <w:numPr>
          <w:ilvl w:val="1"/>
          <w:numId w:val="1"/>
        </w:numPr>
        <w:spacing w:line="256" w:lineRule="auto"/>
        <w:ind w:left="993" w:hanging="633"/>
        <w:jc w:val="both"/>
      </w:pPr>
      <w:r w:rsidRPr="00030097">
        <w:t xml:space="preserve">parakstot kandidāta veidlapu </w:t>
      </w:r>
      <w:r w:rsidR="00673E81">
        <w:t>pašrocīgi</w:t>
      </w:r>
      <w:r w:rsidR="00673E81" w:rsidRPr="00030097">
        <w:t xml:space="preserve"> </w:t>
      </w:r>
      <w:r w:rsidR="00673E81">
        <w:t xml:space="preserve">vai </w:t>
      </w:r>
      <w:r w:rsidRPr="00030097">
        <w:t>elektroniski ar drošu elektronisko parakstu</w:t>
      </w:r>
      <w:r w:rsidR="00673E81" w:rsidRPr="00673E81">
        <w:t xml:space="preserve"> </w:t>
      </w:r>
      <w:r w:rsidR="00673E81" w:rsidRPr="00030097">
        <w:t>un iesniedzot to Balsošanas paziņojumā norādītajā vietā</w:t>
      </w:r>
      <w:r w:rsidRPr="00030097">
        <w:t>;</w:t>
      </w:r>
    </w:p>
    <w:p w14:paraId="0124FCF4" w14:textId="076A0CB8" w:rsidR="00C80E4B" w:rsidRDefault="0051751B" w:rsidP="00CC7800">
      <w:pPr>
        <w:pStyle w:val="Sarakstarindkopa"/>
        <w:numPr>
          <w:ilvl w:val="1"/>
          <w:numId w:val="1"/>
        </w:numPr>
        <w:spacing w:line="256" w:lineRule="auto"/>
        <w:ind w:left="993" w:hanging="633"/>
        <w:jc w:val="both"/>
      </w:pPr>
      <w:r w:rsidRPr="00030097">
        <w:t xml:space="preserve">parakstot kandidāta veidlapu Balsošanas paziņojumā norādītajā </w:t>
      </w:r>
      <w:r w:rsidR="007C397C">
        <w:t>P</w:t>
      </w:r>
      <w:r w:rsidRPr="00030097">
        <w:t>ašvaldības vietā.</w:t>
      </w:r>
    </w:p>
    <w:p w14:paraId="4DEC8286" w14:textId="797F39F9" w:rsidR="00C80E4B" w:rsidRPr="00030097" w:rsidRDefault="0051751B" w:rsidP="00CC7800">
      <w:pPr>
        <w:pStyle w:val="Sarakstarindkopa"/>
        <w:numPr>
          <w:ilvl w:val="0"/>
          <w:numId w:val="1"/>
        </w:numPr>
        <w:spacing w:line="256" w:lineRule="auto"/>
        <w:jc w:val="both"/>
      </w:pPr>
      <w:r w:rsidRPr="00030097">
        <w:t xml:space="preserve">Balsi attiecīgajā apkaimē var nodot par vienu kandidātu. Ja persona nobalsojusi par vairākiem kandidātiem, </w:t>
      </w:r>
      <w:r w:rsidR="00673E81">
        <w:t>tad balsis tiek atzītas par nederīgām</w:t>
      </w:r>
      <w:r w:rsidRPr="00030097">
        <w:t>.</w:t>
      </w:r>
    </w:p>
    <w:p w14:paraId="32CF77E1" w14:textId="5DA512B6" w:rsidR="00C80E4B" w:rsidRPr="00030097" w:rsidRDefault="0051751B" w:rsidP="00CC7800">
      <w:pPr>
        <w:pStyle w:val="Sarakstarindkopa"/>
        <w:numPr>
          <w:ilvl w:val="0"/>
          <w:numId w:val="1"/>
        </w:numPr>
        <w:spacing w:line="256" w:lineRule="auto"/>
        <w:jc w:val="both"/>
      </w:pPr>
      <w:r w:rsidRPr="00030097">
        <w:t>Padomē kā attiecīgās apkaimes pārstāvis tiek ievēlēts kandidāts, kurš saņēmis lielāko balsu skaitu.</w:t>
      </w:r>
    </w:p>
    <w:p w14:paraId="4D4B7564" w14:textId="4DE23681" w:rsidR="0051751B" w:rsidRPr="00030097" w:rsidRDefault="0051751B" w:rsidP="00CC7800">
      <w:pPr>
        <w:pStyle w:val="Sarakstarindkopa"/>
        <w:numPr>
          <w:ilvl w:val="0"/>
          <w:numId w:val="1"/>
        </w:numPr>
        <w:spacing w:line="256" w:lineRule="auto"/>
        <w:jc w:val="both"/>
      </w:pPr>
      <w:r w:rsidRPr="00030097">
        <w:t>Ja balsošanā vairāki kandidāti saņēmuši vienādu balsu skaitu, attiecīgās apkaimes pārstāvis tiek noteikts šādā kārtībā:</w:t>
      </w:r>
    </w:p>
    <w:p w14:paraId="62E3616E" w14:textId="671D7508" w:rsidR="0051751B" w:rsidRPr="00030097" w:rsidRDefault="00600E23" w:rsidP="00CC7800">
      <w:pPr>
        <w:pStyle w:val="Sarakstarindkopa"/>
        <w:numPr>
          <w:ilvl w:val="1"/>
          <w:numId w:val="1"/>
        </w:numPr>
        <w:shd w:val="clear" w:color="auto" w:fill="FFFFFF"/>
        <w:ind w:left="993" w:hanging="633"/>
        <w:jc w:val="both"/>
      </w:pPr>
      <w:r>
        <w:t xml:space="preserve">izšķirošais apkaimes pārstāvja </w:t>
      </w:r>
      <w:r w:rsidR="00292CB1">
        <w:t xml:space="preserve">noteikšanas </w:t>
      </w:r>
      <w:r>
        <w:t>kritērijs</w:t>
      </w:r>
      <w:r w:rsidR="0051751B" w:rsidRPr="00030097">
        <w:t xml:space="preserve"> – atbilstoši attiecīgās apkaimes biedrības ieteikumam, ja šāda biedrība attiecīgajā apkaimē ir izveidota un darbojas vismaz 3 mēnešus, un tai ir vismaz 20</w:t>
      </w:r>
      <w:r w:rsidR="00A65E27">
        <w:t xml:space="preserve"> (divdesmit) </w:t>
      </w:r>
      <w:r w:rsidR="0051751B" w:rsidRPr="00030097">
        <w:t>biedri;</w:t>
      </w:r>
    </w:p>
    <w:p w14:paraId="376FBF55" w14:textId="02AE6771" w:rsidR="00C80E4B" w:rsidRPr="00292CB1" w:rsidRDefault="00292CB1" w:rsidP="00C80E4B">
      <w:pPr>
        <w:pStyle w:val="Sarakstarindkopa"/>
        <w:numPr>
          <w:ilvl w:val="1"/>
          <w:numId w:val="1"/>
        </w:numPr>
        <w:shd w:val="clear" w:color="auto" w:fill="FFFFFF"/>
        <w:ind w:left="993" w:hanging="633"/>
        <w:jc w:val="both"/>
      </w:pPr>
      <w:r>
        <w:t>j</w:t>
      </w:r>
      <w:r w:rsidRPr="00CC7800">
        <w:t xml:space="preserve">a attiecīgās apkaimes pārstāvi </w:t>
      </w:r>
      <w:r w:rsidR="00BA2A36">
        <w:t>nevar</w:t>
      </w:r>
      <w:r w:rsidRPr="00CC7800">
        <w:t xml:space="preserve"> noteikt 20.1.</w:t>
      </w:r>
      <w:r>
        <w:t> </w:t>
      </w:r>
      <w:r w:rsidRPr="00CC7800">
        <w:t xml:space="preserve">apakšpunkta kārtībā, tad </w:t>
      </w:r>
      <w:r w:rsidRPr="00292CB1">
        <w:t>izšķirošais apkaimes pārstāvja noteikšanas kritērijs</w:t>
      </w:r>
      <w:r w:rsidRPr="00CC7800">
        <w:t xml:space="preserve"> </w:t>
      </w:r>
      <w:r w:rsidR="0051751B" w:rsidRPr="00292CB1">
        <w:t xml:space="preserve">– izlozes kārtībā, ko veic </w:t>
      </w:r>
      <w:r w:rsidR="007C397C">
        <w:t>P</w:t>
      </w:r>
      <w:r w:rsidR="0051751B" w:rsidRPr="00292CB1">
        <w:t>ašvaldības vēlēšanu komisija.</w:t>
      </w:r>
    </w:p>
    <w:p w14:paraId="0ED22AC9" w14:textId="060C9739" w:rsidR="00C80E4B" w:rsidRPr="00030097" w:rsidRDefault="0051751B" w:rsidP="00CC7800">
      <w:pPr>
        <w:pStyle w:val="Sarakstarindkopa"/>
        <w:numPr>
          <w:ilvl w:val="0"/>
          <w:numId w:val="1"/>
        </w:numPr>
        <w:shd w:val="clear" w:color="auto" w:fill="FFFFFF"/>
        <w:jc w:val="both"/>
      </w:pPr>
      <w:r w:rsidRPr="00C80E4B">
        <w:rPr>
          <w:sz w:val="14"/>
          <w:szCs w:val="14"/>
        </w:rPr>
        <w:t xml:space="preserve"> </w:t>
      </w:r>
      <w:r w:rsidRPr="00030097">
        <w:t xml:space="preserve">Informāciju par balsošanas rezultātiem, norādot katra padomes locekļa kandidātu saņemto balsu skaitu, </w:t>
      </w:r>
      <w:r w:rsidR="007C397C">
        <w:t>P</w:t>
      </w:r>
      <w:r w:rsidRPr="00030097">
        <w:t xml:space="preserve">ašvaldība publicē tās oficiālajā tīmekļa vietnē www.jelgava.lv, </w:t>
      </w:r>
      <w:r w:rsidR="007C397C">
        <w:t>P</w:t>
      </w:r>
      <w:r w:rsidRPr="00030097">
        <w:t>ašvaldības sociālo tīklu kontos un informatīvajā izdevumā.</w:t>
      </w:r>
    </w:p>
    <w:p w14:paraId="7DB63585" w14:textId="4C3330DD" w:rsidR="00C80E4B" w:rsidRPr="00030097" w:rsidRDefault="0051751B" w:rsidP="00CC7800">
      <w:pPr>
        <w:pStyle w:val="Sarakstarindkopa"/>
        <w:numPr>
          <w:ilvl w:val="0"/>
          <w:numId w:val="1"/>
        </w:numPr>
        <w:shd w:val="clear" w:color="auto" w:fill="FFFFFF"/>
        <w:jc w:val="both"/>
      </w:pPr>
      <w:r w:rsidRPr="00030097">
        <w:t xml:space="preserve">Padomes </w:t>
      </w:r>
      <w:r w:rsidR="00673E81">
        <w:t>sastāvu</w:t>
      </w:r>
      <w:r w:rsidRPr="00030097">
        <w:t xml:space="preserve"> ievēlē uz </w:t>
      </w:r>
      <w:r w:rsidRPr="00CC7800">
        <w:t>2</w:t>
      </w:r>
      <w:r w:rsidRPr="00030097">
        <w:t xml:space="preserve"> gadiem. Padomes </w:t>
      </w:r>
      <w:r w:rsidR="00673E81">
        <w:t>sastāvs</w:t>
      </w:r>
      <w:r w:rsidRPr="00030097">
        <w:t xml:space="preserve"> turpina darbu arī laikā, kas pārsniedz norādīto termiņu, kamēr nav ievēlēts </w:t>
      </w:r>
      <w:r w:rsidR="00673E81">
        <w:t>jauns padomes sastāvs</w:t>
      </w:r>
      <w:r w:rsidRPr="00030097">
        <w:t>.</w:t>
      </w:r>
    </w:p>
    <w:p w14:paraId="16703DF5" w14:textId="333E4381" w:rsidR="00C80E4B" w:rsidRPr="00030097" w:rsidRDefault="0051751B" w:rsidP="00CC7800">
      <w:pPr>
        <w:pStyle w:val="Sarakstarindkopa"/>
        <w:numPr>
          <w:ilvl w:val="0"/>
          <w:numId w:val="1"/>
        </w:numPr>
        <w:shd w:val="clear" w:color="auto" w:fill="FFFFFF"/>
        <w:jc w:val="both"/>
      </w:pPr>
      <w:r w:rsidRPr="00030097">
        <w:rPr>
          <w:sz w:val="14"/>
          <w:szCs w:val="14"/>
        </w:rPr>
        <w:t xml:space="preserve"> </w:t>
      </w:r>
      <w:r w:rsidRPr="00030097">
        <w:t>Ja ievēlētā Padomes locekļa pilnvaras tiek izbeigtas pirms pilnvaru termiņa beigām, viņa vietā līdz attiecīgā pilnvaru termiņa beigām stājas nākamais balsošanā lielāko balsu skaitu saņēmušais kandidāts.</w:t>
      </w:r>
    </w:p>
    <w:p w14:paraId="4203E7E0" w14:textId="3B9D0C27" w:rsidR="00C80E4B" w:rsidRPr="00030097" w:rsidRDefault="0051751B" w:rsidP="00CC7800">
      <w:pPr>
        <w:pStyle w:val="Sarakstarindkopa"/>
        <w:numPr>
          <w:ilvl w:val="0"/>
          <w:numId w:val="1"/>
        </w:numPr>
        <w:shd w:val="clear" w:color="auto" w:fill="FFFFFF"/>
        <w:jc w:val="both"/>
      </w:pPr>
      <w:r w:rsidRPr="00030097">
        <w:t xml:space="preserve">Padomes ievēlēšanas uzsākšanas datumu un darbības uzsākšanas datumu nosaka </w:t>
      </w:r>
      <w:r w:rsidR="007C397C">
        <w:t>P</w:t>
      </w:r>
      <w:r w:rsidRPr="00030097">
        <w:t>ašvaldības dome ar lēmumu.</w:t>
      </w:r>
    </w:p>
    <w:p w14:paraId="308B4F20" w14:textId="40D5BBD2" w:rsidR="0051751B" w:rsidRPr="00030097" w:rsidRDefault="0051751B" w:rsidP="00CC7800">
      <w:pPr>
        <w:pStyle w:val="Sarakstarindkopa"/>
        <w:numPr>
          <w:ilvl w:val="0"/>
          <w:numId w:val="1"/>
        </w:numPr>
        <w:shd w:val="clear" w:color="auto" w:fill="FFFFFF"/>
        <w:jc w:val="both"/>
      </w:pPr>
      <w:r w:rsidRPr="00030097">
        <w:t xml:space="preserve">Pašvaldība </w:t>
      </w:r>
      <w:r w:rsidR="00BA2A36" w:rsidRPr="00030097">
        <w:t>šaj</w:t>
      </w:r>
      <w:r w:rsidR="00BA2A36">
        <w:t>ā</w:t>
      </w:r>
      <w:r w:rsidR="00BA2A36" w:rsidRPr="00030097">
        <w:t xml:space="preserve"> </w:t>
      </w:r>
      <w:r w:rsidRPr="00030097">
        <w:t>nolikum</w:t>
      </w:r>
      <w:r w:rsidR="00BA2A36">
        <w:t>ā</w:t>
      </w:r>
      <w:r w:rsidRPr="00030097">
        <w:t xml:space="preserve"> noteiktajā kārtībā organizē jaunas </w:t>
      </w:r>
      <w:r w:rsidR="00BA2A36">
        <w:t>p</w:t>
      </w:r>
      <w:r w:rsidRPr="00030097">
        <w:t xml:space="preserve">adomes locekļu vēlēšanas, izsludinot pieteikšanos </w:t>
      </w:r>
      <w:r w:rsidR="00BA2A36">
        <w:t>p</w:t>
      </w:r>
      <w:r w:rsidRPr="00030097">
        <w:t xml:space="preserve">adomes locekļu amatam, ja līdz </w:t>
      </w:r>
      <w:r w:rsidR="00BA2A36">
        <w:t>p</w:t>
      </w:r>
      <w:r w:rsidRPr="00030097">
        <w:t>adomes locekļa termiņa beigām palikuši ne vairāk kā pieci un ne mazāk kā divi mēneši.</w:t>
      </w:r>
    </w:p>
    <w:p w14:paraId="72AEE476" w14:textId="77777777" w:rsidR="0051751B" w:rsidRPr="00030097" w:rsidRDefault="0051751B" w:rsidP="00CC7800">
      <w:pPr>
        <w:jc w:val="both"/>
      </w:pPr>
      <w:r w:rsidRPr="00030097">
        <w:t xml:space="preserve"> </w:t>
      </w:r>
    </w:p>
    <w:p w14:paraId="3A7F6D0B" w14:textId="77777777" w:rsidR="0051751B" w:rsidRPr="00030097" w:rsidRDefault="0051751B" w:rsidP="00CC7800">
      <w:pPr>
        <w:spacing w:line="256" w:lineRule="auto"/>
        <w:jc w:val="center"/>
        <w:rPr>
          <w:b/>
          <w:bCs/>
        </w:rPr>
      </w:pPr>
      <w:r w:rsidRPr="00030097">
        <w:rPr>
          <w:b/>
          <w:bCs/>
        </w:rPr>
        <w:t>IV. Padomes darba organizācija</w:t>
      </w:r>
    </w:p>
    <w:p w14:paraId="4587014F" w14:textId="433CA2EE" w:rsidR="0051751B" w:rsidRPr="00030097" w:rsidRDefault="0051751B" w:rsidP="00CC7800">
      <w:pPr>
        <w:spacing w:line="256" w:lineRule="auto"/>
        <w:rPr>
          <w:b/>
          <w:bCs/>
        </w:rPr>
      </w:pPr>
    </w:p>
    <w:p w14:paraId="2E58884F" w14:textId="604F3354" w:rsidR="00347007" w:rsidRPr="00030097" w:rsidRDefault="0051751B" w:rsidP="00CC7800">
      <w:pPr>
        <w:pStyle w:val="Sarakstarindkopa"/>
        <w:numPr>
          <w:ilvl w:val="0"/>
          <w:numId w:val="1"/>
        </w:numPr>
        <w:spacing w:line="256" w:lineRule="auto"/>
        <w:jc w:val="both"/>
      </w:pPr>
      <w:r w:rsidRPr="00030097">
        <w:t xml:space="preserve">Padomes priekšsēdētāju, priekšsēdētāja vietnieku no sava vidus ievēlē padomes locekļi ar balsu vairākumu pirmajā padomes sēdē. Līdz padomes priekšsēdētāja ievēlēšanai padomes sēdi vada </w:t>
      </w:r>
      <w:r w:rsidR="007C397C">
        <w:t>P</w:t>
      </w:r>
      <w:r w:rsidRPr="00030097">
        <w:t xml:space="preserve">ašvaldības </w:t>
      </w:r>
      <w:r w:rsidR="00673E81">
        <w:t>vēlēšanu komisijas priekšsēdētājs</w:t>
      </w:r>
      <w:r w:rsidRPr="00030097">
        <w:t>.</w:t>
      </w:r>
    </w:p>
    <w:p w14:paraId="3315858C" w14:textId="404C31BF" w:rsidR="0051751B" w:rsidRPr="00030097" w:rsidRDefault="0051751B" w:rsidP="00CC7800">
      <w:pPr>
        <w:pStyle w:val="Sarakstarindkopa"/>
        <w:numPr>
          <w:ilvl w:val="0"/>
          <w:numId w:val="1"/>
        </w:numPr>
        <w:spacing w:line="256" w:lineRule="auto"/>
        <w:jc w:val="both"/>
      </w:pPr>
      <w:r w:rsidRPr="00030097">
        <w:t xml:space="preserve">Padomes sekretāra pienākumus pilda </w:t>
      </w:r>
      <w:r w:rsidR="0061509B">
        <w:t xml:space="preserve">ar </w:t>
      </w:r>
      <w:r w:rsidRPr="00030097">
        <w:t xml:space="preserve">pašvaldības izpilddirektora </w:t>
      </w:r>
      <w:r w:rsidR="00BA2A36">
        <w:t xml:space="preserve">rīkojumu </w:t>
      </w:r>
      <w:r w:rsidR="0061509B">
        <w:t>norīkots</w:t>
      </w:r>
      <w:r w:rsidR="0061509B" w:rsidRPr="00030097">
        <w:t xml:space="preserve"> </w:t>
      </w:r>
      <w:r w:rsidRPr="00030097">
        <w:t>pašvaldības darbinieks.</w:t>
      </w:r>
    </w:p>
    <w:p w14:paraId="31ECA4A5" w14:textId="611AB6D3" w:rsidR="0051751B" w:rsidRPr="00030097" w:rsidRDefault="0051751B" w:rsidP="00CC7800">
      <w:pPr>
        <w:pStyle w:val="Sarakstarindkopa"/>
        <w:numPr>
          <w:ilvl w:val="0"/>
          <w:numId w:val="1"/>
        </w:numPr>
        <w:spacing w:line="256" w:lineRule="auto"/>
        <w:jc w:val="both"/>
      </w:pPr>
      <w:r w:rsidRPr="00030097">
        <w:t>Padomi vada tās priekšsēdētājs vai viņa prombūtnes laikā – priekšsēdētāja vietnieks.</w:t>
      </w:r>
    </w:p>
    <w:p w14:paraId="4F6A167E" w14:textId="7A55E9D9" w:rsidR="0051751B" w:rsidRPr="00030097" w:rsidRDefault="0051751B" w:rsidP="00CC7800">
      <w:pPr>
        <w:pStyle w:val="Sarakstarindkopa"/>
        <w:numPr>
          <w:ilvl w:val="0"/>
          <w:numId w:val="1"/>
        </w:numPr>
        <w:spacing w:line="256" w:lineRule="auto"/>
        <w:jc w:val="both"/>
      </w:pPr>
      <w:r w:rsidRPr="007C397C">
        <w:t>Padomes sēdes sasauc padomes priekšsēdētājs pēc nepieciešamības</w:t>
      </w:r>
      <w:r w:rsidR="0061509B" w:rsidRPr="007C397C">
        <w:t>, bet ne retāk kā reizi gadā</w:t>
      </w:r>
      <w:r w:rsidRPr="007C397C">
        <w:t>, kā arī, ja to pieprasa kāds no padomes locekļiem</w:t>
      </w:r>
      <w:r w:rsidR="0061509B" w:rsidRPr="007C397C">
        <w:t>,</w:t>
      </w:r>
      <w:r w:rsidRPr="007C397C">
        <w:t xml:space="preserve"> norādot padomes sēdē izskatāmos</w:t>
      </w:r>
      <w:r w:rsidRPr="00030097">
        <w:t xml:space="preserve"> jautājumus. Padomes sekretārs elektroniski nosūta padomes locekļiem paziņojumu par padomes sēdi un darba kārtību vismaz </w:t>
      </w:r>
      <w:r w:rsidR="002D2CF4">
        <w:t>5 (</w:t>
      </w:r>
      <w:r w:rsidRPr="00030097">
        <w:t>piecas</w:t>
      </w:r>
      <w:r w:rsidR="002D2CF4">
        <w:t>)</w:t>
      </w:r>
      <w:r w:rsidRPr="00030097">
        <w:t xml:space="preserve"> darba dienas pirms sēdes.</w:t>
      </w:r>
    </w:p>
    <w:p w14:paraId="41B470AF" w14:textId="448F141F" w:rsidR="0051751B" w:rsidRPr="00030097" w:rsidRDefault="0051751B" w:rsidP="00CC7800">
      <w:pPr>
        <w:pStyle w:val="Sarakstarindkopa"/>
        <w:numPr>
          <w:ilvl w:val="0"/>
          <w:numId w:val="1"/>
        </w:numPr>
        <w:spacing w:line="256" w:lineRule="auto"/>
        <w:jc w:val="both"/>
      </w:pPr>
      <w:r w:rsidRPr="00030097">
        <w:lastRenderedPageBreak/>
        <w:t xml:space="preserve">Padome ir lemttiesīga, ja </w:t>
      </w:r>
      <w:r w:rsidR="002D2CF4">
        <w:t>padomes sēdē</w:t>
      </w:r>
      <w:r w:rsidR="002D2CF4" w:rsidRPr="00030097">
        <w:t xml:space="preserve"> </w:t>
      </w:r>
      <w:r w:rsidRPr="00030097">
        <w:t>piedalās vairāk kā puse no padomes locekļiem.</w:t>
      </w:r>
    </w:p>
    <w:p w14:paraId="1F604F01" w14:textId="472D17B7" w:rsidR="0051751B" w:rsidRPr="00030097" w:rsidRDefault="0051751B" w:rsidP="00CC7800">
      <w:pPr>
        <w:pStyle w:val="Sarakstarindkopa"/>
        <w:numPr>
          <w:ilvl w:val="0"/>
          <w:numId w:val="1"/>
        </w:numPr>
        <w:spacing w:line="256" w:lineRule="auto"/>
        <w:jc w:val="both"/>
      </w:pPr>
      <w:r w:rsidRPr="00030097">
        <w:t xml:space="preserve">Padomes sēdes gaitu protokolē padomes sekretārs. Protokolu trīs darba dienu laikā paraksta sēdes vadītājs un sekretārs, un to publicē </w:t>
      </w:r>
      <w:r w:rsidR="007C397C">
        <w:t>P</w:t>
      </w:r>
      <w:r w:rsidRPr="00030097">
        <w:t>ašvaldības oficiālajā tīmekļa vietnē www.jelgava.lv.</w:t>
      </w:r>
    </w:p>
    <w:p w14:paraId="09461482" w14:textId="24F687A3" w:rsidR="0051751B" w:rsidRPr="00030097" w:rsidRDefault="002D2CF4" w:rsidP="00CC7800">
      <w:pPr>
        <w:pStyle w:val="Sarakstarindkopa"/>
        <w:numPr>
          <w:ilvl w:val="0"/>
          <w:numId w:val="1"/>
        </w:numPr>
        <w:spacing w:line="256" w:lineRule="auto"/>
        <w:jc w:val="both"/>
      </w:pPr>
      <w:r>
        <w:t>Padomes lēmumi tiek</w:t>
      </w:r>
      <w:r w:rsidR="0051751B" w:rsidRPr="00030097">
        <w:t xml:space="preserve"> pieņem</w:t>
      </w:r>
      <w:r>
        <w:t>ti,</w:t>
      </w:r>
      <w:r w:rsidR="0051751B" w:rsidRPr="00030097">
        <w:t xml:space="preserve"> padomes locekļiem atklāti balsojot, ar klātesošo </w:t>
      </w:r>
      <w:r>
        <w:t xml:space="preserve">padomes </w:t>
      </w:r>
      <w:r w:rsidR="0051751B" w:rsidRPr="00030097">
        <w:t xml:space="preserve">locekļu balsu vairākumu. Ja balsu skaits ir vienāds, noteicošā ir </w:t>
      </w:r>
      <w:r>
        <w:t xml:space="preserve">padomes </w:t>
      </w:r>
      <w:r w:rsidR="0051751B" w:rsidRPr="00030097">
        <w:t>sēdes vadītāja balss.</w:t>
      </w:r>
      <w:r w:rsidRPr="002D2CF4">
        <w:t xml:space="preserve"> </w:t>
      </w:r>
      <w:r w:rsidRPr="00030097">
        <w:t xml:space="preserve">Padomes </w:t>
      </w:r>
      <w:r>
        <w:t xml:space="preserve">pieņemtajiem </w:t>
      </w:r>
      <w:r w:rsidRPr="00030097">
        <w:t>lēmumiem ir konsultatīvs raksturs</w:t>
      </w:r>
      <w:r>
        <w:t>.</w:t>
      </w:r>
    </w:p>
    <w:p w14:paraId="1658D19A" w14:textId="3C56C330" w:rsidR="002D2CF4" w:rsidRDefault="0051751B" w:rsidP="00347007">
      <w:pPr>
        <w:pStyle w:val="Sarakstarindkopa"/>
        <w:numPr>
          <w:ilvl w:val="0"/>
          <w:numId w:val="1"/>
        </w:numPr>
        <w:spacing w:line="256" w:lineRule="auto"/>
        <w:jc w:val="both"/>
      </w:pPr>
      <w:r w:rsidRPr="00030097">
        <w:t xml:space="preserve">Padomes locekli var atbrīvot no pienākumu pildīšanas padomē </w:t>
      </w:r>
      <w:r w:rsidR="002D2CF4">
        <w:t xml:space="preserve">šādos </w:t>
      </w:r>
      <w:r w:rsidRPr="00030097">
        <w:t>gadījumos</w:t>
      </w:r>
      <w:r w:rsidR="002D2CF4">
        <w:t>, ja:</w:t>
      </w:r>
    </w:p>
    <w:p w14:paraId="2DDAD44F" w14:textId="46E3BB29" w:rsidR="002D2CF4" w:rsidRDefault="002D2CF4" w:rsidP="002D2CF4">
      <w:pPr>
        <w:pStyle w:val="Sarakstarindkopa"/>
        <w:numPr>
          <w:ilvl w:val="1"/>
          <w:numId w:val="1"/>
        </w:numPr>
        <w:spacing w:line="256" w:lineRule="auto"/>
        <w:ind w:left="851" w:hanging="567"/>
        <w:jc w:val="both"/>
      </w:pPr>
      <w:r>
        <w:t>tas</w:t>
      </w:r>
      <w:r w:rsidRPr="00030097">
        <w:t xml:space="preserve"> </w:t>
      </w:r>
      <w:r w:rsidR="0051751B" w:rsidRPr="00030097">
        <w:t xml:space="preserve">izteicis </w:t>
      </w:r>
      <w:r w:rsidR="00AB191A">
        <w:t>šādu vēlmi</w:t>
      </w:r>
      <w:r>
        <w:t>;</w:t>
      </w:r>
    </w:p>
    <w:p w14:paraId="16152F50" w14:textId="298FEDCF" w:rsidR="00AB191A" w:rsidRDefault="002D2CF4" w:rsidP="00AB191A">
      <w:pPr>
        <w:pStyle w:val="Sarakstarindkopa"/>
        <w:numPr>
          <w:ilvl w:val="1"/>
          <w:numId w:val="1"/>
        </w:numPr>
        <w:spacing w:line="256" w:lineRule="auto"/>
        <w:ind w:left="851" w:hanging="567"/>
        <w:jc w:val="both"/>
      </w:pPr>
      <w:r>
        <w:t>tas</w:t>
      </w:r>
      <w:r w:rsidR="0051751B" w:rsidRPr="00030097">
        <w:t xml:space="preserve"> trīs reizes pēc kārtas nav piedalījies padomes sēdēs bez attaisnojoša iemesla</w:t>
      </w:r>
      <w:r>
        <w:t>;</w:t>
      </w:r>
    </w:p>
    <w:p w14:paraId="06335355" w14:textId="33E46B60" w:rsidR="002D2CF4" w:rsidRDefault="0051751B" w:rsidP="00CC7800">
      <w:pPr>
        <w:pStyle w:val="Sarakstarindkopa"/>
        <w:numPr>
          <w:ilvl w:val="1"/>
          <w:numId w:val="1"/>
        </w:numPr>
        <w:spacing w:line="256" w:lineRule="auto"/>
        <w:ind w:left="851" w:hanging="567"/>
        <w:jc w:val="both"/>
      </w:pPr>
      <w:r w:rsidRPr="00030097">
        <w:t xml:space="preserve">pastāv cits būtisks iemesls, kas padomes loceklim liedz pienācīgi pildīt savus pienākumus. </w:t>
      </w:r>
    </w:p>
    <w:p w14:paraId="2DCF510E" w14:textId="48D6D495" w:rsidR="0051751B" w:rsidRPr="00030097" w:rsidRDefault="002D2CF4" w:rsidP="00CC7800">
      <w:pPr>
        <w:pStyle w:val="Sarakstarindkopa"/>
        <w:numPr>
          <w:ilvl w:val="0"/>
          <w:numId w:val="1"/>
        </w:numPr>
      </w:pPr>
      <w:r>
        <w:t>L</w:t>
      </w:r>
      <w:r w:rsidRPr="00030097">
        <w:t xml:space="preserve">ēmumu </w:t>
      </w:r>
      <w:r>
        <w:t>p</w:t>
      </w:r>
      <w:r w:rsidR="0051751B" w:rsidRPr="00030097">
        <w:t xml:space="preserve">ar padomes locekļa atbrīvošanu </w:t>
      </w:r>
      <w:r>
        <w:t xml:space="preserve">no pienākumu pildīšanas </w:t>
      </w:r>
      <w:r w:rsidR="0051751B" w:rsidRPr="00030097">
        <w:t xml:space="preserve">pieņem </w:t>
      </w:r>
      <w:r w:rsidR="007C397C">
        <w:t>P</w:t>
      </w:r>
      <w:r w:rsidR="0051751B" w:rsidRPr="00030097">
        <w:t>ašvaldības dome.</w:t>
      </w:r>
    </w:p>
    <w:p w14:paraId="056552D1" w14:textId="257ED849" w:rsidR="0051751B" w:rsidRPr="00030097" w:rsidRDefault="0051751B" w:rsidP="00CC7800">
      <w:pPr>
        <w:pStyle w:val="Sarakstarindkopa"/>
        <w:numPr>
          <w:ilvl w:val="0"/>
          <w:numId w:val="1"/>
        </w:numPr>
        <w:spacing w:line="256" w:lineRule="auto"/>
        <w:jc w:val="both"/>
      </w:pPr>
      <w:r w:rsidRPr="00030097">
        <w:t xml:space="preserve">Padomes loceklis darbojas iedzīvotāju interesēs, izvairās no interešu konflikta un atturas no dalības sēdē vai no tādu lēmumu pieņemšanas, kas ietekmē vai var ietekmēt viņa paša, viņa radinieku un viņam piederoša uzņēmuma personiskās vai mantiskās intereses. Ja padomes loceklis ir pieļāvis interešu konflikta situāciju, </w:t>
      </w:r>
      <w:r w:rsidR="007C397C">
        <w:t>P</w:t>
      </w:r>
      <w:r w:rsidRPr="00030097">
        <w:t>ašvaldības domei, pamatojoties uz padomes ierosinājumu, ir tiesības lemt par padomes locekļa pilnvaru izbeigšanu.</w:t>
      </w:r>
    </w:p>
    <w:p w14:paraId="1B26CF67" w14:textId="727FB5E4" w:rsidR="0051751B" w:rsidRPr="00030097" w:rsidRDefault="0051751B" w:rsidP="00CC7800">
      <w:pPr>
        <w:ind w:firstLine="60"/>
        <w:jc w:val="both"/>
      </w:pPr>
    </w:p>
    <w:p w14:paraId="3AEF7417" w14:textId="77777777" w:rsidR="0051751B" w:rsidRPr="00030097" w:rsidRDefault="0051751B" w:rsidP="00CC7800">
      <w:pPr>
        <w:spacing w:line="256" w:lineRule="auto"/>
        <w:jc w:val="center"/>
        <w:rPr>
          <w:b/>
          <w:bCs/>
        </w:rPr>
      </w:pPr>
      <w:r w:rsidRPr="00030097">
        <w:rPr>
          <w:b/>
          <w:bCs/>
        </w:rPr>
        <w:t>V. Padomes darbības nodrošināšana</w:t>
      </w:r>
    </w:p>
    <w:p w14:paraId="0F456FC0" w14:textId="77777777" w:rsidR="0051751B" w:rsidRPr="00030097" w:rsidRDefault="0051751B" w:rsidP="0051751B">
      <w:pPr>
        <w:spacing w:line="256" w:lineRule="auto"/>
        <w:ind w:left="1080"/>
        <w:rPr>
          <w:b/>
          <w:bCs/>
        </w:rPr>
      </w:pPr>
      <w:r w:rsidRPr="00030097">
        <w:rPr>
          <w:b/>
          <w:bCs/>
        </w:rPr>
        <w:t xml:space="preserve"> </w:t>
      </w:r>
    </w:p>
    <w:p w14:paraId="2D059FF8" w14:textId="2D48C9D4" w:rsidR="00347007" w:rsidRPr="00030097" w:rsidRDefault="0051751B" w:rsidP="00CC7800">
      <w:pPr>
        <w:pStyle w:val="Sarakstarindkopa"/>
        <w:numPr>
          <w:ilvl w:val="0"/>
          <w:numId w:val="1"/>
        </w:numPr>
        <w:spacing w:line="256" w:lineRule="auto"/>
        <w:jc w:val="both"/>
      </w:pPr>
      <w:r w:rsidRPr="00347007">
        <w:rPr>
          <w:sz w:val="14"/>
          <w:szCs w:val="14"/>
        </w:rPr>
        <w:t xml:space="preserve">  </w:t>
      </w:r>
      <w:r w:rsidRPr="00030097">
        <w:t xml:space="preserve">Padomes sēdes ir atklātas un tajās ir tiesības piedalīties ikvienam </w:t>
      </w:r>
      <w:r w:rsidR="007C397C">
        <w:t>P</w:t>
      </w:r>
      <w:r w:rsidR="00AB191A">
        <w:t xml:space="preserve">ašvaldības </w:t>
      </w:r>
      <w:r w:rsidRPr="00030097">
        <w:t xml:space="preserve">iedzīvotājam. Uz padomes sēdēm var </w:t>
      </w:r>
      <w:r w:rsidR="00AB191A">
        <w:t xml:space="preserve">tikt </w:t>
      </w:r>
      <w:r w:rsidRPr="00030097">
        <w:t>uzaicināt</w:t>
      </w:r>
      <w:r w:rsidR="00AB191A">
        <w:t>i</w:t>
      </w:r>
      <w:r w:rsidRPr="00030097">
        <w:t xml:space="preserve"> </w:t>
      </w:r>
      <w:r w:rsidR="007C397C">
        <w:t>P</w:t>
      </w:r>
      <w:r w:rsidRPr="00030097">
        <w:t xml:space="preserve">ašvaldības </w:t>
      </w:r>
      <w:r w:rsidR="009314DF">
        <w:t xml:space="preserve">domes priekšsēdētājs, priekšsēdētāja vietnieki, </w:t>
      </w:r>
      <w:r w:rsidRPr="00030097">
        <w:t>domes deputāt</w:t>
      </w:r>
      <w:r w:rsidR="00AB191A">
        <w:t>i,</w:t>
      </w:r>
      <w:r w:rsidRPr="00030097">
        <w:t xml:space="preserve"> kā arī </w:t>
      </w:r>
      <w:r w:rsidR="007C397C">
        <w:t>P</w:t>
      </w:r>
      <w:r w:rsidRPr="00030097">
        <w:t>ašvaldības, nevalstisko organizāciju</w:t>
      </w:r>
      <w:r w:rsidR="00AB191A">
        <w:t>,</w:t>
      </w:r>
      <w:r w:rsidRPr="00030097">
        <w:t xml:space="preserve"> komercsabiedrību </w:t>
      </w:r>
      <w:r w:rsidR="00AB191A">
        <w:t xml:space="preserve">un iedzīvotāju </w:t>
      </w:r>
      <w:r w:rsidRPr="00030097">
        <w:t>pārstāvj</w:t>
      </w:r>
      <w:r w:rsidR="00AB191A">
        <w:t>i</w:t>
      </w:r>
      <w:r w:rsidRPr="00030097">
        <w:t>.</w:t>
      </w:r>
    </w:p>
    <w:p w14:paraId="3E4A9EBB" w14:textId="6636CD5F" w:rsidR="00347007" w:rsidRPr="00030097" w:rsidRDefault="0051751B" w:rsidP="00CC7800">
      <w:pPr>
        <w:pStyle w:val="Sarakstarindkopa"/>
        <w:numPr>
          <w:ilvl w:val="0"/>
          <w:numId w:val="1"/>
        </w:numPr>
        <w:spacing w:line="256" w:lineRule="auto"/>
        <w:jc w:val="both"/>
      </w:pPr>
      <w:r w:rsidRPr="00030097">
        <w:t xml:space="preserve">Padomes sēžu organizēšanai padome var izmantot </w:t>
      </w:r>
      <w:r w:rsidR="007C397C">
        <w:t>P</w:t>
      </w:r>
      <w:r w:rsidRPr="00030097">
        <w:t xml:space="preserve">ašvaldības īpašumā esošas telpas, kā arī iekārtas un aprīkojumu, saskaņojot ar </w:t>
      </w:r>
      <w:r w:rsidR="007C397C">
        <w:t>P</w:t>
      </w:r>
      <w:r w:rsidRPr="00030097">
        <w:t xml:space="preserve">ašvaldības iestādes “Centrālā pārvalde” vadītāju vismaz </w:t>
      </w:r>
      <w:r w:rsidR="00673E81">
        <w:t xml:space="preserve">10 (desmit) </w:t>
      </w:r>
      <w:r w:rsidRPr="00030097">
        <w:t>darba dienas pirms padomes sēdes.</w:t>
      </w:r>
    </w:p>
    <w:p w14:paraId="2EE663BF" w14:textId="49627FF8" w:rsidR="0051751B" w:rsidRPr="00030097" w:rsidRDefault="0051751B" w:rsidP="00CC7800">
      <w:pPr>
        <w:pStyle w:val="Sarakstarindkopa"/>
        <w:numPr>
          <w:ilvl w:val="0"/>
          <w:numId w:val="1"/>
        </w:numPr>
        <w:spacing w:line="256" w:lineRule="auto"/>
        <w:jc w:val="both"/>
      </w:pPr>
      <w:r w:rsidRPr="00030097">
        <w:t xml:space="preserve">Informācija par plānoto </w:t>
      </w:r>
      <w:r w:rsidR="00AB191A">
        <w:t>p</w:t>
      </w:r>
      <w:r w:rsidRPr="00030097">
        <w:t xml:space="preserve">adomes sēdi tiek ievietota </w:t>
      </w:r>
      <w:r w:rsidR="007C397C">
        <w:t>P</w:t>
      </w:r>
      <w:r w:rsidRPr="00030097">
        <w:t>ašvaldības tīmekļvietnē</w:t>
      </w:r>
      <w:hyperlink r:id="rId7">
        <w:r w:rsidRPr="00030097">
          <w:t xml:space="preserve"> </w:t>
        </w:r>
      </w:hyperlink>
      <w:hyperlink r:id="rId8">
        <w:r w:rsidRPr="00CC7800">
          <w:t>www.jelgava.lv</w:t>
        </w:r>
      </w:hyperlink>
      <w:r w:rsidRPr="00030097">
        <w:t xml:space="preserve"> vismaz trīs darba dienas pirms </w:t>
      </w:r>
      <w:r w:rsidR="00AB191A">
        <w:t>p</w:t>
      </w:r>
      <w:r w:rsidRPr="00030097">
        <w:t xml:space="preserve">adomes sēdes, norādot </w:t>
      </w:r>
      <w:r w:rsidR="00AB191A">
        <w:t>p</w:t>
      </w:r>
      <w:r w:rsidRPr="00030097">
        <w:t xml:space="preserve">adomes sēdes norises vietu un </w:t>
      </w:r>
      <w:r w:rsidR="00AB191A">
        <w:t xml:space="preserve">tajā </w:t>
      </w:r>
      <w:r w:rsidRPr="00030097">
        <w:t>izskatāmos jautājumus.</w:t>
      </w:r>
    </w:p>
    <w:p w14:paraId="578D6C67" w14:textId="77777777" w:rsidR="0051751B" w:rsidRPr="00030097" w:rsidRDefault="0051751B" w:rsidP="0051751B">
      <w:pPr>
        <w:jc w:val="both"/>
      </w:pPr>
      <w:r w:rsidRPr="00030097">
        <w:t xml:space="preserve"> </w:t>
      </w:r>
    </w:p>
    <w:p w14:paraId="67849956" w14:textId="7FC9B1C9" w:rsidR="0051751B" w:rsidRPr="00030097" w:rsidRDefault="0051751B" w:rsidP="0051751B">
      <w:pPr>
        <w:jc w:val="center"/>
        <w:rPr>
          <w:b/>
          <w:bCs/>
        </w:rPr>
      </w:pPr>
      <w:r w:rsidRPr="00030097">
        <w:rPr>
          <w:b/>
          <w:bCs/>
        </w:rPr>
        <w:t xml:space="preserve">VI. Sadarbība ar </w:t>
      </w:r>
      <w:r w:rsidR="007C397C">
        <w:rPr>
          <w:b/>
          <w:bCs/>
        </w:rPr>
        <w:t>P</w:t>
      </w:r>
      <w:r w:rsidRPr="00030097">
        <w:rPr>
          <w:b/>
          <w:bCs/>
        </w:rPr>
        <w:t>ašvaldības domi</w:t>
      </w:r>
    </w:p>
    <w:p w14:paraId="64FB63FD" w14:textId="77777777" w:rsidR="0051751B" w:rsidRPr="00030097" w:rsidRDefault="0051751B" w:rsidP="0051751B">
      <w:pPr>
        <w:jc w:val="center"/>
        <w:rPr>
          <w:b/>
          <w:bCs/>
        </w:rPr>
      </w:pPr>
      <w:r w:rsidRPr="00030097">
        <w:rPr>
          <w:b/>
          <w:bCs/>
        </w:rPr>
        <w:t xml:space="preserve"> </w:t>
      </w:r>
    </w:p>
    <w:p w14:paraId="1BA6C008" w14:textId="715C3BF1" w:rsidR="00347007" w:rsidRPr="004A1BF1" w:rsidRDefault="004A1BF1" w:rsidP="00CC7800">
      <w:pPr>
        <w:pStyle w:val="Sarakstarindkopa"/>
        <w:numPr>
          <w:ilvl w:val="0"/>
          <w:numId w:val="1"/>
        </w:numPr>
        <w:spacing w:line="256" w:lineRule="auto"/>
        <w:jc w:val="both"/>
      </w:pPr>
      <w:r w:rsidRPr="004A1BF1">
        <w:t xml:space="preserve">Padome vismaz reizi gadā tiekas ar </w:t>
      </w:r>
      <w:r w:rsidR="00347007" w:rsidRPr="004A1BF1">
        <w:t>P</w:t>
      </w:r>
      <w:r w:rsidR="0051751B" w:rsidRPr="004A1BF1">
        <w:t xml:space="preserve">ašvaldības domes </w:t>
      </w:r>
      <w:r w:rsidR="00F364A5">
        <w:t xml:space="preserve">priekšsēdētāju un/vai priekšsēdētāja vietniekiem, un/vai </w:t>
      </w:r>
      <w:r w:rsidR="0054105D" w:rsidRPr="004A1BF1">
        <w:t>deputāti</w:t>
      </w:r>
      <w:r w:rsidRPr="004A1BF1">
        <w:t>em</w:t>
      </w:r>
      <w:r w:rsidR="0051751B" w:rsidRPr="004A1BF1">
        <w:t xml:space="preserve">, lai apspriestu ar </w:t>
      </w:r>
      <w:r w:rsidR="00AB191A" w:rsidRPr="004A1BF1">
        <w:t>p</w:t>
      </w:r>
      <w:r w:rsidR="0051751B" w:rsidRPr="004A1BF1">
        <w:t>adomes darbību saistītos jautājumus.</w:t>
      </w:r>
    </w:p>
    <w:p w14:paraId="5CB2E67E" w14:textId="33D46FDB" w:rsidR="00347007" w:rsidRPr="00030097" w:rsidRDefault="0051751B" w:rsidP="00CC7800">
      <w:pPr>
        <w:pStyle w:val="Sarakstarindkopa"/>
        <w:numPr>
          <w:ilvl w:val="0"/>
          <w:numId w:val="1"/>
        </w:numPr>
        <w:spacing w:line="256" w:lineRule="auto"/>
        <w:jc w:val="both"/>
      </w:pPr>
      <w:r w:rsidRPr="00030097">
        <w:t>Padomes iesniegtie iesniegumi tiek izskatīti normatīvajos aktos noteiktajā kārtībā.</w:t>
      </w:r>
    </w:p>
    <w:p w14:paraId="210CD516" w14:textId="2CBE9451" w:rsidR="0051751B" w:rsidRPr="00030097" w:rsidRDefault="0051751B" w:rsidP="00CC7800">
      <w:pPr>
        <w:pStyle w:val="Sarakstarindkopa"/>
        <w:numPr>
          <w:ilvl w:val="0"/>
          <w:numId w:val="1"/>
        </w:numPr>
        <w:spacing w:line="256" w:lineRule="auto"/>
        <w:jc w:val="both"/>
      </w:pPr>
      <w:r w:rsidRPr="00030097">
        <w:t xml:space="preserve">Padomes locekļiem, pārstāvot padomi, ir tiesības piedalīties </w:t>
      </w:r>
      <w:r w:rsidR="007C397C">
        <w:t>P</w:t>
      </w:r>
      <w:r w:rsidRPr="00030097">
        <w:t>ašvaldības domes sēdēs un komiteju sēdēs ar padomdevēja tiesībām.</w:t>
      </w:r>
    </w:p>
    <w:p w14:paraId="0CAC452A" w14:textId="77777777" w:rsidR="000C7716" w:rsidRPr="000C7716" w:rsidRDefault="000C7716" w:rsidP="000C7716"/>
    <w:p w14:paraId="1C0C486D" w14:textId="77777777" w:rsidR="000C7716" w:rsidRPr="000C7716" w:rsidRDefault="000C7716" w:rsidP="000C7716"/>
    <w:p w14:paraId="1E432FF4" w14:textId="77777777" w:rsidR="000C7716" w:rsidRDefault="000C7716" w:rsidP="000C7716"/>
    <w:p w14:paraId="12935984" w14:textId="7DA3A928" w:rsidR="000C7716" w:rsidRDefault="008B3285" w:rsidP="000C7716">
      <w:pPr>
        <w:jc w:val="both"/>
      </w:pPr>
      <w:r>
        <w:t>D</w:t>
      </w:r>
      <w:r w:rsidR="000C7716">
        <w:t>omes priekšsēdētājs</w:t>
      </w:r>
      <w:r w:rsidR="000C7716">
        <w:tab/>
      </w:r>
      <w:r>
        <w:tab/>
      </w:r>
      <w:r>
        <w:tab/>
      </w:r>
      <w:r w:rsidR="000C7716">
        <w:tab/>
      </w:r>
      <w:r w:rsidR="000C7716">
        <w:tab/>
      </w:r>
      <w:r w:rsidR="000C7716">
        <w:tab/>
      </w:r>
      <w:r w:rsidR="000C7716">
        <w:tab/>
      </w:r>
      <w:r w:rsidR="000C7716">
        <w:tab/>
      </w:r>
      <w:r w:rsidR="00A02A04">
        <w:t>M.Daģis</w:t>
      </w:r>
    </w:p>
    <w:p w14:paraId="39DDE76F" w14:textId="77777777" w:rsidR="000C7716" w:rsidRPr="000C7716" w:rsidRDefault="000C7716" w:rsidP="000C7716"/>
    <w:sectPr w:rsidR="000C7716" w:rsidRPr="000C7716" w:rsidSect="000C7716">
      <w:headerReference w:type="firs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C7E3A" w14:textId="77777777" w:rsidR="0030167D" w:rsidRDefault="0030167D">
      <w:r>
        <w:separator/>
      </w:r>
    </w:p>
  </w:endnote>
  <w:endnote w:type="continuationSeparator" w:id="0">
    <w:p w14:paraId="29F28D18" w14:textId="77777777" w:rsidR="0030167D" w:rsidRDefault="00301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61532" w14:textId="77777777" w:rsidR="0030167D" w:rsidRDefault="0030167D">
      <w:r>
        <w:separator/>
      </w:r>
    </w:p>
  </w:footnote>
  <w:footnote w:type="continuationSeparator" w:id="0">
    <w:p w14:paraId="2B51D3E5" w14:textId="77777777" w:rsidR="0030167D" w:rsidRDefault="00301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atabula"/>
      <w:tblW w:w="0" w:type="auto"/>
      <w:tblLook w:val="04A0" w:firstRow="1" w:lastRow="0" w:firstColumn="1" w:lastColumn="0" w:noHBand="0" w:noVBand="1"/>
    </w:tblPr>
    <w:tblGrid>
      <w:gridCol w:w="1418"/>
      <w:gridCol w:w="7643"/>
    </w:tblGrid>
    <w:tr w:rsidR="007D6584" w14:paraId="2060B30A" w14:textId="77777777" w:rsidTr="007D6584">
      <w:tc>
        <w:tcPr>
          <w:tcW w:w="1418" w:type="dxa"/>
          <w:tcBorders>
            <w:top w:val="single" w:sz="4" w:space="0" w:color="auto"/>
            <w:left w:val="nil"/>
            <w:bottom w:val="single" w:sz="4" w:space="0" w:color="auto"/>
            <w:right w:val="nil"/>
          </w:tcBorders>
          <w:vAlign w:val="center"/>
        </w:tcPr>
        <w:p w14:paraId="066EAF00" w14:textId="77777777" w:rsidR="007D6584" w:rsidRDefault="007D6584" w:rsidP="007D6584">
          <w:pPr>
            <w:pStyle w:val="Galvene"/>
            <w:jc w:val="center"/>
            <w:rPr>
              <w:rFonts w:ascii="Arial" w:hAnsi="Arial"/>
              <w:b/>
              <w:sz w:val="28"/>
            </w:rPr>
          </w:pPr>
          <w:r>
            <w:rPr>
              <w:rFonts w:ascii="Arial" w:hAnsi="Arial"/>
              <w:b/>
              <w:noProof/>
              <w:sz w:val="28"/>
              <w:lang w:val="en-US" w:eastAsia="en-US"/>
            </w:rPr>
            <w:drawing>
              <wp:inline distT="0" distB="0" distL="0" distR="0" wp14:anchorId="6FF46D3E" wp14:editId="0F0FC4C9">
                <wp:extent cx="723900" cy="866775"/>
                <wp:effectExtent l="0" t="0" r="0" b="9525"/>
                <wp:docPr id="2"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866775"/>
                        </a:xfrm>
                        <a:prstGeom prst="rect">
                          <a:avLst/>
                        </a:prstGeom>
                        <a:noFill/>
                        <a:ln>
                          <a:noFill/>
                        </a:ln>
                      </pic:spPr>
                    </pic:pic>
                  </a:graphicData>
                </a:graphic>
              </wp:inline>
            </w:drawing>
          </w:r>
        </w:p>
      </w:tc>
      <w:tc>
        <w:tcPr>
          <w:tcW w:w="7643" w:type="dxa"/>
          <w:tcBorders>
            <w:top w:val="single" w:sz="4" w:space="0" w:color="auto"/>
            <w:left w:val="nil"/>
            <w:bottom w:val="single" w:sz="4" w:space="0" w:color="auto"/>
            <w:right w:val="nil"/>
          </w:tcBorders>
        </w:tcPr>
        <w:p w14:paraId="5F3C3A13" w14:textId="77777777" w:rsidR="007D6584" w:rsidRDefault="007D6584" w:rsidP="007D6584">
          <w:pPr>
            <w:pStyle w:val="Galvene"/>
            <w:spacing w:before="120"/>
            <w:rPr>
              <w:rFonts w:ascii="Arial" w:hAnsi="Arial"/>
              <w:b/>
              <w:sz w:val="28"/>
            </w:rPr>
          </w:pPr>
          <w:r>
            <w:rPr>
              <w:rFonts w:ascii="Arial" w:hAnsi="Arial"/>
              <w:b/>
              <w:sz w:val="28"/>
            </w:rPr>
            <w:t>Latvijas Republika</w:t>
          </w:r>
        </w:p>
        <w:p w14:paraId="248CCD66" w14:textId="77777777" w:rsidR="007D6584" w:rsidRPr="00BA4C9C" w:rsidRDefault="006C401B" w:rsidP="007D6584">
          <w:pPr>
            <w:pStyle w:val="Galvene"/>
            <w:ind w:left="33" w:right="-1"/>
            <w:rPr>
              <w:rFonts w:ascii="Arial" w:hAnsi="Arial"/>
              <w:b/>
              <w:sz w:val="52"/>
              <w:szCs w:val="52"/>
            </w:rPr>
          </w:pPr>
          <w:r w:rsidRPr="005A2CAC">
            <w:rPr>
              <w:rFonts w:ascii="Arial" w:hAnsi="Arial"/>
              <w:b/>
              <w:spacing w:val="-6"/>
              <w:sz w:val="38"/>
              <w:szCs w:val="38"/>
            </w:rPr>
            <w:t>Jelgavas valstspilsētas pašvaldības dome</w:t>
          </w:r>
        </w:p>
        <w:p w14:paraId="48B07FCC" w14:textId="77777777" w:rsidR="007D6584" w:rsidRDefault="007D6584" w:rsidP="007D6584">
          <w:pPr>
            <w:pStyle w:val="Galvene"/>
            <w:tabs>
              <w:tab w:val="left" w:pos="1440"/>
            </w:tabs>
            <w:ind w:left="33"/>
            <w:jc w:val="center"/>
            <w:rPr>
              <w:rFonts w:ascii="Arial" w:hAnsi="Arial"/>
              <w:sz w:val="10"/>
            </w:rPr>
          </w:pPr>
        </w:p>
        <w:p w14:paraId="3623825D" w14:textId="77777777" w:rsidR="007D6584" w:rsidRPr="00727F3B" w:rsidRDefault="007D6584" w:rsidP="007D6584">
          <w:pPr>
            <w:pStyle w:val="Galvene"/>
            <w:tabs>
              <w:tab w:val="left" w:pos="1440"/>
            </w:tabs>
            <w:ind w:left="33"/>
            <w:rPr>
              <w:rFonts w:ascii="Arial" w:hAnsi="Arial"/>
              <w:sz w:val="17"/>
              <w:szCs w:val="17"/>
            </w:rPr>
          </w:pPr>
          <w:r w:rsidRPr="00727F3B">
            <w:rPr>
              <w:rFonts w:ascii="Arial" w:hAnsi="Arial"/>
              <w:sz w:val="17"/>
              <w:szCs w:val="17"/>
            </w:rPr>
            <w:t>Lielā iela 11, Jelgava, LV-3001, Latvija</w:t>
          </w:r>
        </w:p>
        <w:p w14:paraId="0B4CE7AE" w14:textId="77777777" w:rsidR="007D6584" w:rsidRPr="009B0803" w:rsidRDefault="007D6584" w:rsidP="005032AA">
          <w:pPr>
            <w:pStyle w:val="Galvene"/>
            <w:tabs>
              <w:tab w:val="left" w:pos="1440"/>
            </w:tabs>
            <w:spacing w:after="120"/>
            <w:ind w:left="34"/>
            <w:rPr>
              <w:rFonts w:ascii="Arial" w:hAnsi="Arial"/>
              <w:sz w:val="17"/>
              <w:szCs w:val="17"/>
            </w:rPr>
          </w:pPr>
          <w:r w:rsidRPr="00727F3B">
            <w:rPr>
              <w:rFonts w:ascii="Arial" w:hAnsi="Arial"/>
              <w:sz w:val="17"/>
              <w:szCs w:val="17"/>
            </w:rPr>
            <w:t xml:space="preserve">tālrunis: 63005531, 63005538, e-pasts: </w:t>
          </w:r>
          <w:r w:rsidR="005032AA">
            <w:rPr>
              <w:rFonts w:ascii="Arial" w:hAnsi="Arial"/>
              <w:sz w:val="17"/>
              <w:szCs w:val="17"/>
            </w:rPr>
            <w:t>pasts</w:t>
          </w:r>
          <w:r w:rsidRPr="00727F3B">
            <w:rPr>
              <w:rFonts w:ascii="Arial" w:hAnsi="Arial"/>
              <w:sz w:val="17"/>
              <w:szCs w:val="17"/>
            </w:rPr>
            <w:t>@jelgava.lv</w:t>
          </w:r>
        </w:p>
      </w:tc>
    </w:tr>
  </w:tbl>
  <w:p w14:paraId="38C13C48" w14:textId="77777777" w:rsidR="005F450A" w:rsidRPr="007D6584" w:rsidRDefault="005F450A" w:rsidP="007D658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35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CE62B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49A0E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4FC3E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6F5601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2D573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85A359E"/>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A732FC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91053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66728DB"/>
    <w:multiLevelType w:val="hybridMultilevel"/>
    <w:tmpl w:val="2620E480"/>
    <w:lvl w:ilvl="0" w:tplc="651C68A0">
      <w:start w:val="1"/>
      <w:numFmt w:val="decimal"/>
      <w:lvlText w:val="%1."/>
      <w:lvlJc w:val="left"/>
      <w:pPr>
        <w:ind w:left="2160" w:hanging="14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67812483">
    <w:abstractNumId w:val="6"/>
  </w:num>
  <w:num w:numId="2" w16cid:durableId="2112581744">
    <w:abstractNumId w:val="9"/>
  </w:num>
  <w:num w:numId="3" w16cid:durableId="2112696773">
    <w:abstractNumId w:val="0"/>
  </w:num>
  <w:num w:numId="4" w16cid:durableId="2135558294">
    <w:abstractNumId w:val="4"/>
  </w:num>
  <w:num w:numId="5" w16cid:durableId="1307394300">
    <w:abstractNumId w:val="3"/>
  </w:num>
  <w:num w:numId="6" w16cid:durableId="1607274044">
    <w:abstractNumId w:val="5"/>
  </w:num>
  <w:num w:numId="7" w16cid:durableId="1033075987">
    <w:abstractNumId w:val="1"/>
  </w:num>
  <w:num w:numId="8" w16cid:durableId="1581211380">
    <w:abstractNumId w:val="2"/>
  </w:num>
  <w:num w:numId="9" w16cid:durableId="1539003065">
    <w:abstractNumId w:val="8"/>
  </w:num>
  <w:num w:numId="10" w16cid:durableId="1092047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51B"/>
    <w:rsid w:val="00005526"/>
    <w:rsid w:val="00021DDE"/>
    <w:rsid w:val="00030783"/>
    <w:rsid w:val="0004568A"/>
    <w:rsid w:val="00054B4E"/>
    <w:rsid w:val="00056E0F"/>
    <w:rsid w:val="00096D46"/>
    <w:rsid w:val="000A68F5"/>
    <w:rsid w:val="000C7716"/>
    <w:rsid w:val="00112129"/>
    <w:rsid w:val="00155C7C"/>
    <w:rsid w:val="00167F75"/>
    <w:rsid w:val="00182448"/>
    <w:rsid w:val="001A7689"/>
    <w:rsid w:val="001B767A"/>
    <w:rsid w:val="001F407E"/>
    <w:rsid w:val="001F413C"/>
    <w:rsid w:val="0021643F"/>
    <w:rsid w:val="00234525"/>
    <w:rsid w:val="0028364E"/>
    <w:rsid w:val="00284121"/>
    <w:rsid w:val="00292CB1"/>
    <w:rsid w:val="002B3A96"/>
    <w:rsid w:val="002C07FD"/>
    <w:rsid w:val="002C128D"/>
    <w:rsid w:val="002D2CF4"/>
    <w:rsid w:val="002D6D72"/>
    <w:rsid w:val="002E2BED"/>
    <w:rsid w:val="0030167D"/>
    <w:rsid w:val="00347007"/>
    <w:rsid w:val="003636D8"/>
    <w:rsid w:val="003828D0"/>
    <w:rsid w:val="003A55B2"/>
    <w:rsid w:val="003B049D"/>
    <w:rsid w:val="003B41F0"/>
    <w:rsid w:val="0042040F"/>
    <w:rsid w:val="0043121C"/>
    <w:rsid w:val="00483639"/>
    <w:rsid w:val="004A1BF1"/>
    <w:rsid w:val="004B5683"/>
    <w:rsid w:val="004C28B7"/>
    <w:rsid w:val="004C41C4"/>
    <w:rsid w:val="004F3475"/>
    <w:rsid w:val="005032AA"/>
    <w:rsid w:val="0051751B"/>
    <w:rsid w:val="0054105D"/>
    <w:rsid w:val="0057035A"/>
    <w:rsid w:val="005B0C3D"/>
    <w:rsid w:val="005B4363"/>
    <w:rsid w:val="005C293A"/>
    <w:rsid w:val="005F450A"/>
    <w:rsid w:val="00600E23"/>
    <w:rsid w:val="00607FF6"/>
    <w:rsid w:val="006139B3"/>
    <w:rsid w:val="0061509B"/>
    <w:rsid w:val="00615C22"/>
    <w:rsid w:val="00640150"/>
    <w:rsid w:val="00644AA6"/>
    <w:rsid w:val="00673E81"/>
    <w:rsid w:val="006767B4"/>
    <w:rsid w:val="00696DB4"/>
    <w:rsid w:val="006A3EA8"/>
    <w:rsid w:val="006C3E20"/>
    <w:rsid w:val="006C401B"/>
    <w:rsid w:val="006C5C50"/>
    <w:rsid w:val="006D4FB1"/>
    <w:rsid w:val="00723B0A"/>
    <w:rsid w:val="007C11D3"/>
    <w:rsid w:val="007C397C"/>
    <w:rsid w:val="007D1D07"/>
    <w:rsid w:val="007D6584"/>
    <w:rsid w:val="008550AE"/>
    <w:rsid w:val="00860E5E"/>
    <w:rsid w:val="008747FE"/>
    <w:rsid w:val="008A2448"/>
    <w:rsid w:val="008B3285"/>
    <w:rsid w:val="009269C7"/>
    <w:rsid w:val="009314DF"/>
    <w:rsid w:val="00987156"/>
    <w:rsid w:val="009B6408"/>
    <w:rsid w:val="00A02A04"/>
    <w:rsid w:val="00A3730B"/>
    <w:rsid w:val="00A65E27"/>
    <w:rsid w:val="00AB191A"/>
    <w:rsid w:val="00AB7C67"/>
    <w:rsid w:val="00AC3379"/>
    <w:rsid w:val="00AE0902"/>
    <w:rsid w:val="00AE0FFD"/>
    <w:rsid w:val="00B7291C"/>
    <w:rsid w:val="00B908CC"/>
    <w:rsid w:val="00BA2A36"/>
    <w:rsid w:val="00BD5700"/>
    <w:rsid w:val="00BF7553"/>
    <w:rsid w:val="00C03D25"/>
    <w:rsid w:val="00C0539D"/>
    <w:rsid w:val="00C3432D"/>
    <w:rsid w:val="00C80E4B"/>
    <w:rsid w:val="00CB262E"/>
    <w:rsid w:val="00CC7800"/>
    <w:rsid w:val="00D04660"/>
    <w:rsid w:val="00D3108D"/>
    <w:rsid w:val="00D66D54"/>
    <w:rsid w:val="00D901FC"/>
    <w:rsid w:val="00DC009C"/>
    <w:rsid w:val="00E060CE"/>
    <w:rsid w:val="00E14B4A"/>
    <w:rsid w:val="00E81AB2"/>
    <w:rsid w:val="00EC06E0"/>
    <w:rsid w:val="00F24A9C"/>
    <w:rsid w:val="00F364A5"/>
    <w:rsid w:val="00F47D49"/>
    <w:rsid w:val="00F52088"/>
    <w:rsid w:val="00F55243"/>
    <w:rsid w:val="00F60AD7"/>
    <w:rsid w:val="00F73BF7"/>
    <w:rsid w:val="00FF7C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E6955"/>
  <w15:chartTrackingRefBased/>
  <w15:docId w15:val="{550F649B-9F78-4D5B-90F3-4C3A23DD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pPr>
      <w:tabs>
        <w:tab w:val="center" w:pos="4153"/>
        <w:tab w:val="right" w:pos="8306"/>
      </w:tabs>
    </w:pPr>
  </w:style>
  <w:style w:type="paragraph" w:styleId="Kjene">
    <w:name w:val="footer"/>
    <w:basedOn w:val="Parasts"/>
    <w:pPr>
      <w:tabs>
        <w:tab w:val="center" w:pos="4153"/>
        <w:tab w:val="right" w:pos="8306"/>
      </w:tabs>
    </w:pPr>
  </w:style>
  <w:style w:type="character" w:styleId="Hipersaite">
    <w:name w:val="Hyperlink"/>
    <w:rsid w:val="00AE0FFD"/>
    <w:rPr>
      <w:color w:val="0000FF"/>
      <w:u w:val="single"/>
    </w:rPr>
  </w:style>
  <w:style w:type="character" w:styleId="Lappusesnumurs">
    <w:name w:val="page number"/>
    <w:basedOn w:val="Noklusjumarindkopasfonts"/>
  </w:style>
  <w:style w:type="table" w:styleId="Reatabula">
    <w:name w:val="Table Grid"/>
    <w:basedOn w:val="Parastatabula"/>
    <w:rsid w:val="007D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rsid w:val="000C7716"/>
    <w:rPr>
      <w:rFonts w:ascii="Segoe UI" w:hAnsi="Segoe UI" w:cs="Segoe UI"/>
      <w:sz w:val="18"/>
      <w:szCs w:val="18"/>
    </w:rPr>
  </w:style>
  <w:style w:type="character" w:customStyle="1" w:styleId="BalontekstsRakstz">
    <w:name w:val="Balonteksts Rakstz."/>
    <w:basedOn w:val="Noklusjumarindkopasfonts"/>
    <w:link w:val="Balonteksts"/>
    <w:rsid w:val="000C7716"/>
    <w:rPr>
      <w:rFonts w:ascii="Segoe UI" w:hAnsi="Segoe UI" w:cs="Segoe UI"/>
      <w:sz w:val="18"/>
      <w:szCs w:val="18"/>
    </w:rPr>
  </w:style>
  <w:style w:type="paragraph" w:styleId="Prskatjums">
    <w:name w:val="Revision"/>
    <w:hidden/>
    <w:uiPriority w:val="99"/>
    <w:semiHidden/>
    <w:rsid w:val="00096D46"/>
    <w:rPr>
      <w:sz w:val="24"/>
      <w:szCs w:val="24"/>
    </w:rPr>
  </w:style>
  <w:style w:type="paragraph" w:styleId="Sarakstarindkopa">
    <w:name w:val="List Paragraph"/>
    <w:basedOn w:val="Parasts"/>
    <w:uiPriority w:val="34"/>
    <w:qFormat/>
    <w:rsid w:val="00C80E4B"/>
    <w:pPr>
      <w:ind w:left="720"/>
      <w:contextualSpacing/>
    </w:pPr>
  </w:style>
  <w:style w:type="character" w:styleId="Komentraatsauce">
    <w:name w:val="annotation reference"/>
    <w:basedOn w:val="Noklusjumarindkopasfonts"/>
    <w:rsid w:val="0004568A"/>
    <w:rPr>
      <w:sz w:val="16"/>
      <w:szCs w:val="16"/>
    </w:rPr>
  </w:style>
  <w:style w:type="paragraph" w:styleId="Komentrateksts">
    <w:name w:val="annotation text"/>
    <w:basedOn w:val="Parasts"/>
    <w:link w:val="KomentratekstsRakstz"/>
    <w:rsid w:val="0004568A"/>
    <w:rPr>
      <w:sz w:val="20"/>
      <w:szCs w:val="20"/>
    </w:rPr>
  </w:style>
  <w:style w:type="character" w:customStyle="1" w:styleId="KomentratekstsRakstz">
    <w:name w:val="Komentāra teksts Rakstz."/>
    <w:basedOn w:val="Noklusjumarindkopasfonts"/>
    <w:link w:val="Komentrateksts"/>
    <w:rsid w:val="0004568A"/>
  </w:style>
  <w:style w:type="paragraph" w:styleId="Komentratma">
    <w:name w:val="annotation subject"/>
    <w:basedOn w:val="Komentrateksts"/>
    <w:next w:val="Komentrateksts"/>
    <w:link w:val="KomentratmaRakstz"/>
    <w:rsid w:val="0004568A"/>
    <w:rPr>
      <w:b/>
      <w:bCs/>
    </w:rPr>
  </w:style>
  <w:style w:type="character" w:customStyle="1" w:styleId="KomentratmaRakstz">
    <w:name w:val="Komentāra tēma Rakstz."/>
    <w:basedOn w:val="KomentratekstsRakstz"/>
    <w:link w:val="Komentratma"/>
    <w:rsid w:val="000456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3" Type="http://schemas.openxmlformats.org/officeDocument/2006/relationships/settings" Target="settings.xml"/><Relationship Id="rId7" Type="http://schemas.openxmlformats.org/officeDocument/2006/relationships/hyperlink" Target="http://www.jelg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Dome\Kopejie\Veidlapas\DEPARTAMENTU%20KOPEJAS%20VEIDLAPAS\1-3.2_Jelgavas_v-pilsetas_Saistosie_noteikum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1-3.2_Jelgavas_v-pilsetas_Saistosie_noteikumi</Template>
  <TotalTime>15</TotalTime>
  <Pages>4</Pages>
  <Words>7312</Words>
  <Characters>4168</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Šmite</dc:creator>
  <cp:keywords/>
  <dc:description/>
  <cp:lastModifiedBy>Signe Šmite</cp:lastModifiedBy>
  <cp:revision>5</cp:revision>
  <cp:lastPrinted>2026-06-09T05:09:00Z</cp:lastPrinted>
  <dcterms:created xsi:type="dcterms:W3CDTF">2026-06-05T08:12:00Z</dcterms:created>
  <dcterms:modified xsi:type="dcterms:W3CDTF">2026-06-09T05:20:00Z</dcterms:modified>
</cp:coreProperties>
</file>